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FFAB0" w14:textId="77777777" w:rsidR="00B154CE" w:rsidRPr="002C5902" w:rsidRDefault="00E50111" w:rsidP="00081BD7">
      <w:pPr>
        <w:spacing w:after="240"/>
        <w:jc w:val="center"/>
        <w:rPr>
          <w:b/>
          <w:sz w:val="44"/>
          <w:szCs w:val="44"/>
          <w:u w:val="single"/>
        </w:rPr>
      </w:pPr>
      <w:r w:rsidRPr="002C5902">
        <w:rPr>
          <w:b/>
          <w:sz w:val="44"/>
          <w:szCs w:val="44"/>
          <w:u w:val="single"/>
        </w:rPr>
        <w:t>C8. CHAPTER 8</w:t>
      </w:r>
    </w:p>
    <w:p w14:paraId="47FFFAB1" w14:textId="77777777" w:rsidR="00B154CE" w:rsidRDefault="00B154CE" w:rsidP="009B36D4">
      <w:pPr>
        <w:spacing w:after="360"/>
        <w:jc w:val="center"/>
        <w:rPr>
          <w:b/>
          <w:bCs/>
          <w:sz w:val="36"/>
          <w:szCs w:val="36"/>
          <w:u w:val="single"/>
        </w:rPr>
      </w:pPr>
      <w:r>
        <w:rPr>
          <w:b/>
          <w:bCs/>
          <w:sz w:val="36"/>
          <w:szCs w:val="36"/>
          <w:u w:val="single"/>
        </w:rPr>
        <w:t>MASS OR UNIVERSAL CANCELLATION OF REQUISITIONS</w:t>
      </w:r>
    </w:p>
    <w:p w14:paraId="3ED1AFDC" w14:textId="77777777" w:rsidR="00E52BAA" w:rsidRPr="00E52BAA" w:rsidRDefault="00E50111" w:rsidP="00E52BAA">
      <w:pPr>
        <w:tabs>
          <w:tab w:val="left" w:pos="540"/>
          <w:tab w:val="left" w:pos="1080"/>
          <w:tab w:val="left" w:pos="1620"/>
          <w:tab w:val="left" w:pos="2160"/>
          <w:tab w:val="left" w:pos="2700"/>
          <w:tab w:val="left" w:pos="3240"/>
        </w:tabs>
        <w:spacing w:after="240"/>
      </w:pPr>
      <w:r w:rsidRPr="000C60D3">
        <w:t xml:space="preserve">C8.1.  </w:t>
      </w:r>
      <w:r w:rsidR="00E52BAA" w:rsidRPr="00E52BAA">
        <w:rPr>
          <w:b/>
          <w:i/>
          <w:u w:val="single"/>
        </w:rPr>
        <w:t>GENERAL</w:t>
      </w:r>
      <w:r w:rsidR="00E52BAA" w:rsidRPr="00E52BAA">
        <w:t xml:space="preserve"> </w:t>
      </w:r>
    </w:p>
    <w:p w14:paraId="0D545554" w14:textId="77777777" w:rsidR="00E52BAA" w:rsidRPr="00E52BAA" w:rsidRDefault="00E52BAA" w:rsidP="00E52BAA">
      <w:pPr>
        <w:tabs>
          <w:tab w:val="left" w:pos="540"/>
          <w:tab w:val="left" w:pos="1080"/>
          <w:tab w:val="left" w:pos="1620"/>
          <w:tab w:val="left" w:pos="2160"/>
          <w:tab w:val="left" w:pos="2700"/>
          <w:tab w:val="left" w:pos="3240"/>
        </w:tabs>
        <w:spacing w:after="240"/>
        <w:rPr>
          <w:b/>
          <w:i/>
        </w:rPr>
      </w:pPr>
      <w:r w:rsidRPr="00E52BAA">
        <w:rPr>
          <w:b/>
          <w:i/>
        </w:rPr>
        <w:tab/>
        <w:t>C8.1.1.</w:t>
      </w:r>
      <w:r w:rsidRPr="00E52BAA">
        <w:t xml:space="preserve">  </w:t>
      </w:r>
      <w:r w:rsidRPr="00E52BAA">
        <w:rPr>
          <w:b/>
          <w:i/>
          <w:u w:val="single"/>
        </w:rPr>
        <w:t>Purpose</w:t>
      </w:r>
      <w:r w:rsidRPr="00E52BAA">
        <w:rPr>
          <w:b/>
          <w:i/>
        </w:rPr>
        <w:t>.  This chapter provides procedures for the request, generation, submission, and processing of mass and universal cancellations of requisitions.  It also provides procedures for the disposition of frustrated shipments and materiel resulting from mass and universal cancellation actions.</w:t>
      </w:r>
    </w:p>
    <w:p w14:paraId="775A3926" w14:textId="77777777" w:rsidR="00E52BAA" w:rsidRPr="00E52BAA" w:rsidRDefault="00E52BAA" w:rsidP="00E52BAA">
      <w:pPr>
        <w:tabs>
          <w:tab w:val="left" w:pos="540"/>
          <w:tab w:val="left" w:pos="1080"/>
          <w:tab w:val="left" w:pos="1620"/>
          <w:tab w:val="left" w:pos="2160"/>
          <w:tab w:val="left" w:pos="2700"/>
          <w:tab w:val="left" w:pos="3240"/>
        </w:tabs>
        <w:spacing w:after="240"/>
        <w:rPr>
          <w:b/>
          <w:i/>
        </w:rPr>
      </w:pPr>
      <w:r w:rsidRPr="00E52BAA">
        <w:rPr>
          <w:b/>
          <w:i/>
        </w:rPr>
        <w:tab/>
        <w:t xml:space="preserve">C8.1.2.  </w:t>
      </w:r>
      <w:r w:rsidRPr="00E52BAA">
        <w:rPr>
          <w:b/>
          <w:i/>
          <w:u w:val="single"/>
        </w:rPr>
        <w:t>Transactions</w:t>
      </w:r>
    </w:p>
    <w:p w14:paraId="5B4F6B80" w14:textId="77777777" w:rsidR="00E52BAA" w:rsidRPr="00E52BAA" w:rsidRDefault="00E52BAA" w:rsidP="00E52BAA">
      <w:pPr>
        <w:tabs>
          <w:tab w:val="left" w:pos="540"/>
          <w:tab w:val="left" w:pos="1080"/>
          <w:tab w:val="left" w:pos="1620"/>
          <w:tab w:val="left" w:pos="2160"/>
          <w:tab w:val="left" w:pos="2700"/>
          <w:tab w:val="left" w:pos="3240"/>
        </w:tabs>
        <w:spacing w:after="240"/>
        <w:rPr>
          <w:b/>
          <w:i/>
        </w:rPr>
      </w:pPr>
      <w:r w:rsidRPr="00E52BAA">
        <w:rPr>
          <w:b/>
          <w:i/>
        </w:rPr>
        <w:tab/>
      </w:r>
      <w:r w:rsidRPr="00E52BAA">
        <w:rPr>
          <w:b/>
          <w:i/>
        </w:rPr>
        <w:tab/>
        <w:t xml:space="preserve">C8.1.2.1.  Request for Mass Cancellation of Requisitions Transaction is identified by the MILSTRIP Mass Cancellation Message (See Appendix 1.23).  There is no MILSTRIP legacy DIC equivalent. </w:t>
      </w:r>
    </w:p>
    <w:p w14:paraId="10DC01B8" w14:textId="77777777" w:rsidR="00E52BAA" w:rsidRPr="00E52BAA" w:rsidRDefault="00E52BAA" w:rsidP="00E52BAA">
      <w:pPr>
        <w:tabs>
          <w:tab w:val="left" w:pos="540"/>
          <w:tab w:val="left" w:pos="1080"/>
          <w:tab w:val="left" w:pos="1620"/>
          <w:tab w:val="left" w:pos="2160"/>
          <w:tab w:val="left" w:pos="2700"/>
          <w:tab w:val="left" w:pos="3240"/>
        </w:tabs>
        <w:spacing w:after="240"/>
        <w:rPr>
          <w:b/>
          <w:i/>
        </w:rPr>
      </w:pPr>
      <w:r w:rsidRPr="00E52BAA">
        <w:rPr>
          <w:b/>
          <w:i/>
        </w:rPr>
        <w:tab/>
      </w:r>
      <w:r w:rsidRPr="00E52BAA">
        <w:rPr>
          <w:b/>
          <w:i/>
        </w:rPr>
        <w:tab/>
        <w:t>C8.1.2.2.  Request for Universal Cancellation of Requisitions Transaction is identified by the MILSTRIP Universal Cancellation Message (See Appendix 1.23).  There is no MILSTRIP legacy DIC equivalent.</w:t>
      </w:r>
    </w:p>
    <w:p w14:paraId="633A98C1" w14:textId="77777777" w:rsidR="00E52BAA" w:rsidRPr="00E52BAA" w:rsidRDefault="00E52BAA" w:rsidP="00E52BAA">
      <w:pPr>
        <w:tabs>
          <w:tab w:val="left" w:pos="540"/>
          <w:tab w:val="left" w:pos="1080"/>
          <w:tab w:val="left" w:pos="1620"/>
          <w:tab w:val="left" w:pos="2160"/>
          <w:tab w:val="left" w:pos="2700"/>
          <w:tab w:val="left" w:pos="3240"/>
        </w:tabs>
        <w:spacing w:after="240"/>
        <w:rPr>
          <w:b/>
          <w:i/>
        </w:rPr>
      </w:pPr>
      <w:r w:rsidRPr="00E52BAA">
        <w:rPr>
          <w:b/>
          <w:i/>
        </w:rPr>
        <w:tab/>
      </w:r>
      <w:r w:rsidRPr="00E52BAA">
        <w:rPr>
          <w:b/>
          <w:i/>
        </w:rPr>
        <w:tab/>
        <w:t>C8.1.2.3.  Requisition Modification Transaction is identified by DIC AM1, AM2, AM4, AM5, AMA, AMB, AMD, and AME.</w:t>
      </w:r>
    </w:p>
    <w:p w14:paraId="5A0304B2" w14:textId="77777777" w:rsidR="00E52BAA" w:rsidRPr="00E52BAA" w:rsidRDefault="00E52BAA" w:rsidP="00E52BAA">
      <w:pPr>
        <w:tabs>
          <w:tab w:val="left" w:pos="540"/>
          <w:tab w:val="left" w:pos="1080"/>
          <w:tab w:val="left" w:pos="1620"/>
          <w:tab w:val="left" w:pos="2160"/>
          <w:tab w:val="left" w:pos="2700"/>
          <w:tab w:val="left" w:pos="3240"/>
        </w:tabs>
        <w:spacing w:after="240"/>
        <w:rPr>
          <w:b/>
          <w:i/>
        </w:rPr>
      </w:pPr>
      <w:r w:rsidRPr="00E52BAA">
        <w:rPr>
          <w:b/>
          <w:i/>
        </w:rPr>
        <w:tab/>
      </w:r>
      <w:r w:rsidRPr="00E52BAA">
        <w:rPr>
          <w:b/>
          <w:i/>
        </w:rPr>
        <w:tab/>
        <w:t>C8.1.2.4.  Materiel Release Order Modification Transaction is identified by DIC AM1, AM2, AM4, AM5, AMA, AMB, AMD, and AME from the source of supply (SoS) to the storage activity.</w:t>
      </w:r>
    </w:p>
    <w:p w14:paraId="40D7FFAC" w14:textId="77777777" w:rsidR="00E52BAA" w:rsidRPr="00E52BAA" w:rsidRDefault="00E52BAA" w:rsidP="00E52BAA">
      <w:pPr>
        <w:tabs>
          <w:tab w:val="left" w:pos="540"/>
          <w:tab w:val="left" w:pos="1080"/>
          <w:tab w:val="left" w:pos="1620"/>
          <w:tab w:val="left" w:pos="2160"/>
          <w:tab w:val="left" w:pos="2700"/>
          <w:tab w:val="left" w:pos="3240"/>
        </w:tabs>
        <w:spacing w:after="240"/>
        <w:rPr>
          <w:b/>
          <w:i/>
        </w:rPr>
      </w:pPr>
      <w:r w:rsidRPr="00E52BAA">
        <w:rPr>
          <w:b/>
          <w:i/>
        </w:rPr>
        <w:tab/>
      </w:r>
      <w:r w:rsidRPr="00E52BAA">
        <w:rPr>
          <w:b/>
          <w:i/>
        </w:rPr>
        <w:tab/>
        <w:t xml:space="preserve">C8.1.2.5.  Disposal Release Order Modification Transaction is identified by the MILSTRIP legacy DIC AMJ.  </w:t>
      </w:r>
    </w:p>
    <w:p w14:paraId="39784F9D" w14:textId="77777777" w:rsidR="00E52BAA" w:rsidRPr="00E52BAA" w:rsidRDefault="00E52BAA" w:rsidP="00E52BAA">
      <w:pPr>
        <w:tabs>
          <w:tab w:val="left" w:pos="540"/>
          <w:tab w:val="left" w:pos="1080"/>
          <w:tab w:val="left" w:pos="1620"/>
          <w:tab w:val="left" w:pos="2160"/>
          <w:tab w:val="left" w:pos="2700"/>
          <w:tab w:val="left" w:pos="3240"/>
        </w:tabs>
        <w:spacing w:after="240"/>
        <w:rPr>
          <w:b/>
          <w:i/>
        </w:rPr>
      </w:pPr>
      <w:r w:rsidRPr="00E52BAA">
        <w:rPr>
          <w:b/>
          <w:i/>
        </w:rPr>
        <w:tab/>
      </w:r>
      <w:r w:rsidRPr="00E52BAA">
        <w:rPr>
          <w:b/>
          <w:i/>
        </w:rPr>
        <w:tab/>
        <w:t>C8.1.2.6.  Inventory Control Point Requisition Modification Transaction is identified by DIC AMP.</w:t>
      </w:r>
    </w:p>
    <w:p w14:paraId="5793039D" w14:textId="77777777" w:rsidR="00E52BAA" w:rsidRPr="00E52BAA" w:rsidRDefault="00E52BAA" w:rsidP="00E52BAA">
      <w:pPr>
        <w:tabs>
          <w:tab w:val="left" w:pos="540"/>
          <w:tab w:val="left" w:pos="1080"/>
          <w:tab w:val="left" w:pos="1620"/>
          <w:tab w:val="left" w:pos="2160"/>
          <w:tab w:val="left" w:pos="2700"/>
          <w:tab w:val="left" w:pos="3240"/>
        </w:tabs>
        <w:spacing w:after="240"/>
        <w:rPr>
          <w:b/>
          <w:i/>
        </w:rPr>
      </w:pPr>
      <w:r w:rsidRPr="00E52BAA">
        <w:rPr>
          <w:b/>
          <w:i/>
        </w:rPr>
        <w:tab/>
      </w:r>
      <w:r w:rsidRPr="00E52BAA">
        <w:rPr>
          <w:b/>
          <w:i/>
        </w:rPr>
        <w:tab/>
        <w:t xml:space="preserve">C8.1.2.7.  Universal Requisition Cancellation to Storage Activity Transaction is identified by DIC AC7. </w:t>
      </w:r>
    </w:p>
    <w:p w14:paraId="3DFE861C" w14:textId="77777777" w:rsidR="00E52BAA" w:rsidRPr="00E52BAA" w:rsidRDefault="00E52BAA" w:rsidP="00E52BAA">
      <w:pPr>
        <w:tabs>
          <w:tab w:val="left" w:pos="540"/>
          <w:tab w:val="left" w:pos="1080"/>
          <w:tab w:val="left" w:pos="1620"/>
          <w:tab w:val="left" w:pos="2160"/>
          <w:tab w:val="left" w:pos="2700"/>
          <w:tab w:val="left" w:pos="3240"/>
        </w:tabs>
        <w:spacing w:after="240"/>
        <w:rPr>
          <w:b/>
          <w:i/>
        </w:rPr>
      </w:pPr>
      <w:r w:rsidRPr="00E52BAA">
        <w:rPr>
          <w:b/>
          <w:i/>
        </w:rPr>
        <w:tab/>
      </w:r>
      <w:r w:rsidRPr="00E52BAA">
        <w:rPr>
          <w:b/>
          <w:i/>
        </w:rPr>
        <w:tab/>
        <w:t>C8.1.2.8.  Universal Requisition Cancellation to Procurement Activity Transaction is identified by DIC ACM.</w:t>
      </w:r>
    </w:p>
    <w:p w14:paraId="686BC579" w14:textId="77777777" w:rsidR="00E52BAA" w:rsidRPr="00E52BAA" w:rsidRDefault="00E52BAA" w:rsidP="00E52BAA">
      <w:pPr>
        <w:tabs>
          <w:tab w:val="left" w:pos="540"/>
          <w:tab w:val="left" w:pos="1080"/>
          <w:tab w:val="left" w:pos="1620"/>
          <w:tab w:val="left" w:pos="2160"/>
          <w:tab w:val="left" w:pos="2700"/>
          <w:tab w:val="left" w:pos="3240"/>
        </w:tabs>
        <w:spacing w:after="240"/>
        <w:rPr>
          <w:b/>
          <w:i/>
        </w:rPr>
      </w:pPr>
      <w:r w:rsidRPr="00E52BAA">
        <w:rPr>
          <w:b/>
          <w:i/>
        </w:rPr>
        <w:tab/>
      </w:r>
      <w:r w:rsidRPr="00E52BAA">
        <w:rPr>
          <w:b/>
          <w:i/>
        </w:rPr>
        <w:tab/>
        <w:t xml:space="preserve">C8.1.2.9. Mass Requisition Cancellation to Storage Activity Transaction is identified by DIC AC6. </w:t>
      </w:r>
    </w:p>
    <w:p w14:paraId="0983A2FA" w14:textId="77777777" w:rsidR="00E52BAA" w:rsidRPr="00E52BAA" w:rsidRDefault="00E52BAA" w:rsidP="00E52BAA">
      <w:pPr>
        <w:tabs>
          <w:tab w:val="left" w:pos="547"/>
          <w:tab w:val="left" w:pos="1080"/>
          <w:tab w:val="left" w:pos="1627"/>
          <w:tab w:val="left" w:pos="2160"/>
          <w:tab w:val="left" w:pos="2700"/>
          <w:tab w:val="left" w:pos="3240"/>
        </w:tabs>
        <w:spacing w:after="240"/>
        <w:rPr>
          <w:b/>
          <w:i/>
        </w:rPr>
      </w:pPr>
      <w:r w:rsidRPr="00E52BAA">
        <w:rPr>
          <w:b/>
          <w:i/>
        </w:rPr>
        <w:lastRenderedPageBreak/>
        <w:tab/>
      </w:r>
      <w:r w:rsidRPr="00E52BAA">
        <w:rPr>
          <w:b/>
          <w:i/>
        </w:rPr>
        <w:tab/>
        <w:t>C8.1.2.10.  Mass Requisition Cancellation to Procurement Activity Transaction is identified by DIC ACP.</w:t>
      </w:r>
    </w:p>
    <w:p w14:paraId="1A101981" w14:textId="61387CEC" w:rsidR="00E52BAA" w:rsidRPr="00E52BAA" w:rsidRDefault="00456732" w:rsidP="00E52BAA">
      <w:pPr>
        <w:tabs>
          <w:tab w:val="left" w:pos="547"/>
          <w:tab w:val="left" w:pos="1080"/>
          <w:tab w:val="left" w:pos="1627"/>
          <w:tab w:val="left" w:pos="2160"/>
          <w:tab w:val="left" w:pos="2700"/>
          <w:tab w:val="left" w:pos="3240"/>
        </w:tabs>
        <w:spacing w:after="240"/>
        <w:rPr>
          <w:b/>
          <w:i/>
        </w:rPr>
      </w:pPr>
      <w:r>
        <w:rPr>
          <w:b/>
          <w:i/>
        </w:rPr>
        <w:tab/>
      </w:r>
      <w:r>
        <w:rPr>
          <w:b/>
          <w:i/>
        </w:rPr>
        <w:tab/>
        <w:t>C8.1.2.11.  Reserved</w:t>
      </w:r>
    </w:p>
    <w:p w14:paraId="76AF24AE" w14:textId="77777777" w:rsidR="00E52BAA" w:rsidRPr="00E52BAA" w:rsidRDefault="00E52BAA" w:rsidP="00E52BAA">
      <w:pPr>
        <w:tabs>
          <w:tab w:val="left" w:pos="547"/>
          <w:tab w:val="left" w:pos="1080"/>
          <w:tab w:val="left" w:pos="1627"/>
          <w:tab w:val="left" w:pos="2160"/>
          <w:tab w:val="left" w:pos="2700"/>
          <w:tab w:val="left" w:pos="3240"/>
        </w:tabs>
        <w:spacing w:after="240"/>
        <w:rPr>
          <w:b/>
          <w:i/>
          <w:iCs/>
        </w:rPr>
      </w:pPr>
      <w:r w:rsidRPr="00E52BAA">
        <w:rPr>
          <w:b/>
          <w:i/>
        </w:rPr>
        <w:tab/>
      </w:r>
      <w:r w:rsidRPr="00E52BAA">
        <w:rPr>
          <w:b/>
          <w:i/>
        </w:rPr>
        <w:tab/>
        <w:t xml:space="preserve">C8.1.2.12.  </w:t>
      </w:r>
      <w:r w:rsidRPr="00E52BAA">
        <w:rPr>
          <w:b/>
          <w:i/>
          <w:iCs/>
        </w:rPr>
        <w:t>The Supply Status Transactions are identified as follows:</w:t>
      </w:r>
    </w:p>
    <w:p w14:paraId="381F179B" w14:textId="5A480919" w:rsidR="00E52BAA" w:rsidRPr="00E52BAA" w:rsidRDefault="00E52BAA" w:rsidP="00E52BAA">
      <w:pPr>
        <w:tabs>
          <w:tab w:val="left" w:pos="547"/>
          <w:tab w:val="left" w:pos="1080"/>
          <w:tab w:val="left" w:pos="1627"/>
          <w:tab w:val="left" w:pos="2160"/>
          <w:tab w:val="left" w:pos="2700"/>
          <w:tab w:val="left" w:pos="3240"/>
        </w:tabs>
        <w:spacing w:after="240"/>
        <w:rPr>
          <w:b/>
          <w:i/>
          <w:iCs/>
        </w:rPr>
      </w:pPr>
      <w:r w:rsidRPr="00E52BAA">
        <w:rPr>
          <w:b/>
          <w:i/>
          <w:iCs/>
        </w:rPr>
        <w:tab/>
      </w:r>
      <w:r w:rsidRPr="00E52BAA">
        <w:rPr>
          <w:b/>
          <w:i/>
          <w:iCs/>
        </w:rPr>
        <w:tab/>
      </w:r>
      <w:r w:rsidRPr="00E52BAA">
        <w:rPr>
          <w:b/>
          <w:i/>
          <w:iCs/>
        </w:rPr>
        <w:tab/>
        <w:t xml:space="preserve">C8.1.2.12.1.  Response to Requisition - DIC AE1, AE2, AE3, AE8, AE9, AEA, AEB, AED, and AEE.  </w:t>
      </w:r>
    </w:p>
    <w:p w14:paraId="1BD95A78" w14:textId="77777777" w:rsidR="00E52BAA" w:rsidRPr="00E52BAA" w:rsidRDefault="00E52BAA" w:rsidP="00E52BAA">
      <w:pPr>
        <w:tabs>
          <w:tab w:val="left" w:pos="547"/>
          <w:tab w:val="left" w:pos="1080"/>
          <w:tab w:val="left" w:pos="1627"/>
          <w:tab w:val="left" w:pos="2160"/>
          <w:tab w:val="left" w:pos="2700"/>
          <w:tab w:val="left" w:pos="3240"/>
        </w:tabs>
        <w:spacing w:after="240"/>
        <w:rPr>
          <w:b/>
          <w:i/>
          <w:iCs/>
        </w:rPr>
      </w:pPr>
      <w:r w:rsidRPr="00E52BAA">
        <w:rPr>
          <w:b/>
          <w:i/>
          <w:iCs/>
        </w:rPr>
        <w:tab/>
      </w:r>
      <w:r w:rsidRPr="00E52BAA">
        <w:rPr>
          <w:b/>
          <w:i/>
          <w:iCs/>
        </w:rPr>
        <w:tab/>
      </w:r>
      <w:r w:rsidRPr="00E52BAA">
        <w:rPr>
          <w:b/>
          <w:i/>
          <w:iCs/>
        </w:rPr>
        <w:tab/>
        <w:t>C8.1.2.12.2.  Notice of Response to Direct Vendor Delivery - DIC AB1, AB2, AB3, and AB8.</w:t>
      </w:r>
    </w:p>
    <w:p w14:paraId="7C707A2B" w14:textId="26D028A8" w:rsidR="00E52BAA" w:rsidRPr="00E52BAA" w:rsidRDefault="00E52BAA" w:rsidP="00E52BAA">
      <w:pPr>
        <w:tabs>
          <w:tab w:val="left" w:pos="547"/>
          <w:tab w:val="left" w:pos="1080"/>
          <w:tab w:val="left" w:pos="1627"/>
          <w:tab w:val="left" w:pos="2160"/>
          <w:tab w:val="left" w:pos="2700"/>
          <w:tab w:val="left" w:pos="3240"/>
        </w:tabs>
        <w:spacing w:after="240"/>
        <w:rPr>
          <w:b/>
          <w:i/>
          <w:iCs/>
        </w:rPr>
      </w:pPr>
      <w:r w:rsidRPr="00E52BAA">
        <w:rPr>
          <w:b/>
          <w:i/>
          <w:iCs/>
        </w:rPr>
        <w:tab/>
      </w:r>
      <w:r w:rsidRPr="00E52BAA">
        <w:rPr>
          <w:b/>
          <w:i/>
          <w:iCs/>
        </w:rPr>
        <w:tab/>
        <w:t xml:space="preserve">C8.1.2.13.  The Reply to Cancellation Request – Shipment Status is identified by DIC AU1, AU2, AU3, AU4, AU5, </w:t>
      </w:r>
      <w:r w:rsidR="00391B79">
        <w:rPr>
          <w:b/>
          <w:i/>
          <w:iCs/>
        </w:rPr>
        <w:t xml:space="preserve">and </w:t>
      </w:r>
      <w:r w:rsidRPr="00E52BAA">
        <w:rPr>
          <w:b/>
          <w:i/>
          <w:iCs/>
        </w:rPr>
        <w:t>AU8.</w:t>
      </w:r>
    </w:p>
    <w:p w14:paraId="020BB5E4" w14:textId="77777777" w:rsidR="00E52BAA" w:rsidRPr="00E52BAA" w:rsidRDefault="00E52BAA" w:rsidP="00E52BAA">
      <w:pPr>
        <w:tabs>
          <w:tab w:val="left" w:pos="547"/>
          <w:tab w:val="left" w:pos="1080"/>
          <w:tab w:val="left" w:pos="1627"/>
          <w:tab w:val="left" w:pos="2160"/>
          <w:tab w:val="left" w:pos="2700"/>
          <w:tab w:val="left" w:pos="3240"/>
        </w:tabs>
        <w:spacing w:after="240"/>
        <w:rPr>
          <w:b/>
          <w:i/>
          <w:iCs/>
        </w:rPr>
      </w:pPr>
      <w:r w:rsidRPr="00E52BAA">
        <w:rPr>
          <w:b/>
          <w:i/>
          <w:iCs/>
        </w:rPr>
        <w:tab/>
      </w:r>
      <w:r w:rsidRPr="00E52BAA">
        <w:rPr>
          <w:b/>
          <w:i/>
          <w:iCs/>
        </w:rPr>
        <w:tab/>
        <w:t>C8.1.2.14.  The Reply to Cancellation Request – Materiel Release Confirmation is identified by DIC AU0, AUA, and AUB.</w:t>
      </w:r>
    </w:p>
    <w:p w14:paraId="164D9F75" w14:textId="77777777" w:rsidR="00E52BAA" w:rsidRPr="00E52BAA" w:rsidRDefault="00E52BAA" w:rsidP="00E52BAA">
      <w:pPr>
        <w:tabs>
          <w:tab w:val="left" w:pos="547"/>
          <w:tab w:val="left" w:pos="1080"/>
          <w:tab w:val="left" w:pos="1627"/>
          <w:tab w:val="left" w:pos="2160"/>
          <w:tab w:val="left" w:pos="2700"/>
          <w:tab w:val="left" w:pos="3240"/>
        </w:tabs>
        <w:spacing w:after="240"/>
        <w:rPr>
          <w:b/>
          <w:i/>
          <w:iCs/>
        </w:rPr>
      </w:pPr>
      <w:r w:rsidRPr="00E52BAA">
        <w:rPr>
          <w:b/>
          <w:i/>
          <w:iCs/>
        </w:rPr>
        <w:tab/>
      </w:r>
      <w:r w:rsidRPr="00E52BAA">
        <w:rPr>
          <w:b/>
          <w:i/>
          <w:iCs/>
        </w:rPr>
        <w:tab/>
        <w:t>C8.1.2.15.  The Reply to Cancellation Request is identified by DIC AG6.</w:t>
      </w:r>
    </w:p>
    <w:p w14:paraId="3AEB04C1" w14:textId="77777777" w:rsidR="00E52BAA" w:rsidRPr="00E52BAA" w:rsidRDefault="00E52BAA" w:rsidP="00E52BAA">
      <w:pPr>
        <w:tabs>
          <w:tab w:val="left" w:pos="547"/>
          <w:tab w:val="left" w:pos="1080"/>
          <w:tab w:val="left" w:pos="1627"/>
          <w:tab w:val="left" w:pos="2160"/>
          <w:tab w:val="left" w:pos="2700"/>
          <w:tab w:val="left" w:pos="3240"/>
        </w:tabs>
        <w:spacing w:after="240"/>
        <w:rPr>
          <w:b/>
          <w:i/>
          <w:iCs/>
        </w:rPr>
      </w:pPr>
      <w:r w:rsidRPr="00E52BAA">
        <w:rPr>
          <w:b/>
          <w:i/>
          <w:iCs/>
        </w:rPr>
        <w:tab/>
      </w:r>
      <w:r w:rsidRPr="00E52BAA">
        <w:rPr>
          <w:b/>
          <w:i/>
          <w:iCs/>
        </w:rPr>
        <w:tab/>
        <w:t xml:space="preserve">C8.1.2.16.  The Storage Activity Supply Status is identified by DIC AE6. </w:t>
      </w:r>
    </w:p>
    <w:p w14:paraId="0471D956" w14:textId="5C708848" w:rsidR="00E52BAA" w:rsidRPr="00D24CB7" w:rsidRDefault="001B18BD" w:rsidP="00ED332A">
      <w:pPr>
        <w:tabs>
          <w:tab w:val="left" w:pos="540"/>
          <w:tab w:val="left" w:pos="1080"/>
          <w:tab w:val="left" w:pos="1620"/>
          <w:tab w:val="left" w:pos="2160"/>
          <w:tab w:val="left" w:pos="2700"/>
          <w:tab w:val="left" w:pos="3240"/>
        </w:tabs>
        <w:spacing w:after="240"/>
        <w:rPr>
          <w:b/>
          <w:i/>
        </w:rPr>
      </w:pPr>
      <w:r w:rsidRPr="00D24CB7">
        <w:rPr>
          <w:b/>
          <w:i/>
        </w:rPr>
        <w:t xml:space="preserve">C8.2.  </w:t>
      </w:r>
      <w:r w:rsidRPr="00D24CB7">
        <w:rPr>
          <w:b/>
          <w:i/>
          <w:u w:val="single"/>
        </w:rPr>
        <w:t>APPLICABILITY</w:t>
      </w:r>
    </w:p>
    <w:p w14:paraId="11D10082" w14:textId="333368D0" w:rsidR="001B18BD" w:rsidRPr="000C60D3" w:rsidRDefault="001B18BD" w:rsidP="001B18BD">
      <w:pPr>
        <w:tabs>
          <w:tab w:val="left" w:pos="540"/>
          <w:tab w:val="left" w:pos="1080"/>
          <w:tab w:val="left" w:pos="1620"/>
          <w:tab w:val="left" w:pos="2160"/>
          <w:tab w:val="left" w:pos="2700"/>
          <w:tab w:val="left" w:pos="3240"/>
        </w:tabs>
        <w:spacing w:after="240"/>
      </w:pPr>
      <w:r>
        <w:tab/>
      </w:r>
      <w:r w:rsidRPr="00D24CB7">
        <w:rPr>
          <w:b/>
          <w:i/>
        </w:rPr>
        <w:t>C8.2.1.</w:t>
      </w:r>
      <w:r>
        <w:t xml:space="preserve">  </w:t>
      </w:r>
      <w:r w:rsidRPr="000C60D3">
        <w:t>Events such as base closures, termination of special projects, ship and unit inactivations, termination of agreements, termination of vessel outfitting, or construction can necessitate the requirement for mass or universal cancellation.</w:t>
      </w:r>
    </w:p>
    <w:p w14:paraId="1A0D40D6" w14:textId="75838E11" w:rsidR="001B18BD" w:rsidRPr="000C60D3" w:rsidRDefault="001B18BD" w:rsidP="001B18BD">
      <w:pPr>
        <w:tabs>
          <w:tab w:val="left" w:pos="540"/>
          <w:tab w:val="left" w:pos="1080"/>
          <w:tab w:val="left" w:pos="1620"/>
          <w:tab w:val="left" w:pos="2160"/>
          <w:tab w:val="left" w:pos="2700"/>
          <w:tab w:val="left" w:pos="3240"/>
        </w:tabs>
        <w:spacing w:after="240"/>
      </w:pPr>
      <w:r>
        <w:tab/>
      </w:r>
      <w:r w:rsidRPr="00D24CB7">
        <w:rPr>
          <w:b/>
          <w:i/>
        </w:rPr>
        <w:t>C8.2.2</w:t>
      </w:r>
      <w:r>
        <w:t xml:space="preserve">.  </w:t>
      </w:r>
      <w:r w:rsidRPr="000C60D3">
        <w:t xml:space="preserve">Although these events may ultimately require mass or universal cancellation action, they are normally known to the affected activities well in advance of the effective date of such closures or termination action.  In these instances, every effort </w:t>
      </w:r>
      <w:r w:rsidRPr="001B18BD">
        <w:rPr>
          <w:b/>
          <w:i/>
        </w:rPr>
        <w:t>will</w:t>
      </w:r>
      <w:r w:rsidRPr="000C60D3">
        <w:t xml:space="preserve"> be made by the requisitioning activity to minimize the continued processing of requisitions by the </w:t>
      </w:r>
      <w:r w:rsidRPr="001B18BD">
        <w:rPr>
          <w:b/>
          <w:i/>
        </w:rPr>
        <w:t>sources of supply</w:t>
      </w:r>
      <w:r>
        <w:rPr>
          <w:b/>
          <w:i/>
        </w:rPr>
        <w:t xml:space="preserve"> (SoS)</w:t>
      </w:r>
      <w:r w:rsidRPr="000C60D3">
        <w:t>, and the subsequent entry of unwanted shipments into the Defense Transportation System (DTS), through initiation of single line cancellations (see Chapters 2 and 3).</w:t>
      </w:r>
    </w:p>
    <w:p w14:paraId="097D21C5" w14:textId="0B857C63" w:rsidR="001B18BD" w:rsidRPr="000C60D3" w:rsidRDefault="001B18BD" w:rsidP="001B18BD">
      <w:pPr>
        <w:tabs>
          <w:tab w:val="left" w:pos="540"/>
          <w:tab w:val="left" w:pos="1080"/>
          <w:tab w:val="left" w:pos="1620"/>
          <w:tab w:val="left" w:pos="2160"/>
          <w:tab w:val="left" w:pos="2700"/>
          <w:tab w:val="left" w:pos="3240"/>
        </w:tabs>
        <w:spacing w:after="240"/>
      </w:pPr>
      <w:r>
        <w:tab/>
      </w:r>
      <w:r w:rsidRPr="00D24CB7">
        <w:rPr>
          <w:b/>
          <w:i/>
        </w:rPr>
        <w:t>C8.2.3</w:t>
      </w:r>
      <w:r w:rsidRPr="000C60D3">
        <w:t>.  When</w:t>
      </w:r>
      <w:r>
        <w:t xml:space="preserve"> </w:t>
      </w:r>
      <w:r w:rsidRPr="001B18BD">
        <w:rPr>
          <w:b/>
          <w:i/>
        </w:rPr>
        <w:t>a total project (or total requirement for a single base) is no longer required and should be canceled and</w:t>
      </w:r>
      <w:r w:rsidRPr="000C60D3">
        <w:t xml:space="preserve"> it is known that insufficient time remains to permit continued cancellation on a single line basis, a mass cancellation or universal cancellation </w:t>
      </w:r>
      <w:r w:rsidRPr="00364AE9">
        <w:rPr>
          <w:b/>
          <w:i/>
        </w:rPr>
        <w:t>may be init</w:t>
      </w:r>
      <w:r w:rsidRPr="001B18BD">
        <w:rPr>
          <w:b/>
          <w:i/>
        </w:rPr>
        <w:t>iated</w:t>
      </w:r>
      <w:r w:rsidRPr="000C60D3">
        <w:t>.</w:t>
      </w:r>
    </w:p>
    <w:p w14:paraId="208535BF" w14:textId="200971F3" w:rsidR="001B18BD" w:rsidRPr="000C60D3" w:rsidRDefault="001B18BD" w:rsidP="001B18BD">
      <w:pPr>
        <w:tabs>
          <w:tab w:val="left" w:pos="540"/>
          <w:tab w:val="left" w:pos="1080"/>
          <w:tab w:val="left" w:pos="1620"/>
          <w:tab w:val="left" w:pos="2160"/>
          <w:tab w:val="left" w:pos="2700"/>
          <w:tab w:val="left" w:pos="3240"/>
        </w:tabs>
        <w:spacing w:after="240"/>
      </w:pPr>
      <w:r w:rsidRPr="000C60D3">
        <w:tab/>
      </w:r>
      <w:r w:rsidRPr="000C60D3">
        <w:tab/>
        <w:t>C8.</w:t>
      </w:r>
      <w:r>
        <w:t xml:space="preserve">2.3.1.  </w:t>
      </w:r>
      <w:r w:rsidRPr="000C60D3">
        <w:t>A mass cancellation permits continued supply action and shipment processing for selected requisitions.</w:t>
      </w:r>
    </w:p>
    <w:p w14:paraId="316B9630" w14:textId="2FFE5017" w:rsidR="001B18BD" w:rsidRPr="000C60D3" w:rsidRDefault="001B18BD" w:rsidP="001B18BD">
      <w:pPr>
        <w:tabs>
          <w:tab w:val="left" w:pos="540"/>
          <w:tab w:val="left" w:pos="1080"/>
          <w:tab w:val="left" w:pos="1620"/>
          <w:tab w:val="left" w:pos="2160"/>
          <w:tab w:val="left" w:pos="2700"/>
          <w:tab w:val="left" w:pos="3240"/>
        </w:tabs>
        <w:spacing w:after="240"/>
      </w:pPr>
      <w:r w:rsidRPr="000C60D3">
        <w:lastRenderedPageBreak/>
        <w:tab/>
      </w:r>
      <w:r w:rsidRPr="000C60D3">
        <w:tab/>
      </w:r>
      <w:r w:rsidRPr="000C60D3">
        <w:tab/>
        <w:t>C8.</w:t>
      </w:r>
      <w:r>
        <w:t>2.3.2</w:t>
      </w:r>
      <w:r w:rsidRPr="000C60D3">
        <w:t>.  A universal cancellation serves to terminate all such processing, even requisitions previously identified for continued supply action and shipment processing under mass cancellation situations.</w:t>
      </w:r>
    </w:p>
    <w:p w14:paraId="076D72F4" w14:textId="380084BB" w:rsidR="001B18BD" w:rsidRPr="000C60D3" w:rsidRDefault="001B18BD" w:rsidP="001B18BD">
      <w:pPr>
        <w:tabs>
          <w:tab w:val="left" w:pos="540"/>
          <w:tab w:val="left" w:pos="1080"/>
          <w:tab w:val="left" w:pos="1620"/>
          <w:tab w:val="left" w:pos="2160"/>
          <w:tab w:val="left" w:pos="2700"/>
          <w:tab w:val="left" w:pos="3240"/>
        </w:tabs>
        <w:spacing w:after="240"/>
      </w:pPr>
      <w:r w:rsidRPr="000C60D3">
        <w:tab/>
      </w:r>
      <w:r w:rsidRPr="000C60D3">
        <w:tab/>
      </w:r>
      <w:r w:rsidRPr="000C60D3">
        <w:tab/>
        <w:t>C8.</w:t>
      </w:r>
      <w:r>
        <w:t>2.3.3</w:t>
      </w:r>
      <w:r w:rsidRPr="000C60D3">
        <w:t xml:space="preserve">.  </w:t>
      </w:r>
      <w:r w:rsidRPr="00364AE9">
        <w:rPr>
          <w:b/>
          <w:i/>
        </w:rPr>
        <w:t>Under</w:t>
      </w:r>
      <w:r w:rsidRPr="000C60D3">
        <w:t xml:space="preserve"> extreme conditions, a mass cancellation may be superseded by a universal cancellation.</w:t>
      </w:r>
    </w:p>
    <w:p w14:paraId="0CDFA102" w14:textId="5F0FBE05" w:rsidR="001B18BD" w:rsidRPr="000C60D3" w:rsidRDefault="001B18BD" w:rsidP="001B18BD">
      <w:pPr>
        <w:tabs>
          <w:tab w:val="left" w:pos="540"/>
          <w:tab w:val="left" w:pos="1080"/>
          <w:tab w:val="left" w:pos="1620"/>
          <w:tab w:val="left" w:pos="2160"/>
          <w:tab w:val="left" w:pos="2700"/>
          <w:tab w:val="left" w:pos="3240"/>
        </w:tabs>
        <w:spacing w:after="240"/>
      </w:pPr>
      <w:r>
        <w:tab/>
      </w:r>
      <w:r w:rsidR="00C56D66" w:rsidRPr="00C56D66">
        <w:rPr>
          <w:b/>
          <w:i/>
        </w:rPr>
        <w:t xml:space="preserve">C8.2.4.  </w:t>
      </w:r>
      <w:r w:rsidR="00C56D66" w:rsidRPr="00C56D66">
        <w:t>Requisitions</w:t>
      </w:r>
      <w:r w:rsidR="00C56D66" w:rsidRPr="00C56D66">
        <w:rPr>
          <w:b/>
          <w:i/>
        </w:rPr>
        <w:t xml:space="preserve"> that require </w:t>
      </w:r>
      <w:r w:rsidR="00C56D66" w:rsidRPr="00C56D66">
        <w:t xml:space="preserve">continued supply action and shipment processing under mass cancellation situations </w:t>
      </w:r>
      <w:r w:rsidR="00C56D66" w:rsidRPr="00C56D66">
        <w:rPr>
          <w:b/>
          <w:i/>
        </w:rPr>
        <w:t xml:space="preserve">must </w:t>
      </w:r>
      <w:r w:rsidR="00C56D66" w:rsidRPr="00C56D66">
        <w:t>be</w:t>
      </w:r>
      <w:r w:rsidR="00C56D66" w:rsidRPr="00C56D66">
        <w:rPr>
          <w:b/>
          <w:i/>
        </w:rPr>
        <w:t xml:space="preserve"> identified </w:t>
      </w:r>
      <w:r w:rsidR="00C56D66" w:rsidRPr="00C56D66">
        <w:t xml:space="preserve">by the requiring activity at the earliest date through submission of a Requisition Modification </w:t>
      </w:r>
      <w:r w:rsidR="00C56D66" w:rsidRPr="00C56D66">
        <w:rPr>
          <w:b/>
          <w:i/>
        </w:rPr>
        <w:t xml:space="preserve">(DIC AM_) citing Special Requirements Code </w:t>
      </w:r>
      <w:r w:rsidR="00C56D66" w:rsidRPr="00C56D66">
        <w:t>555</w:t>
      </w:r>
      <w:r w:rsidR="00364AE9">
        <w:t>.</w:t>
      </w:r>
      <w:r w:rsidR="00C56D66" w:rsidRPr="00364AE9">
        <w:rPr>
          <w:b/>
          <w:i/>
          <w:vertAlign w:val="superscript"/>
        </w:rPr>
        <w:footnoteReference w:id="1"/>
      </w:r>
    </w:p>
    <w:p w14:paraId="7A307D33" w14:textId="758A7690" w:rsidR="001B18BD" w:rsidRPr="00364AE9" w:rsidRDefault="001B18BD" w:rsidP="001B18BD">
      <w:pPr>
        <w:tabs>
          <w:tab w:val="left" w:pos="540"/>
          <w:tab w:val="left" w:pos="1080"/>
          <w:tab w:val="left" w:pos="1620"/>
          <w:tab w:val="left" w:pos="2160"/>
          <w:tab w:val="left" w:pos="2700"/>
          <w:tab w:val="left" w:pos="3240"/>
        </w:tabs>
        <w:spacing w:after="240"/>
        <w:rPr>
          <w:b/>
          <w:i/>
        </w:rPr>
      </w:pPr>
      <w:r w:rsidRPr="000C60D3">
        <w:tab/>
      </w:r>
      <w:r w:rsidR="00C56D66">
        <w:tab/>
      </w:r>
      <w:r w:rsidR="00C56D66" w:rsidRPr="00C56D66">
        <w:rPr>
          <w:b/>
          <w:i/>
        </w:rPr>
        <w:t xml:space="preserve">C8.2.4.1.  The requisition </w:t>
      </w:r>
      <w:r w:rsidR="00C56D66" w:rsidRPr="00C56D66">
        <w:t>may not be</w:t>
      </w:r>
      <w:r w:rsidR="00C56D66" w:rsidRPr="00C56D66">
        <w:rPr>
          <w:b/>
          <w:i/>
        </w:rPr>
        <w:t xml:space="preserve"> modified </w:t>
      </w:r>
      <w:r w:rsidR="00C56D66" w:rsidRPr="00C56D66">
        <w:t>to</w:t>
      </w:r>
      <w:r w:rsidR="00C56D66" w:rsidRPr="00C56D66">
        <w:rPr>
          <w:b/>
          <w:i/>
        </w:rPr>
        <w:t xml:space="preserve"> cite Special Requirements Code </w:t>
      </w:r>
      <w:r w:rsidR="00C56D66" w:rsidRPr="00C56D66">
        <w:t>555</w:t>
      </w:r>
      <w:r w:rsidR="00C56D66" w:rsidRPr="00C56D66">
        <w:rPr>
          <w:b/>
          <w:i/>
        </w:rPr>
        <w:t xml:space="preserve"> </w:t>
      </w:r>
      <w:r w:rsidR="00C56D66" w:rsidRPr="00C56D66">
        <w:t xml:space="preserve">after the effective date of the requested mass cancellation; however, </w:t>
      </w:r>
      <w:r w:rsidR="00C56D66" w:rsidRPr="00C56D66">
        <w:rPr>
          <w:b/>
          <w:i/>
        </w:rPr>
        <w:t xml:space="preserve">requisition modifications </w:t>
      </w:r>
      <w:r w:rsidR="00C56D66" w:rsidRPr="00C56D66">
        <w:t xml:space="preserve">submitted to change other data elements when the </w:t>
      </w:r>
      <w:r w:rsidR="00C56D66" w:rsidRPr="00C56D66">
        <w:rPr>
          <w:b/>
          <w:i/>
        </w:rPr>
        <w:t xml:space="preserve">Special Requirements Code 555 was </w:t>
      </w:r>
      <w:r w:rsidR="00C56D66" w:rsidRPr="00C56D66">
        <w:t xml:space="preserve">previously entered must perpetuate the </w:t>
      </w:r>
      <w:r w:rsidR="00C56D66" w:rsidRPr="00C56D66">
        <w:rPr>
          <w:b/>
          <w:i/>
        </w:rPr>
        <w:t xml:space="preserve">Special Requirements Code </w:t>
      </w:r>
      <w:r w:rsidR="00C56D66" w:rsidRPr="00C56D66">
        <w:t>555</w:t>
      </w:r>
      <w:r w:rsidRPr="000C60D3">
        <w:t>.</w:t>
      </w:r>
      <w:r w:rsidRPr="00364AE9">
        <w:rPr>
          <w:rStyle w:val="FootnoteReference"/>
          <w:b/>
          <w:i/>
        </w:rPr>
        <w:footnoteReference w:id="2"/>
      </w:r>
    </w:p>
    <w:p w14:paraId="31400590" w14:textId="2D93D71F" w:rsidR="001B18BD" w:rsidRPr="000C60D3" w:rsidRDefault="00C56D66" w:rsidP="001B18BD">
      <w:pPr>
        <w:tabs>
          <w:tab w:val="left" w:pos="540"/>
          <w:tab w:val="left" w:pos="1080"/>
          <w:tab w:val="left" w:pos="1620"/>
          <w:tab w:val="left" w:pos="2160"/>
          <w:tab w:val="left" w:pos="2700"/>
          <w:tab w:val="left" w:pos="3240"/>
        </w:tabs>
        <w:spacing w:after="240"/>
      </w:pPr>
      <w:r>
        <w:tab/>
      </w:r>
      <w:r>
        <w:tab/>
      </w:r>
      <w:r w:rsidRPr="00C56D66">
        <w:rPr>
          <w:b/>
          <w:i/>
        </w:rPr>
        <w:t xml:space="preserve">C8.2.4.2.  </w:t>
      </w:r>
      <w:r w:rsidRPr="00C56D66">
        <w:t xml:space="preserve">Requisitions containing, or modified to contain, </w:t>
      </w:r>
      <w:r w:rsidRPr="00C56D66">
        <w:rPr>
          <w:b/>
          <w:i/>
        </w:rPr>
        <w:t xml:space="preserve">Special Requirement Code </w:t>
      </w:r>
      <w:r w:rsidRPr="00C56D66">
        <w:t>555</w:t>
      </w:r>
      <w:r w:rsidRPr="00C56D66">
        <w:rPr>
          <w:b/>
          <w:i/>
        </w:rPr>
        <w:t xml:space="preserve"> will </w:t>
      </w:r>
      <w:r w:rsidRPr="00C56D66">
        <w:t>receive processing precedence under Chapter 3</w:t>
      </w:r>
      <w:r w:rsidR="001B18BD" w:rsidRPr="000C60D3">
        <w:t>.</w:t>
      </w:r>
    </w:p>
    <w:p w14:paraId="00223EB5" w14:textId="00BDEA16" w:rsidR="001B18BD" w:rsidRPr="000C60D3" w:rsidRDefault="00C56D66" w:rsidP="001B18BD">
      <w:pPr>
        <w:tabs>
          <w:tab w:val="left" w:pos="540"/>
          <w:tab w:val="left" w:pos="1080"/>
          <w:tab w:val="left" w:pos="1620"/>
          <w:tab w:val="left" w:pos="2160"/>
          <w:tab w:val="left" w:pos="2700"/>
          <w:tab w:val="left" w:pos="3240"/>
        </w:tabs>
        <w:spacing w:after="240"/>
      </w:pPr>
      <w:r>
        <w:tab/>
      </w:r>
      <w:r w:rsidRPr="00C56D66">
        <w:rPr>
          <w:b/>
          <w:i/>
        </w:rPr>
        <w:t xml:space="preserve">C8.2.5.  </w:t>
      </w:r>
      <w:r w:rsidRPr="00C56D66">
        <w:t xml:space="preserve">When a universal cancellation is initiated to supersede a mass cancellation and there are outstanding requisitions or </w:t>
      </w:r>
      <w:r w:rsidRPr="00C56D66">
        <w:rPr>
          <w:b/>
          <w:i/>
        </w:rPr>
        <w:t xml:space="preserve">requisition modifications citing Special Requirements Code </w:t>
      </w:r>
      <w:r w:rsidRPr="00C56D66">
        <w:t>555</w:t>
      </w:r>
      <w:r w:rsidRPr="00C56D66">
        <w:rPr>
          <w:b/>
          <w:i/>
        </w:rPr>
        <w:t xml:space="preserve">, the SoS will </w:t>
      </w:r>
      <w:r w:rsidRPr="00C56D66">
        <w:t xml:space="preserve">provide </w:t>
      </w:r>
      <w:r w:rsidRPr="00C56D66">
        <w:rPr>
          <w:b/>
          <w:i/>
        </w:rPr>
        <w:t>a Universal Requisition Cancellation to Storage Activity (</w:t>
      </w:r>
      <w:r w:rsidRPr="00C56D66">
        <w:t>DIC AC7</w:t>
      </w:r>
      <w:r w:rsidRPr="00C56D66">
        <w:rPr>
          <w:b/>
          <w:i/>
        </w:rPr>
        <w:t>) or a Universal Requisition Cancellation to Procurement Activity (</w:t>
      </w:r>
      <w:r w:rsidRPr="00C56D66">
        <w:t>DIC ACM</w:t>
      </w:r>
      <w:r w:rsidRPr="00C56D66">
        <w:rPr>
          <w:b/>
          <w:i/>
        </w:rPr>
        <w:t xml:space="preserve">) </w:t>
      </w:r>
      <w:r w:rsidRPr="00C56D66">
        <w:t xml:space="preserve">for all outstanding requisitions, regardless of the </w:t>
      </w:r>
      <w:r w:rsidRPr="00C56D66">
        <w:rPr>
          <w:b/>
          <w:i/>
        </w:rPr>
        <w:t xml:space="preserve">presence of a Special Requirements Code </w:t>
      </w:r>
      <w:r w:rsidRPr="00C56D66">
        <w:t>555</w:t>
      </w:r>
      <w:r w:rsidR="001B18BD" w:rsidRPr="000C60D3">
        <w:t>.</w:t>
      </w:r>
    </w:p>
    <w:p w14:paraId="47FFFAB2" w14:textId="570D57A8" w:rsidR="00B154CE" w:rsidRPr="00E52BAA" w:rsidRDefault="00E52BAA" w:rsidP="00ED332A">
      <w:pPr>
        <w:tabs>
          <w:tab w:val="left" w:pos="540"/>
          <w:tab w:val="left" w:pos="1080"/>
          <w:tab w:val="left" w:pos="1620"/>
          <w:tab w:val="left" w:pos="2160"/>
          <w:tab w:val="left" w:pos="2700"/>
          <w:tab w:val="left" w:pos="3240"/>
        </w:tabs>
        <w:spacing w:after="240"/>
        <w:rPr>
          <w:color w:val="FF0000"/>
        </w:rPr>
      </w:pPr>
      <w:r w:rsidRPr="00D24CB7">
        <w:t>C8.</w:t>
      </w:r>
      <w:r w:rsidR="00D24CB7" w:rsidRPr="00D24CB7">
        <w:t xml:space="preserve">3.  </w:t>
      </w:r>
      <w:r w:rsidR="00D24CB7" w:rsidRPr="00D24CB7">
        <w:rPr>
          <w:b/>
          <w:i/>
          <w:u w:val="single"/>
        </w:rPr>
        <w:t>INITIATION OF</w:t>
      </w:r>
      <w:r w:rsidR="00D24CB7" w:rsidRPr="00D24CB7">
        <w:rPr>
          <w:u w:val="single"/>
        </w:rPr>
        <w:t xml:space="preserve"> </w:t>
      </w:r>
      <w:r w:rsidR="00B154CE" w:rsidRPr="00D24CB7">
        <w:rPr>
          <w:u w:val="single"/>
        </w:rPr>
        <w:t>MASS OR UNIVERSAL CANCELLATION OF REQUISITIONS</w:t>
      </w:r>
    </w:p>
    <w:p w14:paraId="47FFFAB3" w14:textId="52461633" w:rsidR="00B154CE" w:rsidRPr="000C60D3" w:rsidRDefault="00FA15C4" w:rsidP="00ED332A">
      <w:pPr>
        <w:tabs>
          <w:tab w:val="left" w:pos="540"/>
          <w:tab w:val="left" w:pos="1080"/>
          <w:tab w:val="left" w:pos="1620"/>
          <w:tab w:val="left" w:pos="2160"/>
          <w:tab w:val="left" w:pos="2700"/>
          <w:tab w:val="left" w:pos="3240"/>
        </w:tabs>
        <w:spacing w:after="240"/>
      </w:pPr>
      <w:r w:rsidRPr="000C60D3">
        <w:tab/>
      </w:r>
      <w:r w:rsidR="00E50111" w:rsidRPr="000C60D3">
        <w:t>C8.</w:t>
      </w:r>
      <w:r w:rsidR="00D24CB7" w:rsidRPr="00D24CB7">
        <w:rPr>
          <w:b/>
          <w:i/>
        </w:rPr>
        <w:t>3</w:t>
      </w:r>
      <w:r w:rsidR="00E50111" w:rsidRPr="000C60D3">
        <w:t xml:space="preserve">.1.  </w:t>
      </w:r>
      <w:r w:rsidR="00D24CB7" w:rsidRPr="00D24CB7">
        <w:rPr>
          <w:b/>
          <w:i/>
        </w:rPr>
        <w:t>Only designated personnel within an organization may initiate</w:t>
      </w:r>
      <w:r w:rsidR="00D24CB7" w:rsidRPr="00D24CB7">
        <w:t xml:space="preserve"> requests for mass or universal cancellation of requisitions</w:t>
      </w:r>
      <w:r w:rsidR="00D24CB7">
        <w:t xml:space="preserve">.  </w:t>
      </w:r>
      <w:r w:rsidR="00D24CB7" w:rsidRPr="00D24CB7">
        <w:rPr>
          <w:b/>
          <w:i/>
        </w:rPr>
        <w:t>If there are any questions regarding the authenticity of a mass/universal cancellation, contact either the Component Supply PRC Representative or the customer support representative for the source of supply.  Component Supply PRC Representat</w:t>
      </w:r>
      <w:r w:rsidR="00EF0E3D">
        <w:rPr>
          <w:b/>
          <w:i/>
        </w:rPr>
        <w:t>ives are identified on the DLMS</w:t>
      </w:r>
      <w:r w:rsidR="00D24CB7" w:rsidRPr="00D24CB7">
        <w:rPr>
          <w:b/>
          <w:i/>
        </w:rPr>
        <w:t xml:space="preserve"> Website</w:t>
      </w:r>
      <w:r w:rsidR="00EF0E3D">
        <w:rPr>
          <w:b/>
          <w:i/>
        </w:rPr>
        <w:t xml:space="preserve"> </w:t>
      </w:r>
      <w:r w:rsidR="00EF0E3D">
        <w:t>and require CAC/PIV authentication.</w:t>
      </w:r>
      <w:r w:rsidR="00D24CB7">
        <w:br/>
      </w:r>
      <w:r w:rsidR="00D24CB7" w:rsidRPr="00D24CB7">
        <w:t xml:space="preserve">The mass or universal cancellation request </w:t>
      </w:r>
      <w:r w:rsidR="00D24CB7" w:rsidRPr="00D24CB7">
        <w:rPr>
          <w:b/>
          <w:i/>
        </w:rPr>
        <w:t>will</w:t>
      </w:r>
      <w:r w:rsidR="00D24CB7" w:rsidRPr="00D24CB7">
        <w:t xml:space="preserve"> be accomplished </w:t>
      </w:r>
      <w:r w:rsidR="00D24CB7" w:rsidRPr="00D24CB7">
        <w:rPr>
          <w:b/>
          <w:i/>
        </w:rPr>
        <w:t xml:space="preserve">by preparation of the DLMS 869C or </w:t>
      </w:r>
      <w:r w:rsidR="00D24CB7" w:rsidRPr="00D24CB7">
        <w:t xml:space="preserve">the </w:t>
      </w:r>
      <w:r w:rsidR="00D24CB7" w:rsidRPr="00D24CB7">
        <w:rPr>
          <w:b/>
          <w:i/>
        </w:rPr>
        <w:t>message</w:t>
      </w:r>
      <w:r w:rsidR="00D24CB7" w:rsidRPr="00D24CB7">
        <w:t xml:space="preserve"> format reflected in Appendix AP1.23</w:t>
      </w:r>
      <w:r w:rsidR="00B154CE" w:rsidRPr="000C60D3">
        <w:t>.</w:t>
      </w:r>
    </w:p>
    <w:p w14:paraId="4E718EC0" w14:textId="5DD5064C" w:rsidR="00D24CB7" w:rsidRDefault="00FA15C4" w:rsidP="00ED332A">
      <w:pPr>
        <w:tabs>
          <w:tab w:val="left" w:pos="540"/>
          <w:tab w:val="left" w:pos="1080"/>
          <w:tab w:val="left" w:pos="1620"/>
          <w:tab w:val="left" w:pos="2160"/>
          <w:tab w:val="left" w:pos="2700"/>
          <w:tab w:val="left" w:pos="3240"/>
        </w:tabs>
        <w:spacing w:after="240"/>
        <w:rPr>
          <w:b/>
          <w:i/>
        </w:rPr>
      </w:pPr>
      <w:r w:rsidRPr="000C60D3">
        <w:tab/>
      </w:r>
      <w:r w:rsidR="00D24CB7">
        <w:tab/>
      </w:r>
      <w:r w:rsidR="00E50111" w:rsidRPr="00D24CB7">
        <w:rPr>
          <w:b/>
          <w:i/>
        </w:rPr>
        <w:t>C8.</w:t>
      </w:r>
      <w:r w:rsidR="00D24CB7" w:rsidRPr="00D24CB7">
        <w:rPr>
          <w:b/>
          <w:i/>
        </w:rPr>
        <w:t>3.1.1</w:t>
      </w:r>
      <w:r w:rsidR="00D24CB7">
        <w:t xml:space="preserve">.  </w:t>
      </w:r>
      <w:r w:rsidR="00B154CE" w:rsidRPr="000C60D3">
        <w:t xml:space="preserve">Intra-Component dissemination of requests for mass or universal cancellations </w:t>
      </w:r>
      <w:r w:rsidR="00D24CB7" w:rsidRPr="00D24CB7">
        <w:rPr>
          <w:b/>
          <w:i/>
        </w:rPr>
        <w:t>must</w:t>
      </w:r>
      <w:r w:rsidR="00D24CB7" w:rsidRPr="00D24CB7">
        <w:t xml:space="preserve"> be </w:t>
      </w:r>
      <w:r w:rsidR="00D24CB7" w:rsidRPr="00D24CB7">
        <w:rPr>
          <w:b/>
          <w:i/>
        </w:rPr>
        <w:t>coordinated in advance to determine if the DLMS 869C or message format will be used.  If using the message format, the requesting Component must identify the authorized recipient from the Component to process the mass or universal cancellation.  If it is not known, contact the Component’s Supply PRC representative or the customer support representative for the source of supply to identify the point of contact</w:t>
      </w:r>
      <w:r w:rsidR="00BC0CAC">
        <w:rPr>
          <w:b/>
          <w:i/>
        </w:rPr>
        <w:t>.</w:t>
      </w:r>
    </w:p>
    <w:p w14:paraId="47FFFAB4" w14:textId="6A053337" w:rsidR="00B154CE" w:rsidRPr="000C60D3" w:rsidRDefault="00D24CB7" w:rsidP="00ED332A">
      <w:pPr>
        <w:tabs>
          <w:tab w:val="left" w:pos="540"/>
          <w:tab w:val="left" w:pos="1080"/>
          <w:tab w:val="left" w:pos="1620"/>
          <w:tab w:val="left" w:pos="2160"/>
          <w:tab w:val="left" w:pos="2700"/>
          <w:tab w:val="left" w:pos="3240"/>
        </w:tabs>
        <w:spacing w:after="240"/>
      </w:pPr>
      <w:r>
        <w:rPr>
          <w:b/>
          <w:i/>
        </w:rPr>
        <w:tab/>
      </w:r>
      <w:r w:rsidR="00AB6DFB">
        <w:rPr>
          <w:b/>
          <w:i/>
        </w:rPr>
        <w:tab/>
      </w:r>
      <w:r w:rsidR="00AB6DFB" w:rsidRPr="00AB6DFB">
        <w:t>C8.</w:t>
      </w:r>
      <w:r w:rsidR="00AB6DFB" w:rsidRPr="00AB6DFB">
        <w:rPr>
          <w:b/>
          <w:i/>
        </w:rPr>
        <w:t>3.1</w:t>
      </w:r>
      <w:r w:rsidR="00AB6DFB" w:rsidRPr="00AB6DFB">
        <w:t xml:space="preserve">.2.  Intra-Component dissemination of requests for mass or universal cancellations must be performed by the </w:t>
      </w:r>
      <w:r w:rsidR="00AB6DFB" w:rsidRPr="00AB6DFB">
        <w:rPr>
          <w:b/>
          <w:i/>
        </w:rPr>
        <w:t>authorized</w:t>
      </w:r>
      <w:r w:rsidR="00AB6DFB" w:rsidRPr="00AB6DFB">
        <w:t xml:space="preserve"> Component contact point.  Intra-Component dissemination </w:t>
      </w:r>
      <w:r w:rsidR="00AB6DFB" w:rsidRPr="00AB6DFB">
        <w:rPr>
          <w:b/>
          <w:i/>
        </w:rPr>
        <w:t>will</w:t>
      </w:r>
      <w:r w:rsidR="00AB6DFB" w:rsidRPr="00AB6DFB">
        <w:t xml:space="preserve"> include all Component supply sources, storage sites, and other activities within the DoD Component processing </w:t>
      </w:r>
      <w:r w:rsidR="00AB6DFB" w:rsidRPr="00EF0E3D">
        <w:t>MILSTRIP do</w:t>
      </w:r>
      <w:r w:rsidR="00AB6DFB" w:rsidRPr="00027215">
        <w:t>cumentation or shipments with capability to cancel requi</w:t>
      </w:r>
      <w:r w:rsidR="00AB6DFB" w:rsidRPr="00AB6DFB">
        <w:t xml:space="preserve">sitions or divert shipments.  In addition, the designated Component contact points </w:t>
      </w:r>
      <w:r w:rsidR="00AB6DFB" w:rsidRPr="00AB6DFB">
        <w:rPr>
          <w:b/>
          <w:i/>
        </w:rPr>
        <w:t>must</w:t>
      </w:r>
      <w:r w:rsidR="00AB6DFB" w:rsidRPr="00AB6DFB">
        <w:t xml:space="preserve"> ensure that the appropriate overseas theater, force, logistics, or type commanders a</w:t>
      </w:r>
      <w:r w:rsidR="00AB6DFB" w:rsidRPr="00027215">
        <w:t>re cognizant of mass or universal cancellation actions affecting their areas of responsibility.</w:t>
      </w:r>
    </w:p>
    <w:p w14:paraId="47FFFABE" w14:textId="282AB750" w:rsidR="00B154CE" w:rsidRPr="000C60D3" w:rsidRDefault="00FA15C4" w:rsidP="001B18BD">
      <w:pPr>
        <w:tabs>
          <w:tab w:val="left" w:pos="540"/>
          <w:tab w:val="left" w:pos="1080"/>
          <w:tab w:val="left" w:pos="1620"/>
          <w:tab w:val="left" w:pos="2160"/>
          <w:tab w:val="left" w:pos="2700"/>
          <w:tab w:val="left" w:pos="3240"/>
        </w:tabs>
        <w:spacing w:after="240"/>
      </w:pPr>
      <w:r w:rsidRPr="000C60D3">
        <w:tab/>
      </w:r>
      <w:r w:rsidR="00AB6DFB" w:rsidRPr="00AB6DFB">
        <w:t>C8.</w:t>
      </w:r>
      <w:r w:rsidR="00AB6DFB" w:rsidRPr="00AB6DFB">
        <w:rPr>
          <w:b/>
          <w:i/>
        </w:rPr>
        <w:t>3.2</w:t>
      </w:r>
      <w:r w:rsidR="00AB6DFB" w:rsidRPr="00AB6DFB">
        <w:t xml:space="preserve">.  </w:t>
      </w:r>
      <w:r w:rsidR="00AB6DFB" w:rsidRPr="00AB6DFB">
        <w:rPr>
          <w:b/>
          <w:i/>
        </w:rPr>
        <w:t>Due to the requirement to ensure that mass/universal cancellation requests are only initiated by authorized personnel, these cancellations must not be initiated through use of DOD EMALL, or its replacement system FEDMALL.</w:t>
      </w:r>
    </w:p>
    <w:p w14:paraId="47FFFABF" w14:textId="43651672" w:rsidR="00B154CE" w:rsidRPr="000C60D3" w:rsidRDefault="00FA15C4" w:rsidP="00F83CA4">
      <w:pPr>
        <w:tabs>
          <w:tab w:val="left" w:pos="540"/>
          <w:tab w:val="left" w:pos="1080"/>
          <w:tab w:val="left" w:pos="1620"/>
          <w:tab w:val="left" w:pos="2160"/>
          <w:tab w:val="left" w:pos="2700"/>
          <w:tab w:val="left" w:pos="3240"/>
        </w:tabs>
        <w:spacing w:after="240"/>
      </w:pPr>
      <w:r w:rsidRPr="000C60D3">
        <w:tab/>
      </w:r>
      <w:r w:rsidR="00AB6DFB" w:rsidRPr="00AB6DFB">
        <w:rPr>
          <w:b/>
          <w:i/>
        </w:rPr>
        <w:t xml:space="preserve">C8.3.3.  </w:t>
      </w:r>
      <w:r w:rsidR="00AB6DFB" w:rsidRPr="00AB6DFB">
        <w:rPr>
          <w:b/>
          <w:i/>
          <w:u w:val="single"/>
        </w:rPr>
        <w:t>Required Data Content</w:t>
      </w:r>
      <w:r w:rsidR="00AB6DFB" w:rsidRPr="00AB6DFB">
        <w:rPr>
          <w:b/>
          <w:i/>
        </w:rPr>
        <w:t>.</w:t>
      </w:r>
      <w:r w:rsidR="00AB6DFB">
        <w:t xml:space="preserve">  </w:t>
      </w:r>
      <w:r w:rsidR="00B154CE" w:rsidRPr="000C60D3">
        <w:t xml:space="preserve">Requests for mass or universal cancellation action </w:t>
      </w:r>
      <w:r w:rsidR="00AB6DFB" w:rsidRPr="00AB6DFB">
        <w:rPr>
          <w:b/>
          <w:i/>
        </w:rPr>
        <w:t>will</w:t>
      </w:r>
      <w:r w:rsidR="00B154CE" w:rsidRPr="000C60D3">
        <w:t xml:space="preserve"> be submitted to the </w:t>
      </w:r>
      <w:r w:rsidR="00AB6DFB" w:rsidRPr="00AB6DFB">
        <w:rPr>
          <w:b/>
          <w:i/>
        </w:rPr>
        <w:t>applicable SoS</w:t>
      </w:r>
      <w:r w:rsidR="00B154CE" w:rsidRPr="000C60D3">
        <w:t xml:space="preserve"> for cancellation of all open requisitions applicable to specific projects, or bases.  The request for mass or universal cancellations </w:t>
      </w:r>
      <w:r w:rsidR="00AB6DFB" w:rsidRPr="00AB6DFB">
        <w:rPr>
          <w:b/>
          <w:i/>
        </w:rPr>
        <w:t>will</w:t>
      </w:r>
      <w:r w:rsidR="00B154CE" w:rsidRPr="000C60D3">
        <w:t xml:space="preserve"> contain identification of the activity </w:t>
      </w:r>
      <w:r w:rsidR="00B154CE" w:rsidRPr="00AB6DFB">
        <w:rPr>
          <w:b/>
          <w:i/>
        </w:rPr>
        <w:t>submitt</w:t>
      </w:r>
      <w:r w:rsidR="00AB6DFB" w:rsidRPr="00AB6DFB">
        <w:rPr>
          <w:b/>
          <w:i/>
        </w:rPr>
        <w:t>ing</w:t>
      </w:r>
      <w:r w:rsidR="00AB6DFB">
        <w:t xml:space="preserve"> </w:t>
      </w:r>
      <w:r w:rsidR="00B154CE" w:rsidRPr="000C60D3">
        <w:t>the request, the effective date, and the required codes for identification of one of the following, for which cancellation of all applicable requisitions is requested:</w:t>
      </w:r>
    </w:p>
    <w:p w14:paraId="69917A48" w14:textId="4A89572E" w:rsidR="00AB6DFB" w:rsidRPr="00AB6DFB" w:rsidRDefault="00FA15C4" w:rsidP="00AB6DFB">
      <w:pPr>
        <w:tabs>
          <w:tab w:val="left" w:pos="540"/>
          <w:tab w:val="left" w:pos="1080"/>
          <w:tab w:val="left" w:pos="1620"/>
          <w:tab w:val="left" w:pos="2160"/>
          <w:tab w:val="left" w:pos="2700"/>
          <w:tab w:val="left" w:pos="3240"/>
        </w:tabs>
        <w:spacing w:after="240"/>
      </w:pPr>
      <w:r w:rsidRPr="000C60D3">
        <w:tab/>
      </w:r>
      <w:r w:rsidRPr="000C60D3">
        <w:tab/>
      </w:r>
      <w:r w:rsidR="00AB6DFB" w:rsidRPr="00AB6DFB">
        <w:t>C8.</w:t>
      </w:r>
      <w:r w:rsidR="00AB6DFB" w:rsidRPr="00AB6DFB">
        <w:rPr>
          <w:b/>
          <w:i/>
        </w:rPr>
        <w:t>3.3</w:t>
      </w:r>
      <w:r w:rsidR="00AB6DFB" w:rsidRPr="00AB6DFB">
        <w:t xml:space="preserve">.1.  </w:t>
      </w:r>
      <w:r w:rsidR="00AB6DFB" w:rsidRPr="00AB6DFB">
        <w:rPr>
          <w:b/>
          <w:i/>
        </w:rPr>
        <w:t>One</w:t>
      </w:r>
      <w:r w:rsidR="00AB6DFB" w:rsidRPr="00AB6DFB">
        <w:t xml:space="preserve"> project code and </w:t>
      </w:r>
      <w:r w:rsidR="00AB6DFB" w:rsidRPr="00AB6DFB">
        <w:rPr>
          <w:b/>
          <w:i/>
        </w:rPr>
        <w:t>one</w:t>
      </w:r>
      <w:r w:rsidR="00AB6DFB" w:rsidRPr="00AB6DFB">
        <w:t xml:space="preserve"> ship-to </w:t>
      </w:r>
      <w:r w:rsidR="00AB6DFB" w:rsidRPr="00AB6DFB">
        <w:rPr>
          <w:b/>
          <w:i/>
        </w:rPr>
        <w:t>DoDAAC</w:t>
      </w:r>
    </w:p>
    <w:p w14:paraId="0D0D1744" w14:textId="5302F4AD" w:rsidR="00AB6DFB" w:rsidRPr="00AB6DFB" w:rsidRDefault="00AB6DFB" w:rsidP="00AB6DFB">
      <w:pPr>
        <w:tabs>
          <w:tab w:val="left" w:pos="540"/>
          <w:tab w:val="left" w:pos="1080"/>
          <w:tab w:val="left" w:pos="1620"/>
          <w:tab w:val="left" w:pos="2160"/>
          <w:tab w:val="left" w:pos="2700"/>
          <w:tab w:val="left" w:pos="3240"/>
        </w:tabs>
        <w:spacing w:after="240"/>
      </w:pPr>
      <w:r w:rsidRPr="00AB6DFB">
        <w:tab/>
      </w:r>
      <w:r w:rsidRPr="00AB6DFB">
        <w:tab/>
        <w:t>C8.</w:t>
      </w:r>
      <w:r w:rsidRPr="00AB6DFB">
        <w:rPr>
          <w:b/>
          <w:i/>
        </w:rPr>
        <w:t>3.3</w:t>
      </w:r>
      <w:r w:rsidRPr="00AB6DFB">
        <w:t xml:space="preserve">.2.  No project code and </w:t>
      </w:r>
      <w:r w:rsidRPr="00AB6DFB">
        <w:rPr>
          <w:b/>
          <w:i/>
        </w:rPr>
        <w:t>one</w:t>
      </w:r>
      <w:r w:rsidRPr="00AB6DFB">
        <w:t xml:space="preserve"> ship-to </w:t>
      </w:r>
      <w:r w:rsidRPr="00AB6DFB">
        <w:rPr>
          <w:b/>
          <w:i/>
        </w:rPr>
        <w:t>DoDAAC</w:t>
      </w:r>
    </w:p>
    <w:p w14:paraId="4A424FE3" w14:textId="337179E6" w:rsidR="00AB6DFB" w:rsidRPr="00AB6DFB" w:rsidRDefault="00AB6DFB" w:rsidP="00AB6DFB">
      <w:pPr>
        <w:tabs>
          <w:tab w:val="left" w:pos="540"/>
          <w:tab w:val="left" w:pos="1080"/>
          <w:tab w:val="left" w:pos="1620"/>
          <w:tab w:val="left" w:pos="2160"/>
          <w:tab w:val="left" w:pos="2700"/>
          <w:tab w:val="left" w:pos="3240"/>
        </w:tabs>
        <w:spacing w:after="240"/>
      </w:pPr>
      <w:r w:rsidRPr="00AB6DFB">
        <w:tab/>
      </w:r>
      <w:r w:rsidRPr="00AB6DFB">
        <w:tab/>
        <w:t>C8.</w:t>
      </w:r>
      <w:r w:rsidRPr="00AB6DFB">
        <w:rPr>
          <w:b/>
          <w:i/>
        </w:rPr>
        <w:t>3.3</w:t>
      </w:r>
      <w:r w:rsidRPr="00AB6DFB">
        <w:t xml:space="preserve">.3.  One project code and </w:t>
      </w:r>
      <w:r w:rsidRPr="00AB6DFB">
        <w:rPr>
          <w:b/>
          <w:i/>
        </w:rPr>
        <w:t>multiple ship-to DoDAACs</w:t>
      </w:r>
    </w:p>
    <w:p w14:paraId="6CFF9C8A" w14:textId="11E26A0A" w:rsidR="00AB6DFB" w:rsidRPr="00AB6DFB" w:rsidRDefault="00AB6DFB" w:rsidP="00AB6DFB">
      <w:pPr>
        <w:tabs>
          <w:tab w:val="left" w:pos="540"/>
          <w:tab w:val="left" w:pos="1080"/>
          <w:tab w:val="left" w:pos="1620"/>
          <w:tab w:val="left" w:pos="2160"/>
          <w:tab w:val="left" w:pos="2700"/>
          <w:tab w:val="left" w:pos="3240"/>
        </w:tabs>
        <w:spacing w:after="240"/>
      </w:pPr>
      <w:r w:rsidRPr="00AB6DFB">
        <w:tab/>
      </w:r>
      <w:r w:rsidRPr="00AB6DFB">
        <w:tab/>
        <w:t>C8.</w:t>
      </w:r>
      <w:r w:rsidRPr="00AB6DFB">
        <w:rPr>
          <w:b/>
          <w:i/>
        </w:rPr>
        <w:t>3.3</w:t>
      </w:r>
      <w:r w:rsidRPr="00AB6DFB">
        <w:t xml:space="preserve">.4.  No project code and </w:t>
      </w:r>
      <w:r w:rsidRPr="00AB6DFB">
        <w:rPr>
          <w:b/>
          <w:i/>
        </w:rPr>
        <w:t>multiple ship-to DoDAACs</w:t>
      </w:r>
    </w:p>
    <w:p w14:paraId="25255B9C" w14:textId="360AAB72" w:rsidR="00AB6DFB" w:rsidRPr="00AB6DFB" w:rsidRDefault="00AB6DFB" w:rsidP="005254A3">
      <w:pPr>
        <w:tabs>
          <w:tab w:val="left" w:pos="540"/>
          <w:tab w:val="left" w:pos="1080"/>
          <w:tab w:val="left" w:pos="1620"/>
          <w:tab w:val="left" w:pos="2160"/>
          <w:tab w:val="left" w:pos="2700"/>
          <w:tab w:val="left" w:pos="3240"/>
        </w:tabs>
        <w:spacing w:after="240"/>
      </w:pPr>
      <w:r w:rsidRPr="00AB6DFB">
        <w:tab/>
      </w:r>
      <w:r w:rsidRPr="00AB6DFB">
        <w:tab/>
        <w:t>C8.</w:t>
      </w:r>
      <w:r w:rsidRPr="00AB6DFB">
        <w:rPr>
          <w:b/>
          <w:i/>
        </w:rPr>
        <w:t>3.3</w:t>
      </w:r>
      <w:r w:rsidRPr="00AB6DFB">
        <w:t xml:space="preserve">.5.  </w:t>
      </w:r>
      <w:r w:rsidRPr="00AB6DFB">
        <w:rPr>
          <w:b/>
          <w:i/>
        </w:rPr>
        <w:t>Multiple</w:t>
      </w:r>
      <w:r w:rsidRPr="00AB6DFB">
        <w:t xml:space="preserve"> project codes and one </w:t>
      </w:r>
      <w:r w:rsidRPr="00AB6DFB">
        <w:rPr>
          <w:b/>
          <w:i/>
        </w:rPr>
        <w:t>ship-to DoDAAC</w:t>
      </w:r>
    </w:p>
    <w:p w14:paraId="3E301A34" w14:textId="77777777" w:rsidR="005254A3" w:rsidRDefault="00AB6DFB" w:rsidP="005254A3">
      <w:pPr>
        <w:tabs>
          <w:tab w:val="left" w:pos="540"/>
          <w:tab w:val="left" w:pos="1080"/>
          <w:tab w:val="left" w:pos="1620"/>
          <w:tab w:val="left" w:pos="2160"/>
          <w:tab w:val="left" w:pos="2700"/>
          <w:tab w:val="left" w:pos="3240"/>
        </w:tabs>
        <w:spacing w:after="240"/>
      </w:pPr>
      <w:r w:rsidRPr="00AB6DFB">
        <w:tab/>
      </w:r>
      <w:r w:rsidRPr="00AB6DFB">
        <w:tab/>
        <w:t>C8.</w:t>
      </w:r>
      <w:r w:rsidRPr="00AB6DFB">
        <w:rPr>
          <w:b/>
          <w:i/>
        </w:rPr>
        <w:t>3.3</w:t>
      </w:r>
      <w:r w:rsidRPr="00AB6DFB">
        <w:t xml:space="preserve">.6.  Federal supply classification (FSC), national stock number (NSN), </w:t>
      </w:r>
      <w:r w:rsidRPr="00AB6DFB">
        <w:rPr>
          <w:b/>
          <w:i/>
        </w:rPr>
        <w:t>local stock number (LSN),</w:t>
      </w:r>
      <w:r w:rsidRPr="00AB6DFB">
        <w:t xml:space="preserve"> or </w:t>
      </w:r>
      <w:r w:rsidRPr="00AB6DFB">
        <w:rPr>
          <w:b/>
          <w:i/>
        </w:rPr>
        <w:t>CAGE/</w:t>
      </w:r>
      <w:r w:rsidRPr="00AB6DFB">
        <w:t xml:space="preserve">part number when associated with the address of the original requisition document number ship-to address and/or project </w:t>
      </w:r>
      <w:r w:rsidRPr="00AB6DFB">
        <w:rPr>
          <w:b/>
          <w:i/>
        </w:rPr>
        <w:t>code</w:t>
      </w:r>
      <w:r w:rsidRPr="00AB6DFB">
        <w:t>.</w:t>
      </w:r>
      <w:r w:rsidR="005254A3" w:rsidRPr="005254A3">
        <w:t xml:space="preserve"> </w:t>
      </w:r>
    </w:p>
    <w:p w14:paraId="3DEBABA6" w14:textId="33AE4B83" w:rsidR="005254A3" w:rsidRDefault="00077DF9" w:rsidP="005254A3">
      <w:pPr>
        <w:tabs>
          <w:tab w:val="left" w:pos="540"/>
          <w:tab w:val="left" w:pos="1080"/>
          <w:tab w:val="left" w:pos="1620"/>
          <w:tab w:val="left" w:pos="2160"/>
          <w:tab w:val="left" w:pos="2700"/>
          <w:tab w:val="left" w:pos="3240"/>
        </w:tabs>
        <w:spacing w:after="240"/>
      </w:pPr>
      <w:r>
        <w:tab/>
      </w:r>
      <w:r w:rsidR="005254A3" w:rsidRPr="00AB6DFB">
        <w:t>C8.</w:t>
      </w:r>
      <w:r w:rsidR="005254A3" w:rsidRPr="00AB6DFB">
        <w:rPr>
          <w:b/>
          <w:i/>
        </w:rPr>
        <w:t>3.4</w:t>
      </w:r>
      <w:r w:rsidR="005254A3" w:rsidRPr="00AB6DFB">
        <w:t>.  Customers retain the authority to submit single line</w:t>
      </w:r>
      <w:r w:rsidR="005254A3" w:rsidRPr="00AB6DFB">
        <w:rPr>
          <w:b/>
          <w:i/>
        </w:rPr>
        <w:t xml:space="preserve">-item </w:t>
      </w:r>
      <w:r w:rsidR="005254A3" w:rsidRPr="00AB6DFB">
        <w:t>cancellation requests (DICs AC1, AC2, and AC3) at any time before, during, or after the mass cancellation effective date</w:t>
      </w:r>
      <w:r w:rsidR="00934030">
        <w:t>.</w:t>
      </w:r>
    </w:p>
    <w:p w14:paraId="0DC03CAF" w14:textId="60EC4F8A" w:rsidR="005254A3" w:rsidRDefault="005254A3" w:rsidP="005254A3">
      <w:pPr>
        <w:keepNext/>
        <w:keepLines/>
        <w:tabs>
          <w:tab w:val="left" w:pos="540"/>
          <w:tab w:val="left" w:pos="1080"/>
          <w:tab w:val="left" w:pos="1620"/>
          <w:tab w:val="left" w:pos="2160"/>
          <w:tab w:val="left" w:pos="2700"/>
          <w:tab w:val="left" w:pos="3240"/>
        </w:tabs>
        <w:spacing w:after="240"/>
      </w:pPr>
      <w:r w:rsidRPr="005254A3">
        <w:t>C8.</w:t>
      </w:r>
      <w:r w:rsidRPr="005254A3">
        <w:rPr>
          <w:b/>
          <w:i/>
        </w:rPr>
        <w:t>4</w:t>
      </w:r>
      <w:r w:rsidRPr="005254A3">
        <w:t xml:space="preserve">.  </w:t>
      </w:r>
      <w:r w:rsidRPr="005254A3">
        <w:rPr>
          <w:b/>
          <w:i/>
          <w:u w:val="single"/>
        </w:rPr>
        <w:t>CONTINUING HIGH PRIORITY DEMANDS DURING A MASS CANCELLATION</w:t>
      </w:r>
      <w:r w:rsidR="00AB6DFB" w:rsidRPr="00AB6DFB">
        <w:tab/>
      </w:r>
    </w:p>
    <w:p w14:paraId="47FFFAC6" w14:textId="0C35033A" w:rsidR="00B154CE" w:rsidRPr="000C60D3" w:rsidRDefault="00FA15C4" w:rsidP="00AB6DFB">
      <w:pPr>
        <w:tabs>
          <w:tab w:val="left" w:pos="540"/>
          <w:tab w:val="left" w:pos="1080"/>
          <w:tab w:val="left" w:pos="1620"/>
          <w:tab w:val="left" w:pos="2160"/>
          <w:tab w:val="left" w:pos="2700"/>
          <w:tab w:val="left" w:pos="3240"/>
        </w:tabs>
        <w:spacing w:after="240"/>
      </w:pPr>
      <w:r w:rsidRPr="000C60D3">
        <w:tab/>
      </w:r>
      <w:r w:rsidR="006746A2" w:rsidRPr="006746A2">
        <w:t>C8.</w:t>
      </w:r>
      <w:r w:rsidR="006746A2" w:rsidRPr="006746A2">
        <w:rPr>
          <w:b/>
          <w:i/>
        </w:rPr>
        <w:t>4.1</w:t>
      </w:r>
      <w:r w:rsidR="006746A2" w:rsidRPr="006746A2">
        <w:t xml:space="preserve">.  A need may exist to continue the processing of certain requisitions and shipments during mass cancellations such as high priority demands to satisfy not mission capable supply (NMCS) conditions (identified by </w:t>
      </w:r>
      <w:r w:rsidR="006746A2" w:rsidRPr="006746A2">
        <w:rPr>
          <w:b/>
          <w:i/>
        </w:rPr>
        <w:t>Special Requirements Code</w:t>
      </w:r>
      <w:r w:rsidR="006746A2" w:rsidRPr="006746A2">
        <w:t xml:space="preserve"> 9</w:t>
      </w:r>
      <w:r w:rsidR="006746A2" w:rsidRPr="006746A2">
        <w:rPr>
          <w:b/>
          <w:i/>
        </w:rPr>
        <w:t>99</w:t>
      </w:r>
      <w:r w:rsidR="006746A2" w:rsidRPr="006746A2">
        <w:t xml:space="preserve"> or N).  In addition, a need may exist to allow continued processing </w:t>
      </w:r>
      <w:r w:rsidR="006746A2" w:rsidRPr="006746A2">
        <w:rPr>
          <w:b/>
          <w:i/>
        </w:rPr>
        <w:t>of</w:t>
      </w:r>
      <w:r w:rsidR="006746A2" w:rsidRPr="006746A2">
        <w:t xml:space="preserve"> requisitions for materiel required to effect base closure.  In these instances</w:t>
      </w:r>
      <w:r w:rsidR="006746A2" w:rsidRPr="006746A2">
        <w:rPr>
          <w:b/>
          <w:i/>
        </w:rPr>
        <w:t>, submit a requisition modification citing Special Requirements Code</w:t>
      </w:r>
      <w:r w:rsidR="006746A2" w:rsidRPr="006746A2">
        <w:t xml:space="preserve"> </w:t>
      </w:r>
      <w:r w:rsidR="006746A2" w:rsidRPr="006746A2">
        <w:rPr>
          <w:b/>
          <w:i/>
        </w:rPr>
        <w:t>555 to the SoS prior to the submission of the mass cancellation request.  Sources of supply will not cancel requisitions that have been modified to contain Special Requirements Code</w:t>
      </w:r>
      <w:r w:rsidR="006746A2" w:rsidRPr="006746A2">
        <w:t xml:space="preserve"> </w:t>
      </w:r>
      <w:r w:rsidR="006746A2" w:rsidRPr="006746A2">
        <w:rPr>
          <w:b/>
          <w:i/>
        </w:rPr>
        <w:t>555 during a mass cancellation process.</w:t>
      </w:r>
      <w:r w:rsidR="00D01B61">
        <w:rPr>
          <w:b/>
          <w:i/>
        </w:rPr>
        <w:t xml:space="preserve">  </w:t>
      </w:r>
      <w:r w:rsidR="006746A2" w:rsidRPr="006746A2">
        <w:rPr>
          <w:b/>
          <w:i/>
        </w:rPr>
        <w:t xml:space="preserve">If submitting the mass cancellation request via offline message, then cite </w:t>
      </w:r>
      <w:r w:rsidR="006746A2" w:rsidRPr="006746A2">
        <w:t xml:space="preserve">one of the following selective criteria in the special instructions segment </w:t>
      </w:r>
      <w:r w:rsidR="006746A2" w:rsidRPr="006746A2">
        <w:rPr>
          <w:b/>
          <w:i/>
        </w:rPr>
        <w:t>of the message</w:t>
      </w:r>
      <w:r w:rsidR="00B154CE" w:rsidRPr="000C60D3">
        <w:t>:</w:t>
      </w:r>
    </w:p>
    <w:p w14:paraId="543F56EE" w14:textId="3CE1C2D4" w:rsidR="00D01B61" w:rsidRPr="00D01B61" w:rsidRDefault="00FA15C4" w:rsidP="00D01B61">
      <w:pPr>
        <w:tabs>
          <w:tab w:val="left" w:pos="540"/>
          <w:tab w:val="left" w:pos="1080"/>
          <w:tab w:val="left" w:pos="1620"/>
          <w:tab w:val="left" w:pos="2160"/>
          <w:tab w:val="left" w:pos="2700"/>
          <w:tab w:val="left" w:pos="3240"/>
        </w:tabs>
        <w:spacing w:after="240"/>
      </w:pPr>
      <w:r w:rsidRPr="000C60D3">
        <w:tab/>
      </w:r>
      <w:r w:rsidRPr="000C60D3">
        <w:tab/>
      </w:r>
      <w:r w:rsidR="00D01B61" w:rsidRPr="00D01B61">
        <w:t>C8.</w:t>
      </w:r>
      <w:r w:rsidR="00D01B61" w:rsidRPr="00D01B61">
        <w:rPr>
          <w:b/>
          <w:i/>
        </w:rPr>
        <w:t>4.1</w:t>
      </w:r>
      <w:r w:rsidR="00D01B61" w:rsidRPr="00D01B61">
        <w:t xml:space="preserve">.1.  Project code(s) when associated with the ship-to </w:t>
      </w:r>
      <w:r w:rsidR="00D01B61" w:rsidRPr="00D01B61">
        <w:rPr>
          <w:b/>
          <w:i/>
        </w:rPr>
        <w:t>DoDAAC</w:t>
      </w:r>
      <w:r w:rsidR="00D01B61" w:rsidRPr="00D01B61">
        <w:t xml:space="preserve"> being canceled</w:t>
      </w:r>
    </w:p>
    <w:p w14:paraId="1CF6C021" w14:textId="52B6CB31" w:rsidR="00D01B61" w:rsidRPr="00D01B61" w:rsidRDefault="00D01B61" w:rsidP="00D01B61">
      <w:pPr>
        <w:tabs>
          <w:tab w:val="left" w:pos="540"/>
          <w:tab w:val="left" w:pos="1080"/>
          <w:tab w:val="left" w:pos="1620"/>
          <w:tab w:val="left" w:pos="2160"/>
          <w:tab w:val="left" w:pos="2700"/>
          <w:tab w:val="left" w:pos="3240"/>
        </w:tabs>
        <w:spacing w:after="240"/>
      </w:pPr>
      <w:r w:rsidRPr="00D01B61">
        <w:tab/>
      </w:r>
      <w:r w:rsidRPr="00D01B61">
        <w:tab/>
        <w:t>C8.</w:t>
      </w:r>
      <w:r w:rsidRPr="00D01B61">
        <w:rPr>
          <w:b/>
          <w:i/>
        </w:rPr>
        <w:t>4.1</w:t>
      </w:r>
      <w:r w:rsidRPr="00D01B61">
        <w:t xml:space="preserve">.2.  </w:t>
      </w:r>
      <w:r w:rsidRPr="00D01B61">
        <w:rPr>
          <w:b/>
          <w:i/>
        </w:rPr>
        <w:t>Special Requirements Code 999 or N</w:t>
      </w:r>
      <w:r w:rsidRPr="00D01B61">
        <w:t xml:space="preserve"> when associated with the ship-to </w:t>
      </w:r>
      <w:r w:rsidRPr="00D01B61">
        <w:rPr>
          <w:b/>
          <w:i/>
        </w:rPr>
        <w:t>DoDAAC</w:t>
      </w:r>
      <w:r w:rsidRPr="00D01B61">
        <w:t xml:space="preserve"> being canceled</w:t>
      </w:r>
    </w:p>
    <w:p w14:paraId="41357965" w14:textId="3316D26E" w:rsidR="00D01B61" w:rsidRPr="00D01B61" w:rsidRDefault="00D01B61" w:rsidP="00D01B61">
      <w:pPr>
        <w:tabs>
          <w:tab w:val="left" w:pos="540"/>
          <w:tab w:val="left" w:pos="1080"/>
          <w:tab w:val="left" w:pos="1620"/>
          <w:tab w:val="left" w:pos="2160"/>
          <w:tab w:val="left" w:pos="2700"/>
          <w:tab w:val="left" w:pos="3240"/>
        </w:tabs>
        <w:spacing w:after="240"/>
      </w:pPr>
      <w:r w:rsidRPr="00D01B61">
        <w:tab/>
      </w:r>
      <w:r w:rsidRPr="00D01B61">
        <w:tab/>
        <w:t>C8.</w:t>
      </w:r>
      <w:r w:rsidRPr="00D01B61">
        <w:rPr>
          <w:b/>
          <w:i/>
        </w:rPr>
        <w:t>4.1</w:t>
      </w:r>
      <w:r w:rsidRPr="00D01B61">
        <w:t xml:space="preserve">.3.  FSC, NSN, or </w:t>
      </w:r>
      <w:r w:rsidRPr="00D01B61">
        <w:rPr>
          <w:b/>
          <w:i/>
        </w:rPr>
        <w:t>CAGE/</w:t>
      </w:r>
      <w:r w:rsidRPr="00D01B61">
        <w:t>part number when associated with the ship-to</w:t>
      </w:r>
      <w:r w:rsidR="00401F15">
        <w:t xml:space="preserve"> </w:t>
      </w:r>
      <w:r w:rsidRPr="00D01B61">
        <w:rPr>
          <w:b/>
          <w:i/>
        </w:rPr>
        <w:t>DoDAAC</w:t>
      </w:r>
      <w:r w:rsidRPr="00D01B61">
        <w:t xml:space="preserve"> being canceled</w:t>
      </w:r>
    </w:p>
    <w:p w14:paraId="3B7EF581" w14:textId="77777777" w:rsidR="00D01B61" w:rsidRPr="00D01B61" w:rsidRDefault="00D01B61" w:rsidP="00D01B61">
      <w:pPr>
        <w:tabs>
          <w:tab w:val="left" w:pos="540"/>
          <w:tab w:val="left" w:pos="1080"/>
          <w:tab w:val="left" w:pos="1620"/>
          <w:tab w:val="left" w:pos="2160"/>
          <w:tab w:val="left" w:pos="2700"/>
          <w:tab w:val="left" w:pos="3240"/>
        </w:tabs>
        <w:spacing w:after="240"/>
      </w:pPr>
      <w:r w:rsidRPr="00D01B61">
        <w:tab/>
      </w:r>
      <w:r w:rsidRPr="00D01B61">
        <w:tab/>
        <w:t>C8.</w:t>
      </w:r>
      <w:r w:rsidRPr="00D01B61">
        <w:rPr>
          <w:b/>
          <w:i/>
        </w:rPr>
        <w:t>4.1</w:t>
      </w:r>
      <w:r w:rsidRPr="00D01B61">
        <w:t>.4.  Specific requisition document number(s) and routing identifier code (RIC)</w:t>
      </w:r>
      <w:r w:rsidRPr="00D01B61">
        <w:rPr>
          <w:b/>
          <w:i/>
        </w:rPr>
        <w:t>-F</w:t>
      </w:r>
      <w:r w:rsidRPr="00D01B61">
        <w:t>rom the status received or the RIC</w:t>
      </w:r>
      <w:r w:rsidRPr="00D01B61">
        <w:rPr>
          <w:b/>
          <w:i/>
        </w:rPr>
        <w:t>-T</w:t>
      </w:r>
      <w:r w:rsidRPr="00D01B61">
        <w:t>o which the requisition has been transmitted if status has not been received</w:t>
      </w:r>
    </w:p>
    <w:p w14:paraId="109D193A" w14:textId="0D938488" w:rsidR="00D01B61" w:rsidRPr="00D01B61" w:rsidRDefault="00D01B61" w:rsidP="00D01B61">
      <w:pPr>
        <w:tabs>
          <w:tab w:val="left" w:pos="540"/>
          <w:tab w:val="left" w:pos="1080"/>
          <w:tab w:val="left" w:pos="1620"/>
          <w:tab w:val="left" w:pos="2160"/>
          <w:tab w:val="left" w:pos="2700"/>
          <w:tab w:val="left" w:pos="3240"/>
        </w:tabs>
        <w:spacing w:after="240"/>
      </w:pPr>
      <w:r w:rsidRPr="00D01B61">
        <w:tab/>
      </w:r>
      <w:r w:rsidRPr="00D01B61">
        <w:tab/>
        <w:t>C8.</w:t>
      </w:r>
      <w:r w:rsidRPr="00D01B61">
        <w:rPr>
          <w:b/>
          <w:i/>
        </w:rPr>
        <w:t>4.1</w:t>
      </w:r>
      <w:r w:rsidRPr="00D01B61">
        <w:t xml:space="preserve">.5.  Specific priority designator (PD) when associated with the ship-to </w:t>
      </w:r>
      <w:r w:rsidRPr="00D01B61">
        <w:rPr>
          <w:b/>
          <w:i/>
        </w:rPr>
        <w:t>DoDAAC</w:t>
      </w:r>
      <w:r w:rsidRPr="00D01B61">
        <w:t xml:space="preserve"> being canceled</w:t>
      </w:r>
    </w:p>
    <w:p w14:paraId="47FFFACC" w14:textId="6A8BCDA1" w:rsidR="00B154CE" w:rsidRPr="000C60D3" w:rsidRDefault="00D01B61" w:rsidP="00D01B61">
      <w:pPr>
        <w:tabs>
          <w:tab w:val="left" w:pos="540"/>
          <w:tab w:val="left" w:pos="1080"/>
          <w:tab w:val="left" w:pos="1620"/>
          <w:tab w:val="left" w:pos="2160"/>
          <w:tab w:val="left" w:pos="2700"/>
          <w:tab w:val="left" w:pos="3240"/>
        </w:tabs>
        <w:spacing w:after="240"/>
      </w:pPr>
      <w:r w:rsidRPr="00D01B61">
        <w:tab/>
      </w:r>
      <w:r w:rsidRPr="00D01B61">
        <w:tab/>
        <w:t>C8.</w:t>
      </w:r>
      <w:r w:rsidRPr="00D01B61">
        <w:rPr>
          <w:b/>
          <w:i/>
        </w:rPr>
        <w:t>4.1</w:t>
      </w:r>
      <w:r w:rsidRPr="00D01B61">
        <w:t xml:space="preserve">.6.  Required delivery period (RDP) when associated with the ship-to </w:t>
      </w:r>
      <w:r w:rsidRPr="00D01B61">
        <w:rPr>
          <w:b/>
          <w:i/>
        </w:rPr>
        <w:t>DoDAAC</w:t>
      </w:r>
      <w:r w:rsidRPr="00D01B61">
        <w:t xml:space="preserve"> being canceled - conventional ammunition only</w:t>
      </w:r>
      <w:r w:rsidR="00425F0B" w:rsidRPr="000C60D3">
        <w:rPr>
          <w:rStyle w:val="FootnoteReference"/>
        </w:rPr>
        <w:footnoteReference w:id="3"/>
      </w:r>
    </w:p>
    <w:p w14:paraId="70B38359" w14:textId="6077C7DA" w:rsidR="0081112C" w:rsidRPr="0081112C" w:rsidRDefault="00FA15C4" w:rsidP="0081112C">
      <w:pPr>
        <w:tabs>
          <w:tab w:val="left" w:pos="540"/>
          <w:tab w:val="left" w:pos="1080"/>
          <w:tab w:val="left" w:pos="1620"/>
          <w:tab w:val="left" w:pos="2160"/>
          <w:tab w:val="left" w:pos="2700"/>
          <w:tab w:val="left" w:pos="3240"/>
        </w:tabs>
        <w:spacing w:after="240"/>
      </w:pPr>
      <w:r w:rsidRPr="000C60D3">
        <w:tab/>
      </w:r>
      <w:r w:rsidR="0081112C" w:rsidRPr="0081112C">
        <w:rPr>
          <w:b/>
          <w:i/>
        </w:rPr>
        <w:t>C8.4.2</w:t>
      </w:r>
      <w:r w:rsidR="0081112C" w:rsidRPr="0081112C">
        <w:t>.  Upon</w:t>
      </w:r>
      <w:r w:rsidR="0081112C" w:rsidRPr="0081112C">
        <w:rPr>
          <w:b/>
          <w:i/>
        </w:rPr>
        <w:t xml:space="preserve"> receipt of Requisition Modifications citing continued processing action during a mass cancellation, SoS</w:t>
      </w:r>
      <w:r w:rsidR="0081112C" w:rsidRPr="0081112C">
        <w:t xml:space="preserve">, storage activities, and procurement sources </w:t>
      </w:r>
      <w:r w:rsidR="0081112C" w:rsidRPr="0081112C">
        <w:rPr>
          <w:b/>
          <w:i/>
        </w:rPr>
        <w:t>must</w:t>
      </w:r>
      <w:r w:rsidR="0081112C" w:rsidRPr="0081112C">
        <w:t xml:space="preserve"> annotate the affected requisition(s) and all associated transactions/records, with </w:t>
      </w:r>
      <w:r w:rsidR="0081112C" w:rsidRPr="0081112C">
        <w:rPr>
          <w:b/>
          <w:i/>
        </w:rPr>
        <w:t>Special Requirements Code</w:t>
      </w:r>
      <w:r w:rsidR="0081112C" w:rsidRPr="0081112C">
        <w:t xml:space="preserve"> 555</w:t>
      </w:r>
      <w:r w:rsidR="0081112C">
        <w:t>.</w:t>
      </w:r>
      <w:r w:rsidR="0081112C" w:rsidRPr="0081112C">
        <w:rPr>
          <w:vertAlign w:val="superscript"/>
        </w:rPr>
        <w:footnoteReference w:id="4"/>
      </w:r>
    </w:p>
    <w:p w14:paraId="31C2E512" w14:textId="5589434C" w:rsidR="0081112C" w:rsidRPr="0081112C" w:rsidRDefault="0081112C" w:rsidP="0081112C">
      <w:pPr>
        <w:tabs>
          <w:tab w:val="left" w:pos="540"/>
          <w:tab w:val="left" w:pos="1080"/>
          <w:tab w:val="left" w:pos="1620"/>
          <w:tab w:val="left" w:pos="2160"/>
          <w:tab w:val="left" w:pos="2700"/>
          <w:tab w:val="left" w:pos="3240"/>
        </w:tabs>
        <w:spacing w:after="240"/>
      </w:pPr>
      <w:r w:rsidRPr="0081112C">
        <w:tab/>
        <w:t>C8.</w:t>
      </w:r>
      <w:r w:rsidRPr="0081112C">
        <w:rPr>
          <w:b/>
          <w:i/>
        </w:rPr>
        <w:t>4.3</w:t>
      </w:r>
      <w:r w:rsidRPr="0081112C">
        <w:t xml:space="preserve">.  Upon </w:t>
      </w:r>
      <w:r w:rsidRPr="0081112C">
        <w:rPr>
          <w:b/>
          <w:i/>
        </w:rPr>
        <w:t>receipt of either the Requisition Modification citing Special Requirements Code 555 or the offline Mass Cancellation message citing selective criteria for continued processing action in the special instructions segment</w:t>
      </w:r>
      <w:r w:rsidRPr="0081112C">
        <w:t xml:space="preserve"> </w:t>
      </w:r>
      <w:r w:rsidRPr="0081112C">
        <w:rPr>
          <w:b/>
          <w:i/>
        </w:rPr>
        <w:t>the SoS must</w:t>
      </w:r>
      <w:r w:rsidRPr="0081112C">
        <w:t xml:space="preserve"> review all prospective cancellations to identify those for which continued processing has been requested.  </w:t>
      </w:r>
      <w:r w:rsidRPr="0081112C">
        <w:rPr>
          <w:b/>
          <w:i/>
        </w:rPr>
        <w:t xml:space="preserve">For continued processing of requisitions at storage activities, the SoS will pass the Requisition Modification to the Storage Activity.  </w:t>
      </w:r>
      <w:r w:rsidRPr="0081112C">
        <w:t xml:space="preserve">In the case of items scheduled for direct </w:t>
      </w:r>
      <w:r w:rsidRPr="0081112C">
        <w:rPr>
          <w:b/>
          <w:i/>
        </w:rPr>
        <w:t>vendor</w:t>
      </w:r>
      <w:r w:rsidRPr="0081112C">
        <w:t xml:space="preserve"> delivery, </w:t>
      </w:r>
      <w:r>
        <w:t xml:space="preserve">the </w:t>
      </w:r>
      <w:r w:rsidRPr="0081112C">
        <w:rPr>
          <w:b/>
          <w:i/>
        </w:rPr>
        <w:t xml:space="preserve">SoS must </w:t>
      </w:r>
      <w:r w:rsidRPr="0081112C">
        <w:t xml:space="preserve">forward </w:t>
      </w:r>
      <w:r w:rsidRPr="0081112C">
        <w:rPr>
          <w:b/>
          <w:i/>
        </w:rPr>
        <w:t>ICP Requisition Modifications</w:t>
      </w:r>
      <w:r w:rsidRPr="0081112C">
        <w:t xml:space="preserve"> </w:t>
      </w:r>
      <w:r w:rsidRPr="0081112C">
        <w:rPr>
          <w:b/>
          <w:i/>
        </w:rPr>
        <w:t>(</w:t>
      </w:r>
      <w:r w:rsidRPr="0081112C">
        <w:t>DIC AMP</w:t>
      </w:r>
      <w:r w:rsidRPr="0081112C">
        <w:rPr>
          <w:b/>
          <w:i/>
        </w:rPr>
        <w:t>)</w:t>
      </w:r>
      <w:r w:rsidRPr="0081112C">
        <w:t xml:space="preserve"> to procurement sources.</w:t>
      </w:r>
    </w:p>
    <w:p w14:paraId="47FFFACE" w14:textId="108377BF" w:rsidR="00B154CE" w:rsidRPr="000C60D3" w:rsidRDefault="00FA15C4" w:rsidP="00034AF8">
      <w:pPr>
        <w:tabs>
          <w:tab w:val="left" w:pos="540"/>
          <w:tab w:val="left" w:pos="1080"/>
          <w:tab w:val="left" w:pos="1620"/>
          <w:tab w:val="left" w:pos="2160"/>
          <w:tab w:val="left" w:pos="2700"/>
          <w:tab w:val="left" w:pos="3240"/>
        </w:tabs>
        <w:spacing w:after="240"/>
      </w:pPr>
      <w:r w:rsidRPr="000C60D3">
        <w:tab/>
        <w:t>C8.</w:t>
      </w:r>
      <w:r w:rsidR="00737F30" w:rsidRPr="00737F30">
        <w:rPr>
          <w:b/>
          <w:i/>
        </w:rPr>
        <w:t xml:space="preserve"> </w:t>
      </w:r>
      <w:r w:rsidR="00737F30" w:rsidRPr="0081112C">
        <w:rPr>
          <w:b/>
          <w:i/>
        </w:rPr>
        <w:t>4.</w:t>
      </w:r>
      <w:r w:rsidR="00737F30">
        <w:rPr>
          <w:b/>
          <w:i/>
        </w:rPr>
        <w:t>4</w:t>
      </w:r>
      <w:r w:rsidRPr="000C60D3">
        <w:t>.</w:t>
      </w:r>
      <w:r w:rsidR="00737F30">
        <w:t xml:space="preserve">  </w:t>
      </w:r>
      <w:r w:rsidR="00147A32" w:rsidRPr="000C60D3">
        <w:t xml:space="preserve">The </w:t>
      </w:r>
      <w:r w:rsidR="0081112C">
        <w:rPr>
          <w:b/>
          <w:i/>
        </w:rPr>
        <w:t>Defense Transportation System (</w:t>
      </w:r>
      <w:r w:rsidR="00B154CE" w:rsidRPr="000C60D3">
        <w:t>DTS</w:t>
      </w:r>
      <w:r w:rsidR="0081112C" w:rsidRPr="0081112C">
        <w:rPr>
          <w:b/>
          <w:i/>
        </w:rPr>
        <w:t>)</w:t>
      </w:r>
      <w:r w:rsidR="00B154CE" w:rsidRPr="000C60D3">
        <w:t xml:space="preserve"> </w:t>
      </w:r>
      <w:r w:rsidR="0081112C" w:rsidRPr="0081112C">
        <w:rPr>
          <w:b/>
          <w:i/>
        </w:rPr>
        <w:t>will</w:t>
      </w:r>
      <w:r w:rsidR="00B154CE" w:rsidRPr="000C60D3">
        <w:t xml:space="preserve"> continue movement of materiel to which </w:t>
      </w:r>
      <w:r w:rsidR="0081112C">
        <w:rPr>
          <w:b/>
          <w:i/>
        </w:rPr>
        <w:t xml:space="preserve">Special Requirements Code </w:t>
      </w:r>
      <w:r w:rsidR="00B154CE" w:rsidRPr="000C60D3">
        <w:t>555 has been applied except when a universal cancellation has been announced.</w:t>
      </w:r>
    </w:p>
    <w:p w14:paraId="47FFFAD4" w14:textId="56B6C1CA" w:rsidR="00B154CE" w:rsidRPr="000C60D3" w:rsidRDefault="00FA15C4" w:rsidP="00FB4C34">
      <w:pPr>
        <w:tabs>
          <w:tab w:val="left" w:pos="540"/>
          <w:tab w:val="left" w:pos="1080"/>
          <w:tab w:val="left" w:pos="1620"/>
          <w:tab w:val="left" w:pos="2160"/>
          <w:tab w:val="left" w:pos="2700"/>
          <w:tab w:val="left" w:pos="3240"/>
        </w:tabs>
        <w:spacing w:after="240"/>
      </w:pPr>
      <w:r w:rsidRPr="000C60D3">
        <w:t>C8.</w:t>
      </w:r>
      <w:r w:rsidR="00737F30" w:rsidRPr="00737F30">
        <w:rPr>
          <w:b/>
          <w:i/>
        </w:rPr>
        <w:t>5</w:t>
      </w:r>
      <w:r w:rsidRPr="000C60D3">
        <w:t xml:space="preserve">.  </w:t>
      </w:r>
      <w:r w:rsidR="00737F30" w:rsidRPr="00737F30">
        <w:rPr>
          <w:b/>
          <w:i/>
          <w:u w:val="single"/>
        </w:rPr>
        <w:t>SOURCE OF SUPPLY</w:t>
      </w:r>
      <w:r w:rsidR="00737F30" w:rsidRPr="00737F30">
        <w:rPr>
          <w:i/>
          <w:u w:val="single"/>
        </w:rPr>
        <w:t xml:space="preserve"> </w:t>
      </w:r>
      <w:r w:rsidR="00B154CE" w:rsidRPr="00737F30">
        <w:rPr>
          <w:u w:val="single"/>
        </w:rPr>
        <w:t>PRO</w:t>
      </w:r>
      <w:r w:rsidR="00B154CE" w:rsidRPr="000C60D3">
        <w:rPr>
          <w:u w:val="single"/>
        </w:rPr>
        <w:t>CESSING MASS OR UNIVERSAL CANCELLATION REQUESTS</w:t>
      </w:r>
    </w:p>
    <w:p w14:paraId="47FFFAD5" w14:textId="48B8CDEE" w:rsidR="00B154CE" w:rsidRPr="000C60D3" w:rsidRDefault="00AC28F8" w:rsidP="00E6393D">
      <w:pPr>
        <w:tabs>
          <w:tab w:val="left" w:pos="540"/>
          <w:tab w:val="left" w:pos="1080"/>
          <w:tab w:val="left" w:pos="1620"/>
          <w:tab w:val="left" w:pos="2160"/>
          <w:tab w:val="left" w:pos="2700"/>
          <w:tab w:val="left" w:pos="3240"/>
        </w:tabs>
        <w:spacing w:after="240"/>
      </w:pPr>
      <w:r w:rsidRPr="000C60D3">
        <w:tab/>
      </w:r>
      <w:r w:rsidR="00FA15C4" w:rsidRPr="000C60D3">
        <w:t>C8.</w:t>
      </w:r>
      <w:r w:rsidR="00737F30" w:rsidRPr="00737F30">
        <w:rPr>
          <w:b/>
          <w:i/>
        </w:rPr>
        <w:t>5</w:t>
      </w:r>
      <w:r w:rsidR="00FA15C4" w:rsidRPr="000C60D3">
        <w:t xml:space="preserve">.1.  </w:t>
      </w:r>
      <w:r w:rsidR="00235E94" w:rsidRPr="000C60D3">
        <w:t xml:space="preserve">Sources of supply </w:t>
      </w:r>
      <w:r w:rsidR="00B154CE" w:rsidRPr="000C60D3">
        <w:t xml:space="preserve">are responsible for </w:t>
      </w:r>
      <w:r w:rsidR="00737F30">
        <w:rPr>
          <w:b/>
          <w:i/>
        </w:rPr>
        <w:t xml:space="preserve">ensuring </w:t>
      </w:r>
      <w:r w:rsidR="00B154CE" w:rsidRPr="000C60D3">
        <w:t>that requisition processing, procurement, and storage activities exercise the fullest practical resourcefulness in preventing the issue and shipment of unwanted materiel.  The practical considerations involved in the processing of cancellation requests include such factors as time, packing and handling, related costs, and location of materiel for which cancellation is requested.</w:t>
      </w:r>
    </w:p>
    <w:p w14:paraId="47FFFAD6" w14:textId="60FAC8C2" w:rsidR="00B154CE" w:rsidRPr="000C60D3" w:rsidRDefault="00AC28F8" w:rsidP="00E6393D">
      <w:pPr>
        <w:tabs>
          <w:tab w:val="left" w:pos="540"/>
          <w:tab w:val="left" w:pos="1080"/>
          <w:tab w:val="left" w:pos="1620"/>
          <w:tab w:val="left" w:pos="2160"/>
          <w:tab w:val="left" w:pos="2700"/>
          <w:tab w:val="left" w:pos="3240"/>
        </w:tabs>
        <w:spacing w:after="240"/>
      </w:pPr>
      <w:r w:rsidRPr="000C60D3">
        <w:tab/>
      </w:r>
      <w:r w:rsidR="00737F30" w:rsidRPr="00737F30">
        <w:t>C8.</w:t>
      </w:r>
      <w:r w:rsidR="00737F30" w:rsidRPr="00737F30">
        <w:rPr>
          <w:b/>
          <w:i/>
        </w:rPr>
        <w:t>5</w:t>
      </w:r>
      <w:r w:rsidR="00737F30" w:rsidRPr="00737F30">
        <w:t xml:space="preserve">.2.  </w:t>
      </w:r>
      <w:r w:rsidR="00737F30" w:rsidRPr="00737F30">
        <w:rPr>
          <w:b/>
          <w:i/>
        </w:rPr>
        <w:t>The SoS must</w:t>
      </w:r>
      <w:r w:rsidR="00737F30" w:rsidRPr="00737F30">
        <w:t xml:space="preserve"> cancel all requisitions dated on or prior to the effective date announced in mass or universal cancellation requests for which materiel release orders (MROs), </w:t>
      </w:r>
      <w:r w:rsidR="00737F30" w:rsidRPr="00737F30">
        <w:rPr>
          <w:b/>
          <w:i/>
        </w:rPr>
        <w:t>and/</w:t>
      </w:r>
      <w:r w:rsidR="00737F30" w:rsidRPr="00737F30">
        <w:t>or</w:t>
      </w:r>
      <w:r w:rsidR="00737F30" w:rsidRPr="00737F30">
        <w:rPr>
          <w:bCs/>
        </w:rPr>
        <w:t xml:space="preserve"> </w:t>
      </w:r>
      <w:r w:rsidR="00737F30" w:rsidRPr="00737F30">
        <w:t xml:space="preserve">purchase requests have not been submitted to storage or procurement activities.  </w:t>
      </w:r>
      <w:r w:rsidR="00737F30" w:rsidRPr="00737F30">
        <w:rPr>
          <w:b/>
          <w:i/>
        </w:rPr>
        <w:t xml:space="preserve">Provide a Supply Status transaction citing Status Code </w:t>
      </w:r>
      <w:r w:rsidR="00737F30" w:rsidRPr="00737F30">
        <w:t>BQ or B4</w:t>
      </w:r>
      <w:r w:rsidR="00737F30">
        <w:rPr>
          <w:b/>
          <w:i/>
        </w:rPr>
        <w:t xml:space="preserve"> </w:t>
      </w:r>
      <w:r w:rsidR="00737F30" w:rsidRPr="00737F30">
        <w:t xml:space="preserve">as appropriate, </w:t>
      </w:r>
      <w:r w:rsidR="00737F30" w:rsidRPr="00737F30">
        <w:rPr>
          <w:b/>
          <w:i/>
        </w:rPr>
        <w:t>as notice of accomplished cancellations</w:t>
      </w:r>
      <w:r w:rsidR="00737F30" w:rsidRPr="00737F30">
        <w:t xml:space="preserve"> to all eligible status recipients under Chapter 4 within the timeframe for furnishing status</w:t>
      </w:r>
      <w:r w:rsidR="00B154CE" w:rsidRPr="000C60D3">
        <w:t>.</w:t>
      </w:r>
    </w:p>
    <w:p w14:paraId="1F23E67F" w14:textId="1BB07C48" w:rsidR="00171E60" w:rsidRPr="00171E60" w:rsidRDefault="00AC28F8" w:rsidP="00171E60">
      <w:pPr>
        <w:tabs>
          <w:tab w:val="left" w:pos="540"/>
          <w:tab w:val="left" w:pos="1080"/>
          <w:tab w:val="left" w:pos="1620"/>
          <w:tab w:val="left" w:pos="2160"/>
          <w:tab w:val="left" w:pos="2700"/>
          <w:tab w:val="left" w:pos="3240"/>
        </w:tabs>
        <w:spacing w:after="240"/>
      </w:pPr>
      <w:r w:rsidRPr="000C60D3">
        <w:tab/>
      </w:r>
      <w:r w:rsidR="00171E60" w:rsidRPr="00171E60">
        <w:t>C8.</w:t>
      </w:r>
      <w:r w:rsidR="00171E60" w:rsidRPr="00171E60">
        <w:rPr>
          <w:b/>
          <w:i/>
        </w:rPr>
        <w:t>5</w:t>
      </w:r>
      <w:r w:rsidR="00171E60" w:rsidRPr="00171E60">
        <w:t xml:space="preserve">.3.  </w:t>
      </w:r>
      <w:r w:rsidR="00171E60" w:rsidRPr="00171E60">
        <w:rPr>
          <w:b/>
          <w:i/>
        </w:rPr>
        <w:t xml:space="preserve">The SoS will </w:t>
      </w:r>
      <w:r w:rsidR="00171E60" w:rsidRPr="00171E60">
        <w:t xml:space="preserve">furnish supply status </w:t>
      </w:r>
      <w:r w:rsidR="00171E60" w:rsidRPr="00171E60">
        <w:rPr>
          <w:b/>
          <w:i/>
        </w:rPr>
        <w:t>transactions citing</w:t>
      </w:r>
      <w:r w:rsidR="00171E60" w:rsidRPr="00171E60">
        <w:t xml:space="preserve"> Status Code B9 to all eligible recipients under Chapter 4 within the timeframes for furnishing status for:</w:t>
      </w:r>
    </w:p>
    <w:p w14:paraId="3F4E57B3" w14:textId="2BCFD4DD" w:rsidR="00171E60" w:rsidRPr="00171E60" w:rsidRDefault="00171E60" w:rsidP="00171E60">
      <w:pPr>
        <w:tabs>
          <w:tab w:val="left" w:pos="540"/>
          <w:tab w:val="left" w:pos="1080"/>
          <w:tab w:val="left" w:pos="1620"/>
          <w:tab w:val="left" w:pos="2160"/>
          <w:tab w:val="left" w:pos="2700"/>
          <w:tab w:val="left" w:pos="3240"/>
        </w:tabs>
        <w:spacing w:after="240"/>
      </w:pPr>
      <w:r w:rsidRPr="00171E60">
        <w:tab/>
      </w:r>
      <w:r w:rsidRPr="00171E60">
        <w:tab/>
        <w:t>C8.</w:t>
      </w:r>
      <w:r w:rsidRPr="00171E60">
        <w:rPr>
          <w:b/>
          <w:i/>
        </w:rPr>
        <w:t>5</w:t>
      </w:r>
      <w:r w:rsidRPr="00171E60">
        <w:t xml:space="preserve">.3.1.  Unconfirmed </w:t>
      </w:r>
      <w:r w:rsidRPr="00171E60">
        <w:rPr>
          <w:b/>
          <w:i/>
        </w:rPr>
        <w:t>cancellation of open</w:t>
      </w:r>
      <w:r w:rsidRPr="00171E60">
        <w:t xml:space="preserve"> MROs</w:t>
      </w:r>
      <w:r>
        <w:t xml:space="preserve"> </w:t>
      </w:r>
      <w:r w:rsidRPr="00171E60">
        <w:t xml:space="preserve">and </w:t>
      </w:r>
      <w:r w:rsidRPr="00171E60">
        <w:rPr>
          <w:b/>
          <w:i/>
        </w:rPr>
        <w:t>open procurement actions</w:t>
      </w:r>
      <w:r w:rsidR="008804D8">
        <w:rPr>
          <w:b/>
          <w:i/>
        </w:rPr>
        <w:t>.</w:t>
      </w:r>
    </w:p>
    <w:p w14:paraId="3B874565" w14:textId="5F25FB39" w:rsidR="00171E60" w:rsidRPr="00171E60" w:rsidRDefault="00171E60" w:rsidP="00171E60">
      <w:pPr>
        <w:tabs>
          <w:tab w:val="left" w:pos="540"/>
          <w:tab w:val="left" w:pos="1080"/>
          <w:tab w:val="left" w:pos="1620"/>
          <w:tab w:val="left" w:pos="2160"/>
          <w:tab w:val="left" w:pos="2700"/>
          <w:tab w:val="left" w:pos="3240"/>
        </w:tabs>
        <w:spacing w:after="240"/>
      </w:pPr>
      <w:r w:rsidRPr="00171E60">
        <w:tab/>
      </w:r>
      <w:r w:rsidRPr="00171E60">
        <w:tab/>
        <w:t>C8.</w:t>
      </w:r>
      <w:r w:rsidRPr="00171E60">
        <w:rPr>
          <w:b/>
          <w:i/>
        </w:rPr>
        <w:t>5</w:t>
      </w:r>
      <w:r w:rsidRPr="00171E60">
        <w:t xml:space="preserve">.3.2.  Materiel release confirmations (MRCs) </w:t>
      </w:r>
      <w:r w:rsidRPr="00171E60">
        <w:rPr>
          <w:b/>
          <w:i/>
        </w:rPr>
        <w:t>that indicate</w:t>
      </w:r>
      <w:r w:rsidRPr="00171E60">
        <w:t xml:space="preserve"> shipment to OCONUS activities within 45 days of the effectiv</w:t>
      </w:r>
      <w:r w:rsidR="008804D8">
        <w:t>e date of the mass cancellation.</w:t>
      </w:r>
    </w:p>
    <w:p w14:paraId="4F7E0596" w14:textId="38FB4A48" w:rsidR="00171E60" w:rsidRPr="00171E60" w:rsidRDefault="00171E60" w:rsidP="00171E60">
      <w:pPr>
        <w:tabs>
          <w:tab w:val="left" w:pos="540"/>
          <w:tab w:val="left" w:pos="1080"/>
          <w:tab w:val="left" w:pos="1620"/>
          <w:tab w:val="left" w:pos="2160"/>
          <w:tab w:val="left" w:pos="2700"/>
          <w:tab w:val="left" w:pos="3240"/>
        </w:tabs>
        <w:spacing w:after="240"/>
      </w:pPr>
      <w:r w:rsidRPr="00171E60">
        <w:tab/>
        <w:t>C8.</w:t>
      </w:r>
      <w:r w:rsidRPr="00171E60">
        <w:rPr>
          <w:b/>
          <w:i/>
        </w:rPr>
        <w:t>5</w:t>
      </w:r>
      <w:r w:rsidRPr="00171E60">
        <w:t xml:space="preserve">.4.  </w:t>
      </w:r>
      <w:r w:rsidRPr="00171E60">
        <w:rPr>
          <w:b/>
          <w:i/>
        </w:rPr>
        <w:t>Provide subsequent Supply Status transactions citing Status Codes BQ, B4, or B6 as notification</w:t>
      </w:r>
      <w:r w:rsidRPr="00171E60">
        <w:t xml:space="preserve"> for each line</w:t>
      </w:r>
      <w:r w:rsidR="00077DF9" w:rsidRPr="00F85FFB">
        <w:rPr>
          <w:b/>
          <w:i/>
        </w:rPr>
        <w:t>-</w:t>
      </w:r>
      <w:r w:rsidRPr="00171E60">
        <w:t>item canceled</w:t>
      </w:r>
      <w:r>
        <w:t xml:space="preserve"> </w:t>
      </w:r>
      <w:r w:rsidRPr="00171E60">
        <w:rPr>
          <w:b/>
          <w:i/>
        </w:rPr>
        <w:t>or</w:t>
      </w:r>
      <w:r w:rsidRPr="00171E60">
        <w:t xml:space="preserve"> diverted.  </w:t>
      </w:r>
      <w:r w:rsidRPr="00171E60">
        <w:rPr>
          <w:b/>
          <w:i/>
        </w:rPr>
        <w:t>Cite</w:t>
      </w:r>
      <w:r w:rsidRPr="00171E60">
        <w:t xml:space="preserve"> Status Code B8 for each line</w:t>
      </w:r>
      <w:r w:rsidR="00077DF9" w:rsidRPr="00F85FFB">
        <w:rPr>
          <w:b/>
          <w:i/>
        </w:rPr>
        <w:t>-</w:t>
      </w:r>
      <w:r w:rsidRPr="00171E60">
        <w:t xml:space="preserve">item that was </w:t>
      </w:r>
      <w:r w:rsidRPr="00171E60">
        <w:rPr>
          <w:b/>
          <w:i/>
        </w:rPr>
        <w:t>not</w:t>
      </w:r>
      <w:r w:rsidRPr="00171E60">
        <w:t xml:space="preserve"> canceled </w:t>
      </w:r>
      <w:r w:rsidRPr="00171E60">
        <w:rPr>
          <w:b/>
          <w:i/>
        </w:rPr>
        <w:t>or</w:t>
      </w:r>
      <w:r w:rsidRPr="00171E60">
        <w:t xml:space="preserve"> diverted.</w:t>
      </w:r>
    </w:p>
    <w:p w14:paraId="30A939CA" w14:textId="3C5622E9" w:rsidR="00171E60" w:rsidRPr="00171E60" w:rsidRDefault="00171E60" w:rsidP="00171E60">
      <w:pPr>
        <w:tabs>
          <w:tab w:val="left" w:pos="540"/>
          <w:tab w:val="left" w:pos="1080"/>
          <w:tab w:val="left" w:pos="1620"/>
          <w:tab w:val="left" w:pos="2160"/>
          <w:tab w:val="left" w:pos="2700"/>
          <w:tab w:val="left" w:pos="3240"/>
        </w:tabs>
        <w:spacing w:after="240"/>
      </w:pPr>
      <w:r w:rsidRPr="00171E60">
        <w:tab/>
        <w:t>C8.</w:t>
      </w:r>
      <w:r w:rsidRPr="00171E60">
        <w:rPr>
          <w:b/>
          <w:i/>
        </w:rPr>
        <w:t>5</w:t>
      </w:r>
      <w:r w:rsidRPr="00171E60">
        <w:t xml:space="preserve">.5.  </w:t>
      </w:r>
      <w:r w:rsidRPr="00171E60">
        <w:rPr>
          <w:b/>
          <w:i/>
        </w:rPr>
        <w:t>The SoS will</w:t>
      </w:r>
      <w:r w:rsidRPr="00171E60">
        <w:t xml:space="preserve"> provide storage activities with </w:t>
      </w:r>
      <w:r w:rsidRPr="00171E60">
        <w:rPr>
          <w:b/>
          <w:i/>
        </w:rPr>
        <w:t>mass requisition</w:t>
      </w:r>
      <w:r w:rsidRPr="00171E60">
        <w:t xml:space="preserve"> cancellation </w:t>
      </w:r>
      <w:r w:rsidRPr="00171E60">
        <w:rPr>
          <w:b/>
          <w:i/>
        </w:rPr>
        <w:t>transactions</w:t>
      </w:r>
      <w:r w:rsidRPr="00171E60">
        <w:t xml:space="preserve"> (</w:t>
      </w:r>
      <w:r w:rsidRPr="00171E60">
        <w:rPr>
          <w:b/>
          <w:i/>
        </w:rPr>
        <w:t xml:space="preserve">DIC </w:t>
      </w:r>
      <w:r w:rsidRPr="00171E60">
        <w:t>AC6</w:t>
      </w:r>
      <w:r w:rsidRPr="00171E60">
        <w:rPr>
          <w:b/>
          <w:i/>
        </w:rPr>
        <w:t>)</w:t>
      </w:r>
      <w:r w:rsidR="00497AA9">
        <w:rPr>
          <w:b/>
          <w:i/>
        </w:rPr>
        <w:t xml:space="preserve"> </w:t>
      </w:r>
      <w:r w:rsidRPr="00171E60">
        <w:t xml:space="preserve">and </w:t>
      </w:r>
      <w:r w:rsidRPr="00171E60">
        <w:rPr>
          <w:b/>
          <w:i/>
        </w:rPr>
        <w:t>universal requisition cancellation transactions (</w:t>
      </w:r>
      <w:r w:rsidRPr="00171E60">
        <w:t>DIC AC7) for all unconfirmed MROs</w:t>
      </w:r>
      <w:r w:rsidR="00497AA9">
        <w:t xml:space="preserve"> </w:t>
      </w:r>
      <w:r w:rsidRPr="00171E60">
        <w:t xml:space="preserve">and MRCs that indicate shipment to OCONUS activities within 45 days of the effective date of the mass or universal cancellation.  </w:t>
      </w:r>
    </w:p>
    <w:p w14:paraId="47FFFADB" w14:textId="040B9025" w:rsidR="00B154CE" w:rsidRPr="000C60D3" w:rsidRDefault="00171E60" w:rsidP="00171E60">
      <w:pPr>
        <w:tabs>
          <w:tab w:val="left" w:pos="540"/>
          <w:tab w:val="left" w:pos="1080"/>
          <w:tab w:val="left" w:pos="1620"/>
          <w:tab w:val="left" w:pos="2160"/>
          <w:tab w:val="left" w:pos="2700"/>
          <w:tab w:val="left" w:pos="3240"/>
        </w:tabs>
        <w:spacing w:after="240"/>
      </w:pPr>
      <w:r w:rsidRPr="00171E60">
        <w:rPr>
          <w:b/>
          <w:i/>
        </w:rPr>
        <w:tab/>
        <w:t>C8.5.6.  The SoS will provide procurement activities with mass requisition cancellation transactions (DIC ACP) and universal requisition cancellation transactions (DIC ACM) for all open procurement actions.</w:t>
      </w:r>
      <w:r w:rsidRPr="00171E60">
        <w:t xml:space="preserve">  These transactions are mandatory when purchase requests have been issued to another Component.  </w:t>
      </w:r>
      <w:r w:rsidRPr="00171E60">
        <w:rPr>
          <w:b/>
          <w:i/>
        </w:rPr>
        <w:t>If processed within an integrated Component system, equivalent internal transactions may be used</w:t>
      </w:r>
      <w:r w:rsidR="00B154CE" w:rsidRPr="000C60D3">
        <w:t>.</w:t>
      </w:r>
    </w:p>
    <w:p w14:paraId="4C6AAAB0" w14:textId="4831631B" w:rsidR="008E1737" w:rsidRPr="008E1737" w:rsidRDefault="00AC28F8" w:rsidP="008E1737">
      <w:pPr>
        <w:tabs>
          <w:tab w:val="left" w:pos="540"/>
          <w:tab w:val="left" w:pos="1080"/>
          <w:tab w:val="left" w:pos="1620"/>
          <w:tab w:val="left" w:pos="2160"/>
          <w:tab w:val="left" w:pos="2700"/>
          <w:tab w:val="left" w:pos="3240"/>
        </w:tabs>
        <w:spacing w:after="240"/>
      </w:pPr>
      <w:r w:rsidRPr="000C60D3">
        <w:tab/>
      </w:r>
      <w:r w:rsidR="008E1737" w:rsidRPr="008E1737">
        <w:t>C8.</w:t>
      </w:r>
      <w:r w:rsidR="008E1737" w:rsidRPr="008E1737">
        <w:rPr>
          <w:b/>
          <w:i/>
        </w:rPr>
        <w:t>5.7</w:t>
      </w:r>
      <w:r w:rsidR="008E1737" w:rsidRPr="008E1737">
        <w:t xml:space="preserve">.  </w:t>
      </w:r>
      <w:r w:rsidR="008E1737" w:rsidRPr="008E1737">
        <w:rPr>
          <w:b/>
          <w:i/>
        </w:rPr>
        <w:t>The SoS</w:t>
      </w:r>
      <w:r w:rsidR="008E1737" w:rsidRPr="008E1737">
        <w:t xml:space="preserve"> </w:t>
      </w:r>
      <w:r w:rsidR="008E1737" w:rsidRPr="008E1737">
        <w:rPr>
          <w:b/>
          <w:i/>
        </w:rPr>
        <w:t>will</w:t>
      </w:r>
      <w:r w:rsidR="008E1737" w:rsidRPr="008E1737">
        <w:t xml:space="preserve"> not provide storage and procurement activities with cancellation requests when:</w:t>
      </w:r>
    </w:p>
    <w:p w14:paraId="3322FB8E" w14:textId="3F0A0983" w:rsidR="008E1737" w:rsidRPr="008E1737" w:rsidRDefault="008E1737" w:rsidP="008E1737">
      <w:pPr>
        <w:tabs>
          <w:tab w:val="left" w:pos="540"/>
          <w:tab w:val="left" w:pos="1080"/>
          <w:tab w:val="left" w:pos="1620"/>
          <w:tab w:val="left" w:pos="2160"/>
          <w:tab w:val="left" w:pos="2700"/>
          <w:tab w:val="left" w:pos="3240"/>
        </w:tabs>
        <w:spacing w:after="240"/>
      </w:pPr>
      <w:r w:rsidRPr="008E1737">
        <w:tab/>
      </w:r>
      <w:r w:rsidRPr="008E1737">
        <w:tab/>
        <w:t>C8.</w:t>
      </w:r>
      <w:r w:rsidRPr="008E1737">
        <w:rPr>
          <w:b/>
          <w:i/>
        </w:rPr>
        <w:t>5.7</w:t>
      </w:r>
      <w:r w:rsidRPr="008E1737">
        <w:t xml:space="preserve">.1.  in receipt of MRCs that </w:t>
      </w:r>
      <w:r w:rsidRPr="008E1737">
        <w:rPr>
          <w:b/>
          <w:i/>
        </w:rPr>
        <w:t>show</w:t>
      </w:r>
      <w:r w:rsidRPr="008E1737">
        <w:t xml:space="preserve"> shipment has been accomplished by parcel post </w:t>
      </w:r>
      <w:r w:rsidRPr="008E1737">
        <w:rPr>
          <w:b/>
          <w:i/>
        </w:rPr>
        <w:t>(USPS)</w:t>
      </w:r>
      <w:r w:rsidR="008804D8">
        <w:t>,</w:t>
      </w:r>
    </w:p>
    <w:p w14:paraId="6019335A" w14:textId="73A343CB" w:rsidR="008E1737" w:rsidRPr="008E1737" w:rsidRDefault="008E1737" w:rsidP="008E1737">
      <w:pPr>
        <w:tabs>
          <w:tab w:val="left" w:pos="540"/>
          <w:tab w:val="left" w:pos="1080"/>
          <w:tab w:val="left" w:pos="1620"/>
          <w:tab w:val="left" w:pos="2160"/>
          <w:tab w:val="left" w:pos="2700"/>
          <w:tab w:val="left" w:pos="3240"/>
        </w:tabs>
        <w:spacing w:after="240"/>
      </w:pPr>
      <w:r w:rsidRPr="008E1737">
        <w:tab/>
      </w:r>
      <w:r w:rsidRPr="008E1737">
        <w:tab/>
        <w:t>C8.</w:t>
      </w:r>
      <w:r w:rsidRPr="008E1737">
        <w:rPr>
          <w:b/>
          <w:i/>
        </w:rPr>
        <w:t>5.7</w:t>
      </w:r>
      <w:r w:rsidRPr="008E1737">
        <w:t xml:space="preserve">.2.  in receipt of MRCs that </w:t>
      </w:r>
      <w:r w:rsidRPr="008E1737">
        <w:rPr>
          <w:b/>
          <w:i/>
        </w:rPr>
        <w:t>show</w:t>
      </w:r>
      <w:r w:rsidRPr="008E1737">
        <w:t xml:space="preserve"> shipment to CONUS activities has been accomplished, and</w:t>
      </w:r>
    </w:p>
    <w:p w14:paraId="41D3E973" w14:textId="596CBC21" w:rsidR="008E1737" w:rsidRPr="008E1737" w:rsidRDefault="008E1737" w:rsidP="008E1737">
      <w:pPr>
        <w:tabs>
          <w:tab w:val="left" w:pos="540"/>
          <w:tab w:val="left" w:pos="1080"/>
          <w:tab w:val="left" w:pos="1620"/>
          <w:tab w:val="left" w:pos="2160"/>
          <w:tab w:val="left" w:pos="2700"/>
          <w:tab w:val="left" w:pos="3240"/>
        </w:tabs>
        <w:spacing w:after="240"/>
      </w:pPr>
      <w:r w:rsidRPr="008E1737">
        <w:tab/>
      </w:r>
      <w:r w:rsidRPr="008E1737">
        <w:tab/>
        <w:t>C8.</w:t>
      </w:r>
      <w:r w:rsidRPr="008E1737">
        <w:rPr>
          <w:b/>
          <w:i/>
        </w:rPr>
        <w:t>5.7</w:t>
      </w:r>
      <w:r w:rsidRPr="008E1737">
        <w:t xml:space="preserve">.3.  in receipt of MRCs that </w:t>
      </w:r>
      <w:r w:rsidRPr="008E1737">
        <w:rPr>
          <w:b/>
          <w:i/>
        </w:rPr>
        <w:t>show</w:t>
      </w:r>
      <w:r w:rsidRPr="008E1737">
        <w:t xml:space="preserve"> shipment to OCONUS customers was accomplished more than 45 days prior to the receipt of the mass or universal cancellation request.</w:t>
      </w:r>
    </w:p>
    <w:p w14:paraId="79AFADE0" w14:textId="77777777" w:rsidR="008E1737" w:rsidRPr="008E1737" w:rsidRDefault="008E1737" w:rsidP="008E1737">
      <w:pPr>
        <w:tabs>
          <w:tab w:val="left" w:pos="540"/>
          <w:tab w:val="left" w:pos="1080"/>
          <w:tab w:val="left" w:pos="1620"/>
          <w:tab w:val="left" w:pos="2160"/>
          <w:tab w:val="left" w:pos="2700"/>
          <w:tab w:val="left" w:pos="3240"/>
        </w:tabs>
        <w:spacing w:after="240"/>
        <w:rPr>
          <w:b/>
          <w:i/>
        </w:rPr>
      </w:pPr>
      <w:r w:rsidRPr="008E1737">
        <w:rPr>
          <w:b/>
          <w:i/>
        </w:rPr>
        <w:tab/>
        <w:t xml:space="preserve">C8.5.8.  The SoS will follow-up with the procurement or storage activity, as applicable, via offline means (e.g., email, phone) (there is no MILSTRIP legacy equivalent) when no response to the original universal or mass requisition cancellation request has been received within three days.  </w:t>
      </w:r>
    </w:p>
    <w:p w14:paraId="47FFFADF" w14:textId="73C35FE4" w:rsidR="00B154CE" w:rsidRDefault="008E1737" w:rsidP="008E1737">
      <w:pPr>
        <w:tabs>
          <w:tab w:val="left" w:pos="540"/>
          <w:tab w:val="left" w:pos="1080"/>
          <w:tab w:val="left" w:pos="1620"/>
          <w:tab w:val="left" w:pos="2160"/>
          <w:tab w:val="left" w:pos="2700"/>
          <w:tab w:val="left" w:pos="3240"/>
        </w:tabs>
        <w:spacing w:after="240"/>
      </w:pPr>
      <w:r w:rsidRPr="008E1737">
        <w:t>C8.</w:t>
      </w:r>
      <w:r w:rsidRPr="008E1737">
        <w:rPr>
          <w:b/>
          <w:i/>
        </w:rPr>
        <w:t>6</w:t>
      </w:r>
      <w:r w:rsidRPr="008E1737">
        <w:t xml:space="preserve">.  </w:t>
      </w:r>
      <w:r w:rsidRPr="008E1737">
        <w:rPr>
          <w:b/>
          <w:i/>
          <w:u w:val="single"/>
        </w:rPr>
        <w:t>STORAGE ACTIVITY PROCESSING OF MASS OR UNIVERSAL REQUISITION CANCELLATIONS</w:t>
      </w:r>
      <w:r w:rsidRPr="008E1737">
        <w:t xml:space="preserve">  </w:t>
      </w:r>
    </w:p>
    <w:p w14:paraId="2125FF98" w14:textId="4AA593DD" w:rsidR="008E1737" w:rsidRPr="008E1737" w:rsidRDefault="00AC28F8" w:rsidP="008E1737">
      <w:pPr>
        <w:tabs>
          <w:tab w:val="left" w:pos="540"/>
          <w:tab w:val="left" w:pos="1080"/>
          <w:tab w:val="left" w:pos="1620"/>
          <w:tab w:val="left" w:pos="2160"/>
          <w:tab w:val="left" w:pos="2700"/>
          <w:tab w:val="left" w:pos="3240"/>
        </w:tabs>
        <w:spacing w:after="240"/>
      </w:pPr>
      <w:r w:rsidRPr="000C60D3">
        <w:tab/>
      </w:r>
      <w:r w:rsidR="008E1737" w:rsidRPr="008E1737">
        <w:t>C8.</w:t>
      </w:r>
      <w:r w:rsidR="008E1737" w:rsidRPr="008E1737">
        <w:rPr>
          <w:b/>
          <w:i/>
        </w:rPr>
        <w:t>6</w:t>
      </w:r>
      <w:r w:rsidR="008E1737" w:rsidRPr="008E1737">
        <w:t xml:space="preserve">.1.  Upon receipt of the mass or universal </w:t>
      </w:r>
      <w:r w:rsidR="008E1737" w:rsidRPr="008E1737">
        <w:rPr>
          <w:b/>
          <w:i/>
        </w:rPr>
        <w:t>requisition</w:t>
      </w:r>
      <w:r w:rsidR="008E1737" w:rsidRPr="008E1737">
        <w:t xml:space="preserve"> cancellation </w:t>
      </w:r>
      <w:r w:rsidR="008E1737" w:rsidRPr="008E1737">
        <w:rPr>
          <w:b/>
          <w:i/>
        </w:rPr>
        <w:t>transaction(s)</w:t>
      </w:r>
      <w:r w:rsidR="008E1737" w:rsidRPr="008E1737">
        <w:t xml:space="preserve"> from the </w:t>
      </w:r>
      <w:r w:rsidR="008E1737" w:rsidRPr="008E1737">
        <w:rPr>
          <w:b/>
          <w:i/>
        </w:rPr>
        <w:t>SoS</w:t>
      </w:r>
      <w:r w:rsidR="008E1737" w:rsidRPr="008E1737">
        <w:t xml:space="preserve">, the storage activity </w:t>
      </w:r>
      <w:r w:rsidR="008E1737" w:rsidRPr="008E1737">
        <w:rPr>
          <w:b/>
          <w:i/>
        </w:rPr>
        <w:t>will</w:t>
      </w:r>
      <w:r w:rsidR="008E1737" w:rsidRPr="008E1737">
        <w:t xml:space="preserve"> identify all affected MROs where the items have not been released to a carrier for delivery to the consignee.</w:t>
      </w:r>
    </w:p>
    <w:p w14:paraId="49CB24AA" w14:textId="14A7C01D" w:rsidR="008E1737" w:rsidRPr="008E1737" w:rsidRDefault="008E1737" w:rsidP="008E1737">
      <w:pPr>
        <w:tabs>
          <w:tab w:val="left" w:pos="540"/>
          <w:tab w:val="left" w:pos="1080"/>
          <w:tab w:val="left" w:pos="1620"/>
          <w:tab w:val="left" w:pos="2160"/>
          <w:tab w:val="left" w:pos="2700"/>
          <w:tab w:val="left" w:pos="3240"/>
        </w:tabs>
        <w:spacing w:after="240"/>
      </w:pPr>
      <w:r w:rsidRPr="008E1737">
        <w:tab/>
      </w:r>
      <w:r w:rsidRPr="008E1737">
        <w:tab/>
        <w:t>C8.</w:t>
      </w:r>
      <w:r w:rsidRPr="008E1737">
        <w:rPr>
          <w:b/>
          <w:i/>
        </w:rPr>
        <w:t>6</w:t>
      </w:r>
      <w:r w:rsidRPr="008E1737">
        <w:t xml:space="preserve">.1.1.  For mass cancellation, the storage activity </w:t>
      </w:r>
      <w:r w:rsidRPr="008E1737">
        <w:rPr>
          <w:b/>
          <w:i/>
        </w:rPr>
        <w:t>will</w:t>
      </w:r>
      <w:r w:rsidRPr="008E1737">
        <w:t xml:space="preserve"> not suspend processing of MROs identified for continued processing under </w:t>
      </w:r>
      <w:r w:rsidRPr="008E1737">
        <w:rPr>
          <w:b/>
          <w:i/>
        </w:rPr>
        <w:t>paragraph</w:t>
      </w:r>
      <w:r w:rsidRPr="008E1737">
        <w:t xml:space="preserve"> C8.</w:t>
      </w:r>
      <w:r w:rsidRPr="008E1737">
        <w:rPr>
          <w:b/>
          <w:i/>
        </w:rPr>
        <w:t>4</w:t>
      </w:r>
      <w:r w:rsidRPr="008E1737">
        <w:t>.</w:t>
      </w:r>
    </w:p>
    <w:p w14:paraId="114A5B50" w14:textId="3F38E0C7" w:rsidR="008E1737" w:rsidRPr="008E1737" w:rsidRDefault="008E1737" w:rsidP="008E1737">
      <w:pPr>
        <w:tabs>
          <w:tab w:val="left" w:pos="540"/>
          <w:tab w:val="left" w:pos="1080"/>
          <w:tab w:val="left" w:pos="1620"/>
          <w:tab w:val="left" w:pos="2160"/>
          <w:tab w:val="left" w:pos="2700"/>
          <w:tab w:val="left" w:pos="3240"/>
        </w:tabs>
        <w:spacing w:after="240"/>
      </w:pPr>
      <w:r w:rsidRPr="008E1737">
        <w:tab/>
      </w:r>
      <w:r w:rsidRPr="008E1737">
        <w:tab/>
        <w:t>C8.</w:t>
      </w:r>
      <w:r w:rsidRPr="008E1737">
        <w:rPr>
          <w:b/>
          <w:i/>
        </w:rPr>
        <w:t>6</w:t>
      </w:r>
      <w:r w:rsidRPr="008E1737">
        <w:t xml:space="preserve">.1.2.  For universal cancellation, the storage activity </w:t>
      </w:r>
      <w:r w:rsidRPr="008E1737">
        <w:rPr>
          <w:b/>
          <w:i/>
        </w:rPr>
        <w:t>will</w:t>
      </w:r>
      <w:r w:rsidRPr="008E1737">
        <w:t xml:space="preserve"> suspend further processing of all MROs, including any </w:t>
      </w:r>
      <w:r w:rsidR="00553BA8" w:rsidRPr="00553BA8">
        <w:rPr>
          <w:b/>
          <w:i/>
        </w:rPr>
        <w:t>c</w:t>
      </w:r>
      <w:r w:rsidRPr="00553BA8">
        <w:rPr>
          <w:b/>
          <w:i/>
        </w:rPr>
        <w:t>i</w:t>
      </w:r>
      <w:r w:rsidRPr="008E1737">
        <w:rPr>
          <w:b/>
          <w:i/>
        </w:rPr>
        <w:t>ting Special Requirements Code</w:t>
      </w:r>
      <w:r w:rsidRPr="008E1737">
        <w:t xml:space="preserve"> 555.</w:t>
      </w:r>
    </w:p>
    <w:p w14:paraId="6C9DBF76" w14:textId="4EEDD204" w:rsidR="008E1737" w:rsidRPr="008E1737" w:rsidRDefault="008E1737" w:rsidP="008E1737">
      <w:pPr>
        <w:tabs>
          <w:tab w:val="left" w:pos="540"/>
          <w:tab w:val="left" w:pos="1080"/>
          <w:tab w:val="left" w:pos="1620"/>
          <w:tab w:val="left" w:pos="2160"/>
          <w:tab w:val="left" w:pos="2700"/>
          <w:tab w:val="left" w:pos="3240"/>
        </w:tabs>
        <w:spacing w:after="240"/>
      </w:pPr>
      <w:r w:rsidRPr="008E1737">
        <w:tab/>
        <w:t>C8.</w:t>
      </w:r>
      <w:r w:rsidRPr="008E1737">
        <w:rPr>
          <w:b/>
          <w:i/>
        </w:rPr>
        <w:t>6.2.</w:t>
      </w:r>
      <w:r w:rsidRPr="008E1737">
        <w:t xml:space="preserve">  </w:t>
      </w:r>
      <w:r w:rsidRPr="008E1737">
        <w:rPr>
          <w:b/>
          <w:i/>
        </w:rPr>
        <w:t>For CONUS shipments,</w:t>
      </w:r>
      <w:r w:rsidRPr="008E1737">
        <w:t xml:space="preserve"> </w:t>
      </w:r>
      <w:r w:rsidRPr="008E1737">
        <w:rPr>
          <w:b/>
          <w:i/>
        </w:rPr>
        <w:t>s</w:t>
      </w:r>
      <w:r w:rsidRPr="008E1737">
        <w:t xml:space="preserve">torage activities </w:t>
      </w:r>
      <w:r w:rsidRPr="008E1737">
        <w:rPr>
          <w:b/>
          <w:i/>
        </w:rPr>
        <w:t>will accomplish</w:t>
      </w:r>
      <w:r w:rsidRPr="008E1737">
        <w:t xml:space="preserve"> cancellation for all items for which </w:t>
      </w:r>
      <w:r w:rsidRPr="008E1737">
        <w:rPr>
          <w:b/>
          <w:i/>
        </w:rPr>
        <w:t>mass or universal requisition</w:t>
      </w:r>
      <w:r w:rsidRPr="008E1737">
        <w:t xml:space="preserve"> cancellation </w:t>
      </w:r>
      <w:r w:rsidRPr="008E1737">
        <w:rPr>
          <w:b/>
          <w:i/>
        </w:rPr>
        <w:t>transactions</w:t>
      </w:r>
      <w:r w:rsidRPr="008E1737">
        <w:t xml:space="preserve"> are received from the </w:t>
      </w:r>
      <w:r w:rsidRPr="008E1737">
        <w:rPr>
          <w:b/>
          <w:i/>
        </w:rPr>
        <w:t>SoS</w:t>
      </w:r>
      <w:r w:rsidRPr="008E1737">
        <w:t xml:space="preserve"> and the items have not been released to a carrier for delivery to the consignee.</w:t>
      </w:r>
    </w:p>
    <w:p w14:paraId="7AC702EE" w14:textId="7CF26D38" w:rsidR="008E1737" w:rsidRPr="008E1737" w:rsidRDefault="008E1737" w:rsidP="008E1737">
      <w:pPr>
        <w:tabs>
          <w:tab w:val="left" w:pos="540"/>
          <w:tab w:val="left" w:pos="1080"/>
          <w:tab w:val="left" w:pos="1620"/>
          <w:tab w:val="left" w:pos="2160"/>
          <w:tab w:val="left" w:pos="2700"/>
          <w:tab w:val="left" w:pos="3240"/>
        </w:tabs>
        <w:spacing w:after="240"/>
      </w:pPr>
      <w:r w:rsidRPr="008E1737">
        <w:tab/>
        <w:t>C8.</w:t>
      </w:r>
      <w:r w:rsidRPr="008E1737">
        <w:rPr>
          <w:b/>
          <w:i/>
        </w:rPr>
        <w:t>6.3.</w:t>
      </w:r>
      <w:r w:rsidRPr="008E1737">
        <w:t xml:space="preserve">  Storage activities </w:t>
      </w:r>
      <w:r w:rsidRPr="008E1737">
        <w:rPr>
          <w:b/>
          <w:i/>
        </w:rPr>
        <w:t>will</w:t>
      </w:r>
      <w:r w:rsidRPr="008E1737">
        <w:t xml:space="preserve"> advise the </w:t>
      </w:r>
      <w:r w:rsidRPr="008E1737">
        <w:rPr>
          <w:b/>
          <w:i/>
        </w:rPr>
        <w:t>SoS</w:t>
      </w:r>
      <w:r w:rsidRPr="008E1737">
        <w:t xml:space="preserve"> of actions taken in response to cancellation requests.  When a shipment has not been released to the carrier for delivery to consignee and cancellation is accomplished, </w:t>
      </w:r>
      <w:r w:rsidRPr="008E1737">
        <w:rPr>
          <w:b/>
          <w:i/>
        </w:rPr>
        <w:t>the storage activity will</w:t>
      </w:r>
      <w:r w:rsidRPr="008E1737">
        <w:t xml:space="preserve"> </w:t>
      </w:r>
      <w:r w:rsidRPr="008E1737">
        <w:rPr>
          <w:b/>
          <w:i/>
        </w:rPr>
        <w:t>send the SoS a Reply to Cancellation Request transaction (DIC AG6) citing Status Code BQ.</w:t>
      </w:r>
      <w:r w:rsidRPr="008E1737">
        <w:t xml:space="preserve">  </w:t>
      </w:r>
    </w:p>
    <w:p w14:paraId="3FC86869" w14:textId="43717B99" w:rsidR="008E1737" w:rsidRPr="008E1737" w:rsidRDefault="008E1737" w:rsidP="008E1737">
      <w:pPr>
        <w:tabs>
          <w:tab w:val="left" w:pos="540"/>
          <w:tab w:val="left" w:pos="1080"/>
          <w:tab w:val="left" w:pos="1620"/>
          <w:tab w:val="left" w:pos="2160"/>
          <w:tab w:val="left" w:pos="2700"/>
          <w:tab w:val="left" w:pos="3240"/>
        </w:tabs>
        <w:spacing w:after="240"/>
        <w:rPr>
          <w:b/>
          <w:i/>
        </w:rPr>
      </w:pPr>
      <w:r w:rsidRPr="008E1737">
        <w:tab/>
      </w:r>
      <w:r w:rsidRPr="008E1737">
        <w:rPr>
          <w:b/>
          <w:i/>
        </w:rPr>
        <w:t>C8.6.4.</w:t>
      </w:r>
      <w:r w:rsidRPr="008E1737">
        <w:t xml:space="preserve">  </w:t>
      </w:r>
      <w:r w:rsidRPr="008E1737">
        <w:rPr>
          <w:b/>
          <w:i/>
        </w:rPr>
        <w:t xml:space="preserve">For shipments already released to a carrier for delivery to the consignee not meeting the criteria stipulated in paragraph C8.5.7. , the storage activity will generate a  Reply  to Cancellation Request – Shipment Status (DLMS 856S/DIC AU_) for routing by </w:t>
      </w:r>
      <w:r w:rsidR="00AC0F9F">
        <w:rPr>
          <w:b/>
          <w:i/>
        </w:rPr>
        <w:t>DAAS</w:t>
      </w:r>
      <w:r w:rsidRPr="008E1737">
        <w:rPr>
          <w:b/>
          <w:i/>
        </w:rPr>
        <w:t xml:space="preserve"> under standard MILSTRIP procedures for shipment status.  It will also generate the Storage Activity Supply Status (DLMS 945A/DIC AE6) to the SoS.</w:t>
      </w:r>
    </w:p>
    <w:p w14:paraId="065A590B" w14:textId="6E573F1A" w:rsidR="008E1737" w:rsidRPr="008E1737" w:rsidRDefault="008E1737" w:rsidP="008E1737">
      <w:pPr>
        <w:tabs>
          <w:tab w:val="left" w:pos="540"/>
          <w:tab w:val="left" w:pos="1080"/>
          <w:tab w:val="left" w:pos="1620"/>
          <w:tab w:val="left" w:pos="2160"/>
          <w:tab w:val="left" w:pos="2700"/>
          <w:tab w:val="left" w:pos="3240"/>
        </w:tabs>
        <w:spacing w:after="240"/>
      </w:pPr>
      <w:r w:rsidRPr="008E1737">
        <w:tab/>
      </w:r>
      <w:r w:rsidRPr="008E1737">
        <w:tab/>
      </w:r>
      <w:r w:rsidRPr="008E1737">
        <w:rPr>
          <w:b/>
          <w:i/>
        </w:rPr>
        <w:t>C8.6.4.1.</w:t>
      </w:r>
      <w:r w:rsidRPr="008E1737">
        <w:t xml:space="preserve">  For </w:t>
      </w:r>
      <w:r w:rsidRPr="008E1737">
        <w:rPr>
          <w:b/>
          <w:i/>
        </w:rPr>
        <w:t>CONUS shipments and</w:t>
      </w:r>
      <w:r w:rsidRPr="008E1737">
        <w:t xml:space="preserve"> </w:t>
      </w:r>
      <w:r w:rsidRPr="008E1737">
        <w:rPr>
          <w:b/>
          <w:i/>
        </w:rPr>
        <w:t>those</w:t>
      </w:r>
      <w:r w:rsidRPr="008E1737">
        <w:t xml:space="preserve"> OCONUS shipments that meet the mass or universal cancellation criteria and have entered the DTS within 45 </w:t>
      </w:r>
      <w:r w:rsidRPr="008E1737">
        <w:rPr>
          <w:b/>
          <w:i/>
        </w:rPr>
        <w:t>calendar</w:t>
      </w:r>
      <w:r w:rsidRPr="008E1737">
        <w:t xml:space="preserve"> days of the date of the mass or universal </w:t>
      </w:r>
      <w:r w:rsidRPr="008E1737">
        <w:rPr>
          <w:b/>
          <w:i/>
        </w:rPr>
        <w:t>requisition</w:t>
      </w:r>
      <w:r w:rsidRPr="008E1737">
        <w:t xml:space="preserve"> cancellation request, the storage activity </w:t>
      </w:r>
      <w:r w:rsidRPr="008E1737">
        <w:rPr>
          <w:b/>
          <w:i/>
        </w:rPr>
        <w:t>will</w:t>
      </w:r>
      <w:r w:rsidRPr="008E1737">
        <w:t xml:space="preserve"> </w:t>
      </w:r>
      <w:r w:rsidRPr="008E1737">
        <w:rPr>
          <w:b/>
          <w:i/>
        </w:rPr>
        <w:t>generate the Reply to Cancellation Request – Shipment Status (DIC AU_).</w:t>
      </w:r>
    </w:p>
    <w:p w14:paraId="5316A6C1" w14:textId="77777777" w:rsidR="008E1737" w:rsidRPr="008E1737" w:rsidRDefault="008E1737" w:rsidP="008E1737">
      <w:pPr>
        <w:tabs>
          <w:tab w:val="left" w:pos="540"/>
          <w:tab w:val="left" w:pos="1080"/>
          <w:tab w:val="left" w:pos="1620"/>
          <w:tab w:val="left" w:pos="2160"/>
          <w:tab w:val="left" w:pos="2700"/>
          <w:tab w:val="left" w:pos="3240"/>
        </w:tabs>
        <w:spacing w:after="240"/>
        <w:rPr>
          <w:b/>
          <w:i/>
        </w:rPr>
      </w:pPr>
      <w:r w:rsidRPr="008E1737">
        <w:rPr>
          <w:b/>
          <w:i/>
        </w:rPr>
        <w:tab/>
      </w:r>
      <w:r w:rsidRPr="008E1737">
        <w:rPr>
          <w:b/>
          <w:i/>
        </w:rPr>
        <w:tab/>
        <w:t>C8.6.4.2.  The Storage Activity Supply Status transaction to the SoS will cite Status Code B9 indicating that action is being taken to cancel/divert the shipment.</w:t>
      </w:r>
    </w:p>
    <w:p w14:paraId="270816F4" w14:textId="7E13E804" w:rsidR="008E1737" w:rsidRPr="008E1737" w:rsidRDefault="008E1737" w:rsidP="008E1737">
      <w:pPr>
        <w:tabs>
          <w:tab w:val="left" w:pos="540"/>
          <w:tab w:val="left" w:pos="1080"/>
          <w:tab w:val="left" w:pos="1620"/>
          <w:tab w:val="left" w:pos="2160"/>
          <w:tab w:val="left" w:pos="2700"/>
          <w:tab w:val="left" w:pos="3240"/>
        </w:tabs>
        <w:spacing w:after="240"/>
      </w:pPr>
      <w:r w:rsidRPr="008E1737">
        <w:tab/>
        <w:t>C8.</w:t>
      </w:r>
      <w:r w:rsidRPr="008E1737">
        <w:rPr>
          <w:b/>
          <w:i/>
        </w:rPr>
        <w:t>6</w:t>
      </w:r>
      <w:r w:rsidRPr="008E1737">
        <w:t xml:space="preserve">.5.  When storage activities do not accomplish cancellation, the source of supply </w:t>
      </w:r>
      <w:r w:rsidRPr="008E1737">
        <w:rPr>
          <w:b/>
          <w:i/>
        </w:rPr>
        <w:t>will</w:t>
      </w:r>
      <w:r w:rsidRPr="008E1737">
        <w:t xml:space="preserve"> be furnished </w:t>
      </w:r>
      <w:r w:rsidRPr="008E1737">
        <w:rPr>
          <w:b/>
          <w:i/>
        </w:rPr>
        <w:t>a Storage Activity</w:t>
      </w:r>
      <w:r w:rsidRPr="008E1737">
        <w:t xml:space="preserve"> </w:t>
      </w:r>
      <w:r w:rsidRPr="008E1737">
        <w:rPr>
          <w:b/>
          <w:i/>
        </w:rPr>
        <w:t>S</w:t>
      </w:r>
      <w:r w:rsidRPr="008E1737">
        <w:t xml:space="preserve">upply </w:t>
      </w:r>
      <w:r w:rsidRPr="008E1737">
        <w:rPr>
          <w:b/>
          <w:i/>
        </w:rPr>
        <w:t>S</w:t>
      </w:r>
      <w:r w:rsidRPr="008E1737">
        <w:t xml:space="preserve">tatus </w:t>
      </w:r>
      <w:r w:rsidRPr="008E1737">
        <w:rPr>
          <w:b/>
          <w:i/>
        </w:rPr>
        <w:t>transaction (</w:t>
      </w:r>
      <w:r w:rsidRPr="008E1737">
        <w:t>DIC AE6</w:t>
      </w:r>
      <w:r w:rsidRPr="008E1737">
        <w:rPr>
          <w:b/>
          <w:i/>
        </w:rPr>
        <w:t>)</w:t>
      </w:r>
      <w:r w:rsidRPr="008E1737">
        <w:t xml:space="preserve">, </w:t>
      </w:r>
      <w:r w:rsidRPr="008E1737">
        <w:rPr>
          <w:b/>
          <w:i/>
        </w:rPr>
        <w:t>citing</w:t>
      </w:r>
      <w:r w:rsidRPr="008E1737">
        <w:t xml:space="preserve"> Status Code B8.</w:t>
      </w:r>
    </w:p>
    <w:p w14:paraId="7C654423" w14:textId="70966021" w:rsidR="008E1737" w:rsidRPr="008E1737" w:rsidRDefault="008E1737" w:rsidP="008E1737">
      <w:pPr>
        <w:tabs>
          <w:tab w:val="left" w:pos="540"/>
          <w:tab w:val="left" w:pos="1080"/>
          <w:tab w:val="left" w:pos="1620"/>
          <w:tab w:val="left" w:pos="2160"/>
          <w:tab w:val="left" w:pos="2700"/>
          <w:tab w:val="left" w:pos="3240"/>
        </w:tabs>
        <w:spacing w:after="240"/>
      </w:pPr>
      <w:r w:rsidRPr="008E1737">
        <w:tab/>
        <w:t>C8.</w:t>
      </w:r>
      <w:r w:rsidRPr="008E1737">
        <w:rPr>
          <w:b/>
          <w:i/>
        </w:rPr>
        <w:t>6</w:t>
      </w:r>
      <w:r w:rsidRPr="008E1737">
        <w:t xml:space="preserve">.6.  Storage activities in receipt of transportation confirmation of shipment diversion transactions </w:t>
      </w:r>
      <w:r w:rsidRPr="008E1737">
        <w:rPr>
          <w:b/>
          <w:i/>
        </w:rPr>
        <w:t>will send</w:t>
      </w:r>
      <w:r w:rsidRPr="008E1737">
        <w:t xml:space="preserve"> to the appropriate </w:t>
      </w:r>
      <w:r w:rsidRPr="008E1737">
        <w:rPr>
          <w:b/>
          <w:i/>
        </w:rPr>
        <w:t>SoS a Reply to Cancellation Request transaction (DIC AG6) citing Status Code B6</w:t>
      </w:r>
      <w:r w:rsidRPr="008E1737">
        <w:t xml:space="preserve"> for each requisition contained within the shipment unit.  </w:t>
      </w:r>
      <w:r w:rsidRPr="008E1737">
        <w:rPr>
          <w:b/>
          <w:i/>
        </w:rPr>
        <w:t>The transaction will also cite</w:t>
      </w:r>
      <w:r w:rsidRPr="008E1737">
        <w:t xml:space="preserve"> the DoDAAC</w:t>
      </w:r>
      <w:r w:rsidR="00981F1A">
        <w:t xml:space="preserve"> </w:t>
      </w:r>
      <w:r w:rsidRPr="008E1737">
        <w:t>of the new consignee.</w:t>
      </w:r>
    </w:p>
    <w:p w14:paraId="53F3E714" w14:textId="456C18C9" w:rsidR="008E1737" w:rsidRPr="008E1737" w:rsidRDefault="008E1737" w:rsidP="008E1737">
      <w:pPr>
        <w:tabs>
          <w:tab w:val="left" w:pos="540"/>
          <w:tab w:val="left" w:pos="1080"/>
          <w:tab w:val="left" w:pos="1620"/>
          <w:tab w:val="left" w:pos="2160"/>
          <w:tab w:val="left" w:pos="2700"/>
          <w:tab w:val="left" w:pos="3240"/>
        </w:tabs>
        <w:spacing w:after="240"/>
      </w:pPr>
      <w:r w:rsidRPr="008E1737">
        <w:tab/>
        <w:t>C8.</w:t>
      </w:r>
      <w:r w:rsidRPr="008E1737">
        <w:rPr>
          <w:b/>
          <w:i/>
        </w:rPr>
        <w:t>6</w:t>
      </w:r>
      <w:r w:rsidRPr="008E1737">
        <w:t xml:space="preserve">.7.  Storage activities in receipt of transportation denial of shipment diversion transactions </w:t>
      </w:r>
      <w:r w:rsidRPr="008E1737">
        <w:rPr>
          <w:b/>
          <w:i/>
        </w:rPr>
        <w:t>will</w:t>
      </w:r>
      <w:r w:rsidRPr="008E1737">
        <w:t xml:space="preserve"> generate a </w:t>
      </w:r>
      <w:r w:rsidRPr="008E1737">
        <w:rPr>
          <w:b/>
          <w:i/>
        </w:rPr>
        <w:t>Reply to Cancellation Request – Materiel Release Confirmation (</w:t>
      </w:r>
      <w:r w:rsidRPr="008E1737">
        <w:t>DIC AU</w:t>
      </w:r>
      <w:r w:rsidRPr="008E1737">
        <w:rPr>
          <w:b/>
          <w:i/>
        </w:rPr>
        <w:t>0/AUA/AUB</w:t>
      </w:r>
      <w:r w:rsidRPr="008E1737">
        <w:t xml:space="preserve"> to the appropriate source of supply.  This transaction </w:t>
      </w:r>
      <w:r w:rsidRPr="008E1737">
        <w:rPr>
          <w:b/>
          <w:i/>
        </w:rPr>
        <w:t>will</w:t>
      </w:r>
      <w:r w:rsidRPr="008E1737">
        <w:t xml:space="preserve"> be prepared under Appendix AP3.14.</w:t>
      </w:r>
    </w:p>
    <w:p w14:paraId="47FFFAF1" w14:textId="4EF4C78D" w:rsidR="00B154CE" w:rsidRPr="000C60D3" w:rsidRDefault="008E1737" w:rsidP="008E1737">
      <w:pPr>
        <w:tabs>
          <w:tab w:val="left" w:pos="540"/>
          <w:tab w:val="left" w:pos="1080"/>
          <w:tab w:val="left" w:pos="1620"/>
          <w:tab w:val="left" w:pos="2160"/>
          <w:tab w:val="left" w:pos="2700"/>
          <w:tab w:val="left" w:pos="3240"/>
        </w:tabs>
        <w:spacing w:after="240"/>
      </w:pPr>
      <w:r w:rsidRPr="008E1737">
        <w:rPr>
          <w:b/>
          <w:i/>
        </w:rPr>
        <w:tab/>
        <w:t>C8.6.8.  Upon receipt of a follow-up request, the storage activity will respond with the appropriate transaction as outlined in the preceding procedures for storage activity processing of these cancellation requests</w:t>
      </w:r>
      <w:r w:rsidR="00B154CE" w:rsidRPr="000C60D3">
        <w:t>.</w:t>
      </w:r>
    </w:p>
    <w:p w14:paraId="202422EA" w14:textId="661677EC" w:rsidR="00D05AA1" w:rsidRPr="00D05AA1" w:rsidRDefault="00D05AA1" w:rsidP="00D05AA1">
      <w:pPr>
        <w:tabs>
          <w:tab w:val="left" w:pos="540"/>
          <w:tab w:val="left" w:pos="1080"/>
          <w:tab w:val="left" w:pos="1620"/>
          <w:tab w:val="left" w:pos="2160"/>
          <w:tab w:val="left" w:pos="2700"/>
          <w:tab w:val="left" w:pos="3240"/>
        </w:tabs>
        <w:spacing w:after="240"/>
      </w:pPr>
      <w:r w:rsidRPr="00D05AA1">
        <w:t>C8.</w:t>
      </w:r>
      <w:r w:rsidRPr="00D05AA1">
        <w:rPr>
          <w:b/>
          <w:i/>
        </w:rPr>
        <w:t>7</w:t>
      </w:r>
      <w:r w:rsidRPr="00D05AA1">
        <w:t xml:space="preserve">.  </w:t>
      </w:r>
      <w:r w:rsidRPr="00D05AA1">
        <w:rPr>
          <w:b/>
          <w:i/>
          <w:u w:val="single"/>
        </w:rPr>
        <w:t>DIRECT VENDOR DELIVERY PROCESSING OF MASS OR UNIVERSAL REQUISITION CANCELLATIONS</w:t>
      </w:r>
    </w:p>
    <w:p w14:paraId="255C3364" w14:textId="07037FD7" w:rsidR="00D05AA1" w:rsidRPr="00D05AA1" w:rsidRDefault="00D05AA1" w:rsidP="00D05AA1">
      <w:pPr>
        <w:tabs>
          <w:tab w:val="left" w:pos="540"/>
          <w:tab w:val="left" w:pos="1080"/>
          <w:tab w:val="left" w:pos="1620"/>
          <w:tab w:val="left" w:pos="2160"/>
          <w:tab w:val="left" w:pos="2700"/>
          <w:tab w:val="left" w:pos="3240"/>
        </w:tabs>
        <w:spacing w:after="240"/>
      </w:pPr>
      <w:r w:rsidRPr="00D05AA1">
        <w:tab/>
      </w:r>
      <w:r w:rsidRPr="00D05AA1">
        <w:rPr>
          <w:b/>
          <w:i/>
        </w:rPr>
        <w:t>C8.7.1.</w:t>
      </w:r>
      <w:r w:rsidRPr="00D05AA1">
        <w:t xml:space="preserve">  All rules governing the single-line cancellation of shipments from procurement also apply to requests for mass or universal </w:t>
      </w:r>
      <w:r w:rsidRPr="00D05AA1">
        <w:rPr>
          <w:b/>
          <w:i/>
        </w:rPr>
        <w:t>requisition</w:t>
      </w:r>
      <w:r w:rsidRPr="00D05AA1">
        <w:t xml:space="preserve"> cancellation, except as modified herein.  Where DIC transactions are identified for exchange of reporting events between the SoS and the procurement activity, internal system or offlline communications (e.g., email, phone), are authorized when procurement systems are not capable of supporting the MILSTRIP transactions.</w:t>
      </w:r>
    </w:p>
    <w:p w14:paraId="5D2C48A3" w14:textId="4FC43182" w:rsidR="00D05AA1" w:rsidRPr="00D05AA1" w:rsidRDefault="00D05AA1" w:rsidP="00D05AA1">
      <w:pPr>
        <w:tabs>
          <w:tab w:val="left" w:pos="540"/>
          <w:tab w:val="left" w:pos="1080"/>
          <w:tab w:val="left" w:pos="1620"/>
          <w:tab w:val="left" w:pos="2160"/>
          <w:tab w:val="left" w:pos="2700"/>
          <w:tab w:val="left" w:pos="3240"/>
        </w:tabs>
        <w:spacing w:after="240"/>
      </w:pPr>
      <w:r w:rsidRPr="00D05AA1">
        <w:tab/>
        <w:t>C8.</w:t>
      </w:r>
      <w:r w:rsidRPr="00D05AA1">
        <w:rPr>
          <w:b/>
          <w:i/>
        </w:rPr>
        <w:t>7.2</w:t>
      </w:r>
      <w:r w:rsidRPr="00D05AA1">
        <w:t xml:space="preserve">.  The </w:t>
      </w:r>
      <w:r w:rsidRPr="00D05AA1">
        <w:rPr>
          <w:b/>
          <w:i/>
        </w:rPr>
        <w:t>SoS will</w:t>
      </w:r>
      <w:r w:rsidRPr="00D05AA1">
        <w:t xml:space="preserve"> initiate </w:t>
      </w:r>
      <w:r w:rsidRPr="00D05AA1">
        <w:rPr>
          <w:b/>
          <w:i/>
        </w:rPr>
        <w:t>universal requisition</w:t>
      </w:r>
      <w:r w:rsidRPr="00D05AA1">
        <w:t xml:space="preserve"> cancellation </w:t>
      </w:r>
      <w:r w:rsidRPr="00D05AA1">
        <w:rPr>
          <w:b/>
          <w:i/>
        </w:rPr>
        <w:t>transactions (</w:t>
      </w:r>
      <w:r w:rsidRPr="00D05AA1">
        <w:t xml:space="preserve">DIC ACM) </w:t>
      </w:r>
      <w:r w:rsidRPr="00D05AA1">
        <w:rPr>
          <w:b/>
          <w:i/>
        </w:rPr>
        <w:t xml:space="preserve">and mass requisition cancellation transactions (DIC ACP) </w:t>
      </w:r>
      <w:r w:rsidRPr="00D05AA1">
        <w:t xml:space="preserve">for all items scheduled for direct delivery, and for which purchase requests have been submitted, regardless of materiel costs, unless continued processing has been requested under </w:t>
      </w:r>
      <w:r w:rsidRPr="00D05AA1">
        <w:rPr>
          <w:b/>
          <w:i/>
        </w:rPr>
        <w:t>paragraph</w:t>
      </w:r>
      <w:r w:rsidRPr="00D05AA1">
        <w:t xml:space="preserve"> C8.</w:t>
      </w:r>
      <w:r w:rsidRPr="00D05AA1">
        <w:rPr>
          <w:b/>
          <w:i/>
        </w:rPr>
        <w:t>4</w:t>
      </w:r>
      <w:r w:rsidRPr="00D05AA1">
        <w:t>.</w:t>
      </w:r>
    </w:p>
    <w:p w14:paraId="06EB6FBB" w14:textId="60FC202A" w:rsidR="00D05AA1" w:rsidRPr="00D05AA1" w:rsidRDefault="00D05AA1" w:rsidP="00D05AA1">
      <w:pPr>
        <w:tabs>
          <w:tab w:val="left" w:pos="540"/>
          <w:tab w:val="left" w:pos="1080"/>
          <w:tab w:val="left" w:pos="1620"/>
          <w:tab w:val="left" w:pos="2160"/>
          <w:tab w:val="left" w:pos="2700"/>
          <w:tab w:val="left" w:pos="3240"/>
        </w:tabs>
        <w:spacing w:after="240"/>
      </w:pPr>
      <w:r w:rsidRPr="00D05AA1">
        <w:tab/>
      </w:r>
      <w:r w:rsidRPr="00D05AA1">
        <w:tab/>
        <w:t>C8.</w:t>
      </w:r>
      <w:r w:rsidRPr="00D05AA1">
        <w:rPr>
          <w:b/>
          <w:i/>
        </w:rPr>
        <w:t>7.2</w:t>
      </w:r>
      <w:r w:rsidRPr="00D05AA1">
        <w:t xml:space="preserve">.1.  Mass cancellation </w:t>
      </w:r>
      <w:r w:rsidRPr="00D05AA1">
        <w:rPr>
          <w:b/>
          <w:i/>
        </w:rPr>
        <w:t>will</w:t>
      </w:r>
      <w:r w:rsidRPr="00D05AA1">
        <w:t xml:space="preserve"> not be requested for requisitions </w:t>
      </w:r>
      <w:r w:rsidRPr="00D05AA1">
        <w:rPr>
          <w:b/>
          <w:i/>
        </w:rPr>
        <w:t>citing Special Requirements Code</w:t>
      </w:r>
      <w:r w:rsidRPr="00D05AA1">
        <w:t xml:space="preserve"> 555.</w:t>
      </w:r>
    </w:p>
    <w:p w14:paraId="112A1C99" w14:textId="5B3DEC65" w:rsidR="00D05AA1" w:rsidRPr="00D05AA1" w:rsidRDefault="00D05AA1" w:rsidP="00D05AA1">
      <w:pPr>
        <w:tabs>
          <w:tab w:val="left" w:pos="540"/>
          <w:tab w:val="left" w:pos="1080"/>
          <w:tab w:val="left" w:pos="1620"/>
          <w:tab w:val="left" w:pos="2160"/>
          <w:tab w:val="left" w:pos="2700"/>
          <w:tab w:val="left" w:pos="3240"/>
        </w:tabs>
        <w:spacing w:after="240"/>
      </w:pPr>
      <w:r w:rsidRPr="00D05AA1">
        <w:tab/>
      </w:r>
      <w:r w:rsidRPr="00D05AA1">
        <w:tab/>
        <w:t>C8.</w:t>
      </w:r>
      <w:r w:rsidRPr="00D05AA1">
        <w:rPr>
          <w:b/>
          <w:i/>
        </w:rPr>
        <w:t>7.2</w:t>
      </w:r>
      <w:r w:rsidRPr="00D05AA1">
        <w:t xml:space="preserve">.2.  Universal cancellation </w:t>
      </w:r>
      <w:r w:rsidRPr="00D05AA1">
        <w:rPr>
          <w:b/>
          <w:i/>
        </w:rPr>
        <w:t>will</w:t>
      </w:r>
      <w:r w:rsidRPr="00D05AA1">
        <w:t xml:space="preserve"> be requested</w:t>
      </w:r>
      <w:r w:rsidR="008804D8">
        <w:t xml:space="preserve"> regardless of the entry in the </w:t>
      </w:r>
      <w:r w:rsidRPr="00D05AA1">
        <w:rPr>
          <w:b/>
          <w:i/>
        </w:rPr>
        <w:t>Special Requirements</w:t>
      </w:r>
      <w:r w:rsidRPr="00D05AA1">
        <w:t xml:space="preserve"> field.</w:t>
      </w:r>
    </w:p>
    <w:p w14:paraId="1797CDE3" w14:textId="588F3B2E" w:rsidR="00D05AA1" w:rsidRPr="00D05AA1" w:rsidRDefault="00D05AA1" w:rsidP="00D05AA1">
      <w:pPr>
        <w:tabs>
          <w:tab w:val="left" w:pos="540"/>
          <w:tab w:val="left" w:pos="1080"/>
          <w:tab w:val="left" w:pos="1620"/>
          <w:tab w:val="left" w:pos="2160"/>
          <w:tab w:val="left" w:pos="2700"/>
          <w:tab w:val="left" w:pos="3240"/>
        </w:tabs>
        <w:spacing w:after="240"/>
      </w:pPr>
      <w:r w:rsidRPr="00D05AA1">
        <w:tab/>
        <w:t>C8.</w:t>
      </w:r>
      <w:r w:rsidRPr="00D05AA1">
        <w:rPr>
          <w:b/>
          <w:i/>
        </w:rPr>
        <w:t>7.3</w:t>
      </w:r>
      <w:r w:rsidRPr="00D05AA1">
        <w:t xml:space="preserve">.  </w:t>
      </w:r>
      <w:r w:rsidRPr="00D05AA1">
        <w:rPr>
          <w:b/>
          <w:i/>
        </w:rPr>
        <w:t>Procurement activities will advise the SoS of actions taken in response to cancellation requests.  When a shipment has not been released to the carrier for delivery to consignee and cancellation is accomplished, the procurement activity will send the SoS a Reply to Cancellation Request transaction (DIC AG6) citing Status Code BQ or B4.</w:t>
      </w:r>
      <w:r w:rsidRPr="00D05AA1">
        <w:t xml:space="preserve">  Procurement activities </w:t>
      </w:r>
      <w:r w:rsidRPr="00D05AA1">
        <w:rPr>
          <w:b/>
          <w:i/>
        </w:rPr>
        <w:t>will</w:t>
      </w:r>
      <w:r w:rsidRPr="00D05AA1">
        <w:t xml:space="preserve"> not initiate actions with the DTS to cause diversion of shipments at terminals.</w:t>
      </w:r>
    </w:p>
    <w:p w14:paraId="35C228B3" w14:textId="4D7523FB" w:rsidR="00D05AA1" w:rsidRPr="00D05AA1" w:rsidRDefault="00D05AA1" w:rsidP="00D05AA1">
      <w:pPr>
        <w:tabs>
          <w:tab w:val="left" w:pos="540"/>
          <w:tab w:val="left" w:pos="1080"/>
          <w:tab w:val="left" w:pos="1620"/>
          <w:tab w:val="left" w:pos="2160"/>
          <w:tab w:val="left" w:pos="2700"/>
          <w:tab w:val="left" w:pos="3240"/>
        </w:tabs>
        <w:spacing w:after="240"/>
        <w:rPr>
          <w:b/>
          <w:i/>
        </w:rPr>
      </w:pPr>
      <w:r w:rsidRPr="00D05AA1">
        <w:rPr>
          <w:b/>
          <w:i/>
        </w:rPr>
        <w:tab/>
        <w:t xml:space="preserve">C8.7.4.  For shipments already released to a carrier for delivery to the consignee not meeting the criteria stipulated in paragraph C8.5.7., the procurement activity will generate the Storage Activity Supply Status (DIC AE6) to the SoS.  The SoS will generate, on behalf of the procurement activity, a  Reply  to Cancellation Request – Shipment Status (DIC AU_) for routing by </w:t>
      </w:r>
      <w:r w:rsidR="00AC0F9F">
        <w:rPr>
          <w:b/>
          <w:i/>
        </w:rPr>
        <w:t>DAAS</w:t>
      </w:r>
      <w:r w:rsidRPr="00D05AA1">
        <w:rPr>
          <w:b/>
          <w:i/>
        </w:rPr>
        <w:t xml:space="preserve"> under standard MILSTRIP procedures for shipment status</w:t>
      </w:r>
      <w:r w:rsidR="004562A9">
        <w:rPr>
          <w:b/>
          <w:i/>
        </w:rPr>
        <w:t>.</w:t>
      </w:r>
    </w:p>
    <w:p w14:paraId="74A02D72" w14:textId="06B5CA52" w:rsidR="00D05AA1" w:rsidRPr="00D05AA1" w:rsidRDefault="00D05AA1" w:rsidP="00D05AA1">
      <w:pPr>
        <w:tabs>
          <w:tab w:val="left" w:pos="540"/>
          <w:tab w:val="left" w:pos="1080"/>
          <w:tab w:val="left" w:pos="1620"/>
          <w:tab w:val="left" w:pos="2160"/>
          <w:tab w:val="left" w:pos="2700"/>
          <w:tab w:val="left" w:pos="3240"/>
        </w:tabs>
        <w:spacing w:after="240"/>
        <w:rPr>
          <w:b/>
          <w:i/>
        </w:rPr>
      </w:pPr>
      <w:r w:rsidRPr="00D05AA1">
        <w:rPr>
          <w:b/>
          <w:i/>
        </w:rPr>
        <w:tab/>
      </w:r>
      <w:r w:rsidRPr="00D05AA1">
        <w:rPr>
          <w:b/>
          <w:i/>
        </w:rPr>
        <w:tab/>
        <w:t>C8.7.4.1.  Reserved.</w:t>
      </w:r>
    </w:p>
    <w:p w14:paraId="3FFC6720" w14:textId="77777777" w:rsidR="00D05AA1" w:rsidRPr="00D05AA1" w:rsidRDefault="00D05AA1" w:rsidP="00D05AA1">
      <w:pPr>
        <w:tabs>
          <w:tab w:val="left" w:pos="540"/>
          <w:tab w:val="left" w:pos="1080"/>
          <w:tab w:val="left" w:pos="1620"/>
          <w:tab w:val="left" w:pos="2160"/>
          <w:tab w:val="left" w:pos="2700"/>
          <w:tab w:val="left" w:pos="3240"/>
        </w:tabs>
        <w:spacing w:after="240"/>
        <w:rPr>
          <w:b/>
          <w:i/>
        </w:rPr>
      </w:pPr>
      <w:r w:rsidRPr="00D05AA1">
        <w:rPr>
          <w:b/>
          <w:i/>
        </w:rPr>
        <w:tab/>
      </w:r>
      <w:r w:rsidRPr="00D05AA1">
        <w:rPr>
          <w:b/>
          <w:i/>
        </w:rPr>
        <w:tab/>
        <w:t>C8.7.4.2.  The Storage Activity Supply Status transaction to the SoS will cite Status Code B9 indicating that action is being taken to cancel/divert the shipment.  This status will be perpetuated by the SoS in a Supply Status transaction to the requesting activity.</w:t>
      </w:r>
    </w:p>
    <w:p w14:paraId="510D0214" w14:textId="7D662CDF" w:rsidR="00D05AA1" w:rsidRPr="00D05AA1" w:rsidRDefault="00D05AA1" w:rsidP="00D05AA1">
      <w:pPr>
        <w:tabs>
          <w:tab w:val="left" w:pos="540"/>
          <w:tab w:val="left" w:pos="1080"/>
          <w:tab w:val="left" w:pos="1620"/>
          <w:tab w:val="left" w:pos="2160"/>
          <w:tab w:val="left" w:pos="2700"/>
          <w:tab w:val="left" w:pos="3240"/>
        </w:tabs>
        <w:spacing w:after="240"/>
      </w:pPr>
      <w:r w:rsidRPr="00D05AA1">
        <w:tab/>
        <w:t>C8.</w:t>
      </w:r>
      <w:r w:rsidRPr="00D05AA1">
        <w:rPr>
          <w:b/>
          <w:i/>
        </w:rPr>
        <w:t>7.5</w:t>
      </w:r>
      <w:r w:rsidRPr="00D05AA1">
        <w:t xml:space="preserve">.  Procurement activities in receipt of confirmation of shipment diversion transactions </w:t>
      </w:r>
      <w:r w:rsidRPr="00D05AA1">
        <w:rPr>
          <w:b/>
          <w:i/>
        </w:rPr>
        <w:t>will</w:t>
      </w:r>
      <w:r w:rsidRPr="00D05AA1">
        <w:t xml:space="preserve"> </w:t>
      </w:r>
      <w:r w:rsidRPr="00D05AA1">
        <w:rPr>
          <w:b/>
          <w:i/>
        </w:rPr>
        <w:t>send to the appropriate SoS</w:t>
      </w:r>
      <w:r w:rsidRPr="00D05AA1">
        <w:t xml:space="preserve"> a </w:t>
      </w:r>
      <w:r w:rsidRPr="00D05AA1">
        <w:rPr>
          <w:b/>
          <w:i/>
        </w:rPr>
        <w:t>Reply to Cancellation Request transaction (</w:t>
      </w:r>
      <w:r w:rsidRPr="00D05AA1">
        <w:t>DIC AG6</w:t>
      </w:r>
      <w:r w:rsidRPr="00D05AA1">
        <w:rPr>
          <w:b/>
          <w:i/>
        </w:rPr>
        <w:t>) citing Status Code B6</w:t>
      </w:r>
      <w:r w:rsidRPr="00D05AA1">
        <w:t xml:space="preserve"> for each requisition contained within the shipment unit.  </w:t>
      </w:r>
      <w:r w:rsidRPr="00D05AA1">
        <w:rPr>
          <w:b/>
          <w:i/>
        </w:rPr>
        <w:t>The transaction will also cite</w:t>
      </w:r>
      <w:r w:rsidRPr="00D05AA1">
        <w:t xml:space="preserve"> the DoDAAC of the new consignee</w:t>
      </w:r>
      <w:r w:rsidR="004562A9">
        <w:t>.</w:t>
      </w:r>
    </w:p>
    <w:p w14:paraId="7B158FBB" w14:textId="30B91395" w:rsidR="00D05AA1" w:rsidRPr="00D05AA1" w:rsidRDefault="00D05AA1" w:rsidP="00D05AA1">
      <w:pPr>
        <w:tabs>
          <w:tab w:val="left" w:pos="540"/>
          <w:tab w:val="left" w:pos="1080"/>
          <w:tab w:val="left" w:pos="1620"/>
          <w:tab w:val="left" w:pos="2160"/>
          <w:tab w:val="left" w:pos="2700"/>
          <w:tab w:val="left" w:pos="3240"/>
        </w:tabs>
        <w:spacing w:after="240"/>
      </w:pPr>
      <w:r w:rsidRPr="00D05AA1">
        <w:tab/>
        <w:t>C8.</w:t>
      </w:r>
      <w:r w:rsidRPr="00D05AA1">
        <w:rPr>
          <w:b/>
          <w:i/>
        </w:rPr>
        <w:t>7.6.</w:t>
      </w:r>
      <w:r w:rsidRPr="00D05AA1">
        <w:t xml:space="preserve">  Procurement activities in receipt of denial of shipment diversion transactions </w:t>
      </w:r>
      <w:r w:rsidRPr="00D05AA1">
        <w:rPr>
          <w:b/>
          <w:i/>
        </w:rPr>
        <w:t>will send</w:t>
      </w:r>
      <w:r w:rsidRPr="00D05AA1">
        <w:t xml:space="preserve"> to the appropriate </w:t>
      </w:r>
      <w:r w:rsidRPr="00D05AA1">
        <w:rPr>
          <w:b/>
          <w:i/>
        </w:rPr>
        <w:t>SoS a Reply to Cancellation Request – Materiel Release Confirmation transaction (DIC AU0/AUA/AUB)</w:t>
      </w:r>
      <w:r w:rsidRPr="00D05AA1">
        <w:t>.</w:t>
      </w:r>
    </w:p>
    <w:p w14:paraId="0537EA4E" w14:textId="77777777" w:rsidR="00D05AA1" w:rsidRPr="00D05AA1" w:rsidRDefault="00D05AA1" w:rsidP="00D05AA1">
      <w:pPr>
        <w:tabs>
          <w:tab w:val="left" w:pos="540"/>
          <w:tab w:val="left" w:pos="1080"/>
          <w:tab w:val="left" w:pos="1620"/>
          <w:tab w:val="left" w:pos="2160"/>
          <w:tab w:val="left" w:pos="2700"/>
          <w:tab w:val="left" w:pos="3240"/>
        </w:tabs>
        <w:spacing w:after="240"/>
        <w:rPr>
          <w:b/>
          <w:i/>
        </w:rPr>
      </w:pPr>
      <w:r w:rsidRPr="00D05AA1">
        <w:tab/>
      </w:r>
      <w:r w:rsidRPr="00D05AA1">
        <w:rPr>
          <w:b/>
          <w:i/>
        </w:rPr>
        <w:t>C8.7.7.</w:t>
      </w:r>
      <w:r w:rsidRPr="00D05AA1">
        <w:t xml:space="preserve">  </w:t>
      </w:r>
      <w:r w:rsidRPr="00D05AA1">
        <w:rPr>
          <w:b/>
          <w:i/>
        </w:rPr>
        <w:t>If the procurement activity is unable to transmit either the confirmation of shipment diversion or the denial of shipment diversion, it will be presented to the SoS via internal system communication or offline means (e.g., email, phone), at which time the SoS will update its records accordingly.</w:t>
      </w:r>
    </w:p>
    <w:p w14:paraId="4D245F11" w14:textId="77777777" w:rsidR="00D05AA1" w:rsidRPr="00D05AA1" w:rsidRDefault="00D05AA1" w:rsidP="00D05AA1">
      <w:pPr>
        <w:tabs>
          <w:tab w:val="left" w:pos="540"/>
          <w:tab w:val="left" w:pos="1080"/>
          <w:tab w:val="left" w:pos="1620"/>
          <w:tab w:val="left" w:pos="2160"/>
          <w:tab w:val="left" w:pos="2700"/>
          <w:tab w:val="left" w:pos="3240"/>
        </w:tabs>
        <w:spacing w:after="240"/>
        <w:rPr>
          <w:b/>
          <w:i/>
        </w:rPr>
      </w:pPr>
      <w:r w:rsidRPr="00D05AA1">
        <w:rPr>
          <w:b/>
          <w:i/>
        </w:rPr>
        <w:tab/>
        <w:t>C8.7.8.  Upon receipt of a follow-up request, the procurement activity will respond with the appropriate transaction or via offline means (e.g., email, phone) as outlined in the preceding procedures for procurement activity processing of these cancellation requests.</w:t>
      </w:r>
    </w:p>
    <w:p w14:paraId="3B32CFB7" w14:textId="77777777" w:rsidR="004562A9" w:rsidRPr="004562A9" w:rsidRDefault="004562A9" w:rsidP="004562A9">
      <w:pPr>
        <w:tabs>
          <w:tab w:val="left" w:pos="540"/>
          <w:tab w:val="left" w:pos="1080"/>
          <w:tab w:val="left" w:pos="1620"/>
          <w:tab w:val="left" w:pos="2160"/>
          <w:tab w:val="left" w:pos="2700"/>
          <w:tab w:val="left" w:pos="3240"/>
        </w:tabs>
        <w:spacing w:after="240"/>
      </w:pPr>
      <w:r w:rsidRPr="004562A9">
        <w:t>C8.</w:t>
      </w:r>
      <w:r w:rsidRPr="004562A9">
        <w:rPr>
          <w:b/>
          <w:i/>
        </w:rPr>
        <w:t>8</w:t>
      </w:r>
      <w:r w:rsidRPr="004562A9">
        <w:t xml:space="preserve">.  </w:t>
      </w:r>
      <w:r w:rsidRPr="004562A9">
        <w:rPr>
          <w:b/>
          <w:i/>
          <w:u w:val="single"/>
        </w:rPr>
        <w:t>DTS PROCESSING OF</w:t>
      </w:r>
      <w:r w:rsidRPr="004562A9">
        <w:rPr>
          <w:u w:val="single"/>
        </w:rPr>
        <w:t xml:space="preserve"> </w:t>
      </w:r>
      <w:r w:rsidRPr="004562A9">
        <w:rPr>
          <w:b/>
          <w:i/>
          <w:u w:val="single"/>
        </w:rPr>
        <w:t>MASS OR UNIVERSAL REQUISITION CANCELLATIONS</w:t>
      </w:r>
    </w:p>
    <w:p w14:paraId="2757617E" w14:textId="2014A196" w:rsidR="004562A9" w:rsidRPr="004562A9" w:rsidRDefault="004562A9" w:rsidP="004562A9">
      <w:pPr>
        <w:tabs>
          <w:tab w:val="left" w:pos="540"/>
          <w:tab w:val="left" w:pos="1080"/>
          <w:tab w:val="left" w:pos="1620"/>
          <w:tab w:val="left" w:pos="2160"/>
          <w:tab w:val="left" w:pos="2700"/>
          <w:tab w:val="left" w:pos="3240"/>
        </w:tabs>
        <w:spacing w:after="240"/>
      </w:pPr>
      <w:r w:rsidRPr="004562A9">
        <w:tab/>
        <w:t>C8.</w:t>
      </w:r>
      <w:r w:rsidRPr="004562A9">
        <w:rPr>
          <w:b/>
          <w:i/>
        </w:rPr>
        <w:t>8.1</w:t>
      </w:r>
      <w:r w:rsidRPr="004562A9">
        <w:t xml:space="preserve">.  </w:t>
      </w:r>
      <w:r w:rsidRPr="004562A9">
        <w:rPr>
          <w:b/>
          <w:i/>
          <w:u w:val="single"/>
        </w:rPr>
        <w:t>Diverting Outside the Continental U.S. Shipments</w:t>
      </w:r>
      <w:r w:rsidRPr="004562A9">
        <w:rPr>
          <w:b/>
          <w:i/>
        </w:rPr>
        <w:t>.</w:t>
      </w:r>
      <w:r w:rsidRPr="004562A9">
        <w:t xml:space="preserve">  When outside the continental U.S. (OCONUS) shipments have already departed from continental U.S. (CONUS) ports, the responsibility for diversion or disposition is that of the consignee or the appropriate theater, force, logistics, or type commander.  Notice to the latter </w:t>
      </w:r>
      <w:r w:rsidRPr="004562A9">
        <w:rPr>
          <w:b/>
          <w:i/>
        </w:rPr>
        <w:t>will</w:t>
      </w:r>
      <w:r w:rsidRPr="004562A9">
        <w:t xml:space="preserve"> be the transportation lift data provided by the DTS clearance authority.  (See </w:t>
      </w:r>
      <w:r w:rsidRPr="004562A9">
        <w:rPr>
          <w:b/>
          <w:i/>
        </w:rPr>
        <w:t>paragraph</w:t>
      </w:r>
      <w:r w:rsidRPr="004562A9">
        <w:t xml:space="preserve"> C8.</w:t>
      </w:r>
      <w:r w:rsidRPr="004562A9">
        <w:rPr>
          <w:b/>
          <w:i/>
        </w:rPr>
        <w:t>9</w:t>
      </w:r>
      <w:r w:rsidRPr="004562A9">
        <w:t>.4.)</w:t>
      </w:r>
    </w:p>
    <w:p w14:paraId="5E43F996" w14:textId="5287CD49" w:rsidR="004562A9" w:rsidRPr="004562A9" w:rsidRDefault="004562A9" w:rsidP="004562A9">
      <w:pPr>
        <w:tabs>
          <w:tab w:val="left" w:pos="540"/>
          <w:tab w:val="left" w:pos="1080"/>
          <w:tab w:val="left" w:pos="1620"/>
          <w:tab w:val="left" w:pos="2160"/>
          <w:tab w:val="left" w:pos="2700"/>
          <w:tab w:val="left" w:pos="3240"/>
        </w:tabs>
        <w:spacing w:after="240"/>
      </w:pPr>
      <w:r w:rsidRPr="004562A9">
        <w:tab/>
        <w:t>C8.</w:t>
      </w:r>
      <w:r w:rsidRPr="004562A9">
        <w:rPr>
          <w:b/>
          <w:i/>
        </w:rPr>
        <w:t>8.2</w:t>
      </w:r>
      <w:r w:rsidRPr="004562A9">
        <w:t xml:space="preserve">.  </w:t>
      </w:r>
      <w:r w:rsidRPr="004562A9">
        <w:rPr>
          <w:b/>
          <w:i/>
          <w:u w:val="single"/>
        </w:rPr>
        <w:t>Diverting Continental U.S. Shipments</w:t>
      </w:r>
      <w:r w:rsidRPr="004562A9">
        <w:rPr>
          <w:b/>
          <w:i/>
        </w:rPr>
        <w:t>.</w:t>
      </w:r>
      <w:r w:rsidRPr="004562A9">
        <w:t xml:space="preserve">  No attempt </w:t>
      </w:r>
      <w:r w:rsidRPr="004562A9">
        <w:rPr>
          <w:b/>
          <w:i/>
        </w:rPr>
        <w:t>will</w:t>
      </w:r>
      <w:r w:rsidRPr="004562A9">
        <w:t xml:space="preserve"> be made to divert materiel destined to CONUS customer activities beyond the point of shipment.</w:t>
      </w:r>
    </w:p>
    <w:p w14:paraId="70CACF06" w14:textId="0886A15C" w:rsidR="004562A9" w:rsidRPr="004562A9" w:rsidRDefault="004562A9" w:rsidP="004562A9">
      <w:pPr>
        <w:tabs>
          <w:tab w:val="left" w:pos="540"/>
          <w:tab w:val="left" w:pos="1080"/>
          <w:tab w:val="left" w:pos="1620"/>
          <w:tab w:val="left" w:pos="2160"/>
          <w:tab w:val="left" w:pos="2700"/>
          <w:tab w:val="left" w:pos="3240"/>
        </w:tabs>
        <w:spacing w:after="240"/>
      </w:pPr>
      <w:r w:rsidRPr="004562A9">
        <w:tab/>
        <w:t>C8.</w:t>
      </w:r>
      <w:r w:rsidRPr="004562A9">
        <w:rPr>
          <w:b/>
          <w:i/>
        </w:rPr>
        <w:t>8.3</w:t>
      </w:r>
      <w:r w:rsidRPr="004562A9">
        <w:t xml:space="preserve">.  </w:t>
      </w:r>
      <w:r w:rsidRPr="004562A9">
        <w:rPr>
          <w:b/>
          <w:i/>
          <w:u w:val="single"/>
        </w:rPr>
        <w:t>Designated Storage Points.</w:t>
      </w:r>
      <w:r w:rsidRPr="004562A9">
        <w:t xml:space="preserve">  All shipping </w:t>
      </w:r>
      <w:r w:rsidRPr="004562A9">
        <w:rPr>
          <w:b/>
          <w:i/>
        </w:rPr>
        <w:t>DoD</w:t>
      </w:r>
      <w:r w:rsidRPr="004562A9">
        <w:t xml:space="preserve"> Components </w:t>
      </w:r>
      <w:r w:rsidRPr="004562A9">
        <w:rPr>
          <w:b/>
          <w:i/>
        </w:rPr>
        <w:t>will</w:t>
      </w:r>
      <w:r w:rsidRPr="004562A9">
        <w:t xml:space="preserve"> designate storage points within their distribution system to receive shipments redirected as a result of mass or universal cancellation.  Fund citations for bill of lading (BL) preparation </w:t>
      </w:r>
      <w:r w:rsidRPr="004562A9">
        <w:rPr>
          <w:b/>
          <w:i/>
        </w:rPr>
        <w:t>must</w:t>
      </w:r>
      <w:r w:rsidRPr="004562A9">
        <w:t xml:space="preserve"> also be provided.  These designated points and fund citations </w:t>
      </w:r>
      <w:r w:rsidRPr="004562A9">
        <w:rPr>
          <w:b/>
          <w:i/>
        </w:rPr>
        <w:t>will</w:t>
      </w:r>
      <w:r w:rsidRPr="004562A9">
        <w:t xml:space="preserve"> be provided to Air Mobility Command (AMC), Military Surface Deployment and Distribution Command (SDDC), or theater commanders and </w:t>
      </w:r>
      <w:r w:rsidRPr="004562A9">
        <w:rPr>
          <w:b/>
          <w:i/>
        </w:rPr>
        <w:t>will</w:t>
      </w:r>
      <w:r w:rsidRPr="004562A9">
        <w:t xml:space="preserve"> serve as predesignated consignees for any announced mass or universal cancellation.  If more than one storage point is designated, instructions </w:t>
      </w:r>
      <w:r w:rsidRPr="004562A9">
        <w:rPr>
          <w:b/>
          <w:i/>
        </w:rPr>
        <w:t>will</w:t>
      </w:r>
      <w:r w:rsidRPr="004562A9">
        <w:t xml:space="preserve"> be furnished to specify on a geographical basis the storage point designation in relation to each range of water and aerial ports (e.g., west, gulf, and east coasts).  In addition, canceling </w:t>
      </w:r>
      <w:r w:rsidRPr="004562A9">
        <w:rPr>
          <w:b/>
          <w:i/>
        </w:rPr>
        <w:t>DoD</w:t>
      </w:r>
      <w:r w:rsidRPr="004562A9">
        <w:t xml:space="preserve"> Components </w:t>
      </w:r>
      <w:r w:rsidRPr="004562A9">
        <w:rPr>
          <w:b/>
          <w:i/>
        </w:rPr>
        <w:t>will</w:t>
      </w:r>
      <w:r w:rsidRPr="004562A9">
        <w:t xml:space="preserve"> designate a contact point(s) to provide disposition instructions on materiel that does not meet the automatic diversion conditions specified in </w:t>
      </w:r>
      <w:r w:rsidRPr="004562A9">
        <w:rPr>
          <w:b/>
          <w:i/>
        </w:rPr>
        <w:t>paragraph</w:t>
      </w:r>
      <w:r w:rsidRPr="004562A9">
        <w:t xml:space="preserve"> C8.</w:t>
      </w:r>
      <w:r w:rsidRPr="004562A9">
        <w:rPr>
          <w:b/>
          <w:i/>
        </w:rPr>
        <w:t>9</w:t>
      </w:r>
      <w:r w:rsidRPr="004562A9">
        <w:t xml:space="preserve">.  Designated points </w:t>
      </w:r>
      <w:r w:rsidRPr="004562A9">
        <w:rPr>
          <w:b/>
          <w:i/>
        </w:rPr>
        <w:t>of contact will</w:t>
      </w:r>
      <w:r w:rsidRPr="004562A9">
        <w:t xml:space="preserve"> provide requested disposition instructions to DTS within 24 hours on materiel located at air terminals and within 48 hours on materiel located at water terminals.</w:t>
      </w:r>
    </w:p>
    <w:p w14:paraId="0C35B333" w14:textId="77777777" w:rsidR="004562A9" w:rsidRPr="004562A9" w:rsidRDefault="004562A9" w:rsidP="004562A9">
      <w:pPr>
        <w:tabs>
          <w:tab w:val="left" w:pos="540"/>
          <w:tab w:val="left" w:pos="1080"/>
          <w:tab w:val="left" w:pos="1620"/>
          <w:tab w:val="left" w:pos="2160"/>
          <w:tab w:val="left" w:pos="2700"/>
          <w:tab w:val="left" w:pos="3240"/>
        </w:tabs>
        <w:spacing w:after="240"/>
      </w:pPr>
      <w:r w:rsidRPr="004562A9">
        <w:t>C8.</w:t>
      </w:r>
      <w:r w:rsidRPr="004562A9">
        <w:rPr>
          <w:b/>
          <w:i/>
        </w:rPr>
        <w:t>9</w:t>
      </w:r>
      <w:r w:rsidRPr="004562A9">
        <w:t xml:space="preserve">.  </w:t>
      </w:r>
      <w:r w:rsidRPr="004562A9">
        <w:rPr>
          <w:u w:val="single"/>
        </w:rPr>
        <w:t>DISPOSITION OF FRUSTRATED SHIPMENTS/MATERIEL</w:t>
      </w:r>
    </w:p>
    <w:p w14:paraId="03286C7F" w14:textId="564BB59B" w:rsidR="004562A9" w:rsidRPr="004562A9" w:rsidRDefault="004562A9" w:rsidP="004562A9">
      <w:pPr>
        <w:tabs>
          <w:tab w:val="left" w:pos="540"/>
          <w:tab w:val="left" w:pos="1080"/>
          <w:tab w:val="left" w:pos="1620"/>
          <w:tab w:val="left" w:pos="2160"/>
          <w:tab w:val="left" w:pos="2700"/>
          <w:tab w:val="left" w:pos="3240"/>
        </w:tabs>
        <w:spacing w:after="240"/>
      </w:pPr>
      <w:r w:rsidRPr="004562A9">
        <w:tab/>
        <w:t>C8.</w:t>
      </w:r>
      <w:r w:rsidRPr="004562A9">
        <w:rPr>
          <w:b/>
          <w:i/>
        </w:rPr>
        <w:t>9</w:t>
      </w:r>
      <w:r w:rsidRPr="004562A9">
        <w:t xml:space="preserve">.1.  The disposition of frustrated shipments at water ports of embarkation (WPOE)/aerial ports of embarkation (APOE)  that are the result of mass or universal cancellation action </w:t>
      </w:r>
      <w:r w:rsidRPr="004562A9">
        <w:rPr>
          <w:b/>
          <w:i/>
        </w:rPr>
        <w:t>will</w:t>
      </w:r>
      <w:r w:rsidRPr="004562A9">
        <w:t xml:space="preserve"> be as follows:</w:t>
      </w:r>
    </w:p>
    <w:p w14:paraId="40D6E3C2" w14:textId="15CF947D" w:rsidR="004562A9" w:rsidRPr="004562A9" w:rsidRDefault="004562A9" w:rsidP="004562A9">
      <w:pPr>
        <w:tabs>
          <w:tab w:val="left" w:pos="540"/>
          <w:tab w:val="left" w:pos="1080"/>
          <w:tab w:val="left" w:pos="1620"/>
          <w:tab w:val="left" w:pos="2160"/>
          <w:tab w:val="left" w:pos="2700"/>
          <w:tab w:val="left" w:pos="3240"/>
        </w:tabs>
        <w:spacing w:after="240"/>
      </w:pPr>
      <w:r w:rsidRPr="004562A9">
        <w:tab/>
      </w:r>
      <w:r w:rsidRPr="004562A9">
        <w:tab/>
        <w:t>C8.</w:t>
      </w:r>
      <w:r w:rsidRPr="004562A9">
        <w:rPr>
          <w:b/>
          <w:i/>
        </w:rPr>
        <w:t>9</w:t>
      </w:r>
      <w:r w:rsidRPr="004562A9">
        <w:t xml:space="preserve">.1.1.  Shipments from DoD storage points or from commercial vendors acting under the direction of a DoD procuring activity </w:t>
      </w:r>
      <w:r w:rsidRPr="004562A9">
        <w:rPr>
          <w:b/>
          <w:i/>
        </w:rPr>
        <w:t>will</w:t>
      </w:r>
      <w:r w:rsidRPr="004562A9">
        <w:t xml:space="preserve"> be diverted to the predesignated storage sites of the shipping/procuring </w:t>
      </w:r>
      <w:r w:rsidRPr="004562A9">
        <w:rPr>
          <w:b/>
          <w:i/>
        </w:rPr>
        <w:t>DoD</w:t>
      </w:r>
      <w:r w:rsidRPr="004562A9">
        <w:t xml:space="preserve"> Component.</w:t>
      </w:r>
    </w:p>
    <w:p w14:paraId="0EEC55FC" w14:textId="17E951C5" w:rsidR="004562A9" w:rsidRPr="004562A9" w:rsidRDefault="004562A9" w:rsidP="004562A9">
      <w:pPr>
        <w:tabs>
          <w:tab w:val="left" w:pos="540"/>
          <w:tab w:val="left" w:pos="1080"/>
          <w:tab w:val="left" w:pos="1620"/>
          <w:tab w:val="left" w:pos="2160"/>
          <w:tab w:val="left" w:pos="2700"/>
          <w:tab w:val="left" w:pos="3240"/>
        </w:tabs>
        <w:spacing w:after="240"/>
      </w:pPr>
      <w:r w:rsidRPr="004562A9">
        <w:tab/>
      </w:r>
      <w:r w:rsidRPr="004562A9">
        <w:tab/>
        <w:t>C8.</w:t>
      </w:r>
      <w:r w:rsidRPr="004562A9">
        <w:rPr>
          <w:b/>
          <w:i/>
        </w:rPr>
        <w:t>9</w:t>
      </w:r>
      <w:r w:rsidRPr="004562A9">
        <w:t xml:space="preserve">.1.2.  Shipments from General Services Administration (GSA) from commercial vendors acting under the direction of a GSA procuring activity </w:t>
      </w:r>
      <w:r w:rsidRPr="004562A9">
        <w:rPr>
          <w:b/>
          <w:i/>
        </w:rPr>
        <w:t>will</w:t>
      </w:r>
      <w:r w:rsidRPr="004562A9">
        <w:t xml:space="preserve"> be </w:t>
      </w:r>
      <w:r w:rsidRPr="004562A9">
        <w:rPr>
          <w:b/>
          <w:i/>
        </w:rPr>
        <w:t>disposed under normal excess/surplus/donation procedures.  The shipments will not be diverted to GSA facilities</w:t>
      </w:r>
      <w:r w:rsidRPr="004562A9">
        <w:t>.</w:t>
      </w:r>
      <w:r w:rsidRPr="004562A9">
        <w:rPr>
          <w:b/>
          <w:i/>
          <w:vertAlign w:val="superscript"/>
        </w:rPr>
        <w:footnoteReference w:id="5"/>
      </w:r>
    </w:p>
    <w:p w14:paraId="1BAB5A20" w14:textId="6CF2A6DD" w:rsidR="004562A9" w:rsidRPr="004562A9" w:rsidRDefault="004562A9" w:rsidP="004562A9">
      <w:pPr>
        <w:tabs>
          <w:tab w:val="left" w:pos="540"/>
          <w:tab w:val="left" w:pos="1080"/>
          <w:tab w:val="left" w:pos="1620"/>
          <w:tab w:val="left" w:pos="2160"/>
          <w:tab w:val="left" w:pos="2700"/>
          <w:tab w:val="left" w:pos="3240"/>
        </w:tabs>
        <w:spacing w:after="240"/>
      </w:pPr>
      <w:r w:rsidRPr="004562A9">
        <w:tab/>
      </w:r>
      <w:r w:rsidRPr="004562A9">
        <w:tab/>
        <w:t>C8.</w:t>
      </w:r>
      <w:r w:rsidRPr="004562A9">
        <w:rPr>
          <w:b/>
          <w:i/>
        </w:rPr>
        <w:t>9</w:t>
      </w:r>
      <w:r w:rsidRPr="004562A9">
        <w:t xml:space="preserve">.1.3.  DTS attempts to divert/frustrate shipments </w:t>
      </w:r>
      <w:r w:rsidRPr="004562A9">
        <w:rPr>
          <w:b/>
          <w:i/>
        </w:rPr>
        <w:t>will</w:t>
      </w:r>
      <w:r w:rsidRPr="004562A9">
        <w:t xml:space="preserve"> terminate 45 </w:t>
      </w:r>
      <w:r w:rsidRPr="004562A9">
        <w:rPr>
          <w:b/>
          <w:i/>
        </w:rPr>
        <w:t>calendar</w:t>
      </w:r>
      <w:r w:rsidRPr="004562A9">
        <w:t xml:space="preserve"> days from the effective date of the mass or universal cancellation request.</w:t>
      </w:r>
    </w:p>
    <w:p w14:paraId="17AD2C3C" w14:textId="0BFE63EB" w:rsidR="004562A9" w:rsidRPr="004562A9" w:rsidRDefault="004562A9" w:rsidP="004562A9">
      <w:pPr>
        <w:tabs>
          <w:tab w:val="left" w:pos="540"/>
          <w:tab w:val="left" w:pos="1080"/>
          <w:tab w:val="left" w:pos="1620"/>
          <w:tab w:val="left" w:pos="2160"/>
          <w:tab w:val="left" w:pos="2700"/>
          <w:tab w:val="left" w:pos="3240"/>
        </w:tabs>
        <w:spacing w:after="240"/>
      </w:pPr>
      <w:r w:rsidRPr="004562A9">
        <w:tab/>
        <w:t>C8.</w:t>
      </w:r>
      <w:r w:rsidRPr="004562A9">
        <w:rPr>
          <w:b/>
          <w:i/>
        </w:rPr>
        <w:t>9</w:t>
      </w:r>
      <w:r w:rsidRPr="004562A9">
        <w:t>.2.  Certain strategic and tactical operations or political considerations may dictate that all shipments for a given consignee be stopped or diverted.  In these most restrictive of shipment diversion situations and economic considerations (e.g., the comparison of accessorial cost of stopping, holding, and returning the materiel to storage activities), the value of the canceled materiel and the costs of the receiving activity to perform the necessary processing or reprocessing of the materiel are not controlling factors.  In most situations; however, the strategic, tactical, or political environment is such that complete disregard of these economic considerations is not warranted.</w:t>
      </w:r>
    </w:p>
    <w:p w14:paraId="6986AC85" w14:textId="77777777" w:rsidR="004562A9" w:rsidRPr="004562A9" w:rsidRDefault="004562A9" w:rsidP="004562A9">
      <w:pPr>
        <w:tabs>
          <w:tab w:val="left" w:pos="540"/>
          <w:tab w:val="left" w:pos="1080"/>
          <w:tab w:val="left" w:pos="1620"/>
          <w:tab w:val="left" w:pos="2160"/>
          <w:tab w:val="left" w:pos="2700"/>
          <w:tab w:val="left" w:pos="3240"/>
        </w:tabs>
        <w:spacing w:after="240"/>
        <w:rPr>
          <w:b/>
          <w:i/>
        </w:rPr>
      </w:pPr>
      <w:r w:rsidRPr="004562A9">
        <w:tab/>
      </w:r>
      <w:r w:rsidRPr="004562A9">
        <w:rPr>
          <w:b/>
          <w:bCs/>
          <w:i/>
          <w:iCs/>
        </w:rPr>
        <w:t>C8.9.3.</w:t>
      </w:r>
      <w:r w:rsidRPr="004562A9">
        <w:rPr>
          <w:b/>
          <w:i/>
        </w:rPr>
        <w:t xml:space="preserve">  Transportation diversion procedures are established to permit diversion only if the materiel being shipped can be identified and located by TCN.</w:t>
      </w:r>
    </w:p>
    <w:p w14:paraId="6E956964" w14:textId="77777777" w:rsidR="004562A9" w:rsidRPr="004562A9" w:rsidRDefault="004562A9" w:rsidP="004562A9">
      <w:pPr>
        <w:tabs>
          <w:tab w:val="left" w:pos="540"/>
          <w:tab w:val="left" w:pos="1080"/>
          <w:tab w:val="left" w:pos="1620"/>
          <w:tab w:val="left" w:pos="2160"/>
          <w:tab w:val="left" w:pos="2700"/>
          <w:tab w:val="left" w:pos="3240"/>
        </w:tabs>
        <w:spacing w:after="240"/>
        <w:rPr>
          <w:b/>
          <w:i/>
        </w:rPr>
      </w:pPr>
      <w:r w:rsidRPr="004562A9">
        <w:rPr>
          <w:b/>
          <w:i/>
        </w:rPr>
        <w:tab/>
      </w:r>
      <w:r w:rsidRPr="004562A9">
        <w:rPr>
          <w:b/>
          <w:i/>
        </w:rPr>
        <w:tab/>
      </w:r>
      <w:r w:rsidRPr="004562A9">
        <w:rPr>
          <w:b/>
          <w:bCs/>
          <w:i/>
          <w:iCs/>
        </w:rPr>
        <w:t>C8.9.3.1.</w:t>
      </w:r>
      <w:r w:rsidRPr="004562A9">
        <w:rPr>
          <w:b/>
          <w:i/>
        </w:rPr>
        <w:t xml:space="preserve">  </w:t>
      </w:r>
      <w:r w:rsidRPr="004562A9">
        <w:rPr>
          <w:b/>
          <w:i/>
          <w:u w:val="single"/>
        </w:rPr>
        <w:t>Non-Consolidated Shipment Units</w:t>
      </w:r>
      <w:r w:rsidRPr="004562A9">
        <w:rPr>
          <w:b/>
          <w:i/>
        </w:rPr>
        <w:t>.  Shipment units eligible for cancellation that have not been consolidated into a container with other shipments will be stopped and diverted by the port of embarkation (POE) up to the point of lift.  Diversion of cancellation eligible shipments at or beyond the port of debarkation (POD) will be the responsibility of the appropriate theater, force, logistics, or type commander.</w:t>
      </w:r>
    </w:p>
    <w:p w14:paraId="74F923ED" w14:textId="1356A8C7" w:rsidR="004562A9" w:rsidRPr="004562A9" w:rsidRDefault="004562A9" w:rsidP="004562A9">
      <w:pPr>
        <w:tabs>
          <w:tab w:val="left" w:pos="540"/>
          <w:tab w:val="left" w:pos="1080"/>
          <w:tab w:val="left" w:pos="1620"/>
          <w:tab w:val="left" w:pos="2160"/>
          <w:tab w:val="left" w:pos="2700"/>
          <w:tab w:val="left" w:pos="3240"/>
        </w:tabs>
        <w:spacing w:after="240"/>
      </w:pPr>
      <w:r w:rsidRPr="004562A9">
        <w:rPr>
          <w:b/>
          <w:i/>
        </w:rPr>
        <w:tab/>
      </w:r>
      <w:r w:rsidRPr="004562A9">
        <w:rPr>
          <w:b/>
          <w:i/>
        </w:rPr>
        <w:tab/>
      </w:r>
      <w:r w:rsidRPr="004562A9">
        <w:rPr>
          <w:b/>
          <w:bCs/>
          <w:i/>
          <w:iCs/>
        </w:rPr>
        <w:t>C8.9.3.2.</w:t>
      </w:r>
      <w:r w:rsidRPr="004562A9">
        <w:rPr>
          <w:b/>
          <w:i/>
        </w:rPr>
        <w:t xml:space="preserve">  </w:t>
      </w:r>
      <w:r w:rsidRPr="004562A9">
        <w:rPr>
          <w:b/>
          <w:i/>
          <w:u w:val="single"/>
        </w:rPr>
        <w:t>Consolidated Multiple Shipment Units</w:t>
      </w:r>
      <w:r w:rsidRPr="004562A9">
        <w:rPr>
          <w:b/>
          <w:i/>
        </w:rPr>
        <w:t>.  Individual line-items will not be removed from multiple-line shipment units (consolidated packs), nor will a shipment unit container be removed from a multi-container shipment (SEAVAN) type device.  Shipment units cannot be diverted in the DTS if stuffed or loaded with other shipment units or on multiple shipment unit devices; such as, SEAVANS, container express (CONEX), MILVANS (Military Van), and Aircraft 463L pallets.</w:t>
      </w:r>
    </w:p>
    <w:p w14:paraId="14E42C04" w14:textId="07949433" w:rsidR="004562A9" w:rsidRPr="004562A9" w:rsidRDefault="004562A9" w:rsidP="004562A9">
      <w:pPr>
        <w:tabs>
          <w:tab w:val="left" w:pos="540"/>
          <w:tab w:val="left" w:pos="1080"/>
          <w:tab w:val="left" w:pos="1620"/>
          <w:tab w:val="left" w:pos="2160"/>
          <w:tab w:val="left" w:pos="2700"/>
          <w:tab w:val="left" w:pos="3240"/>
        </w:tabs>
        <w:spacing w:after="240"/>
      </w:pPr>
      <w:r w:rsidRPr="004562A9">
        <w:tab/>
        <w:t>C8.</w:t>
      </w:r>
      <w:r w:rsidRPr="004562A9">
        <w:rPr>
          <w:b/>
          <w:i/>
        </w:rPr>
        <w:t>9</w:t>
      </w:r>
      <w:r w:rsidRPr="004562A9">
        <w:t>.</w:t>
      </w:r>
      <w:r w:rsidRPr="004562A9">
        <w:rPr>
          <w:b/>
          <w:i/>
        </w:rPr>
        <w:t>4</w:t>
      </w:r>
      <w:r w:rsidRPr="004562A9">
        <w:t>.  For mass or universal cancellation requests that specify FSC,</w:t>
      </w:r>
      <w:r w:rsidR="008201F8">
        <w:t xml:space="preserve"> </w:t>
      </w:r>
      <w:r w:rsidRPr="004562A9">
        <w:t>NSNs</w:t>
      </w:r>
      <w:r w:rsidRPr="004562A9">
        <w:rPr>
          <w:b/>
          <w:i/>
        </w:rPr>
        <w:t>/LSNs</w:t>
      </w:r>
      <w:r w:rsidRPr="004562A9">
        <w:t xml:space="preserve">, or part number data, the DTS </w:t>
      </w:r>
      <w:r w:rsidRPr="004562A9">
        <w:rPr>
          <w:b/>
          <w:i/>
        </w:rPr>
        <w:t>will</w:t>
      </w:r>
      <w:r w:rsidRPr="004562A9">
        <w:t xml:space="preserve"> stop and frustrate, for </w:t>
      </w:r>
      <w:r w:rsidRPr="004562A9">
        <w:rPr>
          <w:b/>
          <w:i/>
        </w:rPr>
        <w:t>the DoD</w:t>
      </w:r>
      <w:r w:rsidRPr="004562A9">
        <w:t xml:space="preserve"> Component review, all shipments of the canceling </w:t>
      </w:r>
      <w:r w:rsidRPr="004562A9">
        <w:rPr>
          <w:b/>
          <w:i/>
        </w:rPr>
        <w:t>DoD</w:t>
      </w:r>
      <w:r w:rsidRPr="004562A9">
        <w:t xml:space="preserve"> Component for the affected consignees.  Disposition of cancellation eligible shipments at or beyond the POD </w:t>
      </w:r>
      <w:r w:rsidRPr="004562A9">
        <w:rPr>
          <w:b/>
          <w:i/>
        </w:rPr>
        <w:t>will</w:t>
      </w:r>
      <w:r w:rsidRPr="004562A9">
        <w:t xml:space="preserve"> be the responsibility of the appropriate theater, force, logistics, or type commander.</w:t>
      </w:r>
    </w:p>
    <w:p w14:paraId="1079651B" w14:textId="47F29F19" w:rsidR="004562A9" w:rsidRPr="004562A9" w:rsidRDefault="004562A9" w:rsidP="004562A9">
      <w:pPr>
        <w:tabs>
          <w:tab w:val="left" w:pos="540"/>
          <w:tab w:val="left" w:pos="1080"/>
          <w:tab w:val="left" w:pos="1620"/>
          <w:tab w:val="left" w:pos="2160"/>
          <w:tab w:val="left" w:pos="2700"/>
          <w:tab w:val="left" w:pos="3240"/>
        </w:tabs>
        <w:spacing w:after="240"/>
      </w:pPr>
      <w:r w:rsidRPr="004562A9">
        <w:tab/>
        <w:t>C8.</w:t>
      </w:r>
      <w:r w:rsidRPr="004562A9">
        <w:rPr>
          <w:b/>
          <w:i/>
        </w:rPr>
        <w:t>9</w:t>
      </w:r>
      <w:r w:rsidRPr="004562A9">
        <w:t>.</w:t>
      </w:r>
      <w:r w:rsidRPr="004562A9">
        <w:rPr>
          <w:b/>
          <w:i/>
        </w:rPr>
        <w:t>5</w:t>
      </w:r>
      <w:r w:rsidRPr="004562A9">
        <w:t xml:space="preserve">.  The DTS </w:t>
      </w:r>
      <w:r w:rsidRPr="004562A9">
        <w:rPr>
          <w:b/>
          <w:i/>
        </w:rPr>
        <w:t>will</w:t>
      </w:r>
      <w:r w:rsidRPr="004562A9">
        <w:t xml:space="preserve"> generate specified documentation for the following shipment categories:</w:t>
      </w:r>
    </w:p>
    <w:p w14:paraId="1C287382" w14:textId="1AF1E397" w:rsidR="004562A9" w:rsidRPr="004562A9" w:rsidRDefault="004562A9" w:rsidP="004562A9">
      <w:pPr>
        <w:tabs>
          <w:tab w:val="left" w:pos="540"/>
          <w:tab w:val="left" w:pos="1080"/>
          <w:tab w:val="left" w:pos="1620"/>
          <w:tab w:val="left" w:pos="2160"/>
          <w:tab w:val="left" w:pos="2700"/>
          <w:tab w:val="left" w:pos="3240"/>
        </w:tabs>
        <w:spacing w:after="240"/>
      </w:pPr>
      <w:r w:rsidRPr="004562A9">
        <w:tab/>
      </w:r>
      <w:r w:rsidRPr="004562A9">
        <w:tab/>
        <w:t>C8.</w:t>
      </w:r>
      <w:r w:rsidRPr="004562A9">
        <w:rPr>
          <w:b/>
          <w:i/>
        </w:rPr>
        <w:t>9</w:t>
      </w:r>
      <w:r w:rsidRPr="004562A9">
        <w:t>.</w:t>
      </w:r>
      <w:r w:rsidRPr="004562A9">
        <w:rPr>
          <w:b/>
          <w:i/>
        </w:rPr>
        <w:t>5</w:t>
      </w:r>
      <w:r w:rsidRPr="004562A9">
        <w:t xml:space="preserve">.1.  For all shipments that are diverted as a result of mass or universal cancellation, the DTS </w:t>
      </w:r>
      <w:r w:rsidRPr="004562A9">
        <w:rPr>
          <w:b/>
          <w:i/>
        </w:rPr>
        <w:t xml:space="preserve">will contact the shipper to </w:t>
      </w:r>
      <w:r w:rsidRPr="004562A9">
        <w:t xml:space="preserve"> confirm</w:t>
      </w:r>
      <w:r w:rsidR="008201F8">
        <w:t xml:space="preserve"> </w:t>
      </w:r>
      <w:r w:rsidRPr="004562A9">
        <w:t xml:space="preserve">shipment diversion.  The confirmation of shipment diversion </w:t>
      </w:r>
      <w:r w:rsidRPr="004562A9">
        <w:rPr>
          <w:b/>
          <w:i/>
        </w:rPr>
        <w:t>will</w:t>
      </w:r>
      <w:r w:rsidRPr="004562A9">
        <w:t xml:space="preserve"> contain complete Transportation Control and Movement Document (TCMD) data for each shipment unit and, if available, the contract number.  In addition:</w:t>
      </w:r>
    </w:p>
    <w:p w14:paraId="56E40CA1" w14:textId="4CB4C8EF" w:rsidR="004562A9" w:rsidRPr="004562A9" w:rsidRDefault="004562A9" w:rsidP="004562A9">
      <w:pPr>
        <w:tabs>
          <w:tab w:val="left" w:pos="540"/>
          <w:tab w:val="left" w:pos="1080"/>
          <w:tab w:val="left" w:pos="1620"/>
          <w:tab w:val="left" w:pos="2160"/>
          <w:tab w:val="left" w:pos="2700"/>
          <w:tab w:val="left" w:pos="3240"/>
        </w:tabs>
        <w:spacing w:after="240"/>
      </w:pPr>
      <w:r w:rsidRPr="004562A9">
        <w:tab/>
      </w:r>
      <w:r w:rsidRPr="004562A9">
        <w:tab/>
      </w:r>
      <w:r w:rsidRPr="004562A9">
        <w:tab/>
        <w:t>C8.</w:t>
      </w:r>
      <w:r w:rsidRPr="004562A9">
        <w:rPr>
          <w:b/>
          <w:i/>
        </w:rPr>
        <w:t>9</w:t>
      </w:r>
      <w:r w:rsidRPr="004562A9">
        <w:t>.</w:t>
      </w:r>
      <w:r w:rsidRPr="004562A9">
        <w:rPr>
          <w:b/>
          <w:i/>
        </w:rPr>
        <w:t>5</w:t>
      </w:r>
      <w:r w:rsidRPr="004562A9">
        <w:t xml:space="preserve">.1.1.  For shipments that are diverted under pre-positioned instructions, the DTS </w:t>
      </w:r>
      <w:r w:rsidRPr="004562A9">
        <w:rPr>
          <w:b/>
          <w:i/>
        </w:rPr>
        <w:t>will</w:t>
      </w:r>
      <w:r w:rsidRPr="004562A9">
        <w:t xml:space="preserve"> generate appropriate DTR 4500.9R, “Defense Transportation Regulation”  transactions to the new consignee.</w:t>
      </w:r>
    </w:p>
    <w:p w14:paraId="05C5647E" w14:textId="5A37F018" w:rsidR="004562A9" w:rsidRPr="004562A9" w:rsidRDefault="004562A9" w:rsidP="004562A9">
      <w:pPr>
        <w:tabs>
          <w:tab w:val="left" w:pos="540"/>
          <w:tab w:val="left" w:pos="1080"/>
          <w:tab w:val="left" w:pos="1620"/>
          <w:tab w:val="left" w:pos="2160"/>
          <w:tab w:val="left" w:pos="2700"/>
          <w:tab w:val="left" w:pos="3240"/>
        </w:tabs>
        <w:spacing w:after="240"/>
      </w:pPr>
      <w:r w:rsidRPr="004562A9">
        <w:tab/>
      </w:r>
      <w:r w:rsidRPr="004562A9">
        <w:tab/>
      </w:r>
      <w:r w:rsidRPr="004562A9">
        <w:tab/>
        <w:t>C8.</w:t>
      </w:r>
      <w:r w:rsidRPr="004562A9">
        <w:rPr>
          <w:b/>
          <w:i/>
        </w:rPr>
        <w:t>9</w:t>
      </w:r>
      <w:r w:rsidRPr="004562A9">
        <w:t>.</w:t>
      </w:r>
      <w:r w:rsidRPr="004562A9">
        <w:rPr>
          <w:b/>
          <w:i/>
        </w:rPr>
        <w:t>5</w:t>
      </w:r>
      <w:r w:rsidRPr="004562A9">
        <w:t xml:space="preserve">.1.2.  For shipment units that are frustrated </w:t>
      </w:r>
      <w:r w:rsidRPr="004562A9">
        <w:rPr>
          <w:b/>
          <w:i/>
        </w:rPr>
        <w:t>and were not diverted to a specific site</w:t>
      </w:r>
      <w:r w:rsidRPr="004562A9">
        <w:t xml:space="preserve">, the DTS </w:t>
      </w:r>
      <w:r w:rsidRPr="004562A9">
        <w:rPr>
          <w:b/>
          <w:i/>
        </w:rPr>
        <w:t>will send</w:t>
      </w:r>
      <w:r w:rsidRPr="004562A9">
        <w:t xml:space="preserve"> a request for disposition instructions to</w:t>
      </w:r>
      <w:r w:rsidR="008201F8">
        <w:t xml:space="preserve"> </w:t>
      </w:r>
      <w:r w:rsidRPr="004562A9">
        <w:t xml:space="preserve">the appropriate Component contact points.  In situations where the designated </w:t>
      </w:r>
      <w:r w:rsidRPr="004562A9">
        <w:rPr>
          <w:b/>
          <w:i/>
        </w:rPr>
        <w:t>DoD</w:t>
      </w:r>
      <w:r w:rsidRPr="004562A9">
        <w:t xml:space="preserve"> Component contact point is a collocated liaison office, the request for disposition instruction transactions </w:t>
      </w:r>
      <w:r w:rsidRPr="004562A9">
        <w:rPr>
          <w:b/>
          <w:i/>
        </w:rPr>
        <w:t>will</w:t>
      </w:r>
      <w:r w:rsidRPr="004562A9">
        <w:t xml:space="preserve"> be listed and provided to the contact point directly.  After receipt of disposition instructions for such frustrated shipments, the DTS </w:t>
      </w:r>
      <w:r w:rsidRPr="004562A9">
        <w:rPr>
          <w:b/>
          <w:i/>
        </w:rPr>
        <w:t>will</w:t>
      </w:r>
      <w:r w:rsidRPr="004562A9">
        <w:t xml:space="preserve"> prepare appropriate </w:t>
      </w:r>
      <w:r w:rsidRPr="00EF0E3D">
        <w:t>DTR</w:t>
      </w:r>
      <w:r w:rsidRPr="004562A9">
        <w:t xml:space="preserve"> transactions for the new consignee.</w:t>
      </w:r>
    </w:p>
    <w:p w14:paraId="00ACEDC0" w14:textId="273EA35A" w:rsidR="004562A9" w:rsidRPr="004562A9" w:rsidRDefault="004562A9" w:rsidP="004562A9">
      <w:pPr>
        <w:tabs>
          <w:tab w:val="left" w:pos="540"/>
          <w:tab w:val="left" w:pos="1080"/>
          <w:tab w:val="left" w:pos="1620"/>
          <w:tab w:val="left" w:pos="2160"/>
          <w:tab w:val="left" w:pos="2700"/>
          <w:tab w:val="left" w:pos="3240"/>
        </w:tabs>
        <w:spacing w:after="240"/>
      </w:pPr>
      <w:r w:rsidRPr="004562A9">
        <w:tab/>
      </w:r>
      <w:r w:rsidRPr="004562A9">
        <w:tab/>
      </w:r>
      <w:r w:rsidRPr="004562A9">
        <w:tab/>
        <w:t>C8.</w:t>
      </w:r>
      <w:r w:rsidRPr="004562A9">
        <w:rPr>
          <w:b/>
          <w:i/>
        </w:rPr>
        <w:t>9</w:t>
      </w:r>
      <w:r w:rsidRPr="004562A9">
        <w:t>.</w:t>
      </w:r>
      <w:r w:rsidRPr="004562A9">
        <w:rPr>
          <w:b/>
          <w:i/>
        </w:rPr>
        <w:t>5</w:t>
      </w:r>
      <w:r w:rsidRPr="004562A9">
        <w:t>.1.3.  For shipments in transit to, at, or between the POD and the OCONUS consignee, OCONUS DTS activit</w:t>
      </w:r>
      <w:r w:rsidRPr="004562A9">
        <w:rPr>
          <w:b/>
          <w:i/>
        </w:rPr>
        <w:t>ies</w:t>
      </w:r>
      <w:r w:rsidRPr="004562A9">
        <w:t xml:space="preserve"> </w:t>
      </w:r>
      <w:r w:rsidRPr="004562A9">
        <w:rPr>
          <w:b/>
          <w:i/>
        </w:rPr>
        <w:t>will</w:t>
      </w:r>
      <w:r w:rsidRPr="004562A9">
        <w:t xml:space="preserve"> request disposition instructions from the appropriate theater, force, logistics, or type commander’s designated contact point.</w:t>
      </w:r>
    </w:p>
    <w:p w14:paraId="0529862B" w14:textId="246FF54C" w:rsidR="004562A9" w:rsidRPr="004562A9" w:rsidRDefault="004562A9" w:rsidP="004562A9">
      <w:pPr>
        <w:tabs>
          <w:tab w:val="left" w:pos="540"/>
          <w:tab w:val="left" w:pos="1080"/>
          <w:tab w:val="left" w:pos="1620"/>
          <w:tab w:val="left" w:pos="2160"/>
          <w:tab w:val="left" w:pos="2700"/>
          <w:tab w:val="left" w:pos="3240"/>
        </w:tabs>
        <w:spacing w:after="240"/>
      </w:pPr>
      <w:r w:rsidRPr="004562A9">
        <w:tab/>
      </w:r>
      <w:r w:rsidRPr="004562A9">
        <w:tab/>
        <w:t>C8.</w:t>
      </w:r>
      <w:r w:rsidRPr="004562A9">
        <w:rPr>
          <w:b/>
          <w:i/>
        </w:rPr>
        <w:t>9</w:t>
      </w:r>
      <w:r w:rsidRPr="004562A9">
        <w:t>.</w:t>
      </w:r>
      <w:r w:rsidRPr="004562A9">
        <w:rPr>
          <w:b/>
          <w:i/>
        </w:rPr>
        <w:t>5</w:t>
      </w:r>
      <w:r w:rsidRPr="004562A9">
        <w:t xml:space="preserve">.2.  For shipments in transit between the WPOE/APOE and the OCONUS consignee less than 30 days, the DTS </w:t>
      </w:r>
      <w:r w:rsidRPr="004562A9">
        <w:rPr>
          <w:b/>
          <w:i/>
        </w:rPr>
        <w:t>will</w:t>
      </w:r>
      <w:r w:rsidRPr="004562A9">
        <w:t xml:space="preserve"> </w:t>
      </w:r>
      <w:r w:rsidRPr="004562A9">
        <w:rPr>
          <w:b/>
          <w:i/>
        </w:rPr>
        <w:t>generate</w:t>
      </w:r>
      <w:r w:rsidRPr="004562A9">
        <w:t xml:space="preserve"> a listing of the manifest shipment unit data, vessel/aircraft identification and departure date, water ports of debarkation (WPOD)/aerial ports of debarkation (APOD) and estimated time of arrival (ETA).  This listing </w:t>
      </w:r>
      <w:r w:rsidRPr="004562A9">
        <w:rPr>
          <w:b/>
          <w:i/>
        </w:rPr>
        <w:t>will</w:t>
      </w:r>
      <w:r w:rsidRPr="004562A9">
        <w:t xml:space="preserve"> be </w:t>
      </w:r>
      <w:r w:rsidRPr="004562A9">
        <w:rPr>
          <w:b/>
          <w:i/>
        </w:rPr>
        <w:t>sent</w:t>
      </w:r>
      <w:r w:rsidRPr="004562A9">
        <w:t xml:space="preserve"> to the affected OCONUS command component, the appropriate WPOD/APOD, and to the designated contact point, if requested.</w:t>
      </w:r>
    </w:p>
    <w:p w14:paraId="756AA184" w14:textId="408A683F" w:rsidR="004562A9" w:rsidRPr="004562A9" w:rsidRDefault="004562A9" w:rsidP="004562A9">
      <w:pPr>
        <w:tabs>
          <w:tab w:val="left" w:pos="540"/>
          <w:tab w:val="left" w:pos="1080"/>
          <w:tab w:val="left" w:pos="1620"/>
          <w:tab w:val="left" w:pos="2160"/>
          <w:tab w:val="left" w:pos="2700"/>
          <w:tab w:val="left" w:pos="3240"/>
        </w:tabs>
        <w:spacing w:after="240"/>
      </w:pPr>
      <w:r w:rsidRPr="004562A9">
        <w:tab/>
        <w:t>C8.</w:t>
      </w:r>
      <w:r w:rsidRPr="004562A9">
        <w:rPr>
          <w:b/>
          <w:i/>
        </w:rPr>
        <w:t>9</w:t>
      </w:r>
      <w:r w:rsidRPr="004562A9">
        <w:t>.</w:t>
      </w:r>
      <w:r w:rsidRPr="004562A9">
        <w:rPr>
          <w:b/>
          <w:i/>
        </w:rPr>
        <w:t>6</w:t>
      </w:r>
      <w:r w:rsidRPr="004562A9">
        <w:t xml:space="preserve">.  Storage sites in receipt of diverted shipments </w:t>
      </w:r>
      <w:r w:rsidRPr="004562A9">
        <w:rPr>
          <w:b/>
          <w:i/>
        </w:rPr>
        <w:t>will</w:t>
      </w:r>
      <w:r w:rsidRPr="004562A9">
        <w:t xml:space="preserve"> report the receipt to the appropriate </w:t>
      </w:r>
      <w:r w:rsidRPr="004562A9">
        <w:rPr>
          <w:b/>
          <w:i/>
        </w:rPr>
        <w:t>SoS</w:t>
      </w:r>
      <w:r w:rsidRPr="004562A9">
        <w:t xml:space="preserve"> under</w:t>
      </w:r>
      <w:r w:rsidRPr="00EF0E3D">
        <w:t xml:space="preserve"> DLM 4000.25-2</w:t>
      </w:r>
      <w:r w:rsidRPr="004562A9">
        <w:t xml:space="preserve"> (MILSTRAP).  Reconsignment/disposition </w:t>
      </w:r>
      <w:r w:rsidRPr="004562A9">
        <w:rPr>
          <w:b/>
          <w:i/>
        </w:rPr>
        <w:t>will</w:t>
      </w:r>
      <w:r w:rsidRPr="004562A9">
        <w:t xml:space="preserve"> be as directed.</w:t>
      </w:r>
    </w:p>
    <w:p w14:paraId="16C3323D" w14:textId="2CCEDD8F" w:rsidR="004562A9" w:rsidRPr="004562A9" w:rsidRDefault="004562A9" w:rsidP="004562A9">
      <w:pPr>
        <w:tabs>
          <w:tab w:val="left" w:pos="540"/>
          <w:tab w:val="left" w:pos="1080"/>
          <w:tab w:val="left" w:pos="1620"/>
          <w:tab w:val="left" w:pos="2160"/>
          <w:tab w:val="left" w:pos="2700"/>
          <w:tab w:val="left" w:pos="3240"/>
        </w:tabs>
        <w:spacing w:after="240"/>
      </w:pPr>
      <w:r w:rsidRPr="004562A9">
        <w:tab/>
        <w:t>C8.</w:t>
      </w:r>
      <w:r w:rsidRPr="004562A9">
        <w:rPr>
          <w:b/>
          <w:i/>
        </w:rPr>
        <w:t>9</w:t>
      </w:r>
      <w:r w:rsidRPr="004562A9">
        <w:t>.</w:t>
      </w:r>
      <w:r w:rsidRPr="004562A9">
        <w:rPr>
          <w:b/>
          <w:i/>
        </w:rPr>
        <w:t>7</w:t>
      </w:r>
      <w:r w:rsidRPr="004562A9">
        <w:t xml:space="preserve">.  Specific instructions concerning materiel transportation charges and credit allowances are contained in the </w:t>
      </w:r>
      <w:r w:rsidRPr="00EF0E3D">
        <w:t>DoD 7000.14-R</w:t>
      </w:r>
      <w:r w:rsidRPr="004562A9">
        <w:t xml:space="preserve">, “Department of Defense Financial Management Regulations (FMRS),” (Vol 11B), Federal Property Management Regulation </w:t>
      </w:r>
      <w:r w:rsidRPr="00EF0E3D">
        <w:t>(FPMR) 101-26.311, and FPMR 101-27.505</w:t>
      </w:r>
      <w:r w:rsidRPr="004562A9">
        <w:t xml:space="preserve">.  The Component initiating the cancellation requests applicable to U.S. Forces requisitions </w:t>
      </w:r>
      <w:r w:rsidRPr="004562A9">
        <w:rPr>
          <w:b/>
          <w:i/>
        </w:rPr>
        <w:t>will</w:t>
      </w:r>
      <w:r w:rsidRPr="004562A9">
        <w:t xml:space="preserve"> be charged with the following:</w:t>
      </w:r>
    </w:p>
    <w:p w14:paraId="596B11D2" w14:textId="00382C61" w:rsidR="004562A9" w:rsidRPr="004562A9" w:rsidRDefault="004562A9" w:rsidP="004562A9">
      <w:pPr>
        <w:tabs>
          <w:tab w:val="left" w:pos="540"/>
          <w:tab w:val="left" w:pos="1080"/>
          <w:tab w:val="left" w:pos="1620"/>
          <w:tab w:val="left" w:pos="2160"/>
          <w:tab w:val="left" w:pos="2700"/>
          <w:tab w:val="left" w:pos="3240"/>
        </w:tabs>
        <w:spacing w:after="240"/>
      </w:pPr>
      <w:r w:rsidRPr="004562A9">
        <w:tab/>
      </w:r>
      <w:r w:rsidRPr="004562A9">
        <w:tab/>
        <w:t>C8.</w:t>
      </w:r>
      <w:r w:rsidRPr="004562A9">
        <w:rPr>
          <w:b/>
          <w:i/>
        </w:rPr>
        <w:t>9</w:t>
      </w:r>
      <w:r w:rsidRPr="004562A9">
        <w:t>.</w:t>
      </w:r>
      <w:r w:rsidRPr="004562A9">
        <w:rPr>
          <w:b/>
          <w:i/>
        </w:rPr>
        <w:t>7</w:t>
      </w:r>
      <w:r w:rsidRPr="004562A9">
        <w:t>.1.  Transportation and terminal costs associated with holding, stopping, and returning materiel to storage,</w:t>
      </w:r>
    </w:p>
    <w:p w14:paraId="7B977FF3" w14:textId="77777777" w:rsidR="004562A9" w:rsidRPr="004562A9" w:rsidRDefault="004562A9" w:rsidP="004562A9">
      <w:pPr>
        <w:tabs>
          <w:tab w:val="left" w:pos="540"/>
          <w:tab w:val="left" w:pos="1080"/>
          <w:tab w:val="left" w:pos="1620"/>
          <w:tab w:val="left" w:pos="2160"/>
          <w:tab w:val="left" w:pos="2700"/>
          <w:tab w:val="left" w:pos="3240"/>
        </w:tabs>
        <w:spacing w:after="240"/>
      </w:pPr>
      <w:r w:rsidRPr="004562A9">
        <w:tab/>
      </w:r>
      <w:r w:rsidRPr="004562A9">
        <w:tab/>
        <w:t>C8.</w:t>
      </w:r>
      <w:r w:rsidRPr="004562A9">
        <w:rPr>
          <w:b/>
          <w:i/>
        </w:rPr>
        <w:t>9</w:t>
      </w:r>
      <w:r w:rsidRPr="004562A9">
        <w:t>.</w:t>
      </w:r>
      <w:r w:rsidRPr="004562A9">
        <w:rPr>
          <w:b/>
          <w:i/>
        </w:rPr>
        <w:t>7</w:t>
      </w:r>
      <w:r w:rsidRPr="004562A9">
        <w:t>.2.  Procurement termination costs when it is determined that termination is in the best interest of the Government, and</w:t>
      </w:r>
    </w:p>
    <w:p w14:paraId="47FFFB0E" w14:textId="79357857" w:rsidR="0062559A" w:rsidRPr="000C60D3" w:rsidRDefault="004562A9" w:rsidP="00B6625F">
      <w:pPr>
        <w:tabs>
          <w:tab w:val="left" w:pos="540"/>
          <w:tab w:val="left" w:pos="1080"/>
          <w:tab w:val="left" w:pos="1620"/>
          <w:tab w:val="left" w:pos="2160"/>
          <w:tab w:val="left" w:pos="2700"/>
          <w:tab w:val="left" w:pos="3240"/>
        </w:tabs>
        <w:spacing w:after="240"/>
      </w:pPr>
      <w:r w:rsidRPr="004562A9">
        <w:tab/>
      </w:r>
      <w:r w:rsidRPr="004562A9">
        <w:tab/>
        <w:t>C8.</w:t>
      </w:r>
      <w:r w:rsidRPr="004562A9">
        <w:rPr>
          <w:b/>
          <w:i/>
        </w:rPr>
        <w:t>9</w:t>
      </w:r>
      <w:r w:rsidRPr="004562A9">
        <w:t>.</w:t>
      </w:r>
      <w:r w:rsidRPr="004562A9">
        <w:rPr>
          <w:b/>
          <w:i/>
        </w:rPr>
        <w:t>7</w:t>
      </w:r>
      <w:r w:rsidRPr="004562A9">
        <w:t>.3.  Excess transportation costs that may be incurred when moving cargo that is unaffected by the mass or</w:t>
      </w:r>
      <w:bookmarkStart w:id="0" w:name="_GoBack"/>
      <w:bookmarkEnd w:id="0"/>
      <w:r w:rsidRPr="004562A9">
        <w:t xml:space="preserve"> universal cancellation action.</w:t>
      </w:r>
    </w:p>
    <w:sectPr w:rsidR="0062559A" w:rsidRPr="000C60D3" w:rsidSect="009B36D4">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728" w:right="1440" w:bottom="172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4BFD2" w14:textId="77777777" w:rsidR="004562A9" w:rsidRDefault="004562A9">
      <w:r>
        <w:separator/>
      </w:r>
    </w:p>
  </w:endnote>
  <w:endnote w:type="continuationSeparator" w:id="0">
    <w:p w14:paraId="5A3E488A" w14:textId="77777777" w:rsidR="004562A9" w:rsidRDefault="00456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FFB1C" w14:textId="77777777" w:rsidR="004562A9" w:rsidRPr="000A2971" w:rsidRDefault="004562A9" w:rsidP="00673CAC">
    <w:pPr>
      <w:pStyle w:val="Footer"/>
      <w:framePr w:wrap="around" w:vAnchor="text" w:hAnchor="margin" w:xAlign="center" w:y="1"/>
      <w:rPr>
        <w:rStyle w:val="PageNumber"/>
        <w:i/>
      </w:rPr>
    </w:pPr>
    <w:r w:rsidRPr="000A2971">
      <w:rPr>
        <w:rStyle w:val="PageNumber"/>
        <w:i/>
      </w:rPr>
      <w:fldChar w:fldCharType="begin"/>
    </w:r>
    <w:r w:rsidRPr="000A2971">
      <w:rPr>
        <w:rStyle w:val="PageNumber"/>
        <w:i/>
      </w:rPr>
      <w:instrText xml:space="preserve">PAGE  </w:instrText>
    </w:r>
    <w:r w:rsidRPr="000A2971">
      <w:rPr>
        <w:rStyle w:val="PageNumber"/>
        <w:i/>
      </w:rPr>
      <w:fldChar w:fldCharType="separate"/>
    </w:r>
    <w:r>
      <w:rPr>
        <w:rStyle w:val="PageNumber"/>
        <w:i/>
        <w:noProof/>
      </w:rPr>
      <w:t>176</w:t>
    </w:r>
    <w:r w:rsidRPr="000A2971">
      <w:rPr>
        <w:rStyle w:val="PageNumber"/>
        <w:i/>
      </w:rPr>
      <w:fldChar w:fldCharType="end"/>
    </w:r>
  </w:p>
  <w:p w14:paraId="47FFFB1D" w14:textId="77777777" w:rsidR="004562A9" w:rsidRPr="002066ED" w:rsidRDefault="004562A9" w:rsidP="00FA15C4">
    <w:pPr>
      <w:pStyle w:val="Footer"/>
      <w:jc w:val="right"/>
      <w:rPr>
        <w:rStyle w:val="PageNumber"/>
        <w:b w:val="0"/>
      </w:rPr>
    </w:pPr>
    <w:r>
      <w:rPr>
        <w:rStyle w:val="PageNumber"/>
        <w:b w:val="0"/>
      </w:rPr>
      <w:t>CHAPTER 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FFB1E" w14:textId="5A118442" w:rsidR="004562A9" w:rsidRPr="002A476E" w:rsidRDefault="004562A9" w:rsidP="00673CAC">
    <w:pPr>
      <w:pStyle w:val="Footer"/>
      <w:framePr w:wrap="around" w:vAnchor="text" w:hAnchor="margin" w:xAlign="center" w:y="1"/>
      <w:rPr>
        <w:rStyle w:val="PageNumber"/>
        <w:b w:val="0"/>
      </w:rPr>
    </w:pPr>
    <w:r>
      <w:rPr>
        <w:rStyle w:val="PageNumber"/>
        <w:b w:val="0"/>
      </w:rPr>
      <w:t>C8-</w:t>
    </w:r>
    <w:r w:rsidRPr="002A476E">
      <w:rPr>
        <w:rStyle w:val="PageNumber"/>
        <w:b w:val="0"/>
      </w:rPr>
      <w:fldChar w:fldCharType="begin"/>
    </w:r>
    <w:r w:rsidRPr="002A476E">
      <w:rPr>
        <w:rStyle w:val="PageNumber"/>
        <w:b w:val="0"/>
      </w:rPr>
      <w:instrText xml:space="preserve">PAGE  </w:instrText>
    </w:r>
    <w:r w:rsidRPr="002A476E">
      <w:rPr>
        <w:rStyle w:val="PageNumber"/>
        <w:b w:val="0"/>
      </w:rPr>
      <w:fldChar w:fldCharType="separate"/>
    </w:r>
    <w:r w:rsidR="00EF0E3D">
      <w:rPr>
        <w:rStyle w:val="PageNumber"/>
        <w:b w:val="0"/>
        <w:noProof/>
      </w:rPr>
      <w:t>13</w:t>
    </w:r>
    <w:r w:rsidRPr="002A476E">
      <w:rPr>
        <w:rStyle w:val="PageNumber"/>
        <w:b w:val="0"/>
      </w:rPr>
      <w:fldChar w:fldCharType="end"/>
    </w:r>
  </w:p>
  <w:p w14:paraId="47FFFB1F" w14:textId="77777777" w:rsidR="004562A9" w:rsidRPr="00FA15C4" w:rsidRDefault="004562A9" w:rsidP="00501E47">
    <w:pPr>
      <w:pStyle w:val="Footer"/>
      <w:tabs>
        <w:tab w:val="clear" w:pos="4320"/>
        <w:tab w:val="clear" w:pos="8640"/>
      </w:tabs>
      <w:jc w:val="right"/>
    </w:pPr>
    <w:r w:rsidRPr="00FA15C4">
      <w:t>CHAPTER 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FFB21" w14:textId="77777777" w:rsidR="004562A9" w:rsidRDefault="004562A9" w:rsidP="00C570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168</w:t>
    </w:r>
    <w:r>
      <w:rPr>
        <w:rStyle w:val="PageNumber"/>
      </w:rPr>
      <w:fldChar w:fldCharType="end"/>
    </w:r>
  </w:p>
  <w:p w14:paraId="47FFFB22" w14:textId="77777777" w:rsidR="004562A9" w:rsidRDefault="004562A9" w:rsidP="00C570C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BF704" w14:textId="77777777" w:rsidR="004562A9" w:rsidRDefault="004562A9">
      <w:r>
        <w:separator/>
      </w:r>
    </w:p>
  </w:footnote>
  <w:footnote w:type="continuationSeparator" w:id="0">
    <w:p w14:paraId="116F3F1E" w14:textId="77777777" w:rsidR="004562A9" w:rsidRDefault="004562A9">
      <w:r>
        <w:continuationSeparator/>
      </w:r>
    </w:p>
  </w:footnote>
  <w:footnote w:id="1">
    <w:p w14:paraId="4495BB25" w14:textId="77777777" w:rsidR="004562A9" w:rsidRPr="00364AE9" w:rsidRDefault="004562A9" w:rsidP="00C56D66">
      <w:pPr>
        <w:pStyle w:val="FootnoteText"/>
        <w:rPr>
          <w:rFonts w:cs="Arial"/>
          <w:b/>
          <w:i/>
        </w:rPr>
      </w:pPr>
      <w:r w:rsidRPr="00364AE9">
        <w:rPr>
          <w:rStyle w:val="FootnoteReference"/>
          <w:rFonts w:cs="Arial"/>
          <w:b/>
          <w:i/>
        </w:rPr>
        <w:footnoteRef/>
      </w:r>
      <w:r w:rsidRPr="00364AE9">
        <w:rPr>
          <w:rFonts w:cs="Arial"/>
          <w:b/>
          <w:i/>
        </w:rPr>
        <w:t xml:space="preserve"> Code 555 identified in the required delivery date field for MILSTRIP legacy transactions.</w:t>
      </w:r>
    </w:p>
  </w:footnote>
  <w:footnote w:id="2">
    <w:p w14:paraId="3CCC4D9E" w14:textId="77777777" w:rsidR="004562A9" w:rsidRPr="00364AE9" w:rsidRDefault="004562A9" w:rsidP="001B18BD">
      <w:pPr>
        <w:rPr>
          <w:b/>
          <w:i/>
        </w:rPr>
      </w:pPr>
      <w:r w:rsidRPr="00364AE9">
        <w:rPr>
          <w:rStyle w:val="FootnoteReference"/>
          <w:b/>
          <w:i/>
        </w:rPr>
        <w:footnoteRef/>
      </w:r>
      <w:r w:rsidRPr="00364AE9">
        <w:rPr>
          <w:b/>
          <w:i/>
        </w:rPr>
        <w:t xml:space="preserve"> </w:t>
      </w:r>
      <w:r w:rsidRPr="00364AE9">
        <w:rPr>
          <w:b/>
          <w:bCs/>
          <w:i/>
          <w:iCs/>
          <w:sz w:val="20"/>
        </w:rPr>
        <w:t>Revised requisition modifier procedures last reported as not implemented by U.S. Marine Corps (USMC).  Refer to Approved MILSTRIP Change Letter (AMCL) 123C.</w:t>
      </w:r>
    </w:p>
  </w:footnote>
  <w:footnote w:id="3">
    <w:p w14:paraId="47FFFB25" w14:textId="77777777" w:rsidR="004562A9" w:rsidRPr="006A79F8" w:rsidRDefault="004562A9" w:rsidP="00A03012">
      <w:pPr>
        <w:pStyle w:val="BodyText"/>
        <w:spacing w:before="40" w:after="40"/>
        <w:rPr>
          <w:sz w:val="20"/>
        </w:rPr>
      </w:pPr>
      <w:r w:rsidRPr="006A79F8">
        <w:rPr>
          <w:rStyle w:val="FootnoteReference"/>
          <w:sz w:val="20"/>
        </w:rPr>
        <w:footnoteRef/>
      </w:r>
      <w:r w:rsidRPr="006A79F8">
        <w:rPr>
          <w:sz w:val="20"/>
        </w:rPr>
        <w:t xml:space="preserve"> Use of RDP for conventional ammunition last reported as not implemented by </w:t>
      </w:r>
      <w:r>
        <w:rPr>
          <w:sz w:val="20"/>
        </w:rPr>
        <w:t>U.S. Air Force (</w:t>
      </w:r>
      <w:r w:rsidRPr="006A79F8">
        <w:rPr>
          <w:sz w:val="20"/>
        </w:rPr>
        <w:t>USAF</w:t>
      </w:r>
      <w:r>
        <w:rPr>
          <w:sz w:val="20"/>
        </w:rPr>
        <w:t>)</w:t>
      </w:r>
      <w:r w:rsidRPr="006A79F8">
        <w:rPr>
          <w:sz w:val="20"/>
        </w:rPr>
        <w:t>.  Refer to AMCL 148.</w:t>
      </w:r>
    </w:p>
  </w:footnote>
  <w:footnote w:id="4">
    <w:p w14:paraId="1CDAA10F" w14:textId="77777777" w:rsidR="004562A9" w:rsidRPr="003004F7" w:rsidRDefault="004562A9" w:rsidP="0081112C">
      <w:pPr>
        <w:pStyle w:val="BodyText"/>
        <w:spacing w:before="40" w:after="40"/>
        <w:rPr>
          <w:rFonts w:cs="Arial"/>
          <w:b/>
          <w:sz w:val="20"/>
        </w:rPr>
      </w:pPr>
      <w:r w:rsidRPr="003004F7">
        <w:rPr>
          <w:rStyle w:val="FootnoteReference"/>
          <w:rFonts w:cs="Arial"/>
          <w:sz w:val="20"/>
        </w:rPr>
        <w:footnoteRef/>
      </w:r>
      <w:r w:rsidRPr="003004F7">
        <w:rPr>
          <w:rFonts w:cs="Arial"/>
          <w:sz w:val="20"/>
        </w:rPr>
        <w:t xml:space="preserve"> Ibid.</w:t>
      </w:r>
    </w:p>
  </w:footnote>
  <w:footnote w:id="5">
    <w:p w14:paraId="744847A7" w14:textId="77777777" w:rsidR="004562A9" w:rsidRPr="000B6ABB" w:rsidRDefault="004562A9" w:rsidP="004562A9">
      <w:pPr>
        <w:pStyle w:val="FootnoteText"/>
        <w:rPr>
          <w:rFonts w:cs="Arial"/>
          <w:b/>
          <w:i/>
        </w:rPr>
      </w:pPr>
      <w:r w:rsidRPr="000B6ABB">
        <w:rPr>
          <w:rStyle w:val="FootnoteReference"/>
          <w:rFonts w:cs="Arial"/>
          <w:b/>
          <w:i/>
        </w:rPr>
        <w:footnoteRef/>
      </w:r>
      <w:r w:rsidRPr="000B6ABB">
        <w:rPr>
          <w:rFonts w:cs="Arial"/>
          <w:b/>
          <w:i/>
        </w:rPr>
        <w:t xml:space="preserve"> Refer to ADC 1142, Update to Remove General Services Administration (GSA) from MILSTRIP Materiel Returns Program (MRP)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FFB19" w14:textId="77777777" w:rsidR="004562A9" w:rsidRDefault="004562A9" w:rsidP="00C570CF">
    <w:pPr>
      <w:pStyle w:val="Header"/>
      <w:jc w:val="right"/>
      <w:rPr>
        <w:bCs/>
        <w:i/>
        <w:u w:val="none"/>
      </w:rPr>
    </w:pPr>
    <w:r w:rsidRPr="000A2971">
      <w:rPr>
        <w:bCs/>
        <w:i/>
        <w:u w:val="none"/>
      </w:rPr>
      <w:t xml:space="preserve">DoD 4000.25-1-M, </w:t>
    </w:r>
    <w:r>
      <w:rPr>
        <w:i/>
        <w:u w:val="none"/>
      </w:rPr>
      <w:t>January, 2006</w:t>
    </w:r>
  </w:p>
  <w:p w14:paraId="47FFFB1A" w14:textId="77777777" w:rsidR="004562A9" w:rsidRPr="000A2971" w:rsidRDefault="004562A9" w:rsidP="00C570CF">
    <w:pPr>
      <w:pStyle w:val="Header"/>
      <w:jc w:val="right"/>
      <w:rPr>
        <w:bCs/>
        <w:i/>
        <w:u w:val="none"/>
      </w:rPr>
    </w:pPr>
    <w:r>
      <w:rPr>
        <w:bCs/>
        <w:i/>
        <w:u w:val="none"/>
      </w:rPr>
      <w:t>Change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FFB1B" w14:textId="6EB64BEA" w:rsidR="004562A9" w:rsidRPr="00EA02E7" w:rsidRDefault="004562A9" w:rsidP="004A1DED">
    <w:pPr>
      <w:pStyle w:val="Header"/>
      <w:jc w:val="right"/>
      <w:rPr>
        <w:i/>
        <w:u w:val="none"/>
      </w:rPr>
    </w:pPr>
    <w:r w:rsidRPr="00EA02E7">
      <w:rPr>
        <w:i/>
        <w:u w:val="none"/>
      </w:rPr>
      <w:t xml:space="preserve">DLM 4000.25-1, </w:t>
    </w:r>
    <w:r w:rsidR="00B53B16">
      <w:rPr>
        <w:i/>
        <w:u w:val="none"/>
      </w:rPr>
      <w:t>October 23</w:t>
    </w:r>
    <w:r w:rsidR="00B6625F" w:rsidRPr="00EA02E7">
      <w:rPr>
        <w:i/>
        <w:u w:val="none"/>
      </w:rPr>
      <w:t xml:space="preserve">, </w:t>
    </w:r>
    <w:r w:rsidR="00B53B16">
      <w:rPr>
        <w:i/>
        <w:u w:val="none"/>
      </w:rPr>
      <w:t>2015</w:t>
    </w:r>
  </w:p>
  <w:p w14:paraId="65FE588D" w14:textId="2CF1F42F" w:rsidR="004562A9" w:rsidRPr="00EA02E7" w:rsidRDefault="004562A9" w:rsidP="004A1DED">
    <w:pPr>
      <w:pStyle w:val="Header"/>
      <w:jc w:val="right"/>
      <w:rPr>
        <w:i/>
        <w:u w:val="none"/>
      </w:rPr>
    </w:pPr>
    <w:r w:rsidRPr="00EA02E7">
      <w:rPr>
        <w:i/>
        <w:u w:val="none"/>
      </w:rPr>
      <w:t xml:space="preserve">Change </w:t>
    </w:r>
    <w:r w:rsidR="00B6625F" w:rsidRPr="00EA02E7">
      <w:rPr>
        <w:i/>
        <w:u w:val="none"/>
      </w:rPr>
      <w:t>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FFB20" w14:textId="77777777" w:rsidR="004562A9" w:rsidRPr="00C570CF" w:rsidRDefault="004562A9" w:rsidP="00C570CF">
    <w:pPr>
      <w:pStyle w:val="Header"/>
      <w:jc w:val="right"/>
      <w:rPr>
        <w:u w:val="none"/>
      </w:rPr>
    </w:pPr>
    <w:r w:rsidRPr="00C570CF">
      <w:rPr>
        <w:b/>
        <w:u w:val="none"/>
      </w:rPr>
      <w:t>DoD 4000.25-M-1,</w:t>
    </w:r>
    <w:r>
      <w:rPr>
        <w:u w:val="none"/>
      </w:rPr>
      <w:t xml:space="preserve"> </w:t>
    </w:r>
    <w:r w:rsidRPr="00C570CF">
      <w:rPr>
        <w:i/>
        <w:u w:val="none"/>
      </w:rPr>
      <w:t>April 28, 2004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E98E862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4CD0349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7AEC273A"/>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6E7AC3E8"/>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11AA0CE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534EA6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10026496"/>
    <w:lvl w:ilvl="0">
      <w:start w:val="6"/>
      <w:numFmt w:val="none"/>
      <w:suff w:val="nothing"/>
      <w:lvlText w:val="C7. CHAPTER "/>
      <w:lvlJc w:val="left"/>
      <w:pPr>
        <w:ind w:left="0" w:firstLine="0"/>
      </w:pPr>
      <w:rPr>
        <w:rFonts w:ascii="Arial" w:hAnsi="Arial" w:hint="default"/>
        <w:b/>
        <w:i w:val="0"/>
        <w:sz w:val="48"/>
      </w:rPr>
    </w:lvl>
    <w:lvl w:ilvl="1">
      <w:start w:val="1"/>
      <w:numFmt w:val="decimal"/>
      <w:suff w:val="nothing"/>
      <w:lvlText w:val="C7%1.%2.  "/>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2">
      <w:start w:val="1"/>
      <w:numFmt w:val="decimal"/>
      <w:suff w:val="nothing"/>
      <w:lvlText w:val="C%17.%2.%3.  "/>
      <w:lvlJc w:val="left"/>
      <w:pPr>
        <w:ind w:left="0" w:firstLine="360"/>
      </w:pPr>
      <w:rPr>
        <w:rFonts w:ascii="Arial" w:hAnsi="Arial" w:hint="default"/>
        <w:b/>
        <w:i w:val="0"/>
        <w:caps w:val="0"/>
        <w:strike w:val="0"/>
        <w:dstrike w:val="0"/>
        <w:outline w:val="0"/>
        <w:shadow w:val="0"/>
        <w:emboss w:val="0"/>
        <w:imprint w:val="0"/>
        <w:vanish w:val="0"/>
        <w:sz w:val="24"/>
        <w:vertAlign w:val="baseline"/>
      </w:rPr>
    </w:lvl>
    <w:lvl w:ilvl="3">
      <w:start w:val="1"/>
      <w:numFmt w:val="decimal"/>
      <w:suff w:val="nothing"/>
      <w:lvlText w:val="C7%1.%2.%3.%4.  "/>
      <w:lvlJc w:val="left"/>
      <w:pPr>
        <w:ind w:left="0" w:firstLine="720"/>
      </w:pPr>
      <w:rPr>
        <w:rFonts w:ascii="Arial" w:hAnsi="Arial" w:hint="default"/>
        <w:b/>
        <w:i w:val="0"/>
        <w:caps w:val="0"/>
        <w:strike w:val="0"/>
        <w:dstrike w:val="0"/>
        <w:outline w:val="0"/>
        <w:shadow w:val="0"/>
        <w:emboss w:val="0"/>
        <w:imprint w:val="0"/>
        <w:vanish w:val="0"/>
        <w:color w:val="auto"/>
        <w:sz w:val="24"/>
        <w:vertAlign w:val="baseline"/>
      </w:rPr>
    </w:lvl>
    <w:lvl w:ilvl="4">
      <w:start w:val="1"/>
      <w:numFmt w:val="decimal"/>
      <w:suff w:val="nothing"/>
      <w:lvlText w:val="C%17.%2.%3.%4.%5.  "/>
      <w:lvlJc w:val="left"/>
      <w:pPr>
        <w:ind w:left="0" w:firstLine="1080"/>
      </w:pPr>
      <w:rPr>
        <w:rFonts w:ascii="Arial" w:hAnsi="Arial" w:hint="default"/>
        <w:b/>
        <w:i w:val="0"/>
        <w:caps w:val="0"/>
        <w:strike w:val="0"/>
        <w:dstrike w:val="0"/>
        <w:outline w:val="0"/>
        <w:shadow w:val="0"/>
        <w:emboss w:val="0"/>
        <w:imprint w:val="0"/>
        <w:vanish w:val="0"/>
        <w:sz w:val="24"/>
        <w:vertAlign w:val="baseline"/>
      </w:rPr>
    </w:lvl>
    <w:lvl w:ilvl="5">
      <w:start w:val="1"/>
      <w:numFmt w:val="decimal"/>
      <w:suff w:val="nothing"/>
      <w:lvlText w:val="C%17.%2.%3.%4.%5.%6.  "/>
      <w:lvlJc w:val="left"/>
      <w:pPr>
        <w:ind w:left="0" w:firstLine="1440"/>
      </w:pPr>
      <w:rPr>
        <w:rFonts w:ascii="Arial" w:hAnsi="Arial" w:hint="default"/>
        <w:b/>
        <w:i w:val="0"/>
        <w:caps w:val="0"/>
        <w:strike w:val="0"/>
        <w:dstrike w:val="0"/>
        <w:outline w:val="0"/>
        <w:shadow w:val="0"/>
        <w:emboss w:val="0"/>
        <w:imprint w:val="0"/>
        <w:vanish w:val="0"/>
        <w:color w:val="auto"/>
        <w:sz w:val="24"/>
        <w:vertAlign w:val="baseline"/>
      </w:rPr>
    </w:lvl>
    <w:lvl w:ilvl="6">
      <w:start w:val="1"/>
      <w:numFmt w:val="decimal"/>
      <w:suff w:val="nothing"/>
      <w:lvlText w:val="C7%1.%2.%3.%4.%5.%6.%7.  "/>
      <w:lvlJc w:val="left"/>
      <w:pPr>
        <w:ind w:left="0" w:firstLine="1800"/>
      </w:pPr>
      <w:rPr>
        <w:rFonts w:ascii="Arial" w:hAnsi="Arial" w:hint="default"/>
        <w:b/>
        <w:i w:val="0"/>
        <w:caps w:val="0"/>
        <w:strike w:val="0"/>
        <w:dstrike w:val="0"/>
        <w:outline w:val="0"/>
        <w:shadow w:val="0"/>
        <w:emboss w:val="0"/>
        <w:imprint w:val="0"/>
        <w:vanish w:val="0"/>
        <w:sz w:val="24"/>
        <w:vertAlign w:val="baseline"/>
      </w:rPr>
    </w:lvl>
    <w:lvl w:ilvl="7">
      <w:start w:val="1"/>
      <w:numFmt w:val="decimal"/>
      <w:suff w:val="nothing"/>
      <w:lvlText w:val="C7%1.%2.%3.%4.%5.%6.%7.%8.  "/>
      <w:lvlJc w:val="left"/>
      <w:pPr>
        <w:ind w:left="0" w:firstLine="2160"/>
      </w:pPr>
      <w:rPr>
        <w:rFonts w:ascii="Arial" w:hAnsi="Arial" w:hint="default"/>
        <w:b/>
        <w:i w:val="0"/>
        <w:caps w:val="0"/>
        <w:strike w:val="0"/>
        <w:dstrike w:val="0"/>
        <w:outline w:val="0"/>
        <w:shadow w:val="0"/>
        <w:emboss w:val="0"/>
        <w:imprint w:val="0"/>
        <w:vanish w:val="0"/>
        <w:sz w:val="24"/>
        <w:vertAlign w:val="baseline"/>
      </w:rPr>
    </w:lvl>
    <w:lvl w:ilvl="8">
      <w:start w:val="1"/>
      <w:numFmt w:val="decimal"/>
      <w:suff w:val="nothing"/>
      <w:lvlText w:val="C7%1.%2.%3.%4.%5.%6.%7.%8.%9.  "/>
      <w:lvlJc w:val="left"/>
      <w:pPr>
        <w:ind w:left="0" w:firstLine="2520"/>
      </w:pPr>
      <w:rPr>
        <w:rFonts w:ascii="Arial" w:hAnsi="Arial" w:hint="default"/>
        <w:b/>
        <w:i w:val="0"/>
        <w:caps w:val="0"/>
        <w:strike w:val="0"/>
        <w:dstrike w:val="0"/>
        <w:outline w:val="0"/>
        <w:shadow w:val="0"/>
        <w:emboss w:val="0"/>
        <w:imprint w:val="0"/>
        <w:vanish w:val="0"/>
        <w:sz w:val="24"/>
        <w:vertAlign w:val="baseline"/>
      </w:rPr>
    </w:lvl>
  </w:abstractNum>
  <w:abstractNum w:abstractNumId="7" w15:restartNumberingAfterBreak="0">
    <w:nsid w:val="00044D63"/>
    <w:multiLevelType w:val="multilevel"/>
    <w:tmpl w:val="BA3C2314"/>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8" w15:restartNumberingAfterBreak="0">
    <w:nsid w:val="05B10923"/>
    <w:multiLevelType w:val="multilevel"/>
    <w:tmpl w:val="BA3C2314"/>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9"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D13695"/>
    <w:multiLevelType w:val="singleLevel"/>
    <w:tmpl w:val="3B42D866"/>
    <w:lvl w:ilvl="0">
      <w:start w:val="1"/>
      <w:numFmt w:val="bullet"/>
      <w:lvlText w:val=""/>
      <w:lvlJc w:val="left"/>
      <w:pPr>
        <w:tabs>
          <w:tab w:val="num" w:pos="432"/>
        </w:tabs>
        <w:ind w:left="432" w:hanging="432"/>
      </w:pPr>
      <w:rPr>
        <w:rFonts w:ascii="Wingdings" w:hAnsi="Wingdings" w:hint="default"/>
      </w:rPr>
    </w:lvl>
  </w:abstractNum>
  <w:abstractNum w:abstractNumId="11" w15:restartNumberingAfterBreak="0">
    <w:nsid w:val="19D70335"/>
    <w:multiLevelType w:val="multilevel"/>
    <w:tmpl w:val="BA3C2314"/>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2" w15:restartNumberingAfterBreak="0">
    <w:nsid w:val="26345F19"/>
    <w:multiLevelType w:val="multilevel"/>
    <w:tmpl w:val="BA3C2314"/>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3" w15:restartNumberingAfterBreak="0">
    <w:nsid w:val="2CE46A65"/>
    <w:multiLevelType w:val="singleLevel"/>
    <w:tmpl w:val="F084B7E2"/>
    <w:lvl w:ilvl="0">
      <w:start w:val="1"/>
      <w:numFmt w:val="bullet"/>
      <w:lvlText w:val=""/>
      <w:lvlJc w:val="left"/>
      <w:pPr>
        <w:tabs>
          <w:tab w:val="num" w:pos="432"/>
        </w:tabs>
        <w:ind w:left="432" w:hanging="432"/>
      </w:pPr>
      <w:rPr>
        <w:rFonts w:ascii="Wingdings" w:hAnsi="Wingdings" w:hint="default"/>
      </w:rPr>
    </w:lvl>
  </w:abstractNum>
  <w:abstractNum w:abstractNumId="14" w15:restartNumberingAfterBreak="0">
    <w:nsid w:val="47BC3A40"/>
    <w:multiLevelType w:val="multilevel"/>
    <w:tmpl w:val="0B56307A"/>
    <w:lvl w:ilvl="0">
      <w:start w:val="6"/>
      <w:numFmt w:val="none"/>
      <w:pStyle w:val="Heading1"/>
      <w:suff w:val="nothing"/>
      <w:lvlText w:val="C8. CHAPTER 8"/>
      <w:lvlJc w:val="left"/>
      <w:pPr>
        <w:ind w:left="0" w:firstLine="0"/>
      </w:pPr>
      <w:rPr>
        <w:rFonts w:ascii="Arial" w:hAnsi="Arial" w:hint="default"/>
        <w:b/>
        <w:i w:val="0"/>
        <w:sz w:val="48"/>
      </w:rPr>
    </w:lvl>
    <w:lvl w:ilvl="1">
      <w:start w:val="1"/>
      <w:numFmt w:val="decimal"/>
      <w:pStyle w:val="Heading2"/>
      <w:suff w:val="nothing"/>
      <w:lvlText w:val="C8%1.%2.  "/>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2">
      <w:start w:val="1"/>
      <w:numFmt w:val="decimal"/>
      <w:pStyle w:val="Heading3"/>
      <w:suff w:val="nothing"/>
      <w:lvlText w:val="C%18.%2.%3.  "/>
      <w:lvlJc w:val="left"/>
      <w:pPr>
        <w:ind w:left="0" w:firstLine="360"/>
      </w:pPr>
      <w:rPr>
        <w:rFonts w:ascii="Arial" w:hAnsi="Arial" w:hint="default"/>
        <w:b/>
        <w:i w:val="0"/>
        <w:caps w:val="0"/>
        <w:strike w:val="0"/>
        <w:dstrike w:val="0"/>
        <w:outline w:val="0"/>
        <w:shadow w:val="0"/>
        <w:emboss w:val="0"/>
        <w:imprint w:val="0"/>
        <w:vanish w:val="0"/>
        <w:sz w:val="24"/>
        <w:vertAlign w:val="baseline"/>
      </w:rPr>
    </w:lvl>
    <w:lvl w:ilvl="3">
      <w:start w:val="1"/>
      <w:numFmt w:val="decimal"/>
      <w:pStyle w:val="Heading4"/>
      <w:suff w:val="nothing"/>
      <w:lvlText w:val="C8%1.%2.%3.%4.  "/>
      <w:lvlJc w:val="left"/>
      <w:pPr>
        <w:ind w:left="0" w:firstLine="720"/>
      </w:pPr>
      <w:rPr>
        <w:rFonts w:ascii="Arial" w:hAnsi="Arial" w:hint="default"/>
        <w:b/>
        <w:i w:val="0"/>
        <w:caps w:val="0"/>
        <w:strike w:val="0"/>
        <w:dstrike w:val="0"/>
        <w:outline w:val="0"/>
        <w:shadow w:val="0"/>
        <w:emboss w:val="0"/>
        <w:imprint w:val="0"/>
        <w:vanish w:val="0"/>
        <w:color w:val="auto"/>
        <w:sz w:val="24"/>
        <w:vertAlign w:val="baseline"/>
      </w:rPr>
    </w:lvl>
    <w:lvl w:ilvl="4">
      <w:start w:val="1"/>
      <w:numFmt w:val="decimal"/>
      <w:pStyle w:val="Heading5"/>
      <w:suff w:val="nothing"/>
      <w:lvlText w:val="C%18.%2.%3.%4.%5.  "/>
      <w:lvlJc w:val="left"/>
      <w:pPr>
        <w:ind w:left="0" w:firstLine="1080"/>
      </w:pPr>
      <w:rPr>
        <w:rFonts w:ascii="Arial" w:hAnsi="Arial" w:hint="default"/>
        <w:b/>
        <w:i w:val="0"/>
        <w:caps w:val="0"/>
        <w:strike w:val="0"/>
        <w:dstrike w:val="0"/>
        <w:outline w:val="0"/>
        <w:shadow w:val="0"/>
        <w:emboss w:val="0"/>
        <w:imprint w:val="0"/>
        <w:vanish w:val="0"/>
        <w:sz w:val="24"/>
        <w:vertAlign w:val="baseline"/>
      </w:rPr>
    </w:lvl>
    <w:lvl w:ilvl="5">
      <w:start w:val="1"/>
      <w:numFmt w:val="decimal"/>
      <w:pStyle w:val="Heading6"/>
      <w:suff w:val="nothing"/>
      <w:lvlText w:val="C%18.%2.%3.%4.%5.%6.  "/>
      <w:lvlJc w:val="left"/>
      <w:pPr>
        <w:ind w:left="0" w:firstLine="1440"/>
      </w:pPr>
      <w:rPr>
        <w:rFonts w:ascii="Arial" w:hAnsi="Arial" w:hint="default"/>
        <w:b/>
        <w:i w:val="0"/>
        <w:caps w:val="0"/>
        <w:strike w:val="0"/>
        <w:dstrike w:val="0"/>
        <w:outline w:val="0"/>
        <w:shadow w:val="0"/>
        <w:emboss w:val="0"/>
        <w:imprint w:val="0"/>
        <w:vanish w:val="0"/>
        <w:color w:val="auto"/>
        <w:sz w:val="24"/>
        <w:vertAlign w:val="baseline"/>
      </w:rPr>
    </w:lvl>
    <w:lvl w:ilvl="6">
      <w:start w:val="1"/>
      <w:numFmt w:val="decimal"/>
      <w:pStyle w:val="Heading7"/>
      <w:suff w:val="nothing"/>
      <w:lvlText w:val="C8%1.%2.%3.%4.%5.%6.%7.  "/>
      <w:lvlJc w:val="left"/>
      <w:pPr>
        <w:ind w:left="0" w:firstLine="1800"/>
      </w:pPr>
      <w:rPr>
        <w:rFonts w:ascii="Arial" w:hAnsi="Arial" w:hint="default"/>
        <w:b/>
        <w:i w:val="0"/>
        <w:caps w:val="0"/>
        <w:strike w:val="0"/>
        <w:dstrike w:val="0"/>
        <w:outline w:val="0"/>
        <w:shadow w:val="0"/>
        <w:emboss w:val="0"/>
        <w:imprint w:val="0"/>
        <w:vanish w:val="0"/>
        <w:sz w:val="24"/>
        <w:vertAlign w:val="baseline"/>
      </w:rPr>
    </w:lvl>
    <w:lvl w:ilvl="7">
      <w:start w:val="1"/>
      <w:numFmt w:val="decimal"/>
      <w:pStyle w:val="Heading8"/>
      <w:suff w:val="nothing"/>
      <w:lvlText w:val="C8%1.%2.%3.%4.%5.%6.%7.%8.  "/>
      <w:lvlJc w:val="left"/>
      <w:pPr>
        <w:ind w:left="0" w:firstLine="2160"/>
      </w:pPr>
      <w:rPr>
        <w:rFonts w:ascii="Arial" w:hAnsi="Arial" w:hint="default"/>
        <w:b/>
        <w:i w:val="0"/>
        <w:caps w:val="0"/>
        <w:strike w:val="0"/>
        <w:dstrike w:val="0"/>
        <w:outline w:val="0"/>
        <w:shadow w:val="0"/>
        <w:emboss w:val="0"/>
        <w:imprint w:val="0"/>
        <w:vanish w:val="0"/>
        <w:sz w:val="24"/>
        <w:vertAlign w:val="baseline"/>
      </w:rPr>
    </w:lvl>
    <w:lvl w:ilvl="8">
      <w:start w:val="1"/>
      <w:numFmt w:val="decimal"/>
      <w:pStyle w:val="Heading9"/>
      <w:suff w:val="nothing"/>
      <w:lvlText w:val="C8%1.%2.%3.%4.%5.%6.%7.%8.%9.  "/>
      <w:lvlJc w:val="left"/>
      <w:pPr>
        <w:ind w:left="0" w:firstLine="2520"/>
      </w:pPr>
      <w:rPr>
        <w:rFonts w:ascii="Arial" w:hAnsi="Arial" w:hint="default"/>
        <w:b/>
        <w:i w:val="0"/>
        <w:caps w:val="0"/>
        <w:strike w:val="0"/>
        <w:dstrike w:val="0"/>
        <w:outline w:val="0"/>
        <w:shadow w:val="0"/>
        <w:emboss w:val="0"/>
        <w:imprint w:val="0"/>
        <w:vanish w:val="0"/>
        <w:sz w:val="24"/>
        <w:vertAlign w:val="baseline"/>
      </w:rPr>
    </w:lvl>
  </w:abstractNum>
  <w:abstractNum w:abstractNumId="15" w15:restartNumberingAfterBreak="0">
    <w:nsid w:val="4CAB7ECA"/>
    <w:multiLevelType w:val="multilevel"/>
    <w:tmpl w:val="B17C85D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6" w15:restartNumberingAfterBreak="0">
    <w:nsid w:val="556E2FDF"/>
    <w:multiLevelType w:val="singleLevel"/>
    <w:tmpl w:val="6A302296"/>
    <w:lvl w:ilvl="0">
      <w:start w:val="1"/>
      <w:numFmt w:val="bullet"/>
      <w:lvlText w:val=""/>
      <w:lvlJc w:val="left"/>
      <w:pPr>
        <w:tabs>
          <w:tab w:val="num" w:pos="432"/>
        </w:tabs>
        <w:ind w:left="432" w:hanging="432"/>
      </w:pPr>
      <w:rPr>
        <w:rFonts w:ascii="Wingdings" w:hAnsi="Wingdings" w:hint="default"/>
      </w:rPr>
    </w:lvl>
  </w:abstractNum>
  <w:abstractNum w:abstractNumId="17" w15:restartNumberingAfterBreak="0">
    <w:nsid w:val="6ACC6059"/>
    <w:multiLevelType w:val="hybridMultilevel"/>
    <w:tmpl w:val="07B03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F46592"/>
    <w:multiLevelType w:val="multilevel"/>
    <w:tmpl w:val="BA3C2314"/>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num w:numId="1">
    <w:abstractNumId w:val="6"/>
  </w:num>
  <w:num w:numId="2">
    <w:abstractNumId w:val="9"/>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5"/>
  </w:num>
  <w:num w:numId="16">
    <w:abstractNumId w:val="3"/>
  </w:num>
  <w:num w:numId="17">
    <w:abstractNumId w:val="2"/>
  </w:num>
  <w:num w:numId="18">
    <w:abstractNumId w:val="4"/>
  </w:num>
  <w:num w:numId="19">
    <w:abstractNumId w:val="1"/>
  </w:num>
  <w:num w:numId="20">
    <w:abstractNumId w:val="0"/>
  </w:num>
  <w:num w:numId="21">
    <w:abstractNumId w:val="10"/>
  </w:num>
  <w:num w:numId="22">
    <w:abstractNumId w:val="13"/>
  </w:num>
  <w:num w:numId="23">
    <w:abstractNumId w:val="16"/>
  </w:num>
  <w:num w:numId="24">
    <w:abstractNumId w:val="18"/>
  </w:num>
  <w:num w:numId="25">
    <w:abstractNumId w:val="8"/>
  </w:num>
  <w:num w:numId="26">
    <w:abstractNumId w:val="11"/>
  </w:num>
  <w:num w:numId="27">
    <w:abstractNumId w:val="7"/>
  </w:num>
  <w:num w:numId="28">
    <w:abstractNumId w:val="12"/>
  </w:num>
  <w:num w:numId="29">
    <w:abstractNumId w:val="14"/>
  </w:num>
  <w:num w:numId="30">
    <w:abstractNumId w:val="15"/>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DC9"/>
    <w:rsid w:val="0000318A"/>
    <w:rsid w:val="00004B7A"/>
    <w:rsid w:val="000155E6"/>
    <w:rsid w:val="000232A3"/>
    <w:rsid w:val="00034AF8"/>
    <w:rsid w:val="000745FC"/>
    <w:rsid w:val="00076714"/>
    <w:rsid w:val="00077DF9"/>
    <w:rsid w:val="00081BD7"/>
    <w:rsid w:val="00091606"/>
    <w:rsid w:val="00092031"/>
    <w:rsid w:val="000A2971"/>
    <w:rsid w:val="000B06FF"/>
    <w:rsid w:val="000B6ABB"/>
    <w:rsid w:val="000C60D3"/>
    <w:rsid w:val="000D1E60"/>
    <w:rsid w:val="000E2412"/>
    <w:rsid w:val="000E4E99"/>
    <w:rsid w:val="000F0A25"/>
    <w:rsid w:val="000F5A6F"/>
    <w:rsid w:val="00101C52"/>
    <w:rsid w:val="00112607"/>
    <w:rsid w:val="00147A32"/>
    <w:rsid w:val="00171E60"/>
    <w:rsid w:val="001749E8"/>
    <w:rsid w:val="0019371A"/>
    <w:rsid w:val="001B18BD"/>
    <w:rsid w:val="001B7C0C"/>
    <w:rsid w:val="001D5263"/>
    <w:rsid w:val="001E5E10"/>
    <w:rsid w:val="001F1163"/>
    <w:rsid w:val="001F3099"/>
    <w:rsid w:val="002066ED"/>
    <w:rsid w:val="00235E94"/>
    <w:rsid w:val="00237360"/>
    <w:rsid w:val="0028112B"/>
    <w:rsid w:val="00281219"/>
    <w:rsid w:val="00282B3C"/>
    <w:rsid w:val="002A476E"/>
    <w:rsid w:val="002C5902"/>
    <w:rsid w:val="002D65EA"/>
    <w:rsid w:val="002D7AE2"/>
    <w:rsid w:val="002F3E14"/>
    <w:rsid w:val="002F4DAE"/>
    <w:rsid w:val="003053E7"/>
    <w:rsid w:val="00335EB6"/>
    <w:rsid w:val="00350D6F"/>
    <w:rsid w:val="00364AE9"/>
    <w:rsid w:val="00377DC7"/>
    <w:rsid w:val="00391B79"/>
    <w:rsid w:val="00392BCB"/>
    <w:rsid w:val="00401F15"/>
    <w:rsid w:val="00425F0B"/>
    <w:rsid w:val="0044533A"/>
    <w:rsid w:val="004562A9"/>
    <w:rsid w:val="00456732"/>
    <w:rsid w:val="00456B2F"/>
    <w:rsid w:val="00460F45"/>
    <w:rsid w:val="004656BD"/>
    <w:rsid w:val="00494257"/>
    <w:rsid w:val="00497AA9"/>
    <w:rsid w:val="004A0E6F"/>
    <w:rsid w:val="004A1DED"/>
    <w:rsid w:val="004A6A34"/>
    <w:rsid w:val="004B32DE"/>
    <w:rsid w:val="004E02C7"/>
    <w:rsid w:val="004E1C1B"/>
    <w:rsid w:val="00501E47"/>
    <w:rsid w:val="0051323C"/>
    <w:rsid w:val="005254A3"/>
    <w:rsid w:val="00534F0A"/>
    <w:rsid w:val="00553BA8"/>
    <w:rsid w:val="0056655D"/>
    <w:rsid w:val="00567039"/>
    <w:rsid w:val="00585D03"/>
    <w:rsid w:val="005C781F"/>
    <w:rsid w:val="005F257C"/>
    <w:rsid w:val="005F716A"/>
    <w:rsid w:val="005F788A"/>
    <w:rsid w:val="0062067F"/>
    <w:rsid w:val="00624710"/>
    <w:rsid w:val="0062559A"/>
    <w:rsid w:val="006379CE"/>
    <w:rsid w:val="00662C8E"/>
    <w:rsid w:val="00671B55"/>
    <w:rsid w:val="00673CAC"/>
    <w:rsid w:val="006746A2"/>
    <w:rsid w:val="006A79F8"/>
    <w:rsid w:val="006B4EC3"/>
    <w:rsid w:val="006B5494"/>
    <w:rsid w:val="006C6FA5"/>
    <w:rsid w:val="007037EA"/>
    <w:rsid w:val="00722D50"/>
    <w:rsid w:val="0073774F"/>
    <w:rsid w:val="00737F30"/>
    <w:rsid w:val="007634E8"/>
    <w:rsid w:val="00781731"/>
    <w:rsid w:val="007D2E84"/>
    <w:rsid w:val="0081112C"/>
    <w:rsid w:val="008201F8"/>
    <w:rsid w:val="00824498"/>
    <w:rsid w:val="00835BC7"/>
    <w:rsid w:val="00846CF7"/>
    <w:rsid w:val="008804D8"/>
    <w:rsid w:val="008C0C5E"/>
    <w:rsid w:val="008E1737"/>
    <w:rsid w:val="00912DC6"/>
    <w:rsid w:val="00915DCC"/>
    <w:rsid w:val="009276E7"/>
    <w:rsid w:val="00934030"/>
    <w:rsid w:val="009343F6"/>
    <w:rsid w:val="00981F1A"/>
    <w:rsid w:val="00997BE9"/>
    <w:rsid w:val="009B313A"/>
    <w:rsid w:val="009B36D4"/>
    <w:rsid w:val="009C44BD"/>
    <w:rsid w:val="009F606F"/>
    <w:rsid w:val="00A03012"/>
    <w:rsid w:val="00A228F6"/>
    <w:rsid w:val="00A2692D"/>
    <w:rsid w:val="00A41530"/>
    <w:rsid w:val="00A643EC"/>
    <w:rsid w:val="00A755E8"/>
    <w:rsid w:val="00A92C70"/>
    <w:rsid w:val="00AA15F5"/>
    <w:rsid w:val="00AB52DD"/>
    <w:rsid w:val="00AB5D0C"/>
    <w:rsid w:val="00AB6DFB"/>
    <w:rsid w:val="00AC029B"/>
    <w:rsid w:val="00AC0F9F"/>
    <w:rsid w:val="00AC28F8"/>
    <w:rsid w:val="00AC4E10"/>
    <w:rsid w:val="00B02DD1"/>
    <w:rsid w:val="00B154CE"/>
    <w:rsid w:val="00B242DC"/>
    <w:rsid w:val="00B43D3B"/>
    <w:rsid w:val="00B53B16"/>
    <w:rsid w:val="00B54391"/>
    <w:rsid w:val="00B60BC2"/>
    <w:rsid w:val="00B6625F"/>
    <w:rsid w:val="00B96CB9"/>
    <w:rsid w:val="00BA747C"/>
    <w:rsid w:val="00BC0CAC"/>
    <w:rsid w:val="00BC74A1"/>
    <w:rsid w:val="00BC7939"/>
    <w:rsid w:val="00BD3B86"/>
    <w:rsid w:val="00BF21B7"/>
    <w:rsid w:val="00C02535"/>
    <w:rsid w:val="00C450AF"/>
    <w:rsid w:val="00C4618C"/>
    <w:rsid w:val="00C56D66"/>
    <w:rsid w:val="00C570CF"/>
    <w:rsid w:val="00C67746"/>
    <w:rsid w:val="00CA3E35"/>
    <w:rsid w:val="00CC3BB3"/>
    <w:rsid w:val="00CF1353"/>
    <w:rsid w:val="00D0043E"/>
    <w:rsid w:val="00D01B61"/>
    <w:rsid w:val="00D01DC9"/>
    <w:rsid w:val="00D05AA1"/>
    <w:rsid w:val="00D108CE"/>
    <w:rsid w:val="00D17DB7"/>
    <w:rsid w:val="00D24CB7"/>
    <w:rsid w:val="00D3731A"/>
    <w:rsid w:val="00D743EA"/>
    <w:rsid w:val="00D7716C"/>
    <w:rsid w:val="00D8375A"/>
    <w:rsid w:val="00DB197D"/>
    <w:rsid w:val="00DB54DF"/>
    <w:rsid w:val="00DD224A"/>
    <w:rsid w:val="00DD2DB8"/>
    <w:rsid w:val="00DE467C"/>
    <w:rsid w:val="00DF170B"/>
    <w:rsid w:val="00E50111"/>
    <w:rsid w:val="00E52BAA"/>
    <w:rsid w:val="00E6393D"/>
    <w:rsid w:val="00E74987"/>
    <w:rsid w:val="00E81C37"/>
    <w:rsid w:val="00E97390"/>
    <w:rsid w:val="00EA02E7"/>
    <w:rsid w:val="00EC25AB"/>
    <w:rsid w:val="00EC2F70"/>
    <w:rsid w:val="00ED01F6"/>
    <w:rsid w:val="00ED332A"/>
    <w:rsid w:val="00ED5D51"/>
    <w:rsid w:val="00EE384C"/>
    <w:rsid w:val="00EF0E3D"/>
    <w:rsid w:val="00F375C8"/>
    <w:rsid w:val="00F718DE"/>
    <w:rsid w:val="00F83CA4"/>
    <w:rsid w:val="00F85FFB"/>
    <w:rsid w:val="00FA15C4"/>
    <w:rsid w:val="00FB0CFC"/>
    <w:rsid w:val="00FB44E6"/>
    <w:rsid w:val="00FB4C34"/>
    <w:rsid w:val="00FD7CA9"/>
    <w:rsid w:val="00FF2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FFAB0"/>
  <w15:docId w15:val="{4EE14FAB-44D9-4F98-80B9-54851AF4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EC3"/>
    <w:rPr>
      <w:rFonts w:ascii="Arial" w:hAnsi="Arial"/>
      <w:sz w:val="24"/>
    </w:rPr>
  </w:style>
  <w:style w:type="paragraph" w:styleId="Heading1">
    <w:name w:val="heading 1"/>
    <w:basedOn w:val="Normal"/>
    <w:autoRedefine/>
    <w:qFormat/>
    <w:rsid w:val="006B4EC3"/>
    <w:pPr>
      <w:numPr>
        <w:numId w:val="29"/>
      </w:numPr>
      <w:spacing w:before="60" w:after="120"/>
      <w:jc w:val="center"/>
      <w:outlineLvl w:val="0"/>
    </w:pPr>
    <w:rPr>
      <w:b/>
      <w:caps/>
      <w:sz w:val="48"/>
    </w:rPr>
  </w:style>
  <w:style w:type="paragraph" w:styleId="Heading2">
    <w:name w:val="heading 2"/>
    <w:basedOn w:val="Normal"/>
    <w:autoRedefine/>
    <w:qFormat/>
    <w:rsid w:val="006B4EC3"/>
    <w:pPr>
      <w:numPr>
        <w:ilvl w:val="1"/>
        <w:numId w:val="29"/>
      </w:numPr>
      <w:spacing w:before="60" w:after="60"/>
      <w:outlineLvl w:val="1"/>
    </w:pPr>
    <w:rPr>
      <w:b/>
      <w:bCs/>
      <w:szCs w:val="24"/>
      <w:u w:val="single"/>
    </w:rPr>
  </w:style>
  <w:style w:type="paragraph" w:styleId="Heading3">
    <w:name w:val="heading 3"/>
    <w:basedOn w:val="Normal"/>
    <w:autoRedefine/>
    <w:qFormat/>
    <w:rsid w:val="006B4EC3"/>
    <w:pPr>
      <w:numPr>
        <w:ilvl w:val="2"/>
        <w:numId w:val="29"/>
      </w:numPr>
      <w:tabs>
        <w:tab w:val="left" w:pos="1530"/>
      </w:tabs>
      <w:spacing w:before="60" w:after="60"/>
      <w:outlineLvl w:val="2"/>
    </w:pPr>
    <w:rPr>
      <w:szCs w:val="24"/>
    </w:rPr>
  </w:style>
  <w:style w:type="paragraph" w:styleId="Heading4">
    <w:name w:val="heading 4"/>
    <w:basedOn w:val="Normal"/>
    <w:autoRedefine/>
    <w:qFormat/>
    <w:rsid w:val="006B4EC3"/>
    <w:pPr>
      <w:numPr>
        <w:ilvl w:val="3"/>
        <w:numId w:val="29"/>
      </w:numPr>
      <w:spacing w:before="60" w:after="60"/>
      <w:outlineLvl w:val="3"/>
    </w:pPr>
  </w:style>
  <w:style w:type="paragraph" w:styleId="Heading5">
    <w:name w:val="heading 5"/>
    <w:basedOn w:val="Normal"/>
    <w:autoRedefine/>
    <w:qFormat/>
    <w:rsid w:val="006B4EC3"/>
    <w:pPr>
      <w:numPr>
        <w:ilvl w:val="4"/>
        <w:numId w:val="29"/>
      </w:numPr>
      <w:spacing w:before="60" w:after="120"/>
      <w:outlineLvl w:val="4"/>
    </w:pPr>
  </w:style>
  <w:style w:type="paragraph" w:styleId="Heading6">
    <w:name w:val="heading 6"/>
    <w:basedOn w:val="Normal"/>
    <w:autoRedefine/>
    <w:qFormat/>
    <w:rsid w:val="006B4EC3"/>
    <w:pPr>
      <w:numPr>
        <w:ilvl w:val="5"/>
        <w:numId w:val="29"/>
      </w:numPr>
      <w:tabs>
        <w:tab w:val="left" w:pos="3150"/>
      </w:tabs>
      <w:spacing w:before="60" w:after="120"/>
      <w:outlineLvl w:val="5"/>
    </w:pPr>
  </w:style>
  <w:style w:type="paragraph" w:styleId="Heading7">
    <w:name w:val="heading 7"/>
    <w:basedOn w:val="Normal"/>
    <w:autoRedefine/>
    <w:qFormat/>
    <w:rsid w:val="006B4EC3"/>
    <w:pPr>
      <w:numPr>
        <w:ilvl w:val="6"/>
        <w:numId w:val="29"/>
      </w:numPr>
      <w:spacing w:before="60" w:after="120"/>
      <w:outlineLvl w:val="6"/>
    </w:pPr>
  </w:style>
  <w:style w:type="paragraph" w:styleId="Heading8">
    <w:name w:val="heading 8"/>
    <w:basedOn w:val="Normal"/>
    <w:next w:val="Heading9"/>
    <w:autoRedefine/>
    <w:qFormat/>
    <w:rsid w:val="006B4EC3"/>
    <w:pPr>
      <w:numPr>
        <w:ilvl w:val="7"/>
        <w:numId w:val="29"/>
      </w:numPr>
      <w:spacing w:before="60" w:after="120"/>
      <w:outlineLvl w:val="7"/>
    </w:pPr>
  </w:style>
  <w:style w:type="paragraph" w:styleId="Heading9">
    <w:name w:val="heading 9"/>
    <w:basedOn w:val="Normal"/>
    <w:autoRedefine/>
    <w:qFormat/>
    <w:rsid w:val="006B4EC3"/>
    <w:pPr>
      <w:numPr>
        <w:ilvl w:val="8"/>
        <w:numId w:val="29"/>
      </w:num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6B4EC3"/>
    <w:rPr>
      <w:vertAlign w:val="superscript"/>
    </w:rPr>
  </w:style>
  <w:style w:type="character" w:styleId="FootnoteReference">
    <w:name w:val="footnote reference"/>
    <w:semiHidden/>
    <w:rsid w:val="006B4EC3"/>
    <w:rPr>
      <w:vertAlign w:val="superscript"/>
    </w:rPr>
  </w:style>
  <w:style w:type="character" w:styleId="PageNumber">
    <w:name w:val="page number"/>
    <w:rsid w:val="006B4EC3"/>
    <w:rPr>
      <w:rFonts w:ascii="Arial" w:hAnsi="Arial"/>
      <w:b/>
      <w:sz w:val="24"/>
    </w:rPr>
  </w:style>
  <w:style w:type="paragraph" w:styleId="Footer">
    <w:name w:val="footer"/>
    <w:basedOn w:val="Normal"/>
    <w:rsid w:val="006B4EC3"/>
    <w:pPr>
      <w:tabs>
        <w:tab w:val="center" w:pos="4320"/>
        <w:tab w:val="right" w:pos="8640"/>
      </w:tabs>
    </w:pPr>
  </w:style>
  <w:style w:type="paragraph" w:styleId="Header">
    <w:name w:val="header"/>
    <w:basedOn w:val="Normal"/>
    <w:rsid w:val="006B4EC3"/>
    <w:pPr>
      <w:tabs>
        <w:tab w:val="center" w:pos="4320"/>
        <w:tab w:val="right" w:pos="8640"/>
      </w:tabs>
      <w:jc w:val="center"/>
    </w:pPr>
    <w:rPr>
      <w:u w:val="single"/>
    </w:rPr>
  </w:style>
  <w:style w:type="paragraph" w:styleId="FootnoteText">
    <w:name w:val="footnote text"/>
    <w:basedOn w:val="Normal"/>
    <w:semiHidden/>
    <w:rsid w:val="006B4EC3"/>
    <w:rPr>
      <w:sz w:val="20"/>
    </w:rPr>
  </w:style>
  <w:style w:type="paragraph" w:customStyle="1" w:styleId="SubTitle">
    <w:name w:val="Sub Title"/>
    <w:basedOn w:val="Title"/>
    <w:rsid w:val="006B4EC3"/>
    <w:rPr>
      <w:sz w:val="28"/>
    </w:rPr>
  </w:style>
  <w:style w:type="paragraph" w:styleId="Title">
    <w:name w:val="Title"/>
    <w:basedOn w:val="Normal"/>
    <w:next w:val="Header"/>
    <w:autoRedefine/>
    <w:qFormat/>
    <w:rsid w:val="006B4EC3"/>
    <w:pPr>
      <w:spacing w:after="240"/>
      <w:jc w:val="center"/>
    </w:pPr>
    <w:rPr>
      <w:b/>
      <w:caps/>
      <w:kern w:val="28"/>
      <w:sz w:val="36"/>
      <w:szCs w:val="36"/>
      <w:u w:val="single"/>
    </w:rPr>
  </w:style>
  <w:style w:type="paragraph" w:styleId="Subtitle0">
    <w:name w:val="Subtitle"/>
    <w:basedOn w:val="Normal"/>
    <w:qFormat/>
    <w:rsid w:val="006B4EC3"/>
    <w:pPr>
      <w:spacing w:after="240"/>
      <w:jc w:val="center"/>
    </w:pPr>
    <w:rPr>
      <w:b/>
      <w:caps/>
      <w:sz w:val="28"/>
      <w:u w:val="single"/>
    </w:rPr>
  </w:style>
  <w:style w:type="paragraph" w:customStyle="1" w:styleId="BodyTextHanging">
    <w:name w:val="Body Text Hanging"/>
    <w:basedOn w:val="Normal"/>
    <w:rsid w:val="006B4EC3"/>
    <w:pPr>
      <w:spacing w:after="160"/>
      <w:ind w:left="1440"/>
    </w:pPr>
  </w:style>
  <w:style w:type="paragraph" w:styleId="BodyText">
    <w:name w:val="Body Text"/>
    <w:basedOn w:val="Normal"/>
    <w:rsid w:val="006B4EC3"/>
    <w:pPr>
      <w:spacing w:after="120"/>
    </w:pPr>
  </w:style>
  <w:style w:type="paragraph" w:styleId="ListBullet">
    <w:name w:val="List Bullet"/>
    <w:basedOn w:val="Normal"/>
    <w:rsid w:val="006B4EC3"/>
    <w:pPr>
      <w:spacing w:after="120"/>
      <w:ind w:left="360" w:hanging="360"/>
    </w:pPr>
  </w:style>
  <w:style w:type="paragraph" w:styleId="ListBullet2">
    <w:name w:val="List Bullet 2"/>
    <w:basedOn w:val="Normal"/>
    <w:rsid w:val="006B4EC3"/>
    <w:pPr>
      <w:ind w:left="720" w:hanging="360"/>
    </w:pPr>
  </w:style>
  <w:style w:type="paragraph" w:styleId="ListBullet3">
    <w:name w:val="List Bullet 3"/>
    <w:basedOn w:val="Normal"/>
    <w:rsid w:val="006B4EC3"/>
    <w:pPr>
      <w:ind w:left="1080" w:hanging="360"/>
    </w:pPr>
  </w:style>
  <w:style w:type="paragraph" w:styleId="ListNumber">
    <w:name w:val="List Number"/>
    <w:basedOn w:val="Normal"/>
    <w:rsid w:val="006B4EC3"/>
    <w:pPr>
      <w:ind w:left="360" w:hanging="360"/>
    </w:pPr>
  </w:style>
  <w:style w:type="paragraph" w:styleId="ListNumber2">
    <w:name w:val="List Number 2"/>
    <w:basedOn w:val="Normal"/>
    <w:rsid w:val="006B4EC3"/>
    <w:pPr>
      <w:ind w:left="720" w:hanging="360"/>
    </w:pPr>
  </w:style>
  <w:style w:type="paragraph" w:styleId="ListNumber3">
    <w:name w:val="List Number 3"/>
    <w:basedOn w:val="Normal"/>
    <w:rsid w:val="006B4EC3"/>
    <w:pPr>
      <w:ind w:left="1080" w:hanging="360"/>
    </w:pPr>
  </w:style>
  <w:style w:type="paragraph" w:styleId="DocumentMap">
    <w:name w:val="Document Map"/>
    <w:basedOn w:val="Normal"/>
    <w:semiHidden/>
    <w:rsid w:val="006B4EC3"/>
    <w:pPr>
      <w:shd w:val="clear" w:color="auto" w:fill="000080"/>
    </w:pPr>
    <w:rPr>
      <w:rFonts w:ascii="Tahoma" w:hAnsi="Tahoma"/>
    </w:rPr>
  </w:style>
  <w:style w:type="character" w:styleId="Hyperlink">
    <w:name w:val="Hyperlink"/>
    <w:rsid w:val="006B4EC3"/>
    <w:rPr>
      <w:color w:val="0000FF"/>
      <w:u w:val="single"/>
    </w:rPr>
  </w:style>
  <w:style w:type="paragraph" w:customStyle="1" w:styleId="1DLMSManual">
    <w:name w:val="1DLMS Manual"/>
    <w:rsid w:val="006B4EC3"/>
    <w:pPr>
      <w:widowControl w:val="0"/>
      <w:autoSpaceDE w:val="0"/>
      <w:autoSpaceDN w:val="0"/>
      <w:adjustRightInd w:val="0"/>
      <w:jc w:val="both"/>
    </w:pPr>
    <w:rPr>
      <w:rFonts w:ascii="Arial" w:hAnsi="Arial"/>
      <w:szCs w:val="24"/>
    </w:rPr>
  </w:style>
  <w:style w:type="paragraph" w:customStyle="1" w:styleId="2DLMSManual">
    <w:name w:val="2DLMS Manual"/>
    <w:rsid w:val="006B4EC3"/>
    <w:pPr>
      <w:widowControl w:val="0"/>
      <w:autoSpaceDE w:val="0"/>
      <w:autoSpaceDN w:val="0"/>
      <w:adjustRightInd w:val="0"/>
      <w:jc w:val="both"/>
    </w:pPr>
    <w:rPr>
      <w:rFonts w:ascii="Arial" w:hAnsi="Arial"/>
      <w:szCs w:val="24"/>
    </w:rPr>
  </w:style>
  <w:style w:type="paragraph" w:customStyle="1" w:styleId="3DLMSManual">
    <w:name w:val="3DLMS Manual"/>
    <w:rsid w:val="006B4EC3"/>
    <w:pPr>
      <w:widowControl w:val="0"/>
      <w:autoSpaceDE w:val="0"/>
      <w:autoSpaceDN w:val="0"/>
      <w:adjustRightInd w:val="0"/>
      <w:jc w:val="both"/>
    </w:pPr>
    <w:rPr>
      <w:rFonts w:ascii="Arial" w:hAnsi="Arial"/>
      <w:szCs w:val="24"/>
    </w:rPr>
  </w:style>
  <w:style w:type="paragraph" w:customStyle="1" w:styleId="4DLMSManual">
    <w:name w:val="4DLMS Manual"/>
    <w:rsid w:val="006B4EC3"/>
    <w:pPr>
      <w:widowControl w:val="0"/>
      <w:autoSpaceDE w:val="0"/>
      <w:autoSpaceDN w:val="0"/>
      <w:adjustRightInd w:val="0"/>
      <w:jc w:val="both"/>
    </w:pPr>
    <w:rPr>
      <w:rFonts w:ascii="Arial" w:hAnsi="Arial"/>
      <w:szCs w:val="24"/>
    </w:rPr>
  </w:style>
  <w:style w:type="paragraph" w:customStyle="1" w:styleId="5DLMSManual">
    <w:name w:val="5DLMS Manual"/>
    <w:rsid w:val="006B4EC3"/>
    <w:pPr>
      <w:widowControl w:val="0"/>
      <w:autoSpaceDE w:val="0"/>
      <w:autoSpaceDN w:val="0"/>
      <w:adjustRightInd w:val="0"/>
      <w:jc w:val="both"/>
    </w:pPr>
    <w:rPr>
      <w:rFonts w:ascii="Arial" w:hAnsi="Arial"/>
      <w:szCs w:val="24"/>
    </w:rPr>
  </w:style>
  <w:style w:type="paragraph" w:customStyle="1" w:styleId="6DLMSManual">
    <w:name w:val="6DLMS Manual"/>
    <w:rsid w:val="006B4EC3"/>
    <w:pPr>
      <w:widowControl w:val="0"/>
      <w:autoSpaceDE w:val="0"/>
      <w:autoSpaceDN w:val="0"/>
      <w:adjustRightInd w:val="0"/>
      <w:jc w:val="both"/>
    </w:pPr>
    <w:rPr>
      <w:rFonts w:ascii="Arial" w:hAnsi="Arial"/>
      <w:szCs w:val="24"/>
    </w:rPr>
  </w:style>
  <w:style w:type="paragraph" w:customStyle="1" w:styleId="7DLMSManual">
    <w:name w:val="7DLMS Manual"/>
    <w:rsid w:val="006B4EC3"/>
    <w:pPr>
      <w:widowControl w:val="0"/>
      <w:autoSpaceDE w:val="0"/>
      <w:autoSpaceDN w:val="0"/>
      <w:adjustRightInd w:val="0"/>
      <w:jc w:val="both"/>
    </w:pPr>
    <w:rPr>
      <w:rFonts w:ascii="Arial" w:hAnsi="Arial"/>
      <w:szCs w:val="24"/>
    </w:rPr>
  </w:style>
  <w:style w:type="paragraph" w:customStyle="1" w:styleId="8DLMSManual">
    <w:name w:val="8DLMS Manual"/>
    <w:rsid w:val="006B4EC3"/>
    <w:pPr>
      <w:widowControl w:val="0"/>
      <w:autoSpaceDE w:val="0"/>
      <w:autoSpaceDN w:val="0"/>
      <w:adjustRightInd w:val="0"/>
      <w:jc w:val="both"/>
    </w:pPr>
    <w:rPr>
      <w:rFonts w:ascii="Arial" w:hAnsi="Arial"/>
      <w:szCs w:val="24"/>
    </w:rPr>
  </w:style>
  <w:style w:type="paragraph" w:customStyle="1" w:styleId="1Paragraph">
    <w:name w:val="1Paragraph"/>
    <w:rsid w:val="006B4EC3"/>
    <w:pPr>
      <w:widowControl w:val="0"/>
      <w:autoSpaceDE w:val="0"/>
      <w:autoSpaceDN w:val="0"/>
      <w:adjustRightInd w:val="0"/>
      <w:jc w:val="both"/>
    </w:pPr>
    <w:rPr>
      <w:rFonts w:ascii="Arial" w:hAnsi="Arial"/>
      <w:szCs w:val="24"/>
    </w:rPr>
  </w:style>
  <w:style w:type="paragraph" w:customStyle="1" w:styleId="2Paragraph">
    <w:name w:val="2Paragraph"/>
    <w:rsid w:val="006B4EC3"/>
    <w:pPr>
      <w:widowControl w:val="0"/>
      <w:autoSpaceDE w:val="0"/>
      <w:autoSpaceDN w:val="0"/>
      <w:adjustRightInd w:val="0"/>
      <w:jc w:val="both"/>
    </w:pPr>
    <w:rPr>
      <w:rFonts w:ascii="Arial" w:hAnsi="Arial"/>
      <w:szCs w:val="24"/>
    </w:rPr>
  </w:style>
  <w:style w:type="paragraph" w:customStyle="1" w:styleId="3Paragraph">
    <w:name w:val="3Paragraph"/>
    <w:rsid w:val="006B4EC3"/>
    <w:pPr>
      <w:widowControl w:val="0"/>
      <w:autoSpaceDE w:val="0"/>
      <w:autoSpaceDN w:val="0"/>
      <w:adjustRightInd w:val="0"/>
      <w:jc w:val="both"/>
    </w:pPr>
    <w:rPr>
      <w:rFonts w:ascii="Arial" w:hAnsi="Arial"/>
      <w:szCs w:val="24"/>
    </w:rPr>
  </w:style>
  <w:style w:type="paragraph" w:customStyle="1" w:styleId="4Paragraph">
    <w:name w:val="4Paragraph"/>
    <w:rsid w:val="006B4EC3"/>
    <w:pPr>
      <w:widowControl w:val="0"/>
      <w:autoSpaceDE w:val="0"/>
      <w:autoSpaceDN w:val="0"/>
      <w:adjustRightInd w:val="0"/>
      <w:jc w:val="both"/>
    </w:pPr>
    <w:rPr>
      <w:rFonts w:ascii="Arial" w:hAnsi="Arial"/>
      <w:szCs w:val="24"/>
    </w:rPr>
  </w:style>
  <w:style w:type="paragraph" w:customStyle="1" w:styleId="5Paragraph">
    <w:name w:val="5Paragraph"/>
    <w:rsid w:val="006B4EC3"/>
    <w:pPr>
      <w:widowControl w:val="0"/>
      <w:autoSpaceDE w:val="0"/>
      <w:autoSpaceDN w:val="0"/>
      <w:adjustRightInd w:val="0"/>
      <w:jc w:val="both"/>
    </w:pPr>
    <w:rPr>
      <w:rFonts w:ascii="Arial" w:hAnsi="Arial"/>
      <w:szCs w:val="24"/>
    </w:rPr>
  </w:style>
  <w:style w:type="paragraph" w:customStyle="1" w:styleId="6Paragraph">
    <w:name w:val="6Paragraph"/>
    <w:rsid w:val="006B4EC3"/>
    <w:pPr>
      <w:widowControl w:val="0"/>
      <w:autoSpaceDE w:val="0"/>
      <w:autoSpaceDN w:val="0"/>
      <w:adjustRightInd w:val="0"/>
      <w:jc w:val="both"/>
    </w:pPr>
    <w:rPr>
      <w:rFonts w:ascii="Arial" w:hAnsi="Arial"/>
      <w:szCs w:val="24"/>
    </w:rPr>
  </w:style>
  <w:style w:type="paragraph" w:customStyle="1" w:styleId="7Paragraph">
    <w:name w:val="7Paragraph"/>
    <w:rsid w:val="006B4EC3"/>
    <w:pPr>
      <w:widowControl w:val="0"/>
      <w:autoSpaceDE w:val="0"/>
      <w:autoSpaceDN w:val="0"/>
      <w:adjustRightInd w:val="0"/>
      <w:jc w:val="both"/>
    </w:pPr>
    <w:rPr>
      <w:rFonts w:ascii="Arial" w:hAnsi="Arial"/>
      <w:szCs w:val="24"/>
    </w:rPr>
  </w:style>
  <w:style w:type="paragraph" w:customStyle="1" w:styleId="8Paragraph">
    <w:name w:val="8Paragraph"/>
    <w:rsid w:val="006B4EC3"/>
    <w:pPr>
      <w:widowControl w:val="0"/>
      <w:autoSpaceDE w:val="0"/>
      <w:autoSpaceDN w:val="0"/>
      <w:adjustRightInd w:val="0"/>
      <w:jc w:val="both"/>
    </w:pPr>
    <w:rPr>
      <w:rFonts w:ascii="Arial" w:hAnsi="Arial"/>
      <w:szCs w:val="24"/>
    </w:rPr>
  </w:style>
  <w:style w:type="paragraph" w:customStyle="1" w:styleId="1MANUALPara">
    <w:name w:val="1MANUAL Para"/>
    <w:rsid w:val="006B4EC3"/>
    <w:pPr>
      <w:widowControl w:val="0"/>
      <w:autoSpaceDE w:val="0"/>
      <w:autoSpaceDN w:val="0"/>
      <w:adjustRightInd w:val="0"/>
      <w:jc w:val="both"/>
    </w:pPr>
    <w:rPr>
      <w:rFonts w:ascii="Arial" w:hAnsi="Arial"/>
      <w:szCs w:val="24"/>
    </w:rPr>
  </w:style>
  <w:style w:type="paragraph" w:customStyle="1" w:styleId="2MANUALPara">
    <w:name w:val="2MANUAL Para"/>
    <w:rsid w:val="006B4EC3"/>
    <w:pPr>
      <w:widowControl w:val="0"/>
      <w:autoSpaceDE w:val="0"/>
      <w:autoSpaceDN w:val="0"/>
      <w:adjustRightInd w:val="0"/>
      <w:jc w:val="both"/>
    </w:pPr>
    <w:rPr>
      <w:rFonts w:ascii="Arial" w:hAnsi="Arial"/>
      <w:szCs w:val="24"/>
    </w:rPr>
  </w:style>
  <w:style w:type="paragraph" w:customStyle="1" w:styleId="3MANUALPara">
    <w:name w:val="3MANUAL Para"/>
    <w:rsid w:val="006B4EC3"/>
    <w:pPr>
      <w:widowControl w:val="0"/>
      <w:autoSpaceDE w:val="0"/>
      <w:autoSpaceDN w:val="0"/>
      <w:adjustRightInd w:val="0"/>
      <w:jc w:val="both"/>
    </w:pPr>
    <w:rPr>
      <w:rFonts w:ascii="Arial" w:hAnsi="Arial"/>
      <w:szCs w:val="24"/>
    </w:rPr>
  </w:style>
  <w:style w:type="paragraph" w:customStyle="1" w:styleId="4MANUALPara">
    <w:name w:val="4MANUAL Para"/>
    <w:rsid w:val="006B4EC3"/>
    <w:pPr>
      <w:widowControl w:val="0"/>
      <w:autoSpaceDE w:val="0"/>
      <w:autoSpaceDN w:val="0"/>
      <w:adjustRightInd w:val="0"/>
      <w:jc w:val="both"/>
    </w:pPr>
    <w:rPr>
      <w:rFonts w:ascii="Arial" w:hAnsi="Arial"/>
      <w:szCs w:val="24"/>
    </w:rPr>
  </w:style>
  <w:style w:type="paragraph" w:customStyle="1" w:styleId="5MANUALPara">
    <w:name w:val="5MANUAL Para"/>
    <w:rsid w:val="006B4EC3"/>
    <w:pPr>
      <w:widowControl w:val="0"/>
      <w:autoSpaceDE w:val="0"/>
      <w:autoSpaceDN w:val="0"/>
      <w:adjustRightInd w:val="0"/>
      <w:jc w:val="both"/>
    </w:pPr>
    <w:rPr>
      <w:rFonts w:ascii="Arial" w:hAnsi="Arial"/>
      <w:szCs w:val="24"/>
    </w:rPr>
  </w:style>
  <w:style w:type="paragraph" w:customStyle="1" w:styleId="6MANUALPara">
    <w:name w:val="6MANUAL Para"/>
    <w:rsid w:val="006B4EC3"/>
    <w:pPr>
      <w:widowControl w:val="0"/>
      <w:autoSpaceDE w:val="0"/>
      <w:autoSpaceDN w:val="0"/>
      <w:adjustRightInd w:val="0"/>
      <w:jc w:val="both"/>
    </w:pPr>
    <w:rPr>
      <w:rFonts w:ascii="Arial" w:hAnsi="Arial"/>
      <w:szCs w:val="24"/>
    </w:rPr>
  </w:style>
  <w:style w:type="paragraph" w:customStyle="1" w:styleId="7MANUALPara">
    <w:name w:val="7MANUAL Para"/>
    <w:rsid w:val="006B4EC3"/>
    <w:pPr>
      <w:widowControl w:val="0"/>
      <w:autoSpaceDE w:val="0"/>
      <w:autoSpaceDN w:val="0"/>
      <w:adjustRightInd w:val="0"/>
      <w:jc w:val="both"/>
    </w:pPr>
    <w:rPr>
      <w:rFonts w:ascii="Arial" w:hAnsi="Arial"/>
      <w:szCs w:val="24"/>
    </w:rPr>
  </w:style>
  <w:style w:type="paragraph" w:customStyle="1" w:styleId="8MANUALPara">
    <w:name w:val="8MANUAL Para"/>
    <w:rsid w:val="006B4EC3"/>
    <w:pPr>
      <w:widowControl w:val="0"/>
      <w:autoSpaceDE w:val="0"/>
      <w:autoSpaceDN w:val="0"/>
      <w:adjustRightInd w:val="0"/>
      <w:jc w:val="both"/>
    </w:pPr>
    <w:rPr>
      <w:rFonts w:ascii="Arial" w:hAnsi="Arial"/>
      <w:szCs w:val="24"/>
    </w:rPr>
  </w:style>
  <w:style w:type="paragraph" w:customStyle="1" w:styleId="Meeting">
    <w:name w:val="Meeting"/>
    <w:rsid w:val="006B4EC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pPr>
    <w:rPr>
      <w:rFonts w:ascii="Arial" w:hAnsi="Arial"/>
      <w:szCs w:val="24"/>
    </w:rPr>
  </w:style>
  <w:style w:type="paragraph" w:customStyle="1" w:styleId="MtgPara">
    <w:name w:val="Mtg Para"/>
    <w:rsid w:val="006B4EC3"/>
    <w:pPr>
      <w:widowControl w:val="0"/>
      <w:autoSpaceDE w:val="0"/>
      <w:autoSpaceDN w:val="0"/>
      <w:adjustRightInd w:val="0"/>
    </w:pPr>
    <w:rPr>
      <w:rFonts w:ascii="Arial" w:hAnsi="Arial"/>
      <w:szCs w:val="24"/>
    </w:rPr>
  </w:style>
  <w:style w:type="paragraph" w:styleId="BalloonText">
    <w:name w:val="Balloon Text"/>
    <w:basedOn w:val="Normal"/>
    <w:semiHidden/>
    <w:rsid w:val="0073774F"/>
    <w:rPr>
      <w:rFonts w:ascii="Tahoma" w:hAnsi="Tahoma" w:cs="Tahoma"/>
      <w:sz w:val="16"/>
      <w:szCs w:val="16"/>
    </w:rPr>
  </w:style>
  <w:style w:type="character" w:styleId="FollowedHyperlink">
    <w:name w:val="FollowedHyperlink"/>
    <w:rsid w:val="00824498"/>
    <w:rPr>
      <w:color w:val="800080"/>
      <w:u w:val="single"/>
    </w:rPr>
  </w:style>
  <w:style w:type="character" w:styleId="CommentReference">
    <w:name w:val="annotation reference"/>
    <w:rsid w:val="00F83CA4"/>
    <w:rPr>
      <w:sz w:val="16"/>
      <w:szCs w:val="16"/>
    </w:rPr>
  </w:style>
  <w:style w:type="paragraph" w:styleId="CommentText">
    <w:name w:val="annotation text"/>
    <w:basedOn w:val="Normal"/>
    <w:link w:val="CommentTextChar"/>
    <w:rsid w:val="00F83CA4"/>
    <w:rPr>
      <w:sz w:val="20"/>
    </w:rPr>
  </w:style>
  <w:style w:type="character" w:customStyle="1" w:styleId="CommentTextChar">
    <w:name w:val="Comment Text Char"/>
    <w:link w:val="CommentText"/>
    <w:rsid w:val="00F83CA4"/>
    <w:rPr>
      <w:rFonts w:ascii="Arial" w:hAnsi="Arial"/>
    </w:rPr>
  </w:style>
  <w:style w:type="paragraph" w:styleId="CommentSubject">
    <w:name w:val="annotation subject"/>
    <w:basedOn w:val="CommentText"/>
    <w:next w:val="CommentText"/>
    <w:link w:val="CommentSubjectChar"/>
    <w:rsid w:val="00F83CA4"/>
    <w:rPr>
      <w:b/>
      <w:bCs/>
    </w:rPr>
  </w:style>
  <w:style w:type="character" w:customStyle="1" w:styleId="CommentSubjectChar">
    <w:name w:val="Comment Subject Char"/>
    <w:link w:val="CommentSubject"/>
    <w:rsid w:val="00F83CA4"/>
    <w:rPr>
      <w:rFonts w:ascii="Arial" w:hAnsi="Arial"/>
      <w:b/>
      <w:bCs/>
    </w:rPr>
  </w:style>
  <w:style w:type="paragraph" w:styleId="Revision">
    <w:name w:val="Revision"/>
    <w:hidden/>
    <w:uiPriority w:val="99"/>
    <w:semiHidden/>
    <w:rsid w:val="00F83CA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Chapter-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067591ED77D34A898142EA7400D04A" ma:contentTypeVersion="7" ma:contentTypeDescription="Create a new document." ma:contentTypeScope="" ma:versionID="3cac73d94a5e53075ebdc74059d8bf2a">
  <xsd:schema xmlns:xsd="http://www.w3.org/2001/XMLSchema" xmlns:xs="http://www.w3.org/2001/XMLSchema" xmlns:p="http://schemas.microsoft.com/office/2006/metadata/properties" xmlns:ns1="http://schemas.microsoft.com/sharepoint/v3" xmlns:ns2="http://schemas.microsoft.com/sharepoint/v4" xmlns:ns3="285639a9-1903-4c4b-b008-ef5107d44cb5" xmlns:ns4="20c6e9ec-10ab-44a3-a789-2f95b600109b" targetNamespace="http://schemas.microsoft.com/office/2006/metadata/properties" ma:root="true" ma:fieldsID="50985f3e9ebeb901289ed9a67c0f24af" ns1:_="" ns2:_="" ns3:_="" ns4:_="">
    <xsd:import namespace="http://schemas.microsoft.com/sharepoint/v3"/>
    <xsd:import namespace="http://schemas.microsoft.com/sharepoint/v4"/>
    <xsd:import namespace="285639a9-1903-4c4b-b008-ef5107d44cb5"/>
    <xsd:import namespace="20c6e9ec-10ab-44a3-a789-2f95b600109b"/>
    <xsd:element name="properties">
      <xsd:complexType>
        <xsd:sequence>
          <xsd:element name="documentManagement">
            <xsd:complexType>
              <xsd:all>
                <xsd:element ref="ns1:_vti_ItemHoldRecordStatus" minOccurs="0"/>
                <xsd:element ref="ns2:IconOverlay" minOccurs="0"/>
                <xsd:element ref="ns3:Assigne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5639a9-1903-4c4b-b008-ef5107d44cb5" elementFormDefault="qualified">
    <xsd:import namespace="http://schemas.microsoft.com/office/2006/documentManagement/types"/>
    <xsd:import namespace="http://schemas.microsoft.com/office/infopath/2007/PartnerControls"/>
    <xsd:element name="Assigned" ma:index="10" nillable="true" ma:displayName="Assigned to" ma:description="Assigned for review" ma:internalName="Assigned">
      <xsd:complexType>
        <xsd:complexContent>
          <xsd:extension base="dms:MultiChoice">
            <xsd:sequence>
              <xsd:element name="Value" maxOccurs="unbounded" minOccurs="0" nillable="true">
                <xsd:simpleType>
                  <xsd:restriction base="dms:Choice">
                    <xsd:enumeration value="Belcher"/>
                    <xsd:enumeration value="Breen"/>
                    <xsd:enumeration value="Daniels"/>
                    <xsd:enumeration value="Daverede"/>
                    <xsd:enumeration value="Davis (DAAS)"/>
                    <xsd:enumeration value="Delaney"/>
                    <xsd:enumeration value="Flanagan"/>
                    <xsd:enumeration value="Fromm"/>
                    <xsd:enumeration value="Gonzalez"/>
                    <xsd:enumeration value="Hammond"/>
                    <xsd:enumeration value="Jensen"/>
                    <xsd:enumeration value="Kohlbacher (DAAS)"/>
                    <xsd:enumeration value="Macias"/>
                    <xsd:enumeration value="Napoli"/>
                    <xsd:enumeration value="Nguyen"/>
                    <xsd:enumeration value="Norman"/>
                    <xsd:enumeration value="Ross"/>
                    <xsd:enumeration value="Tanner"/>
                    <xsd:enumeration value="Vasquez-Banchon"/>
                    <xsd:enumeration value="Williams, R"/>
                    <xsd:enumeration value="Williams, 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IconOverlay xmlns="http://schemas.microsoft.com/sharepoint/v4" xsi:nil="true"/>
    <Assigned xmlns="285639a9-1903-4c4b-b008-ef5107d44cb5"/>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BF35B-441F-4046-9DD2-5B5E14EBBF7C}">
  <ds:schemaRefs>
    <ds:schemaRef ds:uri="http://schemas.microsoft.com/sharepoint/v3/contenttype/forms"/>
  </ds:schemaRefs>
</ds:datastoreItem>
</file>

<file path=customXml/itemProps2.xml><?xml version="1.0" encoding="utf-8"?>
<ds:datastoreItem xmlns:ds="http://schemas.openxmlformats.org/officeDocument/2006/customXml" ds:itemID="{E8C7EF6F-E007-41C8-8850-B336403808A4}"/>
</file>

<file path=customXml/itemProps3.xml><?xml version="1.0" encoding="utf-8"?>
<ds:datastoreItem xmlns:ds="http://schemas.openxmlformats.org/officeDocument/2006/customXml" ds:itemID="{19BD9429-523D-407F-87AF-146FE617440B}">
  <ds:schemaRefs>
    <ds:schemaRef ds:uri="http://schemas.microsoft.com/office/2006/metadata/properties"/>
    <ds:schemaRef ds:uri="1019005c-580f-42ae-adec-ba9490377f66"/>
    <ds:schemaRef ds:uri="http://schemas.microsoft.com/sharepoint/v4"/>
  </ds:schemaRefs>
</ds:datastoreItem>
</file>

<file path=customXml/itemProps4.xml><?xml version="1.0" encoding="utf-8"?>
<ds:datastoreItem xmlns:ds="http://schemas.openxmlformats.org/officeDocument/2006/customXml" ds:itemID="{99D89772-CB80-45A9-98E4-8DF670D3C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Chapter-X.dot</Template>
  <TotalTime>37</TotalTime>
  <Pages>13</Pages>
  <Words>4285</Words>
  <Characters>24427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Chapter 8 - Mass or Universal Cancellation of Requisitions</vt:lpstr>
    </vt:vector>
  </TitlesOfParts>
  <Company>DLA Logistics Management Standards Office</Company>
  <LinksUpToDate>false</LinksUpToDate>
  <CharactersWithSpaces>28655</CharactersWithSpaces>
  <SharedDoc>false</SharedDoc>
  <HLinks>
    <vt:vector size="42" baseType="variant">
      <vt:variant>
        <vt:i4>2031699</vt:i4>
      </vt:variant>
      <vt:variant>
        <vt:i4>18</vt:i4>
      </vt:variant>
      <vt:variant>
        <vt:i4>0</vt:i4>
      </vt:variant>
      <vt:variant>
        <vt:i4>5</vt:i4>
      </vt:variant>
      <vt:variant>
        <vt:lpwstr>http://www.dla.mil/j-6/dlmso/elibrary/manuals/nondod.asp</vt:lpwstr>
      </vt:variant>
      <vt:variant>
        <vt:lpwstr/>
      </vt:variant>
      <vt:variant>
        <vt:i4>4849681</vt:i4>
      </vt:variant>
      <vt:variant>
        <vt:i4>15</vt:i4>
      </vt:variant>
      <vt:variant>
        <vt:i4>0</vt:i4>
      </vt:variant>
      <vt:variant>
        <vt:i4>5</vt:i4>
      </vt:variant>
      <vt:variant>
        <vt:lpwstr>http://www.dla.mil/j-6/dlmso/elibrary/manuals/regulations.asp</vt:lpwstr>
      </vt:variant>
      <vt:variant>
        <vt:lpwstr/>
      </vt:variant>
      <vt:variant>
        <vt:i4>7012463</vt:i4>
      </vt:variant>
      <vt:variant>
        <vt:i4>12</vt:i4>
      </vt:variant>
      <vt:variant>
        <vt:i4>0</vt:i4>
      </vt:variant>
      <vt:variant>
        <vt:i4>5</vt:i4>
      </vt:variant>
      <vt:variant>
        <vt:lpwstr>http://www.dla.mil/j-6/dlmso/elibrary/manuals/milstrap/default.asp</vt:lpwstr>
      </vt:variant>
      <vt:variant>
        <vt:lpwstr/>
      </vt:variant>
      <vt:variant>
        <vt:i4>4063335</vt:i4>
      </vt:variant>
      <vt:variant>
        <vt:i4>9</vt:i4>
      </vt:variant>
      <vt:variant>
        <vt:i4>0</vt:i4>
      </vt:variant>
      <vt:variant>
        <vt:i4>5</vt:i4>
      </vt:variant>
      <vt:variant>
        <vt:lpwstr>http://www.dla.mil/j-6/dlmso/eLibrary/Manuals/forms.asp</vt:lpwstr>
      </vt:variant>
      <vt:variant>
        <vt:lpwstr/>
      </vt:variant>
      <vt:variant>
        <vt:i4>3211373</vt:i4>
      </vt:variant>
      <vt:variant>
        <vt:i4>6</vt:i4>
      </vt:variant>
      <vt:variant>
        <vt:i4>0</vt:i4>
      </vt:variant>
      <vt:variant>
        <vt:i4>5</vt:i4>
      </vt:variant>
      <vt:variant>
        <vt:lpwstr>http://www.dla.mil/j-6/dlmso/eLibrary/servicepoints/default.asp</vt:lpwstr>
      </vt:variant>
      <vt:variant>
        <vt:lpwstr/>
      </vt:variant>
      <vt:variant>
        <vt:i4>3211373</vt:i4>
      </vt:variant>
      <vt:variant>
        <vt:i4>3</vt:i4>
      </vt:variant>
      <vt:variant>
        <vt:i4>0</vt:i4>
      </vt:variant>
      <vt:variant>
        <vt:i4>5</vt:i4>
      </vt:variant>
      <vt:variant>
        <vt:lpwstr>http://www.dla.mil/j-6/dlmso/eLibrary/servicepoints/default.asp</vt:lpwstr>
      </vt:variant>
      <vt:variant>
        <vt:lpwstr/>
      </vt:variant>
      <vt:variant>
        <vt:i4>3211373</vt:i4>
      </vt:variant>
      <vt:variant>
        <vt:i4>0</vt:i4>
      </vt:variant>
      <vt:variant>
        <vt:i4>0</vt:i4>
      </vt:variant>
      <vt:variant>
        <vt:i4>5</vt:i4>
      </vt:variant>
      <vt:variant>
        <vt:lpwstr>http://www.dla.mil/j-6/dlmso/eLibrary/servicepoints/default.asp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8 - Mass or Universal Cancellation of Requisitions</dc:title>
  <dc:subject>Chapter 8 - Mass or Universal Cancellation of Requisitions</dc:subject>
  <dc:creator>Heidi Daverede</dc:creator>
  <cp:lastModifiedBy>Nguyen, Bao X CTR DLA INFO OPERATIONS (US)</cp:lastModifiedBy>
  <cp:revision>11</cp:revision>
  <cp:lastPrinted>2014-12-08T21:24:00Z</cp:lastPrinted>
  <dcterms:created xsi:type="dcterms:W3CDTF">2015-08-11T22:35:00Z</dcterms:created>
  <dcterms:modified xsi:type="dcterms:W3CDTF">2017-12-15T19:20:00Z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0x0101002B067591ED77D34A898142EA7400D04A</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26400</vt:r8>
  </property>
</Properties>
</file>