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90926" w14:textId="77777777" w:rsidR="004462D3" w:rsidRDefault="00C2187F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 w:rsidRPr="004462D3">
        <w:rPr>
          <w:rFonts w:ascii="Times New Roman" w:hAnsi="Times New Roman"/>
          <w:b/>
          <w:sz w:val="28"/>
          <w:szCs w:val="28"/>
        </w:rPr>
        <w:t>DAAN-</w:t>
      </w:r>
      <w:r w:rsidR="00944A41">
        <w:rPr>
          <w:rFonts w:ascii="Times New Roman" w:hAnsi="Times New Roman"/>
          <w:b/>
          <w:sz w:val="28"/>
          <w:szCs w:val="28"/>
        </w:rPr>
        <w:t>46-0</w:t>
      </w:r>
      <w:r w:rsidR="0026378D">
        <w:rPr>
          <w:rFonts w:ascii="Times New Roman" w:hAnsi="Times New Roman"/>
          <w:b/>
          <w:sz w:val="28"/>
          <w:szCs w:val="28"/>
        </w:rPr>
        <w:t>2</w:t>
      </w:r>
    </w:p>
    <w:p w14:paraId="5A20CA59" w14:textId="77777777" w:rsidR="001D41AB" w:rsidRPr="004462D3" w:rsidRDefault="001D41AB" w:rsidP="00C2187F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</w:p>
    <w:p w14:paraId="36FFA67A" w14:textId="77777777" w:rsidR="001D41AB" w:rsidRDefault="00944A41" w:rsidP="00EB0193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Production Lot Testing </w:t>
      </w:r>
      <w:r w:rsidR="000D37D7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Contractor</w:t>
      </w:r>
      <w:r w:rsidR="000D37D7">
        <w:rPr>
          <w:rFonts w:ascii="Times New Roman" w:hAnsi="Times New Roman"/>
          <w:b/>
          <w:sz w:val="24"/>
          <w:szCs w:val="24"/>
        </w:rPr>
        <w:t>)</w:t>
      </w:r>
      <w:r w:rsidR="006F1378" w:rsidRPr="006F1378">
        <w:rPr>
          <w:rFonts w:ascii="Times New Roman" w:hAnsi="Times New Roman"/>
          <w:b/>
          <w:sz w:val="24"/>
          <w:szCs w:val="24"/>
        </w:rPr>
        <w:t xml:space="preserve"> </w:t>
      </w:r>
    </w:p>
    <w:p w14:paraId="08A2709D" w14:textId="2560AEFE" w:rsidR="00C2187F" w:rsidRPr="00EB0193" w:rsidRDefault="00C2187F" w:rsidP="00EB0193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EB0193">
        <w:rPr>
          <w:rFonts w:ascii="Times New Roman" w:hAnsi="Times New Roman"/>
          <w:sz w:val="24"/>
          <w:szCs w:val="24"/>
        </w:rPr>
        <w:t>(</w:t>
      </w:r>
      <w:r w:rsidR="00A157C9">
        <w:rPr>
          <w:rFonts w:ascii="Times New Roman" w:hAnsi="Times New Roman"/>
          <w:sz w:val="24"/>
          <w:szCs w:val="24"/>
        </w:rPr>
        <w:t>May 2018</w:t>
      </w:r>
      <w:bookmarkStart w:id="0" w:name="_GoBack"/>
      <w:bookmarkEnd w:id="0"/>
      <w:r w:rsidR="00E72209">
        <w:rPr>
          <w:rFonts w:ascii="Times New Roman" w:hAnsi="Times New Roman"/>
          <w:sz w:val="24"/>
          <w:szCs w:val="24"/>
        </w:rPr>
        <w:t>)</w:t>
      </w:r>
    </w:p>
    <w:p w14:paraId="5AC6E5CA" w14:textId="48F5D765" w:rsidR="005E42B0" w:rsidRDefault="005E42B0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A552193" w14:textId="77777777" w:rsidR="00726362" w:rsidRDefault="00726362" w:rsidP="00C2187F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1B6A5D69" w14:textId="77777777" w:rsidR="00944A41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Production Lot Test (PLT)</w:t>
      </w:r>
    </w:p>
    <w:p w14:paraId="5A8E559E" w14:textId="7115CF4C" w:rsidR="000D37D7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1 EACH = 1 PLT </w:t>
      </w:r>
    </w:p>
    <w:p w14:paraId="21776B63" w14:textId="69BEA356" w:rsidR="001D41AB" w:rsidRPr="00726362" w:rsidRDefault="001D41AB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Number of </w:t>
      </w:r>
      <w:r w:rsidR="00CF537D" w:rsidRPr="00726362">
        <w:rPr>
          <w:rFonts w:ascii="Times New Roman" w:hAnsi="Times New Roman" w:cs="Times New Roman"/>
          <w:sz w:val="24"/>
          <w:szCs w:val="24"/>
        </w:rPr>
        <w:t xml:space="preserve">units </w:t>
      </w:r>
      <w:r w:rsidRPr="00726362">
        <w:rPr>
          <w:rFonts w:ascii="Times New Roman" w:hAnsi="Times New Roman" w:cs="Times New Roman"/>
          <w:sz w:val="24"/>
          <w:szCs w:val="24"/>
        </w:rPr>
        <w:t>to be tested</w:t>
      </w:r>
      <w:r w:rsidR="001B3D3C" w:rsidRPr="00726362">
        <w:rPr>
          <w:rFonts w:ascii="Times New Roman" w:hAnsi="Times New Roman" w:cs="Times New Roman"/>
          <w:sz w:val="24"/>
          <w:szCs w:val="24"/>
        </w:rPr>
        <w:t xml:space="preserve"> </w:t>
      </w:r>
      <w:r w:rsidRPr="00726362">
        <w:rPr>
          <w:rFonts w:ascii="Times New Roman" w:hAnsi="Times New Roman" w:cs="Times New Roman"/>
          <w:sz w:val="24"/>
          <w:szCs w:val="24"/>
        </w:rPr>
        <w:t>=_______</w:t>
      </w:r>
    </w:p>
    <w:p w14:paraId="0FBE955A" w14:textId="77777777" w:rsidR="00641B4A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8D0C5B" w14:textId="76BB6FD7" w:rsidR="006026A0" w:rsidRPr="00726362" w:rsidRDefault="00641B4A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Testing: </w:t>
      </w:r>
    </w:p>
    <w:p w14:paraId="470160DF" w14:textId="3F7F55F1" w:rsidR="006026A0" w:rsidRPr="00726362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Inspection: Origin </w:t>
      </w:r>
    </w:p>
    <w:p w14:paraId="1AEE15DE" w14:textId="49F5E38D" w:rsidR="006026A0" w:rsidRDefault="006026A0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Acceptance: Destination </w:t>
      </w:r>
    </w:p>
    <w:p w14:paraId="7927664B" w14:textId="74053D1B" w:rsidR="006221F4" w:rsidRPr="00726362" w:rsidRDefault="006221F4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FOB:  Destination</w:t>
      </w:r>
    </w:p>
    <w:p w14:paraId="5342EC6D" w14:textId="77777777" w:rsidR="00726362" w:rsidRPr="00726362" w:rsidRDefault="00726362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B18FD3" w14:textId="4456DC01" w:rsidR="00197B56" w:rsidRPr="00726362" w:rsidRDefault="000D37D7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Ship To: 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Procuring Contracting Officer (PCO) listed on the “Issued By” block of th</w:t>
      </w:r>
      <w:r w:rsidR="001B3D3C" w:rsidRPr="00726362">
        <w:rPr>
          <w:rFonts w:ascii="Times New Roman" w:hAnsi="Times New Roman" w:cs="Times New Roman"/>
          <w:sz w:val="24"/>
          <w:szCs w:val="24"/>
        </w:rPr>
        <w:t>is</w:t>
      </w:r>
      <w:r w:rsidR="00197B56" w:rsidRPr="00726362">
        <w:rPr>
          <w:rFonts w:ascii="Times New Roman" w:hAnsi="Times New Roman" w:cs="Times New Roman"/>
          <w:sz w:val="24"/>
          <w:szCs w:val="24"/>
        </w:rPr>
        <w:t xml:space="preserve"> award.  Provide information copy to the Administering Contracting Officer if different than the PCO. </w:t>
      </w:r>
    </w:p>
    <w:p w14:paraId="14E92EB5" w14:textId="77777777" w:rsidR="00197B56" w:rsidRPr="00726362" w:rsidRDefault="00197B56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F7A571" w14:textId="77777777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Delivery Schedule:</w:t>
      </w:r>
    </w:p>
    <w:p w14:paraId="2C9CA36C" w14:textId="1B259FC6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0D37D7" w:rsidRPr="00726362">
        <w:rPr>
          <w:rFonts w:ascii="Times New Roman" w:hAnsi="Times New Roman" w:cs="Times New Roman"/>
          <w:sz w:val="24"/>
          <w:szCs w:val="24"/>
        </w:rPr>
        <w:t xml:space="preserve">Days:  </w:t>
      </w:r>
      <w:r w:rsidR="00A157C9" w:rsidRPr="00A157C9">
        <w:rPr>
          <w:rFonts w:ascii="Times New Roman" w:hAnsi="Times New Roman" w:cs="Times New Roman"/>
          <w:sz w:val="24"/>
          <w:szCs w:val="24"/>
        </w:rPr>
        <w:t>Completion of Production Units (to include PLT samples) &amp; Submission of PLT Report</w:t>
      </w:r>
    </w:p>
    <w:p w14:paraId="273E000F" w14:textId="3F7FC584" w:rsidR="006A3EFE" w:rsidRDefault="006A3EFE" w:rsidP="006A3E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EFE">
        <w:rPr>
          <w:rFonts w:ascii="Times New Roman" w:hAnsi="Times New Roman" w:cs="Times New Roman"/>
          <w:sz w:val="24"/>
          <w:szCs w:val="24"/>
        </w:rPr>
        <w:t xml:space="preserve">____ Days:  Government PLT Report Evaluation and Notification to Contractor </w:t>
      </w:r>
    </w:p>
    <w:p w14:paraId="5FEB0F5C" w14:textId="5A451FE0" w:rsidR="006A3EFE" w:rsidRPr="006A3EFE" w:rsidRDefault="006A3EFE" w:rsidP="006A3EFE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EF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A3EFE">
        <w:rPr>
          <w:rFonts w:ascii="Times New Roman" w:hAnsi="Times New Roman" w:cs="Times New Roman"/>
          <w:sz w:val="24"/>
          <w:szCs w:val="24"/>
        </w:rPr>
        <w:t xml:space="preserve">_ Days:  Delivery of production quantity to Government </w:t>
      </w:r>
    </w:p>
    <w:p w14:paraId="09200ECA" w14:textId="3BD48A32" w:rsidR="00944A41" w:rsidRPr="00726362" w:rsidRDefault="00944A41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217C9B33" w14:textId="77777777" w:rsidR="00944A41" w:rsidRPr="00726362" w:rsidRDefault="004A413A" w:rsidP="00726362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 xml:space="preserve">____ </w:t>
      </w:r>
      <w:r w:rsidR="00944A41" w:rsidRPr="00726362">
        <w:rPr>
          <w:rFonts w:ascii="Times New Roman" w:hAnsi="Times New Roman" w:cs="Times New Roman"/>
          <w:sz w:val="24"/>
          <w:szCs w:val="24"/>
        </w:rPr>
        <w:t xml:space="preserve">Total </w:t>
      </w:r>
      <w:r w:rsidR="001D41AB" w:rsidRPr="00726362">
        <w:rPr>
          <w:rFonts w:ascii="Times New Roman" w:hAnsi="Times New Roman" w:cs="Times New Roman"/>
          <w:sz w:val="24"/>
          <w:szCs w:val="24"/>
        </w:rPr>
        <w:t>Days ARO</w:t>
      </w:r>
    </w:p>
    <w:p w14:paraId="445AB3E4" w14:textId="77777777" w:rsidR="00944A41" w:rsidRPr="00726362" w:rsidRDefault="00944A41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84297E" w14:textId="77777777" w:rsidR="00B623EF" w:rsidRPr="00726362" w:rsidRDefault="00B623EF" w:rsidP="0072636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26362">
        <w:rPr>
          <w:rFonts w:ascii="Times New Roman" w:hAnsi="Times New Roman" w:cs="Times New Roman"/>
          <w:sz w:val="24"/>
          <w:szCs w:val="24"/>
        </w:rPr>
        <w:t>(End of Notice)</w:t>
      </w:r>
    </w:p>
    <w:p w14:paraId="5438C0FB" w14:textId="77777777" w:rsidR="00C2187F" w:rsidRPr="00C2187F" w:rsidRDefault="00C2187F" w:rsidP="00C2187F">
      <w:pPr>
        <w:pStyle w:val="PlainText"/>
        <w:jc w:val="center"/>
        <w:rPr>
          <w:rFonts w:cs="Courier New"/>
          <w:b/>
          <w:sz w:val="24"/>
          <w:szCs w:val="24"/>
        </w:rPr>
      </w:pPr>
    </w:p>
    <w:sectPr w:rsidR="00C2187F" w:rsidRPr="00C2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92129"/>
    <w:multiLevelType w:val="hybridMultilevel"/>
    <w:tmpl w:val="5282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7F"/>
    <w:rsid w:val="00047600"/>
    <w:rsid w:val="000D37D7"/>
    <w:rsid w:val="00197B56"/>
    <w:rsid w:val="001B3D3C"/>
    <w:rsid w:val="001D41AB"/>
    <w:rsid w:val="0026378D"/>
    <w:rsid w:val="002F1700"/>
    <w:rsid w:val="002F6BE0"/>
    <w:rsid w:val="003102EC"/>
    <w:rsid w:val="0041776C"/>
    <w:rsid w:val="00446099"/>
    <w:rsid w:val="004462D3"/>
    <w:rsid w:val="004579A8"/>
    <w:rsid w:val="004A413A"/>
    <w:rsid w:val="005E42B0"/>
    <w:rsid w:val="006026A0"/>
    <w:rsid w:val="006221F4"/>
    <w:rsid w:val="00641B4A"/>
    <w:rsid w:val="006A3EFE"/>
    <w:rsid w:val="006F1378"/>
    <w:rsid w:val="00720110"/>
    <w:rsid w:val="00726362"/>
    <w:rsid w:val="007328E5"/>
    <w:rsid w:val="007871D1"/>
    <w:rsid w:val="0079415B"/>
    <w:rsid w:val="007E3307"/>
    <w:rsid w:val="007F1111"/>
    <w:rsid w:val="00944A41"/>
    <w:rsid w:val="00A157C9"/>
    <w:rsid w:val="00B623EF"/>
    <w:rsid w:val="00BC482A"/>
    <w:rsid w:val="00BC5A82"/>
    <w:rsid w:val="00C2187F"/>
    <w:rsid w:val="00CF537D"/>
    <w:rsid w:val="00D27F59"/>
    <w:rsid w:val="00DC2EF3"/>
    <w:rsid w:val="00DF74CF"/>
    <w:rsid w:val="00E244D8"/>
    <w:rsid w:val="00E66D14"/>
    <w:rsid w:val="00E72209"/>
    <w:rsid w:val="00EB0193"/>
    <w:rsid w:val="00ED25A4"/>
    <w:rsid w:val="00F7115B"/>
    <w:rsid w:val="00F74385"/>
    <w:rsid w:val="00F861F9"/>
    <w:rsid w:val="00F86B0B"/>
    <w:rsid w:val="00FC57E6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2A71E"/>
  <w15:chartTrackingRefBased/>
  <w15:docId w15:val="{A3500537-7E19-4DD5-BE44-3DD231E0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2187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C2187F"/>
    <w:rPr>
      <w:rFonts w:ascii="Courier New" w:eastAsia="Times New Roman" w:hAnsi="Courier New" w:cs="Times New Roman"/>
      <w:sz w:val="20"/>
      <w:szCs w:val="20"/>
    </w:rPr>
  </w:style>
  <w:style w:type="table" w:styleId="TableGrid">
    <w:name w:val="Table Grid"/>
    <w:basedOn w:val="TableNormal"/>
    <w:uiPriority w:val="59"/>
    <w:rsid w:val="005E4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7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37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37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37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37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37D7"/>
    <w:rPr>
      <w:b/>
      <w:bCs/>
      <w:sz w:val="20"/>
      <w:szCs w:val="20"/>
    </w:rPr>
  </w:style>
  <w:style w:type="paragraph" w:styleId="NoSpacing">
    <w:name w:val="No Spacing"/>
    <w:uiPriority w:val="1"/>
    <w:qFormat/>
    <w:rsid w:val="007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A7756-DEF2-411A-86E4-204031B94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AA23639A.dotm</Template>
  <TotalTime>0</TotalTime>
  <Pages>1</Pages>
  <Words>109</Words>
  <Characters>624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Wesley A CIV DLA AVIATION (US)</dc:creator>
  <cp:keywords/>
  <dc:description/>
  <cp:lastModifiedBy>Call, T M (Matt) CIV DLA AVIATION (US)</cp:lastModifiedBy>
  <cp:revision>2</cp:revision>
  <cp:lastPrinted>2016-09-23T12:41:00Z</cp:lastPrinted>
  <dcterms:created xsi:type="dcterms:W3CDTF">2018-05-01T20:17:00Z</dcterms:created>
  <dcterms:modified xsi:type="dcterms:W3CDTF">2018-05-01T20:17:00Z</dcterms:modified>
</cp:coreProperties>
</file>