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B671" w14:textId="77777777" w:rsidR="006E1FEC" w:rsidRPr="00685BAF" w:rsidRDefault="006E1FEC" w:rsidP="00E354D9">
      <w:pPr>
        <w:pStyle w:val="Title"/>
        <w:pBdr>
          <w:right w:val="single" w:sz="4" w:space="31" w:color="auto"/>
        </w:pBdr>
        <w:tabs>
          <w:tab w:val="clear" w:pos="5742"/>
          <w:tab w:val="clear" w:pos="7656"/>
          <w:tab w:val="left" w:pos="-2250"/>
          <w:tab w:val="left" w:pos="90"/>
          <w:tab w:val="left" w:pos="5760"/>
          <w:tab w:val="left" w:pos="6120"/>
          <w:tab w:val="left" w:pos="7380"/>
        </w:tabs>
        <w:ind w:left="-1800" w:right="-990"/>
      </w:pPr>
      <w:r w:rsidRPr="00685BAF">
        <w:t>LRT FILE</w:t>
      </w:r>
    </w:p>
    <w:p w14:paraId="3AD5C7B8" w14:textId="77777777" w:rsidR="006E1FEC" w:rsidRPr="00685BAF" w:rsidRDefault="006E1FEC">
      <w:pPr>
        <w:tabs>
          <w:tab w:val="left" w:pos="0"/>
          <w:tab w:val="left" w:pos="957"/>
          <w:tab w:val="left" w:pos="1914"/>
          <w:tab w:val="left" w:pos="2871"/>
          <w:tab w:val="left" w:pos="3828"/>
          <w:tab w:val="left" w:pos="4785"/>
          <w:tab w:val="left" w:pos="5742"/>
          <w:tab w:val="left" w:pos="6699"/>
          <w:tab w:val="left" w:pos="7656"/>
          <w:tab w:val="left" w:pos="8613"/>
          <w:tab w:val="left" w:pos="9570"/>
        </w:tabs>
        <w:ind w:left="-1440"/>
        <w:rPr>
          <w:sz w:val="24"/>
        </w:rPr>
      </w:pPr>
    </w:p>
    <w:p w14:paraId="365BC04D" w14:textId="77777777" w:rsidR="006E1FEC" w:rsidRPr="00685BAF" w:rsidRDefault="006E1FEC">
      <w:pPr>
        <w:tabs>
          <w:tab w:val="left" w:pos="450"/>
          <w:tab w:val="left" w:pos="957"/>
          <w:tab w:val="left" w:pos="1914"/>
          <w:tab w:val="left" w:pos="2871"/>
          <w:tab w:val="left" w:pos="3828"/>
          <w:tab w:val="left" w:pos="4785"/>
          <w:tab w:val="left" w:pos="5742"/>
          <w:tab w:val="left" w:pos="6699"/>
          <w:tab w:val="left" w:pos="7656"/>
          <w:tab w:val="left" w:pos="8613"/>
          <w:tab w:val="left" w:pos="9570"/>
        </w:tabs>
        <w:ind w:left="-1440" w:right="-900"/>
        <w:rPr>
          <w:sz w:val="24"/>
        </w:rPr>
      </w:pPr>
    </w:p>
    <w:tbl>
      <w:tblPr>
        <w:tblW w:w="10642" w:type="dxa"/>
        <w:tblInd w:w="-8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255"/>
        <w:gridCol w:w="96"/>
        <w:gridCol w:w="26"/>
        <w:gridCol w:w="433"/>
        <w:gridCol w:w="255"/>
        <w:gridCol w:w="97"/>
        <w:gridCol w:w="25"/>
        <w:gridCol w:w="343"/>
        <w:gridCol w:w="255"/>
        <w:gridCol w:w="97"/>
        <w:gridCol w:w="25"/>
        <w:gridCol w:w="613"/>
        <w:gridCol w:w="255"/>
        <w:gridCol w:w="97"/>
        <w:gridCol w:w="25"/>
        <w:gridCol w:w="5284"/>
        <w:gridCol w:w="19"/>
      </w:tblGrid>
      <w:tr w:rsidR="006E1FEC" w:rsidRPr="00685BAF" w14:paraId="33AFEDEB" w14:textId="77777777" w:rsidTr="00257726">
        <w:trPr>
          <w:cantSplit/>
          <w:trHeight w:hRule="exact" w:val="600"/>
          <w:tblHeader/>
        </w:trPr>
        <w:tc>
          <w:tcPr>
            <w:tcW w:w="2442" w:type="dxa"/>
            <w:shd w:val="pct60" w:color="000000" w:fill="FFFFFF"/>
          </w:tcPr>
          <w:p w14:paraId="78ED175F" w14:textId="77777777" w:rsidR="006E1FEC" w:rsidRPr="00685BAF" w:rsidRDefault="006E1FEC">
            <w:pPr>
              <w:spacing w:before="180"/>
              <w:ind w:left="-184"/>
              <w:jc w:val="center"/>
              <w:rPr>
                <w:b/>
                <w:color w:val="FFFFFF"/>
                <w:sz w:val="24"/>
              </w:rPr>
            </w:pPr>
            <w:r w:rsidRPr="00685BAF">
              <w:rPr>
                <w:b/>
                <w:color w:val="FFFFFF"/>
                <w:sz w:val="24"/>
              </w:rPr>
              <w:t>Field Description</w:t>
            </w:r>
          </w:p>
        </w:tc>
        <w:tc>
          <w:tcPr>
            <w:tcW w:w="810" w:type="dxa"/>
            <w:gridSpan w:val="4"/>
            <w:shd w:val="pct60" w:color="000000" w:fill="FFFFFF"/>
          </w:tcPr>
          <w:p w14:paraId="3AA689B4" w14:textId="77777777" w:rsidR="006E1FEC" w:rsidRPr="00685BAF" w:rsidRDefault="006E1FEC">
            <w:pPr>
              <w:pStyle w:val="Heading1"/>
              <w:spacing w:before="180"/>
              <w:jc w:val="center"/>
            </w:pPr>
            <w:r w:rsidRPr="00685BAF">
              <w:t>Start</w:t>
            </w:r>
          </w:p>
        </w:tc>
        <w:tc>
          <w:tcPr>
            <w:tcW w:w="720" w:type="dxa"/>
            <w:gridSpan w:val="4"/>
            <w:shd w:val="pct60" w:color="000000" w:fill="FFFFFF"/>
          </w:tcPr>
          <w:p w14:paraId="21FD9157" w14:textId="77777777" w:rsidR="006E1FEC" w:rsidRPr="00685BAF" w:rsidRDefault="006E1FEC">
            <w:pPr>
              <w:spacing w:before="180"/>
              <w:jc w:val="center"/>
              <w:rPr>
                <w:b/>
                <w:color w:val="FFFFFF"/>
                <w:sz w:val="24"/>
              </w:rPr>
            </w:pPr>
            <w:r w:rsidRPr="00685BAF">
              <w:rPr>
                <w:b/>
                <w:color w:val="FFFFFF"/>
                <w:sz w:val="24"/>
              </w:rPr>
              <w:t>End</w:t>
            </w:r>
          </w:p>
        </w:tc>
        <w:tc>
          <w:tcPr>
            <w:tcW w:w="990" w:type="dxa"/>
            <w:gridSpan w:val="4"/>
            <w:shd w:val="pct60" w:color="000000" w:fill="FFFFFF"/>
          </w:tcPr>
          <w:p w14:paraId="17BD6D02" w14:textId="77777777" w:rsidR="006E1FEC" w:rsidRPr="00685BAF" w:rsidRDefault="006E1FEC">
            <w:pPr>
              <w:ind w:left="-157"/>
              <w:jc w:val="center"/>
              <w:rPr>
                <w:b/>
                <w:color w:val="FFFFFF"/>
                <w:sz w:val="24"/>
              </w:rPr>
            </w:pPr>
            <w:r w:rsidRPr="00685BAF">
              <w:rPr>
                <w:b/>
                <w:color w:val="FFFFFF"/>
                <w:sz w:val="24"/>
              </w:rPr>
              <w:t>Size/</w:t>
            </w:r>
          </w:p>
          <w:p w14:paraId="590B9441" w14:textId="77777777" w:rsidR="006E1FEC" w:rsidRPr="00685BAF" w:rsidRDefault="006E1FEC">
            <w:pPr>
              <w:ind w:left="-157"/>
              <w:jc w:val="center"/>
              <w:rPr>
                <w:b/>
                <w:color w:val="FFFFFF"/>
                <w:sz w:val="24"/>
              </w:rPr>
            </w:pPr>
            <w:r w:rsidRPr="00685BAF">
              <w:rPr>
                <w:b/>
                <w:color w:val="FFFFFF"/>
                <w:sz w:val="24"/>
              </w:rPr>
              <w:t>Length</w:t>
            </w:r>
          </w:p>
        </w:tc>
        <w:tc>
          <w:tcPr>
            <w:tcW w:w="5680" w:type="dxa"/>
            <w:gridSpan w:val="5"/>
            <w:shd w:val="pct60" w:color="000000" w:fill="FFFFFF"/>
          </w:tcPr>
          <w:p w14:paraId="2C437A19" w14:textId="77777777" w:rsidR="006E1FEC" w:rsidRPr="00685BAF" w:rsidRDefault="006E1FEC">
            <w:pPr>
              <w:pStyle w:val="Heading2"/>
            </w:pPr>
            <w:r w:rsidRPr="00685BAF">
              <w:t>Origin/Comments</w:t>
            </w:r>
          </w:p>
        </w:tc>
      </w:tr>
      <w:tr w:rsidR="006E1FEC" w:rsidRPr="00685BAF" w14:paraId="02070FAD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7F472C3B" w14:textId="77777777" w:rsidR="006E1FEC" w:rsidRPr="00685BAF" w:rsidRDefault="006E1FEC">
            <w:pPr>
              <w:rPr>
                <w:sz w:val="22"/>
              </w:rPr>
            </w:pPr>
            <w:r w:rsidRPr="00685BAF">
              <w:rPr>
                <w:sz w:val="22"/>
              </w:rPr>
              <w:t>ICP</w:t>
            </w:r>
          </w:p>
        </w:tc>
        <w:tc>
          <w:tcPr>
            <w:tcW w:w="810" w:type="dxa"/>
            <w:gridSpan w:val="4"/>
          </w:tcPr>
          <w:p w14:paraId="6878C7CC" w14:textId="77777777" w:rsidR="006E1FEC" w:rsidRPr="00685BAF" w:rsidRDefault="006E1FEC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720" w:type="dxa"/>
            <w:gridSpan w:val="4"/>
          </w:tcPr>
          <w:p w14:paraId="7C95BA64" w14:textId="77777777" w:rsidR="006E1FEC" w:rsidRPr="00685BAF" w:rsidRDefault="006E1FEC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</w:t>
            </w:r>
          </w:p>
        </w:tc>
        <w:tc>
          <w:tcPr>
            <w:tcW w:w="990" w:type="dxa"/>
            <w:gridSpan w:val="4"/>
          </w:tcPr>
          <w:p w14:paraId="171C9401" w14:textId="77777777" w:rsidR="006E1FEC" w:rsidRPr="00685BAF" w:rsidRDefault="006E1FEC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</w:t>
            </w:r>
          </w:p>
        </w:tc>
        <w:tc>
          <w:tcPr>
            <w:tcW w:w="5406" w:type="dxa"/>
            <w:gridSpan w:val="3"/>
          </w:tcPr>
          <w:p w14:paraId="3E669FA3" w14:textId="77777777" w:rsidR="006E1FEC" w:rsidRPr="00685BAF" w:rsidRDefault="006E1FEC">
            <w:pPr>
              <w:rPr>
                <w:sz w:val="22"/>
              </w:rPr>
            </w:pPr>
            <w:r w:rsidRPr="00685BAF">
              <w:rPr>
                <w:sz w:val="22"/>
              </w:rPr>
              <w:t>Routing Identifier Code RIC TO = Requisition (REQN) RP 4-6.</w:t>
            </w:r>
          </w:p>
        </w:tc>
      </w:tr>
      <w:tr w:rsidR="002C1742" w:rsidRPr="00685BAF" w14:paraId="3B419606" w14:textId="77777777" w:rsidTr="00257726">
        <w:trPr>
          <w:gridAfter w:val="1"/>
          <w:wAfter w:w="19" w:type="dxa"/>
          <w:cantSplit/>
          <w:trHeight w:val="1845"/>
        </w:trPr>
        <w:tc>
          <w:tcPr>
            <w:tcW w:w="2697" w:type="dxa"/>
            <w:gridSpan w:val="2"/>
          </w:tcPr>
          <w:p w14:paraId="63F1230E" w14:textId="77777777" w:rsidR="002C1742" w:rsidRPr="00685BAF" w:rsidRDefault="002C1742">
            <w:pPr>
              <w:rPr>
                <w:sz w:val="22"/>
              </w:rPr>
            </w:pPr>
            <w:r w:rsidRPr="00685BAF">
              <w:rPr>
                <w:sz w:val="22"/>
              </w:rPr>
              <w:t>DOC-NR</w:t>
            </w:r>
          </w:p>
          <w:p w14:paraId="34DACDAB" w14:textId="77777777" w:rsidR="002C1742" w:rsidRPr="00685BAF" w:rsidRDefault="002C1742">
            <w:pPr>
              <w:rPr>
                <w:sz w:val="22"/>
              </w:rPr>
            </w:pPr>
          </w:p>
          <w:p w14:paraId="4910F415" w14:textId="77777777" w:rsidR="002C1742" w:rsidRPr="00685BAF" w:rsidRDefault="002C1742">
            <w:pPr>
              <w:rPr>
                <w:sz w:val="22"/>
              </w:rPr>
            </w:pPr>
          </w:p>
          <w:p w14:paraId="2A70B71A" w14:textId="77777777" w:rsidR="002C1742" w:rsidRPr="00685BAF" w:rsidRDefault="002C1742">
            <w:pPr>
              <w:rPr>
                <w:sz w:val="22"/>
              </w:rPr>
            </w:pPr>
          </w:p>
          <w:p w14:paraId="412D2262" w14:textId="77777777" w:rsidR="002C1742" w:rsidRPr="00685BAF" w:rsidRDefault="002C1742">
            <w:pPr>
              <w:rPr>
                <w:sz w:val="22"/>
              </w:rPr>
            </w:pPr>
            <w:r w:rsidRPr="00685BAF">
              <w:rPr>
                <w:sz w:val="22"/>
              </w:rPr>
              <w:t>(DODAAC)</w:t>
            </w:r>
          </w:p>
          <w:p w14:paraId="7B8CDD71" w14:textId="77777777" w:rsidR="002C1742" w:rsidRPr="00685BAF" w:rsidRDefault="002C1742">
            <w:pPr>
              <w:rPr>
                <w:sz w:val="22"/>
              </w:rPr>
            </w:pPr>
            <w:r w:rsidRPr="00685BAF">
              <w:rPr>
                <w:sz w:val="22"/>
              </w:rPr>
              <w:t>(DOC-DATE)</w:t>
            </w:r>
          </w:p>
          <w:p w14:paraId="66184211" w14:textId="77777777" w:rsidR="002C1742" w:rsidRPr="00685BAF" w:rsidRDefault="002C1742" w:rsidP="005B5192">
            <w:pPr>
              <w:rPr>
                <w:sz w:val="22"/>
              </w:rPr>
            </w:pPr>
            <w:r w:rsidRPr="00685BAF">
              <w:rPr>
                <w:sz w:val="22"/>
              </w:rPr>
              <w:t>(DOC-SERIAL)</w:t>
            </w:r>
          </w:p>
        </w:tc>
        <w:tc>
          <w:tcPr>
            <w:tcW w:w="810" w:type="dxa"/>
            <w:gridSpan w:val="4"/>
          </w:tcPr>
          <w:p w14:paraId="4BAB767E" w14:textId="77777777" w:rsidR="002C1742" w:rsidRPr="00685BAF" w:rsidRDefault="002C1742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</w:t>
            </w:r>
          </w:p>
          <w:p w14:paraId="0BEDA455" w14:textId="77777777" w:rsidR="002C1742" w:rsidRPr="00685BAF" w:rsidRDefault="002C1742">
            <w:pPr>
              <w:jc w:val="right"/>
              <w:rPr>
                <w:sz w:val="22"/>
              </w:rPr>
            </w:pPr>
          </w:p>
          <w:p w14:paraId="36C5FB37" w14:textId="77777777" w:rsidR="002C1742" w:rsidRPr="00685BAF" w:rsidRDefault="002C1742">
            <w:pPr>
              <w:jc w:val="right"/>
              <w:rPr>
                <w:sz w:val="22"/>
              </w:rPr>
            </w:pPr>
          </w:p>
          <w:p w14:paraId="64433882" w14:textId="77777777" w:rsidR="002C1742" w:rsidRPr="00685BAF" w:rsidRDefault="002C1742">
            <w:pPr>
              <w:jc w:val="right"/>
              <w:rPr>
                <w:sz w:val="22"/>
              </w:rPr>
            </w:pPr>
          </w:p>
          <w:p w14:paraId="01DBB0AB" w14:textId="77777777" w:rsidR="002C1742" w:rsidRPr="00685BAF" w:rsidRDefault="002C1742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</w:t>
            </w:r>
          </w:p>
          <w:p w14:paraId="641530A3" w14:textId="77777777" w:rsidR="002C1742" w:rsidRPr="00685BAF" w:rsidRDefault="002C1742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  <w:p w14:paraId="1BF7D6FA" w14:textId="77777777" w:rsidR="002C1742" w:rsidRPr="00685BAF" w:rsidRDefault="002C1742" w:rsidP="005B5192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14</w:t>
            </w:r>
          </w:p>
        </w:tc>
        <w:tc>
          <w:tcPr>
            <w:tcW w:w="720" w:type="dxa"/>
            <w:gridSpan w:val="4"/>
          </w:tcPr>
          <w:p w14:paraId="0DFF05AC" w14:textId="77777777" w:rsidR="002C1742" w:rsidRPr="00685BAF" w:rsidRDefault="002C1742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17</w:t>
            </w:r>
          </w:p>
          <w:p w14:paraId="0B894A97" w14:textId="77777777" w:rsidR="002C1742" w:rsidRPr="00685BAF" w:rsidRDefault="002C1742" w:rsidP="006753CA">
            <w:pPr>
              <w:jc w:val="right"/>
              <w:rPr>
                <w:sz w:val="22"/>
              </w:rPr>
            </w:pPr>
          </w:p>
          <w:p w14:paraId="2CFF31B0" w14:textId="77777777" w:rsidR="002C1742" w:rsidRPr="00685BAF" w:rsidRDefault="002C1742" w:rsidP="006753CA">
            <w:pPr>
              <w:jc w:val="right"/>
              <w:rPr>
                <w:sz w:val="22"/>
              </w:rPr>
            </w:pPr>
          </w:p>
          <w:p w14:paraId="5521F491" w14:textId="77777777" w:rsidR="002C1742" w:rsidRPr="00685BAF" w:rsidRDefault="002C1742" w:rsidP="006753CA">
            <w:pPr>
              <w:jc w:val="right"/>
              <w:rPr>
                <w:sz w:val="22"/>
              </w:rPr>
            </w:pPr>
          </w:p>
          <w:p w14:paraId="12B05165" w14:textId="77777777" w:rsidR="002C1742" w:rsidRPr="00685BAF" w:rsidRDefault="002C1742" w:rsidP="006753CA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9</w:t>
            </w:r>
          </w:p>
          <w:p w14:paraId="112F46B1" w14:textId="77777777" w:rsidR="002C1742" w:rsidRPr="00685BAF" w:rsidRDefault="002C1742" w:rsidP="006753CA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13</w:t>
            </w:r>
          </w:p>
          <w:p w14:paraId="5DB7B437" w14:textId="77777777" w:rsidR="002C1742" w:rsidRPr="00685BAF" w:rsidRDefault="002C1742" w:rsidP="005B5192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17</w:t>
            </w:r>
          </w:p>
        </w:tc>
        <w:tc>
          <w:tcPr>
            <w:tcW w:w="990" w:type="dxa"/>
            <w:gridSpan w:val="4"/>
          </w:tcPr>
          <w:p w14:paraId="6B89797F" w14:textId="77777777" w:rsidR="002C1742" w:rsidRPr="00685BAF" w:rsidRDefault="002C1742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14</w:t>
            </w:r>
          </w:p>
          <w:p w14:paraId="1406DCF9" w14:textId="77777777" w:rsidR="002C1742" w:rsidRPr="00685BAF" w:rsidRDefault="002C1742">
            <w:pPr>
              <w:jc w:val="right"/>
              <w:rPr>
                <w:sz w:val="22"/>
              </w:rPr>
            </w:pPr>
          </w:p>
          <w:p w14:paraId="6657FC38" w14:textId="77777777" w:rsidR="002C1742" w:rsidRPr="00685BAF" w:rsidRDefault="002C1742">
            <w:pPr>
              <w:jc w:val="right"/>
              <w:rPr>
                <w:sz w:val="22"/>
              </w:rPr>
            </w:pPr>
          </w:p>
          <w:p w14:paraId="5873E049" w14:textId="77777777" w:rsidR="002C1742" w:rsidRPr="00685BAF" w:rsidRDefault="002C1742">
            <w:pPr>
              <w:jc w:val="right"/>
              <w:rPr>
                <w:sz w:val="22"/>
              </w:rPr>
            </w:pPr>
          </w:p>
          <w:p w14:paraId="70703898" w14:textId="77777777" w:rsidR="002C1742" w:rsidRPr="00685BAF" w:rsidRDefault="002C1742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</w:t>
            </w:r>
          </w:p>
          <w:p w14:paraId="1C380486" w14:textId="77777777" w:rsidR="002C1742" w:rsidRPr="00685BAF" w:rsidRDefault="002C1742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</w:t>
            </w:r>
          </w:p>
          <w:p w14:paraId="2C125256" w14:textId="77777777" w:rsidR="002C1742" w:rsidRPr="00685BAF" w:rsidRDefault="002C1742" w:rsidP="005B5192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</w:t>
            </w:r>
          </w:p>
        </w:tc>
        <w:tc>
          <w:tcPr>
            <w:tcW w:w="5406" w:type="dxa"/>
            <w:gridSpan w:val="3"/>
          </w:tcPr>
          <w:p w14:paraId="55ED75EC" w14:textId="77777777" w:rsidR="002C1742" w:rsidRPr="00685BAF" w:rsidRDefault="002C1742">
            <w:pPr>
              <w:rPr>
                <w:sz w:val="22"/>
              </w:rPr>
            </w:pPr>
            <w:r w:rsidRPr="00685BAF">
              <w:rPr>
                <w:sz w:val="22"/>
              </w:rPr>
              <w:t>Document Number = REQN RP 30-43.</w:t>
            </w:r>
          </w:p>
          <w:p w14:paraId="11D1BFEB" w14:textId="77777777" w:rsidR="002C1742" w:rsidRPr="00685BAF" w:rsidRDefault="002C1742">
            <w:pPr>
              <w:rPr>
                <w:sz w:val="22"/>
              </w:rPr>
            </w:pPr>
            <w:r w:rsidRPr="00685BAF">
              <w:rPr>
                <w:sz w:val="22"/>
              </w:rPr>
              <w:t>NOTE:  Maintenance, Repair and Operations (M, R &amp; O) documents will reflect a number sign (#) in the first position (REQN RP 40) of the serial number.</w:t>
            </w:r>
          </w:p>
          <w:p w14:paraId="36BC6467" w14:textId="77777777" w:rsidR="002C1742" w:rsidRPr="00685BAF" w:rsidRDefault="002C1742">
            <w:pPr>
              <w:tabs>
                <w:tab w:val="left" w:pos="3070"/>
              </w:tabs>
              <w:rPr>
                <w:sz w:val="22"/>
              </w:rPr>
            </w:pPr>
            <w:r w:rsidRPr="00685BAF">
              <w:rPr>
                <w:sz w:val="22"/>
              </w:rPr>
              <w:t>Activity ID</w:t>
            </w:r>
          </w:p>
          <w:p w14:paraId="74648893" w14:textId="77777777" w:rsidR="002C1742" w:rsidRPr="00685BAF" w:rsidRDefault="002C1742">
            <w:pPr>
              <w:tabs>
                <w:tab w:val="left" w:pos="3070"/>
              </w:tabs>
              <w:rPr>
                <w:sz w:val="22"/>
              </w:rPr>
            </w:pPr>
            <w:r w:rsidRPr="00685BAF">
              <w:rPr>
                <w:sz w:val="22"/>
              </w:rPr>
              <w:t>Date of Requisition</w:t>
            </w:r>
          </w:p>
          <w:p w14:paraId="4FD86257" w14:textId="77777777" w:rsidR="002C1742" w:rsidRPr="00685BAF" w:rsidRDefault="002C1742" w:rsidP="005B5192">
            <w:pPr>
              <w:tabs>
                <w:tab w:val="left" w:pos="3070"/>
              </w:tabs>
              <w:rPr>
                <w:sz w:val="22"/>
              </w:rPr>
            </w:pPr>
            <w:r w:rsidRPr="00685BAF">
              <w:rPr>
                <w:sz w:val="22"/>
              </w:rPr>
              <w:t>Unique Serial Number</w:t>
            </w:r>
          </w:p>
        </w:tc>
      </w:tr>
      <w:tr w:rsidR="006E1FEC" w:rsidRPr="00685BAF" w14:paraId="1320F448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5E2525AA" w14:textId="77777777" w:rsidR="006E1FEC" w:rsidRPr="00685BAF" w:rsidRDefault="006E1FEC">
            <w:pPr>
              <w:rPr>
                <w:sz w:val="22"/>
              </w:rPr>
            </w:pPr>
            <w:r w:rsidRPr="00685BAF">
              <w:rPr>
                <w:sz w:val="22"/>
              </w:rPr>
              <w:t>DOC-NR-SFX</w:t>
            </w:r>
          </w:p>
        </w:tc>
        <w:tc>
          <w:tcPr>
            <w:tcW w:w="810" w:type="dxa"/>
            <w:gridSpan w:val="4"/>
          </w:tcPr>
          <w:p w14:paraId="5222E185" w14:textId="77777777" w:rsidR="006E1FEC" w:rsidRPr="00685BAF" w:rsidRDefault="006E1FEC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18</w:t>
            </w:r>
          </w:p>
        </w:tc>
        <w:tc>
          <w:tcPr>
            <w:tcW w:w="720" w:type="dxa"/>
            <w:gridSpan w:val="4"/>
          </w:tcPr>
          <w:p w14:paraId="1F328156" w14:textId="77777777" w:rsidR="006E1FEC" w:rsidRPr="00685BAF" w:rsidRDefault="006E1FEC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18</w:t>
            </w:r>
          </w:p>
        </w:tc>
        <w:tc>
          <w:tcPr>
            <w:tcW w:w="990" w:type="dxa"/>
            <w:gridSpan w:val="4"/>
          </w:tcPr>
          <w:p w14:paraId="6F9887CC" w14:textId="77777777" w:rsidR="006E1FEC" w:rsidRPr="00685BAF" w:rsidRDefault="006E1FEC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499E88DB" w14:textId="77777777" w:rsidR="006E1FEC" w:rsidRPr="00685BAF" w:rsidRDefault="006E1FEC">
            <w:pPr>
              <w:tabs>
                <w:tab w:val="left" w:pos="3070"/>
              </w:tabs>
              <w:rPr>
                <w:sz w:val="22"/>
              </w:rPr>
            </w:pPr>
            <w:r w:rsidRPr="00685BAF">
              <w:rPr>
                <w:sz w:val="22"/>
              </w:rPr>
              <w:t>Suffix (split shipment) = REQN RP 44.  NOTE:  An “*”</w:t>
            </w:r>
          </w:p>
          <w:p w14:paraId="61F51B30" w14:textId="77777777" w:rsidR="006E1FEC" w:rsidRPr="00685BAF" w:rsidRDefault="006E1FEC">
            <w:pPr>
              <w:rPr>
                <w:sz w:val="22"/>
              </w:rPr>
            </w:pPr>
            <w:r w:rsidRPr="00685BAF">
              <w:rPr>
                <w:sz w:val="22"/>
              </w:rPr>
              <w:t>in this field indicates an EDI Semi-perishable transaction.  An “@” indicates Prime Medical Vendor (PMV) transaction.</w:t>
            </w:r>
          </w:p>
        </w:tc>
      </w:tr>
      <w:tr w:rsidR="006E1FEC" w:rsidRPr="00685BAF" w14:paraId="4FBD628C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72481A96" w14:textId="77777777" w:rsidR="006E1FEC" w:rsidRPr="00685BAF" w:rsidRDefault="006E1FEC">
            <w:pPr>
              <w:rPr>
                <w:sz w:val="22"/>
              </w:rPr>
            </w:pPr>
            <w:r w:rsidRPr="00685BAF">
              <w:rPr>
                <w:sz w:val="22"/>
              </w:rPr>
              <w:t>DEPOT</w:t>
            </w:r>
          </w:p>
        </w:tc>
        <w:tc>
          <w:tcPr>
            <w:tcW w:w="810" w:type="dxa"/>
            <w:gridSpan w:val="4"/>
          </w:tcPr>
          <w:p w14:paraId="5330E1AE" w14:textId="77777777" w:rsidR="006E1FEC" w:rsidRPr="00685BAF" w:rsidRDefault="006E1FEC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19</w:t>
            </w:r>
          </w:p>
        </w:tc>
        <w:tc>
          <w:tcPr>
            <w:tcW w:w="720" w:type="dxa"/>
            <w:gridSpan w:val="4"/>
          </w:tcPr>
          <w:p w14:paraId="154EAD5A" w14:textId="77777777" w:rsidR="006E1FEC" w:rsidRPr="00685BAF" w:rsidRDefault="006E1FEC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21</w:t>
            </w:r>
          </w:p>
        </w:tc>
        <w:tc>
          <w:tcPr>
            <w:tcW w:w="990" w:type="dxa"/>
            <w:gridSpan w:val="4"/>
          </w:tcPr>
          <w:p w14:paraId="065D00B5" w14:textId="77777777" w:rsidR="006E1FEC" w:rsidRPr="00685BAF" w:rsidRDefault="006E1FEC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</w:t>
            </w:r>
          </w:p>
        </w:tc>
        <w:tc>
          <w:tcPr>
            <w:tcW w:w="5406" w:type="dxa"/>
            <w:gridSpan w:val="3"/>
          </w:tcPr>
          <w:p w14:paraId="38F0DD45" w14:textId="77777777" w:rsidR="006E1FEC" w:rsidRPr="00685BAF" w:rsidRDefault="006E1FEC">
            <w:pPr>
              <w:rPr>
                <w:sz w:val="22"/>
              </w:rPr>
            </w:pPr>
            <w:r w:rsidRPr="00685BAF">
              <w:rPr>
                <w:sz w:val="22"/>
              </w:rPr>
              <w:t>RIC TO = Materiel Release Order (MRO) RP 4-6.  For D7_ transactions, enter RIC from RP 67-69.</w:t>
            </w:r>
          </w:p>
          <w:p w14:paraId="0B657EC8" w14:textId="77777777" w:rsidR="006E1FEC" w:rsidRPr="00685BAF" w:rsidRDefault="006E1FEC">
            <w:pPr>
              <w:rPr>
                <w:sz w:val="22"/>
              </w:rPr>
            </w:pPr>
            <w:r w:rsidRPr="00685BAF">
              <w:rPr>
                <w:sz w:val="22"/>
              </w:rPr>
              <w:t>NOTE:  Entry “***” in this field indicates a Perishable transaction.  Entry “###” indicates an M, R &amp; O transaction.</w:t>
            </w:r>
          </w:p>
        </w:tc>
      </w:tr>
      <w:tr w:rsidR="006E1FEC" w:rsidRPr="00685BAF" w14:paraId="22696D10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2F7A6EED" w14:textId="77777777" w:rsidR="006E1FEC" w:rsidRPr="00685BAF" w:rsidRDefault="006E1FEC">
            <w:pPr>
              <w:rPr>
                <w:sz w:val="22"/>
              </w:rPr>
            </w:pPr>
            <w:r w:rsidRPr="00685BAF">
              <w:rPr>
                <w:sz w:val="22"/>
              </w:rPr>
              <w:t>CONUS-OCONUS</w:t>
            </w:r>
          </w:p>
        </w:tc>
        <w:tc>
          <w:tcPr>
            <w:tcW w:w="810" w:type="dxa"/>
            <w:gridSpan w:val="4"/>
          </w:tcPr>
          <w:p w14:paraId="06FE3A51" w14:textId="77777777" w:rsidR="00B7533E" w:rsidRDefault="006E1FEC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22</w:t>
            </w:r>
          </w:p>
          <w:p w14:paraId="620FDC16" w14:textId="77777777" w:rsidR="00B7533E" w:rsidRPr="00B7533E" w:rsidRDefault="00B7533E" w:rsidP="00B7533E">
            <w:pPr>
              <w:rPr>
                <w:sz w:val="22"/>
              </w:rPr>
            </w:pPr>
          </w:p>
          <w:p w14:paraId="157B2DB5" w14:textId="77777777" w:rsidR="00B7533E" w:rsidRPr="00B7533E" w:rsidRDefault="00B7533E" w:rsidP="00B7533E">
            <w:pPr>
              <w:rPr>
                <w:sz w:val="22"/>
              </w:rPr>
            </w:pPr>
          </w:p>
          <w:p w14:paraId="319539F1" w14:textId="77777777" w:rsidR="00B7533E" w:rsidRPr="00B7533E" w:rsidRDefault="00B7533E" w:rsidP="00B7533E">
            <w:pPr>
              <w:rPr>
                <w:sz w:val="22"/>
              </w:rPr>
            </w:pPr>
          </w:p>
          <w:p w14:paraId="44DCAD70" w14:textId="77777777" w:rsidR="00B7533E" w:rsidRPr="00B7533E" w:rsidRDefault="00B7533E" w:rsidP="00B7533E">
            <w:pPr>
              <w:rPr>
                <w:sz w:val="22"/>
              </w:rPr>
            </w:pPr>
          </w:p>
          <w:p w14:paraId="60F68830" w14:textId="77777777" w:rsidR="00B7533E" w:rsidRPr="00B7533E" w:rsidRDefault="00B7533E" w:rsidP="00B7533E">
            <w:pPr>
              <w:rPr>
                <w:sz w:val="22"/>
              </w:rPr>
            </w:pPr>
          </w:p>
          <w:p w14:paraId="6CD385DB" w14:textId="77777777" w:rsidR="00B7533E" w:rsidRPr="00B7533E" w:rsidRDefault="00B7533E" w:rsidP="00B7533E">
            <w:pPr>
              <w:rPr>
                <w:sz w:val="22"/>
              </w:rPr>
            </w:pPr>
          </w:p>
          <w:p w14:paraId="09C31C65" w14:textId="77777777" w:rsidR="00B7533E" w:rsidRPr="00B7533E" w:rsidRDefault="00B7533E" w:rsidP="00B7533E">
            <w:pPr>
              <w:rPr>
                <w:sz w:val="22"/>
              </w:rPr>
            </w:pPr>
          </w:p>
          <w:p w14:paraId="1D250FA8" w14:textId="77777777" w:rsidR="00B7533E" w:rsidRPr="00B7533E" w:rsidRDefault="00B7533E" w:rsidP="00B7533E">
            <w:pPr>
              <w:rPr>
                <w:sz w:val="22"/>
              </w:rPr>
            </w:pPr>
          </w:p>
          <w:p w14:paraId="31D66604" w14:textId="77777777" w:rsidR="00B7533E" w:rsidRPr="00B7533E" w:rsidRDefault="00B7533E" w:rsidP="00B7533E">
            <w:pPr>
              <w:rPr>
                <w:sz w:val="22"/>
              </w:rPr>
            </w:pPr>
          </w:p>
          <w:p w14:paraId="091473F5" w14:textId="77777777" w:rsidR="006E1FEC" w:rsidRPr="00B7533E" w:rsidRDefault="006E1FEC" w:rsidP="00B7533E">
            <w:pPr>
              <w:rPr>
                <w:sz w:val="22"/>
              </w:rPr>
            </w:pPr>
          </w:p>
        </w:tc>
        <w:tc>
          <w:tcPr>
            <w:tcW w:w="720" w:type="dxa"/>
            <w:gridSpan w:val="4"/>
          </w:tcPr>
          <w:p w14:paraId="70B142EF" w14:textId="77777777" w:rsidR="006E1FEC" w:rsidRPr="00685BAF" w:rsidRDefault="006E1FEC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22</w:t>
            </w:r>
          </w:p>
        </w:tc>
        <w:tc>
          <w:tcPr>
            <w:tcW w:w="990" w:type="dxa"/>
            <w:gridSpan w:val="4"/>
          </w:tcPr>
          <w:p w14:paraId="5B61CF39" w14:textId="77777777" w:rsidR="006E1FEC" w:rsidRPr="00685BAF" w:rsidRDefault="006E1FEC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5257960C" w14:textId="77777777" w:rsidR="00872241" w:rsidRPr="00C11A41" w:rsidRDefault="00872241" w:rsidP="00872241">
            <w:r w:rsidRPr="00C11A41">
              <w:t xml:space="preserve">C = CONUS, O = OCONUS </w:t>
            </w:r>
          </w:p>
          <w:p w14:paraId="05242A1F" w14:textId="77777777" w:rsidR="00872241" w:rsidRPr="00C11A41" w:rsidRDefault="00872241" w:rsidP="00872241">
            <w:r w:rsidRPr="00C11A41">
              <w:rPr>
                <w:u w:val="single"/>
              </w:rPr>
              <w:t>For Navy</w:t>
            </w:r>
            <w:r w:rsidRPr="00C11A41">
              <w:t xml:space="preserve">:  From Navy UIC file. </w:t>
            </w:r>
          </w:p>
          <w:p w14:paraId="57709FFB" w14:textId="77777777" w:rsidR="00872241" w:rsidRPr="00C11A41" w:rsidRDefault="00872241" w:rsidP="0087224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C11A41">
              <w:rPr>
                <w:rFonts w:ascii="Times New Roman" w:hAnsi="Times New Roman" w:cs="Times New Roman"/>
                <w:sz w:val="20"/>
                <w:szCs w:val="20"/>
              </w:rPr>
              <w:t>OCONUS1 = USEUCOM/USAFRICOM</w:t>
            </w:r>
          </w:p>
          <w:p w14:paraId="16B64D48" w14:textId="77777777" w:rsidR="00872241" w:rsidRPr="00C11A41" w:rsidRDefault="00872241" w:rsidP="0087224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C11A41">
              <w:rPr>
                <w:rFonts w:ascii="Times New Roman" w:hAnsi="Times New Roman" w:cs="Times New Roman"/>
                <w:sz w:val="20"/>
                <w:szCs w:val="20"/>
              </w:rPr>
              <w:t>OCONUS2 = USCENTCOM</w:t>
            </w:r>
          </w:p>
          <w:p w14:paraId="6ABF889D" w14:textId="77777777" w:rsidR="00872241" w:rsidRPr="00C11A41" w:rsidRDefault="00872241" w:rsidP="0087224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C11A41">
              <w:rPr>
                <w:rFonts w:ascii="Times New Roman" w:hAnsi="Times New Roman" w:cs="Times New Roman"/>
                <w:sz w:val="20"/>
                <w:szCs w:val="20"/>
              </w:rPr>
              <w:t>OCONUS3 = USPACOM (Hawaii included)</w:t>
            </w:r>
          </w:p>
          <w:p w14:paraId="50E8D77C" w14:textId="77777777" w:rsidR="00872241" w:rsidRPr="00C11A41" w:rsidRDefault="00872241" w:rsidP="0087224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C11A41">
              <w:rPr>
                <w:rFonts w:ascii="Times New Roman" w:hAnsi="Times New Roman" w:cs="Times New Roman"/>
                <w:sz w:val="20"/>
                <w:szCs w:val="20"/>
              </w:rPr>
              <w:t>OCONUS4 = USSOUTHCOM/USNORTHCOM(Alaska)</w:t>
            </w:r>
          </w:p>
          <w:p w14:paraId="0F9F91D5" w14:textId="77777777" w:rsidR="00872241" w:rsidRPr="00C11A41" w:rsidRDefault="00872241" w:rsidP="00872241">
            <w:r w:rsidRPr="00C11A41">
              <w:t>CONUS = all other COCOMs and blanks or nulls</w:t>
            </w:r>
          </w:p>
          <w:p w14:paraId="77AA4D6D" w14:textId="77777777" w:rsidR="00872241" w:rsidRPr="00C11A41" w:rsidRDefault="00872241" w:rsidP="00872241">
            <w:r w:rsidRPr="00C11A41">
              <w:t>USNORTHCOM(not Alaska)</w:t>
            </w:r>
          </w:p>
          <w:p w14:paraId="5B693F83" w14:textId="77777777" w:rsidR="00872241" w:rsidRPr="00943A1A" w:rsidRDefault="00872241" w:rsidP="00872241">
            <w:pPr>
              <w:rPr>
                <w:sz w:val="22"/>
                <w:szCs w:val="22"/>
              </w:rPr>
            </w:pPr>
            <w:r w:rsidRPr="00943A1A">
              <w:rPr>
                <w:sz w:val="22"/>
                <w:szCs w:val="22"/>
              </w:rPr>
              <w:t xml:space="preserve">In the event that LMARS does not receive the COCOM on the NAVY AFLOAT FILE, LMARS will report this location as “OCONUS4”. </w:t>
            </w:r>
          </w:p>
          <w:p w14:paraId="6FB67A99" w14:textId="77777777" w:rsidR="00872241" w:rsidRPr="00C11A41" w:rsidRDefault="00872241" w:rsidP="00872241">
            <w:pPr>
              <w:rPr>
                <w:sz w:val="18"/>
                <w:szCs w:val="18"/>
              </w:rPr>
            </w:pPr>
          </w:p>
          <w:p w14:paraId="468A4302" w14:textId="77777777" w:rsidR="00872241" w:rsidRPr="00C11A41" w:rsidRDefault="00872241" w:rsidP="00872241">
            <w:r w:rsidRPr="00C11A41">
              <w:rPr>
                <w:u w:val="single"/>
              </w:rPr>
              <w:t>For Non Navy</w:t>
            </w:r>
            <w:r w:rsidRPr="00C11A41">
              <w:t>: OConus, From LMARS DoDAAC Table.</w:t>
            </w:r>
          </w:p>
          <w:p w14:paraId="41396E48" w14:textId="77777777" w:rsidR="00872241" w:rsidRPr="00C11A41" w:rsidRDefault="00872241" w:rsidP="0087224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C11A41">
              <w:rPr>
                <w:rFonts w:ascii="Times New Roman" w:hAnsi="Times New Roman" w:cs="Times New Roman"/>
                <w:sz w:val="20"/>
                <w:szCs w:val="20"/>
              </w:rPr>
              <w:t>OCONUS1 = USEUCOM/USAFRICOM</w:t>
            </w:r>
          </w:p>
          <w:p w14:paraId="53488FBB" w14:textId="77777777" w:rsidR="00872241" w:rsidRPr="00C11A41" w:rsidRDefault="00872241" w:rsidP="0087224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C11A41">
              <w:rPr>
                <w:rFonts w:ascii="Times New Roman" w:hAnsi="Times New Roman" w:cs="Times New Roman"/>
                <w:sz w:val="20"/>
                <w:szCs w:val="20"/>
              </w:rPr>
              <w:t>OCONUS2 = USCENTCOM</w:t>
            </w:r>
          </w:p>
          <w:p w14:paraId="21BECF07" w14:textId="77777777" w:rsidR="00872241" w:rsidRPr="00C11A41" w:rsidRDefault="00872241" w:rsidP="0087224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C11A41">
              <w:rPr>
                <w:rFonts w:ascii="Times New Roman" w:hAnsi="Times New Roman" w:cs="Times New Roman"/>
                <w:sz w:val="20"/>
                <w:szCs w:val="20"/>
              </w:rPr>
              <w:t>OCONUS3 = USPACOM (Hawaii included)</w:t>
            </w:r>
          </w:p>
          <w:p w14:paraId="30190E12" w14:textId="77777777" w:rsidR="00872241" w:rsidRPr="00C11A41" w:rsidRDefault="00872241" w:rsidP="0087224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C11A41">
              <w:rPr>
                <w:rFonts w:ascii="Times New Roman" w:hAnsi="Times New Roman" w:cs="Times New Roman"/>
                <w:sz w:val="20"/>
                <w:szCs w:val="20"/>
              </w:rPr>
              <w:t>OCONUS4 = USSOUTHCOM/USNORTHCOM(Alaska)</w:t>
            </w:r>
          </w:p>
          <w:p w14:paraId="4C3D89CD" w14:textId="77777777" w:rsidR="00872241" w:rsidRPr="00C11A41" w:rsidRDefault="00872241" w:rsidP="00872241">
            <w:r w:rsidRPr="00C11A41">
              <w:t>CONUS = all other COCOMs and blanks or nulls</w:t>
            </w:r>
          </w:p>
          <w:p w14:paraId="6FDC5F54" w14:textId="77777777" w:rsidR="00872241" w:rsidRPr="00C11A41" w:rsidRDefault="00872241" w:rsidP="00872241">
            <w:r w:rsidRPr="00C11A41">
              <w:t xml:space="preserve">USNORTHCOM(not Alaska) </w:t>
            </w:r>
          </w:p>
          <w:p w14:paraId="7441FBE5" w14:textId="77777777" w:rsidR="0077343D" w:rsidRPr="00685BAF" w:rsidRDefault="00872241" w:rsidP="00872241">
            <w:pPr>
              <w:rPr>
                <w:sz w:val="22"/>
              </w:rPr>
            </w:pPr>
            <w:r w:rsidRPr="00943A1A">
              <w:rPr>
                <w:sz w:val="22"/>
                <w:szCs w:val="22"/>
              </w:rPr>
              <w:t>In the event LMARS does not receive the COCOM for Non-Navy Units Afloat from the DoDAAD, LMARS will default to CONUS</w:t>
            </w:r>
          </w:p>
        </w:tc>
      </w:tr>
      <w:tr w:rsidR="006E1FEC" w:rsidRPr="00685BAF" w14:paraId="3246D107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4189D5CE" w14:textId="77777777" w:rsidR="006E1FEC" w:rsidRPr="00685BAF" w:rsidRDefault="006E1FEC">
            <w:pPr>
              <w:rPr>
                <w:sz w:val="22"/>
              </w:rPr>
            </w:pPr>
            <w:r w:rsidRPr="00685BAF">
              <w:rPr>
                <w:sz w:val="22"/>
              </w:rPr>
              <w:t>MODE-OF-SHIPMENT</w:t>
            </w:r>
          </w:p>
        </w:tc>
        <w:tc>
          <w:tcPr>
            <w:tcW w:w="810" w:type="dxa"/>
            <w:gridSpan w:val="4"/>
          </w:tcPr>
          <w:p w14:paraId="5FDC1541" w14:textId="77777777" w:rsidR="00B7533E" w:rsidRDefault="006E1FEC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23</w:t>
            </w:r>
          </w:p>
          <w:p w14:paraId="19283B27" w14:textId="77777777" w:rsidR="00B7533E" w:rsidRPr="00B7533E" w:rsidRDefault="00B7533E" w:rsidP="00B7533E">
            <w:pPr>
              <w:rPr>
                <w:sz w:val="22"/>
              </w:rPr>
            </w:pPr>
          </w:p>
          <w:p w14:paraId="37720728" w14:textId="77777777" w:rsidR="006E1FEC" w:rsidRPr="00B7533E" w:rsidRDefault="006E1FEC" w:rsidP="00B7533E">
            <w:pPr>
              <w:rPr>
                <w:sz w:val="22"/>
              </w:rPr>
            </w:pPr>
          </w:p>
        </w:tc>
        <w:tc>
          <w:tcPr>
            <w:tcW w:w="720" w:type="dxa"/>
            <w:gridSpan w:val="4"/>
          </w:tcPr>
          <w:p w14:paraId="2C896804" w14:textId="77777777" w:rsidR="006E1FEC" w:rsidRPr="00685BAF" w:rsidRDefault="006E1FEC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23</w:t>
            </w:r>
          </w:p>
        </w:tc>
        <w:tc>
          <w:tcPr>
            <w:tcW w:w="990" w:type="dxa"/>
            <w:gridSpan w:val="4"/>
          </w:tcPr>
          <w:p w14:paraId="2E683D2B" w14:textId="77777777" w:rsidR="006E1FEC" w:rsidRPr="00685BAF" w:rsidRDefault="006E1FEC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6FFF5AAF" w14:textId="77777777" w:rsidR="006E1FEC" w:rsidRPr="00685BAF" w:rsidRDefault="006E1FEC">
            <w:pPr>
              <w:rPr>
                <w:sz w:val="22"/>
              </w:rPr>
            </w:pPr>
            <w:r w:rsidRPr="00685BAF">
              <w:rPr>
                <w:sz w:val="22"/>
              </w:rPr>
              <w:t>Mode of Shipment = Mat’l Release Confirmation (MRC) DIC AR _ or Shipment Status DIC AS_/AU_ RP77.</w:t>
            </w:r>
          </w:p>
        </w:tc>
      </w:tr>
      <w:tr w:rsidR="0037472E" w:rsidRPr="00685BAF" w14:paraId="14C950E6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61CDD148" w14:textId="77777777" w:rsidR="0037472E" w:rsidRPr="00685BAF" w:rsidRDefault="0037472E" w:rsidP="006E0A95">
            <w:pPr>
              <w:rPr>
                <w:sz w:val="22"/>
              </w:rPr>
            </w:pPr>
            <w:r w:rsidRPr="00685BAF">
              <w:rPr>
                <w:sz w:val="22"/>
              </w:rPr>
              <w:lastRenderedPageBreak/>
              <w:t>CUSTOMER-CODE</w:t>
            </w:r>
          </w:p>
        </w:tc>
        <w:tc>
          <w:tcPr>
            <w:tcW w:w="810" w:type="dxa"/>
            <w:gridSpan w:val="4"/>
          </w:tcPr>
          <w:p w14:paraId="2FE2ABE5" w14:textId="77777777" w:rsidR="0037472E" w:rsidRPr="00685BAF" w:rsidRDefault="0037472E" w:rsidP="006E0A95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24</w:t>
            </w:r>
          </w:p>
        </w:tc>
        <w:tc>
          <w:tcPr>
            <w:tcW w:w="720" w:type="dxa"/>
            <w:gridSpan w:val="4"/>
          </w:tcPr>
          <w:p w14:paraId="25E949E2" w14:textId="77777777" w:rsidR="0037472E" w:rsidRPr="00685BAF" w:rsidRDefault="0037472E" w:rsidP="006E0A95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24</w:t>
            </w:r>
          </w:p>
        </w:tc>
        <w:tc>
          <w:tcPr>
            <w:tcW w:w="990" w:type="dxa"/>
            <w:gridSpan w:val="4"/>
          </w:tcPr>
          <w:p w14:paraId="01C426D7" w14:textId="77777777" w:rsidR="0037472E" w:rsidRPr="00685BAF" w:rsidRDefault="0037472E" w:rsidP="006E0A95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5D12C15F" w14:textId="77777777" w:rsidR="0037472E" w:rsidRPr="00685BAF" w:rsidRDefault="0037472E" w:rsidP="006E0A95">
            <w:pPr>
              <w:pStyle w:val="Heading7"/>
              <w:tabs>
                <w:tab w:val="clear" w:pos="1332"/>
                <w:tab w:val="clear" w:pos="1422"/>
                <w:tab w:val="left" w:pos="1359"/>
              </w:tabs>
              <w:rPr>
                <w:sz w:val="22"/>
              </w:rPr>
            </w:pPr>
            <w:r w:rsidRPr="00685BAF">
              <w:rPr>
                <w:sz w:val="22"/>
              </w:rPr>
              <w:t>Customer</w:t>
            </w:r>
            <w:r w:rsidRPr="00685BAF">
              <w:rPr>
                <w:sz w:val="22"/>
                <w:u w:val="none"/>
              </w:rPr>
              <w:t xml:space="preserve">      </w:t>
            </w:r>
            <w:r w:rsidRPr="00685BAF">
              <w:rPr>
                <w:sz w:val="22"/>
              </w:rPr>
              <w:t>RP 30 in REQN</w:t>
            </w:r>
            <w:r w:rsidRPr="00685BAF">
              <w:rPr>
                <w:sz w:val="22"/>
                <w:u w:val="none"/>
              </w:rPr>
              <w:t xml:space="preserve">    </w:t>
            </w:r>
            <w:r w:rsidRPr="00685BAF">
              <w:rPr>
                <w:sz w:val="22"/>
              </w:rPr>
              <w:t>Service/Agency (S/A)</w:t>
            </w:r>
          </w:p>
          <w:p w14:paraId="33914D5B" w14:textId="77777777" w:rsidR="0037472E" w:rsidRPr="00685BAF" w:rsidRDefault="0037472E" w:rsidP="006E0A95">
            <w:pPr>
              <w:pStyle w:val="BodyText2"/>
              <w:tabs>
                <w:tab w:val="clear" w:pos="1045"/>
                <w:tab w:val="left" w:pos="342"/>
                <w:tab w:val="left" w:pos="1332"/>
                <w:tab w:val="left" w:pos="1422"/>
                <w:tab w:val="left" w:pos="3042"/>
              </w:tabs>
            </w:pPr>
            <w:r w:rsidRPr="00685BAF">
              <w:tab/>
              <w:t>0</w:t>
            </w:r>
            <w:r w:rsidRPr="00685BAF">
              <w:tab/>
              <w:t>A, B, C, W</w:t>
            </w:r>
            <w:r w:rsidRPr="00685BAF">
              <w:tab/>
              <w:t>Army</w:t>
            </w:r>
            <w:r w:rsidRPr="00685BAF">
              <w:br/>
            </w:r>
            <w:r w:rsidRPr="00685BAF">
              <w:tab/>
              <w:t>1</w:t>
            </w:r>
            <w:r w:rsidRPr="00685BAF">
              <w:tab/>
              <w:t>D, E, F, J</w:t>
            </w:r>
            <w:r w:rsidRPr="00685BAF">
              <w:tab/>
              <w:t>Air Force</w:t>
            </w:r>
            <w:r w:rsidRPr="00685BAF">
              <w:br/>
            </w:r>
            <w:r w:rsidRPr="00685BAF">
              <w:tab/>
              <w:t>2</w:t>
            </w:r>
            <w:r w:rsidRPr="00685BAF">
              <w:tab/>
              <w:t>N, P, Q, R,V</w:t>
            </w:r>
            <w:r w:rsidRPr="00685BAF">
              <w:tab/>
              <w:t>Navy</w:t>
            </w:r>
            <w:r w:rsidRPr="00685BAF">
              <w:br/>
            </w:r>
            <w:r w:rsidRPr="00685BAF">
              <w:tab/>
              <w:t>3</w:t>
            </w:r>
            <w:r w:rsidRPr="00685BAF">
              <w:tab/>
              <w:t xml:space="preserve">K, L, M </w:t>
            </w:r>
            <w:r w:rsidRPr="00685BAF">
              <w:tab/>
              <w:t>Marines</w:t>
            </w:r>
          </w:p>
          <w:p w14:paraId="68515F7E" w14:textId="77777777" w:rsidR="0037472E" w:rsidRPr="00685BAF" w:rsidRDefault="0037472E" w:rsidP="00337661">
            <w:pPr>
              <w:tabs>
                <w:tab w:val="left" w:pos="342"/>
                <w:tab w:val="left" w:pos="1332"/>
                <w:tab w:val="left" w:pos="2502"/>
                <w:tab w:val="left" w:pos="3070"/>
                <w:tab w:val="left" w:pos="4572"/>
              </w:tabs>
              <w:rPr>
                <w:sz w:val="22"/>
              </w:rPr>
            </w:pPr>
            <w:r w:rsidRPr="00685BAF">
              <w:rPr>
                <w:sz w:val="22"/>
              </w:rPr>
              <w:tab/>
              <w:t>4</w:t>
            </w:r>
            <w:r w:rsidRPr="00685BAF">
              <w:rPr>
                <w:sz w:val="22"/>
              </w:rPr>
              <w:tab/>
              <w:t>Z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Coast Guard</w:t>
            </w:r>
            <w:r w:rsidRPr="00685BAF">
              <w:rPr>
                <w:sz w:val="22"/>
              </w:rPr>
              <w:br/>
            </w:r>
            <w:r w:rsidRPr="00685BAF">
              <w:rPr>
                <w:sz w:val="22"/>
              </w:rPr>
              <w:tab/>
              <w:t>5</w:t>
            </w:r>
            <w:r w:rsidRPr="00685BAF">
              <w:rPr>
                <w:sz w:val="22"/>
              </w:rPr>
              <w:tab/>
              <w:t>S, T, U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DLA</w:t>
            </w:r>
            <w:r w:rsidRPr="00685BAF">
              <w:rPr>
                <w:sz w:val="22"/>
              </w:rPr>
              <w:br/>
            </w:r>
            <w:r w:rsidRPr="00685BAF">
              <w:rPr>
                <w:sz w:val="22"/>
              </w:rPr>
              <w:tab/>
              <w:t>6</w:t>
            </w:r>
            <w:r w:rsidRPr="00685BAF">
              <w:rPr>
                <w:sz w:val="22"/>
              </w:rPr>
              <w:tab/>
              <w:t>G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GSA</w:t>
            </w:r>
            <w:r w:rsidRPr="00685BAF">
              <w:rPr>
                <w:sz w:val="22"/>
              </w:rPr>
              <w:br/>
            </w:r>
            <w:r w:rsidRPr="00685BAF">
              <w:rPr>
                <w:sz w:val="22"/>
              </w:rPr>
              <w:tab/>
              <w:t>7</w:t>
            </w:r>
            <w:r w:rsidRPr="00685BAF">
              <w:rPr>
                <w:sz w:val="22"/>
              </w:rPr>
              <w:tab/>
              <w:t>H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Other DoD</w:t>
            </w:r>
            <w:r w:rsidRPr="00685BAF">
              <w:rPr>
                <w:sz w:val="22"/>
              </w:rPr>
              <w:br/>
            </w:r>
            <w:r w:rsidRPr="00685BAF">
              <w:rPr>
                <w:sz w:val="22"/>
              </w:rPr>
              <w:tab/>
              <w:t>8</w:t>
            </w:r>
            <w:r w:rsidRPr="00685BAF">
              <w:rPr>
                <w:sz w:val="22"/>
              </w:rPr>
              <w:tab/>
              <w:t>0 - 9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FEDSTRIP Civil Agencies</w:t>
            </w:r>
            <w:r w:rsidRPr="00685BAF">
              <w:rPr>
                <w:sz w:val="22"/>
              </w:rPr>
              <w:br/>
            </w:r>
            <w:r w:rsidRPr="00685BAF">
              <w:rPr>
                <w:sz w:val="22"/>
              </w:rPr>
              <w:tab/>
              <w:t>9</w:t>
            </w:r>
            <w:r w:rsidRPr="00685BAF">
              <w:rPr>
                <w:sz w:val="22"/>
              </w:rPr>
              <w:tab/>
              <w:t>Y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Other</w:t>
            </w:r>
          </w:p>
        </w:tc>
      </w:tr>
      <w:tr w:rsidR="0037472E" w:rsidRPr="00685BAF" w14:paraId="29B1DB44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0A313F28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FMS-G-R-CODE</w:t>
            </w:r>
          </w:p>
        </w:tc>
        <w:tc>
          <w:tcPr>
            <w:tcW w:w="810" w:type="dxa"/>
            <w:gridSpan w:val="4"/>
          </w:tcPr>
          <w:p w14:paraId="1E508C78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25</w:t>
            </w:r>
          </w:p>
        </w:tc>
        <w:tc>
          <w:tcPr>
            <w:tcW w:w="720" w:type="dxa"/>
            <w:gridSpan w:val="4"/>
          </w:tcPr>
          <w:p w14:paraId="13298E25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25</w:t>
            </w:r>
          </w:p>
        </w:tc>
        <w:tc>
          <w:tcPr>
            <w:tcW w:w="990" w:type="dxa"/>
            <w:gridSpan w:val="4"/>
          </w:tcPr>
          <w:p w14:paraId="3C3EDDE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52D3FD86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Foreign Military Sales (FMS) - Cooperative Logistics Supply Support Arrangement (CLSSA):  1 = Programmed; 2 = Non-programmed; X = Non-CLSSA.  A = Ship alterations; G = Guard; R = Reserve; O = Initial outfitting; F = Not reported.</w:t>
            </w:r>
          </w:p>
        </w:tc>
      </w:tr>
      <w:tr w:rsidR="0037472E" w:rsidRPr="00685BAF" w14:paraId="3B73ABF5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27359486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PRTY-CODE</w:t>
            </w:r>
          </w:p>
        </w:tc>
        <w:tc>
          <w:tcPr>
            <w:tcW w:w="810" w:type="dxa"/>
            <w:gridSpan w:val="4"/>
          </w:tcPr>
          <w:p w14:paraId="4D8FA3D5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26</w:t>
            </w:r>
          </w:p>
        </w:tc>
        <w:tc>
          <w:tcPr>
            <w:tcW w:w="720" w:type="dxa"/>
            <w:gridSpan w:val="4"/>
          </w:tcPr>
          <w:p w14:paraId="1A8D0357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27</w:t>
            </w:r>
          </w:p>
        </w:tc>
        <w:tc>
          <w:tcPr>
            <w:tcW w:w="990" w:type="dxa"/>
            <w:gridSpan w:val="4"/>
          </w:tcPr>
          <w:p w14:paraId="2EC5D5BB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76A53874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Priority Code = REQN RP 60-61.</w:t>
            </w:r>
          </w:p>
        </w:tc>
      </w:tr>
      <w:tr w:rsidR="0037472E" w:rsidRPr="00685BAF" w14:paraId="678EFDBE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5F98AC8B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DELAY-INDICATOR</w:t>
            </w:r>
          </w:p>
        </w:tc>
        <w:tc>
          <w:tcPr>
            <w:tcW w:w="810" w:type="dxa"/>
            <w:gridSpan w:val="4"/>
          </w:tcPr>
          <w:p w14:paraId="7F2048D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28</w:t>
            </w:r>
          </w:p>
        </w:tc>
        <w:tc>
          <w:tcPr>
            <w:tcW w:w="720" w:type="dxa"/>
            <w:gridSpan w:val="4"/>
          </w:tcPr>
          <w:p w14:paraId="1496E248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28</w:t>
            </w:r>
          </w:p>
        </w:tc>
        <w:tc>
          <w:tcPr>
            <w:tcW w:w="990" w:type="dxa"/>
            <w:gridSpan w:val="4"/>
          </w:tcPr>
          <w:p w14:paraId="7B73A1F8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1E19A1AE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 = Passing Order DIC A3_.</w:t>
            </w:r>
          </w:p>
          <w:p w14:paraId="585C49FB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R = Referral Order DIC A4_.</w:t>
            </w:r>
          </w:p>
        </w:tc>
      </w:tr>
      <w:tr w:rsidR="0037472E" w:rsidRPr="00685BAF" w14:paraId="3B89C862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73A960E0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SIG-CODE</w:t>
            </w:r>
          </w:p>
        </w:tc>
        <w:tc>
          <w:tcPr>
            <w:tcW w:w="810" w:type="dxa"/>
            <w:gridSpan w:val="4"/>
          </w:tcPr>
          <w:p w14:paraId="43F65F12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29</w:t>
            </w:r>
          </w:p>
        </w:tc>
        <w:tc>
          <w:tcPr>
            <w:tcW w:w="720" w:type="dxa"/>
            <w:gridSpan w:val="4"/>
          </w:tcPr>
          <w:p w14:paraId="5DAA0C6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29</w:t>
            </w:r>
          </w:p>
        </w:tc>
        <w:tc>
          <w:tcPr>
            <w:tcW w:w="990" w:type="dxa"/>
            <w:gridSpan w:val="4"/>
          </w:tcPr>
          <w:p w14:paraId="5FA9D315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1113B169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Signal Code = REQN RP 51.</w:t>
            </w:r>
          </w:p>
        </w:tc>
      </w:tr>
      <w:tr w:rsidR="0037472E" w:rsidRPr="00685BAF" w14:paraId="13DC7C07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2FD93D21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MRAD-DISCR-CODE</w:t>
            </w:r>
          </w:p>
        </w:tc>
        <w:tc>
          <w:tcPr>
            <w:tcW w:w="810" w:type="dxa"/>
            <w:gridSpan w:val="4"/>
          </w:tcPr>
          <w:p w14:paraId="3C0AF98C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30</w:t>
            </w:r>
          </w:p>
        </w:tc>
        <w:tc>
          <w:tcPr>
            <w:tcW w:w="720" w:type="dxa"/>
            <w:gridSpan w:val="4"/>
          </w:tcPr>
          <w:p w14:paraId="0C14528B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30</w:t>
            </w:r>
          </w:p>
        </w:tc>
        <w:tc>
          <w:tcPr>
            <w:tcW w:w="990" w:type="dxa"/>
            <w:gridSpan w:val="4"/>
          </w:tcPr>
          <w:p w14:paraId="02AF5A7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1C2D6084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MRAD Discrepancy Code = DIC DRA/DRB RP 63.</w:t>
            </w:r>
          </w:p>
        </w:tc>
      </w:tr>
      <w:tr w:rsidR="0037472E" w:rsidRPr="00685BAF" w14:paraId="45AC1574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0C8EDB62" w14:textId="77777777" w:rsidR="0037472E" w:rsidRPr="00685BAF" w:rsidRDefault="0037472E" w:rsidP="00E5248F">
            <w:pPr>
              <w:rPr>
                <w:sz w:val="22"/>
              </w:rPr>
            </w:pPr>
            <w:r w:rsidRPr="00685BAF">
              <w:rPr>
                <w:sz w:val="22"/>
              </w:rPr>
              <w:t>MRAD-G-CDE-CNT</w:t>
            </w:r>
          </w:p>
        </w:tc>
        <w:tc>
          <w:tcPr>
            <w:tcW w:w="810" w:type="dxa"/>
            <w:gridSpan w:val="4"/>
          </w:tcPr>
          <w:p w14:paraId="5F82F2FA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31</w:t>
            </w:r>
          </w:p>
        </w:tc>
        <w:tc>
          <w:tcPr>
            <w:tcW w:w="720" w:type="dxa"/>
            <w:gridSpan w:val="4"/>
          </w:tcPr>
          <w:p w14:paraId="3DB03963" w14:textId="77777777" w:rsidR="0037472E" w:rsidRPr="00685BAF" w:rsidRDefault="0037472E" w:rsidP="001E131F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34</w:t>
            </w:r>
          </w:p>
        </w:tc>
        <w:tc>
          <w:tcPr>
            <w:tcW w:w="990" w:type="dxa"/>
            <w:gridSpan w:val="4"/>
          </w:tcPr>
          <w:p w14:paraId="2C965944" w14:textId="77777777" w:rsidR="0037472E" w:rsidRPr="00685BAF" w:rsidRDefault="0037472E" w:rsidP="0058477C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</w:t>
            </w:r>
          </w:p>
        </w:tc>
        <w:tc>
          <w:tcPr>
            <w:tcW w:w="5406" w:type="dxa"/>
            <w:gridSpan w:val="3"/>
          </w:tcPr>
          <w:p w14:paraId="1EEB586D" w14:textId="77777777" w:rsidR="0037472E" w:rsidRPr="00685BAF" w:rsidRDefault="0037472E" w:rsidP="00E5248F">
            <w:pPr>
              <w:rPr>
                <w:sz w:val="22"/>
              </w:rPr>
            </w:pPr>
            <w:r w:rsidRPr="00685BAF">
              <w:rPr>
                <w:sz w:val="22"/>
              </w:rPr>
              <w:t>MRAD-G-CDE-CNT from ATB table</w:t>
            </w:r>
          </w:p>
        </w:tc>
      </w:tr>
      <w:tr w:rsidR="0037472E" w:rsidRPr="00685BAF" w14:paraId="36B60D51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75BFE465" w14:textId="77777777" w:rsidR="0037472E" w:rsidRPr="00685BAF" w:rsidRDefault="0037472E" w:rsidP="008C76FA">
            <w:pPr>
              <w:rPr>
                <w:sz w:val="22"/>
                <w:szCs w:val="22"/>
              </w:rPr>
            </w:pPr>
            <w:r w:rsidRPr="00685BAF">
              <w:rPr>
                <w:sz w:val="22"/>
                <w:szCs w:val="22"/>
              </w:rPr>
              <w:t>COUNTRY-CODE</w:t>
            </w:r>
          </w:p>
        </w:tc>
        <w:tc>
          <w:tcPr>
            <w:tcW w:w="810" w:type="dxa"/>
            <w:gridSpan w:val="4"/>
          </w:tcPr>
          <w:p w14:paraId="5DA9EE0D" w14:textId="77777777" w:rsidR="0037472E" w:rsidRPr="00685BAF" w:rsidRDefault="0037472E" w:rsidP="008C76FA">
            <w:pPr>
              <w:jc w:val="right"/>
              <w:rPr>
                <w:sz w:val="24"/>
                <w:szCs w:val="24"/>
              </w:rPr>
            </w:pPr>
            <w:r w:rsidRPr="00685BAF">
              <w:rPr>
                <w:sz w:val="24"/>
                <w:szCs w:val="24"/>
              </w:rPr>
              <w:t>35</w:t>
            </w:r>
          </w:p>
        </w:tc>
        <w:tc>
          <w:tcPr>
            <w:tcW w:w="720" w:type="dxa"/>
            <w:gridSpan w:val="4"/>
          </w:tcPr>
          <w:p w14:paraId="5B1E5033" w14:textId="77777777" w:rsidR="0037472E" w:rsidRPr="00685BAF" w:rsidRDefault="0037472E" w:rsidP="008C76FA">
            <w:pPr>
              <w:jc w:val="right"/>
              <w:rPr>
                <w:sz w:val="24"/>
                <w:szCs w:val="24"/>
              </w:rPr>
            </w:pPr>
            <w:r w:rsidRPr="00685BAF">
              <w:rPr>
                <w:sz w:val="24"/>
                <w:szCs w:val="24"/>
              </w:rPr>
              <w:t>36</w:t>
            </w:r>
          </w:p>
        </w:tc>
        <w:tc>
          <w:tcPr>
            <w:tcW w:w="990" w:type="dxa"/>
            <w:gridSpan w:val="4"/>
          </w:tcPr>
          <w:p w14:paraId="34F78873" w14:textId="77777777" w:rsidR="0037472E" w:rsidRPr="00685BAF" w:rsidRDefault="0037472E" w:rsidP="008C76FA">
            <w:pPr>
              <w:jc w:val="right"/>
              <w:rPr>
                <w:sz w:val="24"/>
                <w:szCs w:val="24"/>
              </w:rPr>
            </w:pPr>
            <w:r w:rsidRPr="00685BAF">
              <w:rPr>
                <w:sz w:val="24"/>
                <w:szCs w:val="24"/>
              </w:rPr>
              <w:t>2</w:t>
            </w:r>
          </w:p>
        </w:tc>
        <w:tc>
          <w:tcPr>
            <w:tcW w:w="5406" w:type="dxa"/>
            <w:gridSpan w:val="3"/>
          </w:tcPr>
          <w:p w14:paraId="173A680A" w14:textId="77777777" w:rsidR="0037472E" w:rsidRPr="00685BAF" w:rsidRDefault="0037472E" w:rsidP="008C76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5BAF">
              <w:rPr>
                <w:sz w:val="24"/>
                <w:szCs w:val="24"/>
              </w:rPr>
              <w:t>ISO country code from the shipping address of DoD Activity Address file for everything but Navy Ships (TBD).</w:t>
            </w:r>
          </w:p>
        </w:tc>
      </w:tr>
      <w:tr w:rsidR="0037472E" w:rsidRPr="00685BAF" w14:paraId="61F5DCA7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0129B36C" w14:textId="77777777" w:rsidR="0037472E" w:rsidRPr="00685BAF" w:rsidRDefault="0037472E" w:rsidP="008C76FA">
            <w:pPr>
              <w:rPr>
                <w:sz w:val="24"/>
                <w:szCs w:val="24"/>
              </w:rPr>
            </w:pPr>
            <w:r w:rsidRPr="00685BAF">
              <w:rPr>
                <w:sz w:val="24"/>
                <w:szCs w:val="24"/>
              </w:rPr>
              <w:t>STATE-CODE</w:t>
            </w:r>
          </w:p>
        </w:tc>
        <w:tc>
          <w:tcPr>
            <w:tcW w:w="810" w:type="dxa"/>
            <w:gridSpan w:val="4"/>
          </w:tcPr>
          <w:p w14:paraId="37D4E54A" w14:textId="77777777" w:rsidR="0037472E" w:rsidRPr="00685BAF" w:rsidRDefault="0037472E" w:rsidP="008C76FA">
            <w:pPr>
              <w:jc w:val="right"/>
              <w:rPr>
                <w:sz w:val="24"/>
                <w:szCs w:val="24"/>
              </w:rPr>
            </w:pPr>
            <w:r w:rsidRPr="00685BAF">
              <w:rPr>
                <w:sz w:val="24"/>
                <w:szCs w:val="24"/>
              </w:rPr>
              <w:t>37</w:t>
            </w:r>
          </w:p>
        </w:tc>
        <w:tc>
          <w:tcPr>
            <w:tcW w:w="720" w:type="dxa"/>
            <w:gridSpan w:val="4"/>
          </w:tcPr>
          <w:p w14:paraId="7D6D246B" w14:textId="77777777" w:rsidR="0037472E" w:rsidRPr="00685BAF" w:rsidRDefault="0037472E" w:rsidP="008C76FA">
            <w:pPr>
              <w:jc w:val="right"/>
              <w:rPr>
                <w:sz w:val="24"/>
                <w:szCs w:val="24"/>
              </w:rPr>
            </w:pPr>
            <w:r w:rsidRPr="00685BAF">
              <w:rPr>
                <w:sz w:val="24"/>
                <w:szCs w:val="24"/>
              </w:rPr>
              <w:t>38</w:t>
            </w:r>
          </w:p>
        </w:tc>
        <w:tc>
          <w:tcPr>
            <w:tcW w:w="990" w:type="dxa"/>
            <w:gridSpan w:val="4"/>
          </w:tcPr>
          <w:p w14:paraId="5F1B0EB0" w14:textId="77777777" w:rsidR="0037472E" w:rsidRPr="00685BAF" w:rsidRDefault="0037472E" w:rsidP="008C76FA">
            <w:pPr>
              <w:jc w:val="right"/>
              <w:rPr>
                <w:sz w:val="24"/>
                <w:szCs w:val="24"/>
              </w:rPr>
            </w:pPr>
            <w:r w:rsidRPr="00685BAF">
              <w:rPr>
                <w:sz w:val="24"/>
                <w:szCs w:val="24"/>
              </w:rPr>
              <w:t>2</w:t>
            </w:r>
          </w:p>
        </w:tc>
        <w:tc>
          <w:tcPr>
            <w:tcW w:w="5406" w:type="dxa"/>
            <w:gridSpan w:val="3"/>
          </w:tcPr>
          <w:p w14:paraId="2C0F4C7B" w14:textId="77777777" w:rsidR="0037472E" w:rsidRPr="00685BAF" w:rsidRDefault="0037472E" w:rsidP="008C76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5BAF">
              <w:rPr>
                <w:sz w:val="24"/>
                <w:szCs w:val="24"/>
              </w:rPr>
              <w:t>ISO state code from the shipping address of DoD Activity Address file for everything but Navy Ships (TBD).</w:t>
            </w:r>
          </w:p>
        </w:tc>
      </w:tr>
      <w:tr w:rsidR="0037472E" w:rsidRPr="00685BAF" w14:paraId="0C9E691E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301EE7EF" w14:textId="5D271DC0" w:rsidR="0037472E" w:rsidRPr="00685BAF" w:rsidRDefault="00B57AC2" w:rsidP="00685BAF">
            <w:pPr>
              <w:rPr>
                <w:sz w:val="22"/>
              </w:rPr>
            </w:pPr>
            <w:r>
              <w:rPr>
                <w:sz w:val="22"/>
              </w:rPr>
              <w:t>MRAD-TO-RIC2</w:t>
            </w:r>
          </w:p>
        </w:tc>
        <w:tc>
          <w:tcPr>
            <w:tcW w:w="810" w:type="dxa"/>
            <w:gridSpan w:val="4"/>
          </w:tcPr>
          <w:p w14:paraId="2CB4799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39</w:t>
            </w:r>
          </w:p>
        </w:tc>
        <w:tc>
          <w:tcPr>
            <w:tcW w:w="720" w:type="dxa"/>
            <w:gridSpan w:val="4"/>
          </w:tcPr>
          <w:p w14:paraId="22A87CEE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41</w:t>
            </w:r>
          </w:p>
        </w:tc>
        <w:tc>
          <w:tcPr>
            <w:tcW w:w="990" w:type="dxa"/>
            <w:gridSpan w:val="4"/>
          </w:tcPr>
          <w:p w14:paraId="34CD745A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</w:t>
            </w:r>
          </w:p>
        </w:tc>
        <w:tc>
          <w:tcPr>
            <w:tcW w:w="5406" w:type="dxa"/>
            <w:gridSpan w:val="3"/>
          </w:tcPr>
          <w:p w14:paraId="48F57BE2" w14:textId="423A1D19" w:rsidR="0037472E" w:rsidRPr="00B6181E" w:rsidRDefault="00B6181E">
            <w:pPr>
              <w:rPr>
                <w:sz w:val="24"/>
                <w:szCs w:val="24"/>
              </w:rPr>
            </w:pPr>
            <w:r w:rsidRPr="00B6181E">
              <w:rPr>
                <w:sz w:val="24"/>
                <w:szCs w:val="24"/>
              </w:rPr>
              <w:t>Routing identifier code (RIC) identifying an additional location to receive a copy of the MRA transaction (DRA/DRB)</w:t>
            </w:r>
          </w:p>
        </w:tc>
      </w:tr>
      <w:tr w:rsidR="0037472E" w:rsidRPr="00685BAF" w14:paraId="137DAA43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34335979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HIGHMGT-START-DATE</w:t>
            </w:r>
          </w:p>
        </w:tc>
        <w:tc>
          <w:tcPr>
            <w:tcW w:w="810" w:type="dxa"/>
            <w:gridSpan w:val="4"/>
          </w:tcPr>
          <w:p w14:paraId="30FC4BED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42</w:t>
            </w:r>
          </w:p>
        </w:tc>
        <w:tc>
          <w:tcPr>
            <w:tcW w:w="720" w:type="dxa"/>
            <w:gridSpan w:val="4"/>
          </w:tcPr>
          <w:p w14:paraId="59F99C3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</w:t>
            </w:r>
          </w:p>
        </w:tc>
        <w:tc>
          <w:tcPr>
            <w:tcW w:w="990" w:type="dxa"/>
            <w:gridSpan w:val="4"/>
          </w:tcPr>
          <w:p w14:paraId="57E9B627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3BFDD268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Calculated from input Raday of first transaction where Priority is 01, 02, or 03 and RDD is 999, N_ _, E_ _ or Project is 9_ _.</w:t>
            </w:r>
          </w:p>
        </w:tc>
      </w:tr>
      <w:tr w:rsidR="0037472E" w:rsidRPr="00685BAF" w14:paraId="4DE8791C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56F994F2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PROJECT-CODE</w:t>
            </w:r>
          </w:p>
        </w:tc>
        <w:tc>
          <w:tcPr>
            <w:tcW w:w="810" w:type="dxa"/>
            <w:gridSpan w:val="4"/>
          </w:tcPr>
          <w:p w14:paraId="3FD3E22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</w:t>
            </w:r>
          </w:p>
        </w:tc>
        <w:tc>
          <w:tcPr>
            <w:tcW w:w="720" w:type="dxa"/>
            <w:gridSpan w:val="4"/>
          </w:tcPr>
          <w:p w14:paraId="3E96DA2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54</w:t>
            </w:r>
          </w:p>
        </w:tc>
        <w:tc>
          <w:tcPr>
            <w:tcW w:w="990" w:type="dxa"/>
            <w:gridSpan w:val="4"/>
          </w:tcPr>
          <w:p w14:paraId="3C3B5BDD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</w:t>
            </w:r>
          </w:p>
        </w:tc>
        <w:tc>
          <w:tcPr>
            <w:tcW w:w="5406" w:type="dxa"/>
            <w:gridSpan w:val="3"/>
          </w:tcPr>
          <w:p w14:paraId="4C3FFD62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Project Code (RP 74) = REQN RP 57-59.</w:t>
            </w:r>
          </w:p>
        </w:tc>
      </w:tr>
      <w:tr w:rsidR="0037472E" w:rsidRPr="00685BAF" w14:paraId="6F6DD306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6A7AFF36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FUND-CODE</w:t>
            </w:r>
          </w:p>
        </w:tc>
        <w:tc>
          <w:tcPr>
            <w:tcW w:w="810" w:type="dxa"/>
            <w:gridSpan w:val="4"/>
          </w:tcPr>
          <w:p w14:paraId="0B9DA4DE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55</w:t>
            </w:r>
          </w:p>
        </w:tc>
        <w:tc>
          <w:tcPr>
            <w:tcW w:w="720" w:type="dxa"/>
            <w:gridSpan w:val="4"/>
          </w:tcPr>
          <w:p w14:paraId="39CAA1DB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56</w:t>
            </w:r>
          </w:p>
        </w:tc>
        <w:tc>
          <w:tcPr>
            <w:tcW w:w="990" w:type="dxa"/>
            <w:gridSpan w:val="4"/>
          </w:tcPr>
          <w:p w14:paraId="2DB013CB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56F4264A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Fund Code (RP 69) = REQN RP 52-53.</w:t>
            </w:r>
          </w:p>
        </w:tc>
      </w:tr>
      <w:tr w:rsidR="0037472E" w:rsidRPr="00685BAF" w14:paraId="0C36398B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63458DD4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PURPOSE-CODE</w:t>
            </w:r>
          </w:p>
        </w:tc>
        <w:tc>
          <w:tcPr>
            <w:tcW w:w="810" w:type="dxa"/>
            <w:gridSpan w:val="4"/>
          </w:tcPr>
          <w:p w14:paraId="7E5EF992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57</w:t>
            </w:r>
          </w:p>
        </w:tc>
        <w:tc>
          <w:tcPr>
            <w:tcW w:w="720" w:type="dxa"/>
            <w:gridSpan w:val="4"/>
          </w:tcPr>
          <w:p w14:paraId="1C99440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57</w:t>
            </w:r>
          </w:p>
        </w:tc>
        <w:tc>
          <w:tcPr>
            <w:tcW w:w="990" w:type="dxa"/>
            <w:gridSpan w:val="4"/>
          </w:tcPr>
          <w:p w14:paraId="3ED3D99F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6050861F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(Currently not used)</w:t>
            </w:r>
          </w:p>
        </w:tc>
      </w:tr>
      <w:tr w:rsidR="0037472E" w:rsidRPr="00685BAF" w14:paraId="57BC094B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174A3AA7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SUPADD</w:t>
            </w:r>
          </w:p>
        </w:tc>
        <w:tc>
          <w:tcPr>
            <w:tcW w:w="810" w:type="dxa"/>
            <w:gridSpan w:val="4"/>
          </w:tcPr>
          <w:p w14:paraId="15B8D22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58</w:t>
            </w:r>
          </w:p>
        </w:tc>
        <w:tc>
          <w:tcPr>
            <w:tcW w:w="720" w:type="dxa"/>
            <w:gridSpan w:val="4"/>
          </w:tcPr>
          <w:p w14:paraId="6E626EC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63</w:t>
            </w:r>
          </w:p>
        </w:tc>
        <w:tc>
          <w:tcPr>
            <w:tcW w:w="990" w:type="dxa"/>
            <w:gridSpan w:val="4"/>
          </w:tcPr>
          <w:p w14:paraId="51403E2D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</w:t>
            </w:r>
          </w:p>
        </w:tc>
        <w:tc>
          <w:tcPr>
            <w:tcW w:w="5406" w:type="dxa"/>
            <w:gridSpan w:val="3"/>
          </w:tcPr>
          <w:p w14:paraId="289E309F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Supplementary Address (SUPADD) (RP 62) = REQN RP 45-50.</w:t>
            </w:r>
          </w:p>
        </w:tc>
      </w:tr>
      <w:tr w:rsidR="0037472E" w:rsidRPr="00685BAF" w14:paraId="51900C51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63BD71AA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RDD</w:t>
            </w:r>
          </w:p>
        </w:tc>
        <w:tc>
          <w:tcPr>
            <w:tcW w:w="810" w:type="dxa"/>
            <w:gridSpan w:val="4"/>
          </w:tcPr>
          <w:p w14:paraId="75BE646A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64</w:t>
            </w:r>
          </w:p>
        </w:tc>
        <w:tc>
          <w:tcPr>
            <w:tcW w:w="720" w:type="dxa"/>
            <w:gridSpan w:val="4"/>
          </w:tcPr>
          <w:p w14:paraId="241F38A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66</w:t>
            </w:r>
          </w:p>
        </w:tc>
        <w:tc>
          <w:tcPr>
            <w:tcW w:w="990" w:type="dxa"/>
            <w:gridSpan w:val="4"/>
          </w:tcPr>
          <w:p w14:paraId="5CCD728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</w:t>
            </w:r>
          </w:p>
        </w:tc>
        <w:tc>
          <w:tcPr>
            <w:tcW w:w="5406" w:type="dxa"/>
            <w:gridSpan w:val="3"/>
          </w:tcPr>
          <w:p w14:paraId="50AE80CD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Required Delivery Date (RDD) (RP 79) = REQN 62-64.</w:t>
            </w:r>
          </w:p>
        </w:tc>
      </w:tr>
      <w:tr w:rsidR="0037472E" w:rsidRPr="00685BAF" w14:paraId="009191EB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1E356315" w14:textId="77777777" w:rsidR="0037472E" w:rsidRPr="00685BAF" w:rsidRDefault="0037472E">
            <w:pPr>
              <w:rPr>
                <w:sz w:val="22"/>
              </w:rPr>
            </w:pPr>
            <w:bookmarkStart w:id="0" w:name="_GoBack" w:colFirst="4" w:colLast="4"/>
            <w:r w:rsidRPr="00685BAF">
              <w:rPr>
                <w:sz w:val="22"/>
              </w:rPr>
              <w:t>REQ-DELIVERY-DATE</w:t>
            </w:r>
          </w:p>
        </w:tc>
        <w:tc>
          <w:tcPr>
            <w:tcW w:w="810" w:type="dxa"/>
            <w:gridSpan w:val="4"/>
          </w:tcPr>
          <w:p w14:paraId="0126E67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67</w:t>
            </w:r>
          </w:p>
        </w:tc>
        <w:tc>
          <w:tcPr>
            <w:tcW w:w="720" w:type="dxa"/>
            <w:gridSpan w:val="4"/>
          </w:tcPr>
          <w:p w14:paraId="4C6306F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76</w:t>
            </w:r>
          </w:p>
        </w:tc>
        <w:tc>
          <w:tcPr>
            <w:tcW w:w="990" w:type="dxa"/>
            <w:gridSpan w:val="4"/>
          </w:tcPr>
          <w:p w14:paraId="0E0E247F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4F9ACC04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 xml:space="preserve">RDD Converted to current year/month/day or current year + 1.  File Format:  YYYY-MM-DD.  If REQN entry invalid, RDD default = </w:t>
            </w:r>
            <w:smartTag w:uri="urn:schemas-microsoft-com:office:smarttags" w:element="date">
              <w:smartTagPr>
                <w:attr w:name="Year" w:val="2001"/>
                <w:attr w:name="Day" w:val="1"/>
                <w:attr w:name="Month" w:val="1"/>
              </w:smartTagPr>
              <w:r w:rsidRPr="00685BAF">
                <w:rPr>
                  <w:sz w:val="22"/>
                </w:rPr>
                <w:t>0001-01-01</w:t>
              </w:r>
            </w:smartTag>
            <w:r w:rsidRPr="00685BAF">
              <w:rPr>
                <w:sz w:val="22"/>
              </w:rPr>
              <w:t>.</w:t>
            </w:r>
          </w:p>
        </w:tc>
      </w:tr>
      <w:bookmarkEnd w:id="0"/>
      <w:tr w:rsidR="0037472E" w:rsidRPr="00685BAF" w14:paraId="042C7B35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6B979D64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lastRenderedPageBreak/>
              <w:t>SHIP-TCN</w:t>
            </w:r>
          </w:p>
        </w:tc>
        <w:tc>
          <w:tcPr>
            <w:tcW w:w="810" w:type="dxa"/>
            <w:gridSpan w:val="4"/>
          </w:tcPr>
          <w:p w14:paraId="327DE7F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77</w:t>
            </w:r>
          </w:p>
        </w:tc>
        <w:tc>
          <w:tcPr>
            <w:tcW w:w="720" w:type="dxa"/>
            <w:gridSpan w:val="4"/>
          </w:tcPr>
          <w:p w14:paraId="2337A2B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93</w:t>
            </w:r>
          </w:p>
        </w:tc>
        <w:tc>
          <w:tcPr>
            <w:tcW w:w="990" w:type="dxa"/>
            <w:gridSpan w:val="4"/>
          </w:tcPr>
          <w:p w14:paraId="286995EE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17</w:t>
            </w:r>
          </w:p>
        </w:tc>
        <w:tc>
          <w:tcPr>
            <w:tcW w:w="5406" w:type="dxa"/>
            <w:gridSpan w:val="3"/>
          </w:tcPr>
          <w:p w14:paraId="75A98A53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Transportation Control Number (TCN) = DIC AR_/AS_/AU_ RP 60-76 and/or Global Transportation Network (GTN) DIC TAV/TAW data.</w:t>
            </w:r>
          </w:p>
        </w:tc>
      </w:tr>
      <w:tr w:rsidR="0037472E" w:rsidRPr="00685BAF" w14:paraId="591ED94B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397F46D8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REP-DEP-IND</w:t>
            </w:r>
          </w:p>
        </w:tc>
        <w:tc>
          <w:tcPr>
            <w:tcW w:w="810" w:type="dxa"/>
            <w:gridSpan w:val="4"/>
          </w:tcPr>
          <w:p w14:paraId="62CD94D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94</w:t>
            </w:r>
          </w:p>
        </w:tc>
        <w:tc>
          <w:tcPr>
            <w:tcW w:w="720" w:type="dxa"/>
            <w:gridSpan w:val="4"/>
          </w:tcPr>
          <w:p w14:paraId="03D43482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94</w:t>
            </w:r>
          </w:p>
        </w:tc>
        <w:tc>
          <w:tcPr>
            <w:tcW w:w="990" w:type="dxa"/>
            <w:gridSpan w:val="4"/>
          </w:tcPr>
          <w:p w14:paraId="7EEF136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34C733E6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Repairable Depot Indicator “Y” or “N”</w:t>
            </w:r>
          </w:p>
        </w:tc>
      </w:tr>
      <w:tr w:rsidR="0037472E" w:rsidRPr="00685BAF" w14:paraId="1D1D1BD6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0F82EAD1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REP-DEP-CON</w:t>
            </w:r>
          </w:p>
        </w:tc>
        <w:tc>
          <w:tcPr>
            <w:tcW w:w="810" w:type="dxa"/>
            <w:gridSpan w:val="4"/>
          </w:tcPr>
          <w:p w14:paraId="2C76FBDD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95</w:t>
            </w:r>
          </w:p>
        </w:tc>
        <w:tc>
          <w:tcPr>
            <w:tcW w:w="720" w:type="dxa"/>
            <w:gridSpan w:val="4"/>
          </w:tcPr>
          <w:p w14:paraId="6BA9200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95</w:t>
            </w:r>
          </w:p>
        </w:tc>
        <w:tc>
          <w:tcPr>
            <w:tcW w:w="990" w:type="dxa"/>
            <w:gridSpan w:val="4"/>
          </w:tcPr>
          <w:p w14:paraId="523DB495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24459976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CONUS/OCONUS - Reparable Depot</w:t>
            </w:r>
          </w:p>
        </w:tc>
      </w:tr>
      <w:tr w:rsidR="0037472E" w:rsidRPr="00685BAF" w14:paraId="71074957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00C19DAA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REP-DEP-AREA</w:t>
            </w:r>
          </w:p>
        </w:tc>
        <w:tc>
          <w:tcPr>
            <w:tcW w:w="810" w:type="dxa"/>
            <w:gridSpan w:val="4"/>
          </w:tcPr>
          <w:p w14:paraId="1ECA29B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96</w:t>
            </w:r>
          </w:p>
        </w:tc>
        <w:tc>
          <w:tcPr>
            <w:tcW w:w="720" w:type="dxa"/>
            <w:gridSpan w:val="4"/>
          </w:tcPr>
          <w:p w14:paraId="4CAF631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96</w:t>
            </w:r>
          </w:p>
        </w:tc>
        <w:tc>
          <w:tcPr>
            <w:tcW w:w="990" w:type="dxa"/>
            <w:gridSpan w:val="4"/>
          </w:tcPr>
          <w:p w14:paraId="7F7865BE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48E41505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Area Code - Reparable Depot</w:t>
            </w:r>
          </w:p>
        </w:tc>
      </w:tr>
      <w:tr w:rsidR="0037472E" w:rsidRPr="00685BAF" w14:paraId="379FEF89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3F95775B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COCOM-CTY-CODE</w:t>
            </w:r>
          </w:p>
        </w:tc>
        <w:tc>
          <w:tcPr>
            <w:tcW w:w="810" w:type="dxa"/>
            <w:gridSpan w:val="4"/>
          </w:tcPr>
          <w:p w14:paraId="6410B57F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97</w:t>
            </w:r>
          </w:p>
        </w:tc>
        <w:tc>
          <w:tcPr>
            <w:tcW w:w="720" w:type="dxa"/>
            <w:gridSpan w:val="4"/>
          </w:tcPr>
          <w:p w14:paraId="700FC85D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97</w:t>
            </w:r>
          </w:p>
        </w:tc>
        <w:tc>
          <w:tcPr>
            <w:tcW w:w="990" w:type="dxa"/>
            <w:gridSpan w:val="4"/>
          </w:tcPr>
          <w:p w14:paraId="288681F6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4B347CAE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Area Code from USCOMS File</w:t>
            </w:r>
          </w:p>
        </w:tc>
      </w:tr>
      <w:tr w:rsidR="0037472E" w:rsidRPr="00685BAF" w14:paraId="338900CA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0DB529D3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QLM-MOD-SERIAL</w:t>
            </w:r>
          </w:p>
        </w:tc>
        <w:tc>
          <w:tcPr>
            <w:tcW w:w="810" w:type="dxa"/>
            <w:gridSpan w:val="4"/>
          </w:tcPr>
          <w:p w14:paraId="7A1228F7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98</w:t>
            </w:r>
          </w:p>
        </w:tc>
        <w:tc>
          <w:tcPr>
            <w:tcW w:w="720" w:type="dxa"/>
            <w:gridSpan w:val="4"/>
          </w:tcPr>
          <w:p w14:paraId="25BA771B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100</w:t>
            </w:r>
          </w:p>
        </w:tc>
        <w:tc>
          <w:tcPr>
            <w:tcW w:w="990" w:type="dxa"/>
            <w:gridSpan w:val="4"/>
          </w:tcPr>
          <w:p w14:paraId="7D780585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</w:t>
            </w:r>
          </w:p>
        </w:tc>
        <w:tc>
          <w:tcPr>
            <w:tcW w:w="5406" w:type="dxa"/>
            <w:gridSpan w:val="3"/>
          </w:tcPr>
          <w:p w14:paraId="0078C0CC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Adjusted Serial Date Records</w:t>
            </w:r>
          </w:p>
        </w:tc>
      </w:tr>
      <w:tr w:rsidR="0037472E" w:rsidRPr="00685BAF" w14:paraId="6310C218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29F02572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DENIAL-STAT</w:t>
            </w:r>
          </w:p>
        </w:tc>
        <w:tc>
          <w:tcPr>
            <w:tcW w:w="810" w:type="dxa"/>
            <w:gridSpan w:val="4"/>
          </w:tcPr>
          <w:p w14:paraId="7CD94025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101</w:t>
            </w:r>
          </w:p>
        </w:tc>
        <w:tc>
          <w:tcPr>
            <w:tcW w:w="720" w:type="dxa"/>
            <w:gridSpan w:val="4"/>
          </w:tcPr>
          <w:p w14:paraId="357EB6B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102</w:t>
            </w:r>
          </w:p>
        </w:tc>
        <w:tc>
          <w:tcPr>
            <w:tcW w:w="990" w:type="dxa"/>
            <w:gridSpan w:val="4"/>
          </w:tcPr>
          <w:p w14:paraId="5933DECC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35F715EC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 xml:space="preserve">Contains LA (Total quantity of the MRO was denied), LD (Partial quantity of the MRO was denied), or </w:t>
            </w:r>
            <w:smartTag w:uri="urn:schemas-microsoft-com:office:smarttags" w:element="place">
              <w:smartTag w:uri="urn:schemas-microsoft-com:office:smarttags" w:element="City">
                <w:r w:rsidRPr="00685BAF">
                  <w:rPr>
                    <w:sz w:val="22"/>
                  </w:rPr>
                  <w:t>LV</w:t>
                </w:r>
              </w:smartTag>
            </w:smartTag>
            <w:r w:rsidRPr="00685BAF">
              <w:rPr>
                <w:sz w:val="22"/>
              </w:rPr>
              <w:t xml:space="preserve"> (Previously denied MRO is refilled with new MRO) STATUS if present.  For MRO date control</w:t>
            </w:r>
          </w:p>
        </w:tc>
      </w:tr>
      <w:tr w:rsidR="0037472E" w:rsidRPr="00685BAF" w14:paraId="74805022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14F2F7E0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MRO-ID</w:t>
            </w:r>
          </w:p>
        </w:tc>
        <w:tc>
          <w:tcPr>
            <w:tcW w:w="810" w:type="dxa"/>
            <w:gridSpan w:val="4"/>
          </w:tcPr>
          <w:p w14:paraId="481C0818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103</w:t>
            </w:r>
          </w:p>
        </w:tc>
        <w:tc>
          <w:tcPr>
            <w:tcW w:w="720" w:type="dxa"/>
            <w:gridSpan w:val="4"/>
          </w:tcPr>
          <w:p w14:paraId="766F51A3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105</w:t>
            </w:r>
          </w:p>
        </w:tc>
        <w:tc>
          <w:tcPr>
            <w:tcW w:w="990" w:type="dxa"/>
            <w:gridSpan w:val="4"/>
          </w:tcPr>
          <w:p w14:paraId="279BE103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</w:t>
            </w:r>
          </w:p>
        </w:tc>
        <w:tc>
          <w:tcPr>
            <w:tcW w:w="5406" w:type="dxa"/>
            <w:gridSpan w:val="3"/>
          </w:tcPr>
          <w:p w14:paraId="2214013D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DOCID of the Materiel Release Order document received by DAAS.</w:t>
            </w:r>
          </w:p>
        </w:tc>
      </w:tr>
      <w:tr w:rsidR="0037472E" w:rsidRPr="00685BAF" w14:paraId="72314AAC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798F136C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COND-CODE</w:t>
            </w:r>
          </w:p>
        </w:tc>
        <w:tc>
          <w:tcPr>
            <w:tcW w:w="810" w:type="dxa"/>
            <w:gridSpan w:val="4"/>
          </w:tcPr>
          <w:p w14:paraId="00E905CF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106</w:t>
            </w:r>
          </w:p>
        </w:tc>
        <w:tc>
          <w:tcPr>
            <w:tcW w:w="720" w:type="dxa"/>
            <w:gridSpan w:val="4"/>
          </w:tcPr>
          <w:p w14:paraId="06907526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106</w:t>
            </w:r>
          </w:p>
        </w:tc>
        <w:tc>
          <w:tcPr>
            <w:tcW w:w="990" w:type="dxa"/>
            <w:gridSpan w:val="4"/>
          </w:tcPr>
          <w:p w14:paraId="6EEAE6F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44AB1429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Control Field from LOTS Record</w:t>
            </w:r>
          </w:p>
        </w:tc>
      </w:tr>
      <w:tr w:rsidR="0037472E" w:rsidRPr="00685BAF" w14:paraId="27ABB0C3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680AAA42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MRO-850</w:t>
            </w:r>
          </w:p>
        </w:tc>
        <w:tc>
          <w:tcPr>
            <w:tcW w:w="810" w:type="dxa"/>
            <w:gridSpan w:val="4"/>
          </w:tcPr>
          <w:p w14:paraId="7C3296E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107</w:t>
            </w:r>
          </w:p>
        </w:tc>
        <w:tc>
          <w:tcPr>
            <w:tcW w:w="720" w:type="dxa"/>
            <w:gridSpan w:val="4"/>
          </w:tcPr>
          <w:p w14:paraId="3BD39EC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107</w:t>
            </w:r>
          </w:p>
        </w:tc>
        <w:tc>
          <w:tcPr>
            <w:tcW w:w="990" w:type="dxa"/>
            <w:gridSpan w:val="4"/>
          </w:tcPr>
          <w:p w14:paraId="407E9B72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541E40E0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MRO date modified by EDI 850=1.  Default set to 0.  If an 850 is received and the MRO date is taken from the 850, set the 850-ind to 1.  If an 850 is received and the MRO date is NOT taken from the 850, set the 850-ind to 2.  If an 850 is NOT received, set the 850-ind to 0.</w:t>
            </w:r>
          </w:p>
        </w:tc>
      </w:tr>
      <w:tr w:rsidR="0037472E" w:rsidRPr="00685BAF" w14:paraId="4A5B4551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00A8E516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RST-COMPT</w:t>
            </w:r>
          </w:p>
        </w:tc>
        <w:tc>
          <w:tcPr>
            <w:tcW w:w="810" w:type="dxa"/>
            <w:gridSpan w:val="4"/>
          </w:tcPr>
          <w:p w14:paraId="6A6931F7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108</w:t>
            </w:r>
          </w:p>
        </w:tc>
        <w:tc>
          <w:tcPr>
            <w:tcW w:w="720" w:type="dxa"/>
            <w:gridSpan w:val="4"/>
          </w:tcPr>
          <w:p w14:paraId="60AEBAAE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108</w:t>
            </w:r>
          </w:p>
        </w:tc>
        <w:tc>
          <w:tcPr>
            <w:tcW w:w="990" w:type="dxa"/>
            <w:gridSpan w:val="4"/>
          </w:tcPr>
          <w:p w14:paraId="2A3C845F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6EAEFE36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If the REQN-REJ-CD is set to C, G, B, or D and the RST-TIME is greater than 30 days, reset the SERIAL-DATE to be 30 days less than DATE-OF-BIRTH, then set to 1.  Set to 0 if normal RST computation is used.</w:t>
            </w:r>
          </w:p>
        </w:tc>
      </w:tr>
      <w:tr w:rsidR="0037472E" w:rsidRPr="00685BAF" w14:paraId="622E7CDC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2A7F1D41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PROFIT-CTR-LOC</w:t>
            </w:r>
          </w:p>
        </w:tc>
        <w:tc>
          <w:tcPr>
            <w:tcW w:w="810" w:type="dxa"/>
            <w:gridSpan w:val="4"/>
          </w:tcPr>
          <w:p w14:paraId="6991FE82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109</w:t>
            </w:r>
          </w:p>
        </w:tc>
        <w:tc>
          <w:tcPr>
            <w:tcW w:w="720" w:type="dxa"/>
            <w:gridSpan w:val="4"/>
          </w:tcPr>
          <w:p w14:paraId="20DDAE66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110</w:t>
            </w:r>
          </w:p>
        </w:tc>
        <w:tc>
          <w:tcPr>
            <w:tcW w:w="990" w:type="dxa"/>
            <w:gridSpan w:val="4"/>
          </w:tcPr>
          <w:p w14:paraId="73784B7B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68F49203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Blank = Not on file</w:t>
            </w:r>
          </w:p>
          <w:p w14:paraId="09925F53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 xml:space="preserve">10 = </w:t>
            </w:r>
            <w:smartTag w:uri="urn:schemas-microsoft-com:office:smarttags" w:element="place">
              <w:smartTag w:uri="urn:schemas-microsoft-com:office:smarttags" w:element="City">
                <w:r w:rsidRPr="00685BAF">
                  <w:rPr>
                    <w:sz w:val="22"/>
                  </w:rPr>
                  <w:t>Richmond</w:t>
                </w:r>
              </w:smartTag>
            </w:smartTag>
          </w:p>
          <w:p w14:paraId="4F5FABA6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 xml:space="preserve">30 = </w:t>
            </w:r>
            <w:smartTag w:uri="urn:schemas-microsoft-com:office:smarttags" w:element="City">
              <w:smartTag w:uri="urn:schemas-microsoft-com:office:smarttags" w:element="place">
                <w:r w:rsidRPr="00685BAF">
                  <w:rPr>
                    <w:sz w:val="22"/>
                  </w:rPr>
                  <w:t>Columbus</w:t>
                </w:r>
              </w:smartTag>
            </w:smartTag>
          </w:p>
          <w:p w14:paraId="2448D77F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 xml:space="preserve">50 = </w:t>
            </w:r>
            <w:smartTag w:uri="urn:schemas-microsoft-com:office:smarttags" w:element="City">
              <w:smartTag w:uri="urn:schemas-microsoft-com:office:smarttags" w:element="place">
                <w:r w:rsidRPr="00685BAF">
                  <w:rPr>
                    <w:sz w:val="22"/>
                  </w:rPr>
                  <w:t>Philadelphia</w:t>
                </w:r>
              </w:smartTag>
            </w:smartTag>
          </w:p>
          <w:p w14:paraId="197FF4F6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70 = DLA Headquarters</w:t>
            </w:r>
          </w:p>
          <w:p w14:paraId="5CE54254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99 = TBD</w:t>
            </w:r>
          </w:p>
        </w:tc>
      </w:tr>
      <w:tr w:rsidR="0037472E" w:rsidRPr="00685BAF" w14:paraId="381B2281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2C78F6CA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SUP-CHN</w:t>
            </w:r>
          </w:p>
          <w:p w14:paraId="37A06851" w14:textId="77777777" w:rsidR="0037472E" w:rsidRPr="00685BAF" w:rsidRDefault="0037472E">
            <w:pPr>
              <w:rPr>
                <w:sz w:val="22"/>
              </w:rPr>
            </w:pPr>
          </w:p>
          <w:p w14:paraId="1FCEC977" w14:textId="77777777" w:rsidR="0037472E" w:rsidRPr="00685BAF" w:rsidRDefault="0037472E">
            <w:pPr>
              <w:rPr>
                <w:sz w:val="22"/>
              </w:rPr>
            </w:pPr>
          </w:p>
          <w:p w14:paraId="5B138C22" w14:textId="77777777" w:rsidR="0037472E" w:rsidRPr="00685BAF" w:rsidRDefault="0037472E">
            <w:pPr>
              <w:rPr>
                <w:sz w:val="22"/>
              </w:rPr>
            </w:pPr>
          </w:p>
          <w:p w14:paraId="17F3CD25" w14:textId="77777777" w:rsidR="0037472E" w:rsidRPr="00685BAF" w:rsidRDefault="0037472E">
            <w:pPr>
              <w:rPr>
                <w:sz w:val="22"/>
              </w:rPr>
            </w:pPr>
          </w:p>
          <w:p w14:paraId="7F11C148" w14:textId="77777777" w:rsidR="0037472E" w:rsidRPr="00685BAF" w:rsidRDefault="0037472E">
            <w:pPr>
              <w:rPr>
                <w:sz w:val="22"/>
              </w:rPr>
            </w:pPr>
          </w:p>
          <w:p w14:paraId="6730D3E0" w14:textId="77777777" w:rsidR="0037472E" w:rsidRPr="00685BAF" w:rsidRDefault="0037472E">
            <w:pPr>
              <w:rPr>
                <w:sz w:val="22"/>
              </w:rPr>
            </w:pPr>
          </w:p>
          <w:p w14:paraId="573D27CB" w14:textId="77777777" w:rsidR="0037472E" w:rsidRPr="00685BAF" w:rsidRDefault="0037472E" w:rsidP="00C95C28">
            <w:pPr>
              <w:rPr>
                <w:sz w:val="22"/>
              </w:rPr>
            </w:pPr>
          </w:p>
        </w:tc>
        <w:tc>
          <w:tcPr>
            <w:tcW w:w="810" w:type="dxa"/>
            <w:gridSpan w:val="4"/>
          </w:tcPr>
          <w:p w14:paraId="602C7468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111</w:t>
            </w:r>
          </w:p>
        </w:tc>
        <w:tc>
          <w:tcPr>
            <w:tcW w:w="720" w:type="dxa"/>
            <w:gridSpan w:val="4"/>
          </w:tcPr>
          <w:p w14:paraId="247A9592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112</w:t>
            </w:r>
          </w:p>
        </w:tc>
        <w:tc>
          <w:tcPr>
            <w:tcW w:w="990" w:type="dxa"/>
            <w:gridSpan w:val="4"/>
          </w:tcPr>
          <w:p w14:paraId="0DC8C913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6AD698DE" w14:textId="77777777" w:rsidR="0037472E" w:rsidRPr="00685BAF" w:rsidRDefault="0037472E" w:rsidP="003F416E">
            <w:pPr>
              <w:tabs>
                <w:tab w:val="left" w:pos="612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Blank </w:t>
            </w:r>
            <w:r w:rsidRPr="00685BAF">
              <w:rPr>
                <w:sz w:val="22"/>
              </w:rPr>
              <w:tab/>
              <w:t>= Not on file</w:t>
            </w:r>
          </w:p>
          <w:p w14:paraId="45B37AFA" w14:textId="77777777" w:rsidR="0037472E" w:rsidRPr="00685BAF" w:rsidRDefault="0037472E" w:rsidP="003F416E">
            <w:pPr>
              <w:tabs>
                <w:tab w:val="left" w:pos="72"/>
                <w:tab w:val="left" w:pos="612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00, 99 </w:t>
            </w:r>
            <w:r w:rsidRPr="00685BAF">
              <w:rPr>
                <w:sz w:val="22"/>
              </w:rPr>
              <w:tab/>
              <w:t>= No Supply Chain</w:t>
            </w:r>
          </w:p>
          <w:p w14:paraId="1181AC41" w14:textId="77777777" w:rsidR="0037472E" w:rsidRPr="00685BAF" w:rsidRDefault="0037472E" w:rsidP="00C95C28">
            <w:pPr>
              <w:tabs>
                <w:tab w:val="left" w:pos="72"/>
              </w:tabs>
              <w:rPr>
                <w:sz w:val="22"/>
              </w:rPr>
            </w:pPr>
            <w:r w:rsidRPr="00685BAF">
              <w:rPr>
                <w:sz w:val="22"/>
              </w:rPr>
              <w:t>11 = Aviation</w:t>
            </w:r>
          </w:p>
          <w:p w14:paraId="36B9EE83" w14:textId="77777777" w:rsidR="0037472E" w:rsidRPr="00685BAF" w:rsidRDefault="0037472E" w:rsidP="002D5F81">
            <w:pPr>
              <w:tabs>
                <w:tab w:val="left" w:pos="432"/>
              </w:tabs>
              <w:rPr>
                <w:sz w:val="22"/>
              </w:rPr>
            </w:pPr>
            <w:r w:rsidRPr="00685BAF">
              <w:rPr>
                <w:sz w:val="22"/>
              </w:rPr>
              <w:t>12 = Land</w:t>
            </w:r>
          </w:p>
          <w:p w14:paraId="15FFFA93" w14:textId="77777777" w:rsidR="0037472E" w:rsidRPr="00685BAF" w:rsidRDefault="0037472E" w:rsidP="002D5F81">
            <w:pPr>
              <w:tabs>
                <w:tab w:val="left" w:pos="432"/>
              </w:tabs>
              <w:rPr>
                <w:sz w:val="22"/>
              </w:rPr>
            </w:pPr>
            <w:r w:rsidRPr="00685BAF">
              <w:rPr>
                <w:sz w:val="22"/>
              </w:rPr>
              <w:t>13 = Maritime</w:t>
            </w:r>
          </w:p>
          <w:p w14:paraId="183C8ADC" w14:textId="77777777" w:rsidR="0037472E" w:rsidRPr="00685BAF" w:rsidRDefault="0037472E" w:rsidP="002D5F81">
            <w:pPr>
              <w:tabs>
                <w:tab w:val="left" w:pos="432"/>
              </w:tabs>
              <w:rPr>
                <w:sz w:val="22"/>
              </w:rPr>
            </w:pPr>
            <w:r w:rsidRPr="00685BAF">
              <w:rPr>
                <w:sz w:val="22"/>
              </w:rPr>
              <w:t>21 = Medical</w:t>
            </w:r>
          </w:p>
          <w:p w14:paraId="65A7C8E6" w14:textId="77777777" w:rsidR="0037472E" w:rsidRPr="00685BAF" w:rsidRDefault="0037472E" w:rsidP="002D5F81">
            <w:pPr>
              <w:tabs>
                <w:tab w:val="left" w:pos="432"/>
              </w:tabs>
              <w:rPr>
                <w:sz w:val="22"/>
              </w:rPr>
            </w:pPr>
            <w:r w:rsidRPr="00685BAF">
              <w:rPr>
                <w:sz w:val="22"/>
              </w:rPr>
              <w:t>22 = Subsistence</w:t>
            </w:r>
          </w:p>
          <w:p w14:paraId="70D31B7C" w14:textId="77777777" w:rsidR="0037472E" w:rsidRPr="00685BAF" w:rsidRDefault="0037472E" w:rsidP="002D5F81">
            <w:pPr>
              <w:tabs>
                <w:tab w:val="left" w:pos="432"/>
              </w:tabs>
              <w:rPr>
                <w:sz w:val="22"/>
              </w:rPr>
            </w:pPr>
            <w:r w:rsidRPr="00685BAF">
              <w:rPr>
                <w:sz w:val="22"/>
              </w:rPr>
              <w:t>23 = Clothing and Textiles</w:t>
            </w:r>
          </w:p>
          <w:p w14:paraId="6DD24E84" w14:textId="77777777" w:rsidR="0037472E" w:rsidRPr="00685BAF" w:rsidRDefault="0037472E" w:rsidP="002D5F81">
            <w:pPr>
              <w:tabs>
                <w:tab w:val="left" w:pos="432"/>
              </w:tabs>
              <w:rPr>
                <w:sz w:val="22"/>
              </w:rPr>
            </w:pPr>
            <w:r w:rsidRPr="00685BAF">
              <w:rPr>
                <w:sz w:val="22"/>
              </w:rPr>
              <w:t>24 = Construction and Equipment</w:t>
            </w:r>
          </w:p>
        </w:tc>
      </w:tr>
      <w:tr w:rsidR="0037472E" w:rsidRPr="00685BAF" w14:paraId="64DB4617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04076EC8" w14:textId="77777777" w:rsidR="0037472E" w:rsidRPr="00685BAF" w:rsidRDefault="0037472E" w:rsidP="009D74C0">
            <w:pPr>
              <w:rPr>
                <w:sz w:val="22"/>
              </w:rPr>
            </w:pPr>
            <w:r w:rsidRPr="00685BAF">
              <w:rPr>
                <w:sz w:val="22"/>
              </w:rPr>
              <w:t>SERIAL-SW</w:t>
            </w:r>
          </w:p>
        </w:tc>
        <w:tc>
          <w:tcPr>
            <w:tcW w:w="810" w:type="dxa"/>
            <w:gridSpan w:val="4"/>
          </w:tcPr>
          <w:p w14:paraId="2C319FD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113</w:t>
            </w:r>
          </w:p>
        </w:tc>
        <w:tc>
          <w:tcPr>
            <w:tcW w:w="720" w:type="dxa"/>
            <w:gridSpan w:val="4"/>
          </w:tcPr>
          <w:p w14:paraId="06CCA80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113</w:t>
            </w:r>
          </w:p>
        </w:tc>
        <w:tc>
          <w:tcPr>
            <w:tcW w:w="990" w:type="dxa"/>
            <w:gridSpan w:val="4"/>
          </w:tcPr>
          <w:p w14:paraId="745720F5" w14:textId="77777777" w:rsidR="0037472E" w:rsidRPr="00685BAF" w:rsidRDefault="0037472E" w:rsidP="009D74C0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4D983FFA" w14:textId="77777777" w:rsidR="0037472E" w:rsidRPr="00685BAF" w:rsidRDefault="0037472E" w:rsidP="009D74C0">
            <w:pPr>
              <w:rPr>
                <w:sz w:val="22"/>
              </w:rPr>
            </w:pPr>
            <w:r w:rsidRPr="00685BAF">
              <w:rPr>
                <w:sz w:val="22"/>
              </w:rPr>
              <w:t>Blank or ‘X’</w:t>
            </w:r>
          </w:p>
        </w:tc>
      </w:tr>
      <w:tr w:rsidR="0037472E" w:rsidRPr="00685BAF" w14:paraId="6B9F94D2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4B1CCC40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lastRenderedPageBreak/>
              <w:t>DMD-CHN</w:t>
            </w:r>
          </w:p>
        </w:tc>
        <w:tc>
          <w:tcPr>
            <w:tcW w:w="810" w:type="dxa"/>
            <w:gridSpan w:val="4"/>
          </w:tcPr>
          <w:p w14:paraId="2AD4A2AC" w14:textId="77777777" w:rsidR="0037472E" w:rsidRPr="00685BAF" w:rsidRDefault="0037472E" w:rsidP="009A779B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114</w:t>
            </w:r>
          </w:p>
        </w:tc>
        <w:tc>
          <w:tcPr>
            <w:tcW w:w="720" w:type="dxa"/>
            <w:gridSpan w:val="4"/>
          </w:tcPr>
          <w:p w14:paraId="3A7157C8" w14:textId="77777777" w:rsidR="0037472E" w:rsidRPr="00685BAF" w:rsidRDefault="0037472E" w:rsidP="009A779B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116</w:t>
            </w:r>
          </w:p>
        </w:tc>
        <w:tc>
          <w:tcPr>
            <w:tcW w:w="990" w:type="dxa"/>
            <w:gridSpan w:val="4"/>
          </w:tcPr>
          <w:p w14:paraId="29416F72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</w:t>
            </w:r>
          </w:p>
        </w:tc>
        <w:tc>
          <w:tcPr>
            <w:tcW w:w="5406" w:type="dxa"/>
            <w:gridSpan w:val="3"/>
          </w:tcPr>
          <w:p w14:paraId="4E5D2F72" w14:textId="77777777" w:rsidR="0037472E" w:rsidRPr="00685BAF" w:rsidRDefault="0037472E" w:rsidP="009A779B">
            <w:pPr>
              <w:tabs>
                <w:tab w:val="left" w:pos="612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Blank </w:t>
            </w:r>
            <w:r w:rsidRPr="00685BAF">
              <w:rPr>
                <w:sz w:val="22"/>
              </w:rPr>
              <w:tab/>
              <w:t>= Not on file</w:t>
            </w:r>
          </w:p>
          <w:p w14:paraId="67F209BE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AVN</w:t>
            </w:r>
          </w:p>
          <w:p w14:paraId="4B6CBC5A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C&amp;E</w:t>
            </w:r>
          </w:p>
          <w:p w14:paraId="2582ABFA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C&amp;T</w:t>
            </w:r>
          </w:p>
          <w:p w14:paraId="210C6326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LND</w:t>
            </w:r>
          </w:p>
          <w:p w14:paraId="73446DA9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MAR</w:t>
            </w:r>
          </w:p>
          <w:p w14:paraId="232FE9D4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MED</w:t>
            </w:r>
          </w:p>
          <w:p w14:paraId="002A2031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OTH</w:t>
            </w:r>
          </w:p>
          <w:p w14:paraId="6B21B7CA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SUB</w:t>
            </w:r>
          </w:p>
          <w:p w14:paraId="07949EDF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TSC</w:t>
            </w:r>
          </w:p>
        </w:tc>
      </w:tr>
      <w:tr w:rsidR="0037472E" w:rsidRPr="00685BAF" w14:paraId="0AAC0A00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641D24E3" w14:textId="77777777" w:rsidR="0037472E" w:rsidRPr="00685BAF" w:rsidRDefault="0037472E" w:rsidP="00E67955">
            <w:pPr>
              <w:rPr>
                <w:sz w:val="22"/>
              </w:rPr>
            </w:pPr>
            <w:r w:rsidRPr="00685BAF">
              <w:rPr>
                <w:sz w:val="22"/>
              </w:rPr>
              <w:t>MRA-SHIPPED-DATE</w:t>
            </w:r>
          </w:p>
        </w:tc>
        <w:tc>
          <w:tcPr>
            <w:tcW w:w="810" w:type="dxa"/>
            <w:gridSpan w:val="4"/>
          </w:tcPr>
          <w:p w14:paraId="4D1D082F" w14:textId="77777777" w:rsidR="0037472E" w:rsidRPr="00685BAF" w:rsidRDefault="0037472E" w:rsidP="009A779B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117</w:t>
            </w:r>
          </w:p>
        </w:tc>
        <w:tc>
          <w:tcPr>
            <w:tcW w:w="720" w:type="dxa"/>
            <w:gridSpan w:val="4"/>
          </w:tcPr>
          <w:p w14:paraId="6DCFC63E" w14:textId="77777777" w:rsidR="0037472E" w:rsidRPr="00685BAF" w:rsidRDefault="0037472E" w:rsidP="009A779B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126</w:t>
            </w:r>
          </w:p>
        </w:tc>
        <w:tc>
          <w:tcPr>
            <w:tcW w:w="990" w:type="dxa"/>
            <w:gridSpan w:val="4"/>
          </w:tcPr>
          <w:p w14:paraId="56F52A3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16606269" w14:textId="77777777" w:rsidR="0037472E" w:rsidRPr="00685BAF" w:rsidRDefault="0037472E" w:rsidP="003B16DF">
            <w:pPr>
              <w:rPr>
                <w:sz w:val="22"/>
              </w:rPr>
            </w:pPr>
            <w:r w:rsidRPr="00685BAF">
              <w:rPr>
                <w:sz w:val="22"/>
              </w:rPr>
              <w:t>Blank or updated Ship Date when the updated Ship Date is &gt; current Ship Date</w:t>
            </w:r>
          </w:p>
        </w:tc>
      </w:tr>
      <w:tr w:rsidR="0037472E" w:rsidRPr="00685BAF" w14:paraId="1973E98C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050849CA" w14:textId="77777777" w:rsidR="0037472E" w:rsidRPr="00685BAF" w:rsidRDefault="0037472E" w:rsidP="00E67955">
            <w:pPr>
              <w:rPr>
                <w:sz w:val="22"/>
              </w:rPr>
            </w:pPr>
            <w:r w:rsidRPr="00685BAF">
              <w:rPr>
                <w:sz w:val="22"/>
              </w:rPr>
              <w:t>MRA-SHIPPED-TIME</w:t>
            </w:r>
          </w:p>
        </w:tc>
        <w:tc>
          <w:tcPr>
            <w:tcW w:w="810" w:type="dxa"/>
            <w:gridSpan w:val="4"/>
          </w:tcPr>
          <w:p w14:paraId="2A038F2B" w14:textId="77777777" w:rsidR="0037472E" w:rsidRPr="00685BAF" w:rsidRDefault="0037472E" w:rsidP="009A779B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127</w:t>
            </w:r>
          </w:p>
        </w:tc>
        <w:tc>
          <w:tcPr>
            <w:tcW w:w="720" w:type="dxa"/>
            <w:gridSpan w:val="4"/>
          </w:tcPr>
          <w:p w14:paraId="659834B8" w14:textId="77777777" w:rsidR="0037472E" w:rsidRPr="00685BAF" w:rsidRDefault="0037472E" w:rsidP="009A779B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128</w:t>
            </w:r>
          </w:p>
        </w:tc>
        <w:tc>
          <w:tcPr>
            <w:tcW w:w="990" w:type="dxa"/>
            <w:gridSpan w:val="4"/>
          </w:tcPr>
          <w:p w14:paraId="1B2B575B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68C2EFBC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Blank or time, based on the MRA-SHIPPED-DATE status</w:t>
            </w:r>
          </w:p>
        </w:tc>
      </w:tr>
      <w:tr w:rsidR="0037472E" w:rsidRPr="00685BAF" w14:paraId="40BF7129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0ED36911" w14:textId="77777777" w:rsidR="0037472E" w:rsidRPr="00685BAF" w:rsidRDefault="007E57DC" w:rsidP="007E57DC">
            <w:pPr>
              <w:rPr>
                <w:sz w:val="22"/>
              </w:rPr>
            </w:pPr>
            <w:r>
              <w:rPr>
                <w:sz w:val="22"/>
              </w:rPr>
              <w:t>VALID-NIIN</w:t>
            </w:r>
          </w:p>
        </w:tc>
        <w:tc>
          <w:tcPr>
            <w:tcW w:w="810" w:type="dxa"/>
            <w:gridSpan w:val="4"/>
          </w:tcPr>
          <w:p w14:paraId="5F727668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129</w:t>
            </w:r>
          </w:p>
        </w:tc>
        <w:tc>
          <w:tcPr>
            <w:tcW w:w="720" w:type="dxa"/>
            <w:gridSpan w:val="4"/>
          </w:tcPr>
          <w:p w14:paraId="45356DB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129</w:t>
            </w:r>
          </w:p>
        </w:tc>
        <w:tc>
          <w:tcPr>
            <w:tcW w:w="990" w:type="dxa"/>
            <w:gridSpan w:val="4"/>
          </w:tcPr>
          <w:p w14:paraId="2DBDE715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6956EAEA" w14:textId="77777777" w:rsidR="007E57DC" w:rsidRDefault="007E57DC" w:rsidP="007E57DC">
            <w:pPr>
              <w:rPr>
                <w:sz w:val="22"/>
              </w:rPr>
            </w:pPr>
            <w:r>
              <w:rPr>
                <w:sz w:val="22"/>
              </w:rPr>
              <w:t xml:space="preserve">SMS documents only. </w:t>
            </w:r>
          </w:p>
          <w:p w14:paraId="467F0E7D" w14:textId="77777777" w:rsidR="007E57DC" w:rsidRDefault="007E57DC" w:rsidP="007E57DC">
            <w:pPr>
              <w:rPr>
                <w:sz w:val="22"/>
              </w:rPr>
            </w:pPr>
            <w:r>
              <w:rPr>
                <w:sz w:val="22"/>
              </w:rPr>
              <w:t>Last Status: BZ,BV,AB and First Status not: BC,BB</w:t>
            </w:r>
          </w:p>
          <w:p w14:paraId="135BB871" w14:textId="77777777" w:rsidR="007E57DC" w:rsidRPr="00685BAF" w:rsidRDefault="007E57DC" w:rsidP="007E57DC">
            <w:pPr>
              <w:rPr>
                <w:sz w:val="22"/>
              </w:rPr>
            </w:pPr>
            <w:r>
              <w:rPr>
                <w:sz w:val="22"/>
              </w:rPr>
              <w:t xml:space="preserve">NIIN on file;  set Valid NIIN to ‘Y’ </w:t>
            </w:r>
          </w:p>
        </w:tc>
      </w:tr>
      <w:tr w:rsidR="0037472E" w:rsidRPr="00685BAF" w14:paraId="3514DC1F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0B650EE2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LAST-STATUS</w:t>
            </w:r>
          </w:p>
        </w:tc>
        <w:tc>
          <w:tcPr>
            <w:tcW w:w="810" w:type="dxa"/>
            <w:gridSpan w:val="4"/>
          </w:tcPr>
          <w:p w14:paraId="3EF8B78A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130</w:t>
            </w:r>
          </w:p>
        </w:tc>
        <w:tc>
          <w:tcPr>
            <w:tcW w:w="720" w:type="dxa"/>
            <w:gridSpan w:val="4"/>
          </w:tcPr>
          <w:p w14:paraId="66A5EEE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131</w:t>
            </w:r>
          </w:p>
        </w:tc>
        <w:tc>
          <w:tcPr>
            <w:tcW w:w="990" w:type="dxa"/>
            <w:gridSpan w:val="4"/>
          </w:tcPr>
          <w:p w14:paraId="06CA7ECB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216EDCAF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Latest status received prior to receipt of AR_/AS_/AU_ shipment status = DIC AE_RP 65-66.</w:t>
            </w:r>
          </w:p>
        </w:tc>
      </w:tr>
      <w:tr w:rsidR="0037472E" w:rsidRPr="00685BAF" w14:paraId="27E33141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7C4D7417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LAST-DTE-GEN</w:t>
            </w:r>
          </w:p>
        </w:tc>
        <w:tc>
          <w:tcPr>
            <w:tcW w:w="810" w:type="dxa"/>
            <w:gridSpan w:val="4"/>
          </w:tcPr>
          <w:p w14:paraId="426B869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132</w:t>
            </w:r>
          </w:p>
        </w:tc>
        <w:tc>
          <w:tcPr>
            <w:tcW w:w="720" w:type="dxa"/>
            <w:gridSpan w:val="4"/>
          </w:tcPr>
          <w:p w14:paraId="32177952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141</w:t>
            </w:r>
          </w:p>
        </w:tc>
        <w:tc>
          <w:tcPr>
            <w:tcW w:w="990" w:type="dxa"/>
            <w:gridSpan w:val="4"/>
          </w:tcPr>
          <w:p w14:paraId="4995FB2E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19D1FCFD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Latest status generation date = DIC AE_RP 62-64 (Format YYYY-MM-DD).</w:t>
            </w:r>
          </w:p>
        </w:tc>
      </w:tr>
      <w:tr w:rsidR="0037472E" w:rsidRPr="00685BAF" w14:paraId="02945336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51E55F0F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LAST-RCPT-DTE</w:t>
            </w:r>
          </w:p>
        </w:tc>
        <w:tc>
          <w:tcPr>
            <w:tcW w:w="810" w:type="dxa"/>
            <w:gridSpan w:val="4"/>
          </w:tcPr>
          <w:p w14:paraId="677C911F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142</w:t>
            </w:r>
          </w:p>
        </w:tc>
        <w:tc>
          <w:tcPr>
            <w:tcW w:w="720" w:type="dxa"/>
            <w:gridSpan w:val="4"/>
          </w:tcPr>
          <w:p w14:paraId="30D847D3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151</w:t>
            </w:r>
          </w:p>
        </w:tc>
        <w:tc>
          <w:tcPr>
            <w:tcW w:w="990" w:type="dxa"/>
            <w:gridSpan w:val="4"/>
          </w:tcPr>
          <w:p w14:paraId="7448434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13496AD6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Latest status receipt date in DAAS (YYYY-MM-DD).</w:t>
            </w:r>
          </w:p>
        </w:tc>
      </w:tr>
      <w:tr w:rsidR="0037472E" w:rsidRPr="00685BAF" w14:paraId="56062D91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0F48EC54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LAST-RCPT-DTE-TIME</w:t>
            </w:r>
          </w:p>
        </w:tc>
        <w:tc>
          <w:tcPr>
            <w:tcW w:w="810" w:type="dxa"/>
            <w:gridSpan w:val="4"/>
          </w:tcPr>
          <w:p w14:paraId="7B9EFE5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152</w:t>
            </w:r>
          </w:p>
        </w:tc>
        <w:tc>
          <w:tcPr>
            <w:tcW w:w="720" w:type="dxa"/>
            <w:gridSpan w:val="4"/>
          </w:tcPr>
          <w:p w14:paraId="1D90972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153</w:t>
            </w:r>
          </w:p>
        </w:tc>
        <w:tc>
          <w:tcPr>
            <w:tcW w:w="990" w:type="dxa"/>
            <w:gridSpan w:val="4"/>
          </w:tcPr>
          <w:p w14:paraId="4F030ED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435CB12F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Time of receipt in DAAS of latest status (HH).</w:t>
            </w:r>
          </w:p>
        </w:tc>
      </w:tr>
      <w:tr w:rsidR="0037472E" w:rsidRPr="00685BAF" w14:paraId="1EDA7F24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460EF72E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FIRST-STATUS</w:t>
            </w:r>
          </w:p>
        </w:tc>
        <w:tc>
          <w:tcPr>
            <w:tcW w:w="810" w:type="dxa"/>
            <w:gridSpan w:val="4"/>
          </w:tcPr>
          <w:p w14:paraId="472D81F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154</w:t>
            </w:r>
          </w:p>
        </w:tc>
        <w:tc>
          <w:tcPr>
            <w:tcW w:w="720" w:type="dxa"/>
            <w:gridSpan w:val="4"/>
          </w:tcPr>
          <w:p w14:paraId="37DED96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155</w:t>
            </w:r>
          </w:p>
        </w:tc>
        <w:tc>
          <w:tcPr>
            <w:tcW w:w="990" w:type="dxa"/>
            <w:gridSpan w:val="4"/>
          </w:tcPr>
          <w:p w14:paraId="7B476955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7DA0DA0F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First status DIC AE_ RP 65-66 to DAAS.</w:t>
            </w:r>
          </w:p>
        </w:tc>
      </w:tr>
      <w:tr w:rsidR="0037472E" w:rsidRPr="00685BAF" w14:paraId="0C869A28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3F4C4E23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FIRST-DTE-GEN</w:t>
            </w:r>
          </w:p>
        </w:tc>
        <w:tc>
          <w:tcPr>
            <w:tcW w:w="810" w:type="dxa"/>
            <w:gridSpan w:val="4"/>
          </w:tcPr>
          <w:p w14:paraId="6D5E682F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156</w:t>
            </w:r>
          </w:p>
        </w:tc>
        <w:tc>
          <w:tcPr>
            <w:tcW w:w="720" w:type="dxa"/>
            <w:gridSpan w:val="4"/>
          </w:tcPr>
          <w:p w14:paraId="59CFBA4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165</w:t>
            </w:r>
          </w:p>
        </w:tc>
        <w:tc>
          <w:tcPr>
            <w:tcW w:w="990" w:type="dxa"/>
            <w:gridSpan w:val="4"/>
          </w:tcPr>
          <w:p w14:paraId="112907BD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6E1A9302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First status generation date = DIC AE_RP 62-64 (YYYY-MM-DD).</w:t>
            </w:r>
          </w:p>
        </w:tc>
      </w:tr>
      <w:tr w:rsidR="0037472E" w:rsidRPr="00685BAF" w14:paraId="5EC1F258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22D4AFB3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CORP-FILL-TYPE</w:t>
            </w:r>
          </w:p>
        </w:tc>
        <w:tc>
          <w:tcPr>
            <w:tcW w:w="810" w:type="dxa"/>
            <w:gridSpan w:val="4"/>
          </w:tcPr>
          <w:p w14:paraId="54651E3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166</w:t>
            </w:r>
          </w:p>
        </w:tc>
        <w:tc>
          <w:tcPr>
            <w:tcW w:w="720" w:type="dxa"/>
            <w:gridSpan w:val="4"/>
          </w:tcPr>
          <w:p w14:paraId="46455363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166</w:t>
            </w:r>
          </w:p>
        </w:tc>
        <w:tc>
          <w:tcPr>
            <w:tcW w:w="990" w:type="dxa"/>
            <w:gridSpan w:val="4"/>
          </w:tcPr>
          <w:p w14:paraId="6C9CDF45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592E3FE5" w14:textId="77777777" w:rsidR="0037472E" w:rsidRPr="00685BAF" w:rsidRDefault="0037472E">
            <w:pPr>
              <w:pStyle w:val="Heading7"/>
              <w:tabs>
                <w:tab w:val="clear" w:pos="342"/>
                <w:tab w:val="clear" w:pos="1332"/>
                <w:tab w:val="clear" w:pos="1422"/>
                <w:tab w:val="clear" w:pos="3042"/>
                <w:tab w:val="left" w:pos="1376"/>
                <w:tab w:val="left" w:pos="1916"/>
              </w:tabs>
              <w:rPr>
                <w:sz w:val="22"/>
                <w:u w:val="none"/>
              </w:rPr>
            </w:pPr>
            <w:r w:rsidRPr="00685BAF">
              <w:rPr>
                <w:sz w:val="22"/>
              </w:rPr>
              <w:t>Code</w:t>
            </w:r>
            <w:r w:rsidRPr="00685BAF">
              <w:rPr>
                <w:sz w:val="22"/>
                <w:u w:val="none"/>
              </w:rPr>
              <w:t xml:space="preserve"> </w:t>
            </w:r>
            <w:r w:rsidRPr="00685BAF">
              <w:rPr>
                <w:sz w:val="22"/>
                <w:u w:val="none"/>
              </w:rPr>
              <w:tab/>
            </w:r>
            <w:r w:rsidRPr="00685BAF">
              <w:rPr>
                <w:sz w:val="22"/>
                <w:u w:val="none"/>
              </w:rPr>
              <w:tab/>
            </w:r>
            <w:r w:rsidRPr="00685BAF">
              <w:rPr>
                <w:sz w:val="22"/>
              </w:rPr>
              <w:t>Definition</w:t>
            </w:r>
          </w:p>
          <w:p w14:paraId="5E560856" w14:textId="77777777" w:rsidR="0037472E" w:rsidRPr="00685BAF" w:rsidRDefault="0037472E">
            <w:pPr>
              <w:pStyle w:val="BodyText"/>
              <w:tabs>
                <w:tab w:val="left" w:pos="921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A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Immediate Issue</w:t>
            </w:r>
          </w:p>
          <w:p w14:paraId="258AA469" w14:textId="77777777" w:rsidR="0037472E" w:rsidRPr="00685BAF" w:rsidRDefault="0037472E">
            <w:pPr>
              <w:pStyle w:val="BodyText"/>
              <w:tabs>
                <w:tab w:val="left" w:pos="1090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B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Planned Direct Vendor Delivery (DVD)</w:t>
            </w:r>
            <w:r w:rsidRPr="00685BAF">
              <w:rPr>
                <w:sz w:val="22"/>
              </w:rPr>
              <w:br/>
              <w:t xml:space="preserve">  C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Backordered</w:t>
            </w:r>
            <w:r w:rsidRPr="00685BAF">
              <w:rPr>
                <w:sz w:val="22"/>
              </w:rPr>
              <w:br/>
              <w:t xml:space="preserve">  D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Unplanned DVD</w:t>
            </w:r>
            <w:r w:rsidRPr="00685BAF">
              <w:rPr>
                <w:sz w:val="22"/>
              </w:rPr>
              <w:br/>
              <w:t xml:space="preserve">  E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Non-stocked</w:t>
            </w:r>
            <w:r w:rsidRPr="00685BAF">
              <w:rPr>
                <w:sz w:val="22"/>
              </w:rPr>
              <w:br/>
              <w:t xml:space="preserve">  F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(Currently not used)</w:t>
            </w:r>
            <w:r w:rsidRPr="00685BAF">
              <w:rPr>
                <w:sz w:val="22"/>
              </w:rPr>
              <w:br/>
              <w:t xml:space="preserve">  H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Hold - REQN RDD RP 62 = S or X</w:t>
            </w:r>
          </w:p>
          <w:p w14:paraId="52D20977" w14:textId="77777777" w:rsidR="0037472E" w:rsidRPr="00685BAF" w:rsidRDefault="0037472E">
            <w:pPr>
              <w:tabs>
                <w:tab w:val="left" w:pos="921"/>
                <w:tab w:val="left" w:pos="1450"/>
                <w:tab w:val="left" w:pos="5796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X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Cancelled</w:t>
            </w:r>
          </w:p>
        </w:tc>
      </w:tr>
      <w:tr w:rsidR="0037472E" w:rsidRPr="00685BAF" w14:paraId="07D88437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517B0B2F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DIST-CODE</w:t>
            </w:r>
          </w:p>
        </w:tc>
        <w:tc>
          <w:tcPr>
            <w:tcW w:w="810" w:type="dxa"/>
            <w:gridSpan w:val="4"/>
          </w:tcPr>
          <w:p w14:paraId="7868F585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167</w:t>
            </w:r>
          </w:p>
        </w:tc>
        <w:tc>
          <w:tcPr>
            <w:tcW w:w="720" w:type="dxa"/>
            <w:gridSpan w:val="4"/>
          </w:tcPr>
          <w:p w14:paraId="6D9FDB4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169</w:t>
            </w:r>
          </w:p>
        </w:tc>
        <w:tc>
          <w:tcPr>
            <w:tcW w:w="990" w:type="dxa"/>
            <w:gridSpan w:val="4"/>
          </w:tcPr>
          <w:p w14:paraId="28AC75FC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</w:t>
            </w:r>
          </w:p>
        </w:tc>
        <w:tc>
          <w:tcPr>
            <w:tcW w:w="5406" w:type="dxa"/>
            <w:gridSpan w:val="3"/>
          </w:tcPr>
          <w:p w14:paraId="7B36FEC3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Distribution Code (RP 71) = REQN RP 54-56.</w:t>
            </w:r>
          </w:p>
        </w:tc>
      </w:tr>
      <w:tr w:rsidR="0037472E" w:rsidRPr="00685BAF" w14:paraId="487F2AFA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1854F1BF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DVD-INDICATOR</w:t>
            </w:r>
          </w:p>
        </w:tc>
        <w:tc>
          <w:tcPr>
            <w:tcW w:w="810" w:type="dxa"/>
            <w:gridSpan w:val="4"/>
          </w:tcPr>
          <w:p w14:paraId="0DCAF5F8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170</w:t>
            </w:r>
          </w:p>
        </w:tc>
        <w:tc>
          <w:tcPr>
            <w:tcW w:w="720" w:type="dxa"/>
            <w:gridSpan w:val="4"/>
          </w:tcPr>
          <w:p w14:paraId="3E4AECCE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170</w:t>
            </w:r>
          </w:p>
        </w:tc>
        <w:tc>
          <w:tcPr>
            <w:tcW w:w="990" w:type="dxa"/>
            <w:gridSpan w:val="4"/>
          </w:tcPr>
          <w:p w14:paraId="5B6B8023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461FAEBC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Indicator set to D if DIC AE_ BV/BZ or DIC AB_ (VD) received.</w:t>
            </w:r>
          </w:p>
        </w:tc>
      </w:tr>
      <w:tr w:rsidR="0037472E" w:rsidRPr="00685BAF" w14:paraId="29BB745F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  <w:tcBorders>
              <w:bottom w:val="nil"/>
            </w:tcBorders>
          </w:tcPr>
          <w:p w14:paraId="51A09A00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PIIN</w:t>
            </w:r>
          </w:p>
        </w:tc>
        <w:tc>
          <w:tcPr>
            <w:tcW w:w="810" w:type="dxa"/>
            <w:gridSpan w:val="4"/>
            <w:tcBorders>
              <w:bottom w:val="nil"/>
            </w:tcBorders>
          </w:tcPr>
          <w:p w14:paraId="1940E265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171</w:t>
            </w:r>
          </w:p>
        </w:tc>
        <w:tc>
          <w:tcPr>
            <w:tcW w:w="720" w:type="dxa"/>
            <w:gridSpan w:val="4"/>
            <w:tcBorders>
              <w:bottom w:val="nil"/>
            </w:tcBorders>
          </w:tcPr>
          <w:p w14:paraId="693A01D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187</w:t>
            </w:r>
          </w:p>
        </w:tc>
        <w:tc>
          <w:tcPr>
            <w:tcW w:w="990" w:type="dxa"/>
            <w:gridSpan w:val="4"/>
            <w:tcBorders>
              <w:bottom w:val="nil"/>
            </w:tcBorders>
          </w:tcPr>
          <w:p w14:paraId="7165D4C5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17</w:t>
            </w:r>
          </w:p>
        </w:tc>
        <w:tc>
          <w:tcPr>
            <w:tcW w:w="5406" w:type="dxa"/>
            <w:gridSpan w:val="3"/>
            <w:tcBorders>
              <w:bottom w:val="nil"/>
            </w:tcBorders>
          </w:tcPr>
          <w:p w14:paraId="6AA07BD4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Procurement Instrument Identification Number (RP 90) = DIC AB_RP 60-76.</w:t>
            </w:r>
          </w:p>
        </w:tc>
      </w:tr>
      <w:tr w:rsidR="0037472E" w:rsidRPr="00685BAF" w14:paraId="04D06207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C19C2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NAT’L-STOCK-NR</w:t>
            </w:r>
          </w:p>
        </w:tc>
        <w:tc>
          <w:tcPr>
            <w:tcW w:w="81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924F8A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188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A62E11A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202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626728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15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1C32A9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National Stock Number (NSN)/or Part Number (PN) (RP 17) = REQN RP 8-22.</w:t>
            </w:r>
          </w:p>
        </w:tc>
      </w:tr>
      <w:tr w:rsidR="0037472E" w:rsidRPr="00685BAF" w14:paraId="114AA642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D57EC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(FSC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32C71C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188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D56DD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191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CA2005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</w:t>
            </w:r>
          </w:p>
        </w:tc>
        <w:tc>
          <w:tcPr>
            <w:tcW w:w="54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3B4173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Federal Stock Class = REQN RP 8-11.)</w:t>
            </w:r>
          </w:p>
        </w:tc>
      </w:tr>
      <w:tr w:rsidR="0037472E" w:rsidRPr="00685BAF" w14:paraId="6CF50043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8DE68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(NIIN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D930F8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192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38773C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200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42E3CD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9</w:t>
            </w:r>
          </w:p>
        </w:tc>
        <w:tc>
          <w:tcPr>
            <w:tcW w:w="54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A39B8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Nat’l Item Identification Number = REQN RP 12-20.)</w:t>
            </w:r>
          </w:p>
        </w:tc>
      </w:tr>
      <w:tr w:rsidR="0037472E" w:rsidRPr="00685BAF" w14:paraId="3DA22186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01EE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lastRenderedPageBreak/>
              <w:t>(SPECIAL-NSN-IDENT-CODE</w:t>
            </w:r>
          </w:p>
        </w:tc>
        <w:tc>
          <w:tcPr>
            <w:tcW w:w="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0EB70A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201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90E196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202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2B010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217BE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A one or two position code [when required] in addition to NSN to properly identify requested item.</w:t>
            </w:r>
          </w:p>
          <w:p w14:paraId="00E5BD74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One position code = REQN RP 21.</w:t>
            </w:r>
          </w:p>
          <w:p w14:paraId="08A1AE23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Two position code = REQN RP 21-22.)</w:t>
            </w:r>
          </w:p>
        </w:tc>
      </w:tr>
      <w:tr w:rsidR="0037472E" w:rsidRPr="00685BAF" w14:paraId="0130811D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  <w:tcBorders>
              <w:top w:val="nil"/>
            </w:tcBorders>
          </w:tcPr>
          <w:p w14:paraId="0FECE87D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ACQ-ADVICE-CODE</w:t>
            </w:r>
          </w:p>
        </w:tc>
        <w:tc>
          <w:tcPr>
            <w:tcW w:w="810" w:type="dxa"/>
            <w:gridSpan w:val="4"/>
            <w:tcBorders>
              <w:top w:val="nil"/>
            </w:tcBorders>
          </w:tcPr>
          <w:p w14:paraId="0E9FB44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203</w:t>
            </w:r>
          </w:p>
        </w:tc>
        <w:tc>
          <w:tcPr>
            <w:tcW w:w="720" w:type="dxa"/>
            <w:gridSpan w:val="4"/>
            <w:tcBorders>
              <w:top w:val="nil"/>
            </w:tcBorders>
          </w:tcPr>
          <w:p w14:paraId="1FD358AA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203</w:t>
            </w:r>
          </w:p>
        </w:tc>
        <w:tc>
          <w:tcPr>
            <w:tcW w:w="990" w:type="dxa"/>
            <w:gridSpan w:val="4"/>
            <w:tcBorders>
              <w:top w:val="nil"/>
            </w:tcBorders>
          </w:tcPr>
          <w:p w14:paraId="09FD41EF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</w:tcBorders>
          </w:tcPr>
          <w:p w14:paraId="53D72EF0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 xml:space="preserve">Acquisition Advice Code = </w:t>
            </w:r>
            <w:r w:rsidR="00E354D9">
              <w:rPr>
                <w:sz w:val="22"/>
              </w:rPr>
              <w:t>DAAS</w:t>
            </w:r>
            <w:r w:rsidRPr="00685BAF">
              <w:rPr>
                <w:sz w:val="22"/>
              </w:rPr>
              <w:t xml:space="preserve"> Source of Supply (SOS) file.</w:t>
            </w:r>
          </w:p>
        </w:tc>
      </w:tr>
      <w:tr w:rsidR="00861386" w:rsidRPr="00685BAF" w14:paraId="4BAA5E88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  <w:tcBorders>
              <w:top w:val="nil"/>
            </w:tcBorders>
          </w:tcPr>
          <w:p w14:paraId="3CD5D36F" w14:textId="77777777" w:rsidR="00861386" w:rsidRPr="00685BAF" w:rsidRDefault="00861386" w:rsidP="006E0A95">
            <w:pPr>
              <w:rPr>
                <w:sz w:val="22"/>
              </w:rPr>
            </w:pPr>
            <w:r w:rsidRPr="00685BAF">
              <w:rPr>
                <w:sz w:val="22"/>
              </w:rPr>
              <w:t>QUANTITY</w:t>
            </w:r>
          </w:p>
        </w:tc>
        <w:tc>
          <w:tcPr>
            <w:tcW w:w="810" w:type="dxa"/>
            <w:gridSpan w:val="4"/>
            <w:tcBorders>
              <w:top w:val="nil"/>
            </w:tcBorders>
          </w:tcPr>
          <w:p w14:paraId="721D0F02" w14:textId="77777777" w:rsidR="00861386" w:rsidRPr="00685BAF" w:rsidRDefault="00861386" w:rsidP="006E0A95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204</w:t>
            </w:r>
          </w:p>
        </w:tc>
        <w:tc>
          <w:tcPr>
            <w:tcW w:w="720" w:type="dxa"/>
            <w:gridSpan w:val="4"/>
            <w:tcBorders>
              <w:top w:val="nil"/>
            </w:tcBorders>
          </w:tcPr>
          <w:p w14:paraId="5FD5A22E" w14:textId="77777777" w:rsidR="00861386" w:rsidRPr="00685BAF" w:rsidRDefault="00861386" w:rsidP="006E0A95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212</w:t>
            </w:r>
          </w:p>
        </w:tc>
        <w:tc>
          <w:tcPr>
            <w:tcW w:w="990" w:type="dxa"/>
            <w:gridSpan w:val="4"/>
            <w:tcBorders>
              <w:top w:val="nil"/>
            </w:tcBorders>
          </w:tcPr>
          <w:p w14:paraId="21BBB2A1" w14:textId="77777777" w:rsidR="00861386" w:rsidRPr="00685BAF" w:rsidRDefault="00861386" w:rsidP="006E0A95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9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</w:tcBorders>
          </w:tcPr>
          <w:p w14:paraId="38C07DE4" w14:textId="77777777" w:rsidR="00861386" w:rsidRPr="00685BAF" w:rsidRDefault="00861386" w:rsidP="006E0A95">
            <w:pPr>
              <w:rPr>
                <w:sz w:val="22"/>
              </w:rPr>
            </w:pPr>
            <w:r w:rsidRPr="00685BAF">
              <w:rPr>
                <w:sz w:val="22"/>
              </w:rPr>
              <w:t>Quantity = REQN RP 25-29.  (NOTE:  If suffix field [REQN RP 44] = *, this field will reflect number of EDI Semi-perishable transactions.)</w:t>
            </w:r>
          </w:p>
        </w:tc>
      </w:tr>
      <w:tr w:rsidR="00861386" w:rsidRPr="00685BAF" w14:paraId="280A0EBF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  <w:tcBorders>
              <w:top w:val="nil"/>
            </w:tcBorders>
          </w:tcPr>
          <w:p w14:paraId="61F964EA" w14:textId="77777777" w:rsidR="00861386" w:rsidRPr="00685BAF" w:rsidRDefault="00861386" w:rsidP="006E0A95">
            <w:pPr>
              <w:rPr>
                <w:sz w:val="22"/>
              </w:rPr>
            </w:pPr>
            <w:r w:rsidRPr="00685BAF">
              <w:rPr>
                <w:sz w:val="22"/>
              </w:rPr>
              <w:t>ORIGINAL-DOC-ID</w:t>
            </w:r>
          </w:p>
        </w:tc>
        <w:tc>
          <w:tcPr>
            <w:tcW w:w="810" w:type="dxa"/>
            <w:gridSpan w:val="4"/>
            <w:tcBorders>
              <w:top w:val="nil"/>
            </w:tcBorders>
          </w:tcPr>
          <w:p w14:paraId="37A15939" w14:textId="77777777" w:rsidR="00861386" w:rsidRPr="00685BAF" w:rsidRDefault="00861386" w:rsidP="006E0A95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213</w:t>
            </w:r>
          </w:p>
        </w:tc>
        <w:tc>
          <w:tcPr>
            <w:tcW w:w="720" w:type="dxa"/>
            <w:gridSpan w:val="4"/>
            <w:tcBorders>
              <w:top w:val="nil"/>
            </w:tcBorders>
          </w:tcPr>
          <w:p w14:paraId="43E8AEFB" w14:textId="77777777" w:rsidR="00861386" w:rsidRPr="00685BAF" w:rsidRDefault="00861386" w:rsidP="006E0A95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215</w:t>
            </w:r>
          </w:p>
        </w:tc>
        <w:tc>
          <w:tcPr>
            <w:tcW w:w="990" w:type="dxa"/>
            <w:gridSpan w:val="4"/>
            <w:tcBorders>
              <w:top w:val="nil"/>
            </w:tcBorders>
          </w:tcPr>
          <w:p w14:paraId="508DB3C4" w14:textId="77777777" w:rsidR="00861386" w:rsidRPr="00685BAF" w:rsidRDefault="00861386" w:rsidP="006E0A95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</w:tcBorders>
          </w:tcPr>
          <w:p w14:paraId="67364536" w14:textId="77777777" w:rsidR="00861386" w:rsidRPr="00685BAF" w:rsidRDefault="00861386" w:rsidP="006E0A95">
            <w:pPr>
              <w:rPr>
                <w:sz w:val="22"/>
              </w:rPr>
            </w:pPr>
            <w:r w:rsidRPr="00685BAF">
              <w:rPr>
                <w:sz w:val="22"/>
              </w:rPr>
              <w:t>Document Identifier Code (DIC) = REQN RP 1-3 or DIC RP 1-3 of first document through DAAS.</w:t>
            </w:r>
          </w:p>
        </w:tc>
      </w:tr>
      <w:tr w:rsidR="0037472E" w:rsidRPr="00685BAF" w14:paraId="6CE7B1CE" w14:textId="77777777" w:rsidTr="00257726">
        <w:trPr>
          <w:gridAfter w:val="1"/>
          <w:wAfter w:w="19" w:type="dxa"/>
          <w:cantSplit/>
        </w:trPr>
        <w:tc>
          <w:tcPr>
            <w:tcW w:w="10623" w:type="dxa"/>
            <w:gridSpan w:val="17"/>
            <w:tcBorders>
              <w:top w:val="single" w:sz="12" w:space="0" w:color="808080"/>
              <w:bottom w:val="single" w:sz="12" w:space="0" w:color="808080"/>
            </w:tcBorders>
          </w:tcPr>
          <w:p w14:paraId="24E47EF8" w14:textId="77777777" w:rsidR="0037472E" w:rsidRPr="00685BAF" w:rsidRDefault="0037472E">
            <w:pPr>
              <w:pStyle w:val="Heading6"/>
              <w:tabs>
                <w:tab w:val="clear" w:pos="1045"/>
                <w:tab w:val="left" w:pos="6676"/>
              </w:tabs>
              <w:rPr>
                <w:sz w:val="22"/>
              </w:rPr>
            </w:pPr>
            <w:r w:rsidRPr="00685BAF">
              <w:rPr>
                <w:sz w:val="22"/>
              </w:rPr>
              <w:t>PIPELINE ENTITIES</w:t>
            </w:r>
          </w:p>
        </w:tc>
      </w:tr>
      <w:tr w:rsidR="0037472E" w:rsidRPr="00685BAF" w14:paraId="2F993EDA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0F9D1124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SERIAL-DATE</w:t>
            </w:r>
          </w:p>
        </w:tc>
        <w:tc>
          <w:tcPr>
            <w:tcW w:w="810" w:type="dxa"/>
            <w:gridSpan w:val="4"/>
          </w:tcPr>
          <w:p w14:paraId="17A75BBC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216</w:t>
            </w:r>
          </w:p>
        </w:tc>
        <w:tc>
          <w:tcPr>
            <w:tcW w:w="720" w:type="dxa"/>
            <w:gridSpan w:val="4"/>
          </w:tcPr>
          <w:p w14:paraId="0A7703FB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225</w:t>
            </w:r>
          </w:p>
        </w:tc>
        <w:tc>
          <w:tcPr>
            <w:tcW w:w="990" w:type="dxa"/>
            <w:gridSpan w:val="4"/>
          </w:tcPr>
          <w:p w14:paraId="12E06F0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470F4364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Requisition Serial Date = REQN RP 36-39 (format YYYY-MM-DD).</w:t>
            </w:r>
          </w:p>
        </w:tc>
      </w:tr>
      <w:tr w:rsidR="0037472E" w:rsidRPr="00685BAF" w14:paraId="78F3860B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250CFDC6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SERIAL-TIME</w:t>
            </w:r>
          </w:p>
        </w:tc>
        <w:tc>
          <w:tcPr>
            <w:tcW w:w="810" w:type="dxa"/>
            <w:gridSpan w:val="4"/>
          </w:tcPr>
          <w:p w14:paraId="7E7060D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226</w:t>
            </w:r>
          </w:p>
        </w:tc>
        <w:tc>
          <w:tcPr>
            <w:tcW w:w="720" w:type="dxa"/>
            <w:gridSpan w:val="4"/>
          </w:tcPr>
          <w:p w14:paraId="383FA54B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227</w:t>
            </w:r>
          </w:p>
        </w:tc>
        <w:tc>
          <w:tcPr>
            <w:tcW w:w="990" w:type="dxa"/>
            <w:gridSpan w:val="4"/>
          </w:tcPr>
          <w:p w14:paraId="7CB506E2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47D607BC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Hour requisition posted (constant) = 12 (format HH).</w:t>
            </w:r>
          </w:p>
        </w:tc>
      </w:tr>
      <w:tr w:rsidR="0037472E" w:rsidRPr="00685BAF" w14:paraId="11FA3C8C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316A5087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RST-NODE</w:t>
            </w:r>
          </w:p>
        </w:tc>
        <w:tc>
          <w:tcPr>
            <w:tcW w:w="810" w:type="dxa"/>
            <w:gridSpan w:val="4"/>
          </w:tcPr>
          <w:p w14:paraId="56A020AF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228</w:t>
            </w:r>
          </w:p>
        </w:tc>
        <w:tc>
          <w:tcPr>
            <w:tcW w:w="720" w:type="dxa"/>
            <w:gridSpan w:val="4"/>
          </w:tcPr>
          <w:p w14:paraId="5812CB0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233</w:t>
            </w:r>
          </w:p>
        </w:tc>
        <w:tc>
          <w:tcPr>
            <w:tcW w:w="990" w:type="dxa"/>
            <w:gridSpan w:val="4"/>
          </w:tcPr>
          <w:p w14:paraId="6403327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</w:t>
            </w:r>
          </w:p>
        </w:tc>
        <w:tc>
          <w:tcPr>
            <w:tcW w:w="5406" w:type="dxa"/>
            <w:gridSpan w:val="3"/>
          </w:tcPr>
          <w:p w14:paraId="69B2F8A8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Requisition Submission Time (RST) = REQN Birth Date minus Serial Date (total hours).</w:t>
            </w:r>
          </w:p>
        </w:tc>
      </w:tr>
      <w:tr w:rsidR="0037472E" w:rsidRPr="00685BAF" w14:paraId="48497930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47F16F78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DATE-OF-BIRTH</w:t>
            </w:r>
          </w:p>
        </w:tc>
        <w:tc>
          <w:tcPr>
            <w:tcW w:w="810" w:type="dxa"/>
            <w:gridSpan w:val="4"/>
          </w:tcPr>
          <w:p w14:paraId="144E39AB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234</w:t>
            </w:r>
          </w:p>
        </w:tc>
        <w:tc>
          <w:tcPr>
            <w:tcW w:w="720" w:type="dxa"/>
            <w:gridSpan w:val="4"/>
          </w:tcPr>
          <w:p w14:paraId="18071E4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243</w:t>
            </w:r>
          </w:p>
        </w:tc>
        <w:tc>
          <w:tcPr>
            <w:tcW w:w="990" w:type="dxa"/>
            <w:gridSpan w:val="4"/>
          </w:tcPr>
          <w:p w14:paraId="642061E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4957CC67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Date received in DAAS = REQN Birth Date (YYYY-MM-DD).</w:t>
            </w:r>
          </w:p>
        </w:tc>
      </w:tr>
      <w:tr w:rsidR="0037472E" w:rsidRPr="00685BAF" w14:paraId="741D34C6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45BB043F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DATE-OF-BIRTH-TIME</w:t>
            </w:r>
          </w:p>
        </w:tc>
        <w:tc>
          <w:tcPr>
            <w:tcW w:w="810" w:type="dxa"/>
            <w:gridSpan w:val="4"/>
          </w:tcPr>
          <w:p w14:paraId="329ECE9D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244</w:t>
            </w:r>
          </w:p>
        </w:tc>
        <w:tc>
          <w:tcPr>
            <w:tcW w:w="720" w:type="dxa"/>
            <w:gridSpan w:val="4"/>
          </w:tcPr>
          <w:p w14:paraId="11691BD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245</w:t>
            </w:r>
          </w:p>
        </w:tc>
        <w:tc>
          <w:tcPr>
            <w:tcW w:w="990" w:type="dxa"/>
            <w:gridSpan w:val="4"/>
          </w:tcPr>
          <w:p w14:paraId="085D4FBD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7EC8B037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Time of message receipt in DAAS (HH).</w:t>
            </w:r>
          </w:p>
        </w:tc>
      </w:tr>
      <w:tr w:rsidR="0037472E" w:rsidRPr="00685BAF" w14:paraId="48C6E2B4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1F7E8771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SPT-NODE</w:t>
            </w:r>
          </w:p>
        </w:tc>
        <w:tc>
          <w:tcPr>
            <w:tcW w:w="810" w:type="dxa"/>
            <w:gridSpan w:val="4"/>
          </w:tcPr>
          <w:p w14:paraId="541EC91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246</w:t>
            </w:r>
          </w:p>
        </w:tc>
        <w:tc>
          <w:tcPr>
            <w:tcW w:w="720" w:type="dxa"/>
            <w:gridSpan w:val="4"/>
          </w:tcPr>
          <w:p w14:paraId="3C15B62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251</w:t>
            </w:r>
          </w:p>
        </w:tc>
        <w:tc>
          <w:tcPr>
            <w:tcW w:w="990" w:type="dxa"/>
            <w:gridSpan w:val="4"/>
          </w:tcPr>
          <w:p w14:paraId="27F8AEA3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</w:t>
            </w:r>
          </w:p>
        </w:tc>
        <w:tc>
          <w:tcPr>
            <w:tcW w:w="5406" w:type="dxa"/>
            <w:gridSpan w:val="3"/>
          </w:tcPr>
          <w:p w14:paraId="0A5061DC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If internal service processing is involved, then SPT-NODE = receipt date of retail level requisition type document minus REQN-BIRTH-DATE.  NOTE:  Receipt date is stored in REQ-TRAN-DATE.</w:t>
            </w:r>
          </w:p>
        </w:tc>
      </w:tr>
      <w:tr w:rsidR="0037472E" w:rsidRPr="00685BAF" w14:paraId="5EE799EE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10F3EC8F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REQ-TRAN-DATE</w:t>
            </w:r>
          </w:p>
        </w:tc>
        <w:tc>
          <w:tcPr>
            <w:tcW w:w="810" w:type="dxa"/>
            <w:gridSpan w:val="4"/>
          </w:tcPr>
          <w:p w14:paraId="78C6E34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252</w:t>
            </w:r>
          </w:p>
        </w:tc>
        <w:tc>
          <w:tcPr>
            <w:tcW w:w="720" w:type="dxa"/>
            <w:gridSpan w:val="4"/>
          </w:tcPr>
          <w:p w14:paraId="0109A63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261</w:t>
            </w:r>
          </w:p>
        </w:tc>
        <w:tc>
          <w:tcPr>
            <w:tcW w:w="990" w:type="dxa"/>
            <w:gridSpan w:val="4"/>
          </w:tcPr>
          <w:p w14:paraId="6A3923ED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2D24268C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Date of submitter’s message (YYYY-MM-DD).</w:t>
            </w:r>
          </w:p>
        </w:tc>
      </w:tr>
      <w:tr w:rsidR="0037472E" w:rsidRPr="00685BAF" w14:paraId="0F2689A8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76092DD4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REQ-TRAN-TIME</w:t>
            </w:r>
          </w:p>
        </w:tc>
        <w:tc>
          <w:tcPr>
            <w:tcW w:w="810" w:type="dxa"/>
            <w:gridSpan w:val="4"/>
          </w:tcPr>
          <w:p w14:paraId="59300D35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262</w:t>
            </w:r>
          </w:p>
        </w:tc>
        <w:tc>
          <w:tcPr>
            <w:tcW w:w="720" w:type="dxa"/>
            <w:gridSpan w:val="4"/>
          </w:tcPr>
          <w:p w14:paraId="2377996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263</w:t>
            </w:r>
          </w:p>
        </w:tc>
        <w:tc>
          <w:tcPr>
            <w:tcW w:w="990" w:type="dxa"/>
            <w:gridSpan w:val="4"/>
          </w:tcPr>
          <w:p w14:paraId="3E43B9AA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473674AA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File time of submitter’s message (HH).</w:t>
            </w:r>
          </w:p>
        </w:tc>
      </w:tr>
      <w:tr w:rsidR="0037472E" w:rsidRPr="00685BAF" w14:paraId="54C6EB69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547BBB16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STATUS-DATE</w:t>
            </w:r>
          </w:p>
        </w:tc>
        <w:tc>
          <w:tcPr>
            <w:tcW w:w="810" w:type="dxa"/>
            <w:gridSpan w:val="4"/>
          </w:tcPr>
          <w:p w14:paraId="29C518A7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264</w:t>
            </w:r>
          </w:p>
        </w:tc>
        <w:tc>
          <w:tcPr>
            <w:tcW w:w="720" w:type="dxa"/>
            <w:gridSpan w:val="4"/>
          </w:tcPr>
          <w:p w14:paraId="094F9A75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273</w:t>
            </w:r>
          </w:p>
        </w:tc>
        <w:tc>
          <w:tcPr>
            <w:tcW w:w="990" w:type="dxa"/>
            <w:gridSpan w:val="4"/>
          </w:tcPr>
          <w:p w14:paraId="4DE5418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6F100619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First status DIC AE_ to DAAS (YYYY-MM-DD).</w:t>
            </w:r>
          </w:p>
        </w:tc>
      </w:tr>
      <w:tr w:rsidR="0037472E" w:rsidRPr="00685BAF" w14:paraId="07A0307F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6E41FE92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STATUS-TIME</w:t>
            </w:r>
          </w:p>
        </w:tc>
        <w:tc>
          <w:tcPr>
            <w:tcW w:w="810" w:type="dxa"/>
            <w:gridSpan w:val="4"/>
          </w:tcPr>
          <w:p w14:paraId="74D028AA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274</w:t>
            </w:r>
          </w:p>
        </w:tc>
        <w:tc>
          <w:tcPr>
            <w:tcW w:w="720" w:type="dxa"/>
            <w:gridSpan w:val="4"/>
          </w:tcPr>
          <w:p w14:paraId="70B4E4E3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275</w:t>
            </w:r>
          </w:p>
        </w:tc>
        <w:tc>
          <w:tcPr>
            <w:tcW w:w="990" w:type="dxa"/>
            <w:gridSpan w:val="4"/>
          </w:tcPr>
          <w:p w14:paraId="66BDBE4A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183A1765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Time of receipt in DAAS of first status (HH).</w:t>
            </w:r>
          </w:p>
        </w:tc>
      </w:tr>
      <w:tr w:rsidR="0037472E" w:rsidRPr="00685BAF" w14:paraId="0E07040F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27713175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ISPT-NODE</w:t>
            </w:r>
          </w:p>
        </w:tc>
        <w:tc>
          <w:tcPr>
            <w:tcW w:w="810" w:type="dxa"/>
            <w:gridSpan w:val="4"/>
          </w:tcPr>
          <w:p w14:paraId="3C832D9F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276</w:t>
            </w:r>
          </w:p>
        </w:tc>
        <w:tc>
          <w:tcPr>
            <w:tcW w:w="720" w:type="dxa"/>
            <w:gridSpan w:val="4"/>
          </w:tcPr>
          <w:p w14:paraId="0F79F79E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281</w:t>
            </w:r>
          </w:p>
        </w:tc>
        <w:tc>
          <w:tcPr>
            <w:tcW w:w="990" w:type="dxa"/>
            <w:gridSpan w:val="4"/>
          </w:tcPr>
          <w:p w14:paraId="551D2D7B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</w:t>
            </w:r>
          </w:p>
        </w:tc>
        <w:tc>
          <w:tcPr>
            <w:tcW w:w="5406" w:type="dxa"/>
            <w:gridSpan w:val="3"/>
          </w:tcPr>
          <w:p w14:paraId="5B66B3A7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ICP Processing Time = date of positive supply action minus requisition transmission date (total hours).</w:t>
            </w:r>
          </w:p>
        </w:tc>
      </w:tr>
      <w:tr w:rsidR="0037472E" w:rsidRPr="00685BAF" w14:paraId="33053ECA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3E3366A0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MAT-RLSE-ORDER-DATE</w:t>
            </w:r>
          </w:p>
        </w:tc>
        <w:tc>
          <w:tcPr>
            <w:tcW w:w="810" w:type="dxa"/>
            <w:gridSpan w:val="4"/>
          </w:tcPr>
          <w:p w14:paraId="54F4E44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282</w:t>
            </w:r>
          </w:p>
        </w:tc>
        <w:tc>
          <w:tcPr>
            <w:tcW w:w="720" w:type="dxa"/>
            <w:gridSpan w:val="4"/>
          </w:tcPr>
          <w:p w14:paraId="51E6AE6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291</w:t>
            </w:r>
          </w:p>
        </w:tc>
        <w:tc>
          <w:tcPr>
            <w:tcW w:w="990" w:type="dxa"/>
            <w:gridSpan w:val="4"/>
          </w:tcPr>
          <w:p w14:paraId="19BD256C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085153B7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Date MRO received in DAAS (YYYY-MM-DD).</w:t>
            </w:r>
          </w:p>
        </w:tc>
      </w:tr>
      <w:tr w:rsidR="0037472E" w:rsidRPr="00685BAF" w14:paraId="22713556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6B46A4C5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MAT-RLSE-ORDER-TIME</w:t>
            </w:r>
          </w:p>
        </w:tc>
        <w:tc>
          <w:tcPr>
            <w:tcW w:w="810" w:type="dxa"/>
            <w:gridSpan w:val="4"/>
          </w:tcPr>
          <w:p w14:paraId="102C0E28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292</w:t>
            </w:r>
          </w:p>
        </w:tc>
        <w:tc>
          <w:tcPr>
            <w:tcW w:w="720" w:type="dxa"/>
            <w:gridSpan w:val="4"/>
          </w:tcPr>
          <w:p w14:paraId="0527E04A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293</w:t>
            </w:r>
          </w:p>
        </w:tc>
        <w:tc>
          <w:tcPr>
            <w:tcW w:w="990" w:type="dxa"/>
            <w:gridSpan w:val="4"/>
          </w:tcPr>
          <w:p w14:paraId="65D41C7F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15561506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Time MRO received in DAAS (HH).</w:t>
            </w:r>
          </w:p>
        </w:tc>
      </w:tr>
      <w:tr w:rsidR="0037472E" w:rsidRPr="00685BAF" w14:paraId="33F001FC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6C17F9E2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AVAIL-FOR-SHIP-DATE</w:t>
            </w:r>
          </w:p>
        </w:tc>
        <w:tc>
          <w:tcPr>
            <w:tcW w:w="810" w:type="dxa"/>
            <w:gridSpan w:val="4"/>
          </w:tcPr>
          <w:p w14:paraId="6EDA448A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294</w:t>
            </w:r>
          </w:p>
        </w:tc>
        <w:tc>
          <w:tcPr>
            <w:tcW w:w="720" w:type="dxa"/>
            <w:gridSpan w:val="4"/>
          </w:tcPr>
          <w:p w14:paraId="468462A2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303</w:t>
            </w:r>
          </w:p>
        </w:tc>
        <w:tc>
          <w:tcPr>
            <w:tcW w:w="990" w:type="dxa"/>
            <w:gridSpan w:val="4"/>
          </w:tcPr>
          <w:p w14:paraId="5FC8CE78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35A5C7D5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Available for ship date = DIC AR_ RP 78-80 (YYYY-MM-DD).</w:t>
            </w:r>
          </w:p>
        </w:tc>
      </w:tr>
      <w:tr w:rsidR="0037472E" w:rsidRPr="00685BAF" w14:paraId="7F26603C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1988DE97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AVAIL-FOR-SHIP-TIME</w:t>
            </w:r>
          </w:p>
        </w:tc>
        <w:tc>
          <w:tcPr>
            <w:tcW w:w="810" w:type="dxa"/>
            <w:gridSpan w:val="4"/>
          </w:tcPr>
          <w:p w14:paraId="32D0099E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304</w:t>
            </w:r>
          </w:p>
        </w:tc>
        <w:tc>
          <w:tcPr>
            <w:tcW w:w="720" w:type="dxa"/>
            <w:gridSpan w:val="4"/>
          </w:tcPr>
          <w:p w14:paraId="720DC62A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305</w:t>
            </w:r>
          </w:p>
        </w:tc>
        <w:tc>
          <w:tcPr>
            <w:tcW w:w="990" w:type="dxa"/>
            <w:gridSpan w:val="4"/>
          </w:tcPr>
          <w:p w14:paraId="15783C4F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40AE70B3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Hour posted as constant = 12 (HH).</w:t>
            </w:r>
          </w:p>
        </w:tc>
      </w:tr>
      <w:tr w:rsidR="0037472E" w:rsidRPr="00685BAF" w14:paraId="0435D258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7E46DC7F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SAPT-NODE</w:t>
            </w:r>
          </w:p>
        </w:tc>
        <w:tc>
          <w:tcPr>
            <w:tcW w:w="810" w:type="dxa"/>
            <w:gridSpan w:val="4"/>
          </w:tcPr>
          <w:p w14:paraId="7F85FA5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306</w:t>
            </w:r>
          </w:p>
        </w:tc>
        <w:tc>
          <w:tcPr>
            <w:tcW w:w="720" w:type="dxa"/>
            <w:gridSpan w:val="4"/>
          </w:tcPr>
          <w:p w14:paraId="51E1750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311</w:t>
            </w:r>
          </w:p>
        </w:tc>
        <w:tc>
          <w:tcPr>
            <w:tcW w:w="990" w:type="dxa"/>
            <w:gridSpan w:val="4"/>
          </w:tcPr>
          <w:p w14:paraId="5152976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</w:t>
            </w:r>
          </w:p>
        </w:tc>
        <w:tc>
          <w:tcPr>
            <w:tcW w:w="5406" w:type="dxa"/>
            <w:gridSpan w:val="3"/>
          </w:tcPr>
          <w:p w14:paraId="68865348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Storage Activity Processing Time = shipped date minus MRO date (total hours).</w:t>
            </w:r>
          </w:p>
        </w:tc>
      </w:tr>
      <w:tr w:rsidR="0037472E" w:rsidRPr="00685BAF" w14:paraId="142D263E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1FD31DA3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SHIPPED-DATE</w:t>
            </w:r>
          </w:p>
        </w:tc>
        <w:tc>
          <w:tcPr>
            <w:tcW w:w="810" w:type="dxa"/>
            <w:gridSpan w:val="4"/>
          </w:tcPr>
          <w:p w14:paraId="0124BB6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312</w:t>
            </w:r>
          </w:p>
        </w:tc>
        <w:tc>
          <w:tcPr>
            <w:tcW w:w="720" w:type="dxa"/>
            <w:gridSpan w:val="4"/>
          </w:tcPr>
          <w:p w14:paraId="79351E73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321</w:t>
            </w:r>
          </w:p>
        </w:tc>
        <w:tc>
          <w:tcPr>
            <w:tcW w:w="990" w:type="dxa"/>
            <w:gridSpan w:val="4"/>
          </w:tcPr>
          <w:p w14:paraId="05DE140C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33B3CF86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Date released to carrier = DIC AR_/AS_/AU_ RP 57-59 (YYYY-MM-DD).</w:t>
            </w:r>
          </w:p>
        </w:tc>
      </w:tr>
      <w:tr w:rsidR="0037472E" w:rsidRPr="00685BAF" w14:paraId="7FABA7F6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2320D4D8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SHIPPED-TIME</w:t>
            </w:r>
          </w:p>
        </w:tc>
        <w:tc>
          <w:tcPr>
            <w:tcW w:w="810" w:type="dxa"/>
            <w:gridSpan w:val="4"/>
          </w:tcPr>
          <w:p w14:paraId="3D921E6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322</w:t>
            </w:r>
          </w:p>
        </w:tc>
        <w:tc>
          <w:tcPr>
            <w:tcW w:w="720" w:type="dxa"/>
            <w:gridSpan w:val="4"/>
          </w:tcPr>
          <w:p w14:paraId="29A587F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323</w:t>
            </w:r>
          </w:p>
        </w:tc>
        <w:tc>
          <w:tcPr>
            <w:tcW w:w="990" w:type="dxa"/>
            <w:gridSpan w:val="4"/>
          </w:tcPr>
          <w:p w14:paraId="4E5E2F87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0E52203E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Hour posted as constant = 12 (HH).</w:t>
            </w:r>
          </w:p>
        </w:tc>
      </w:tr>
      <w:tr w:rsidR="0037472E" w:rsidRPr="00685BAF" w14:paraId="13F0DC41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77578678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DCPT-NODE</w:t>
            </w:r>
          </w:p>
        </w:tc>
        <w:tc>
          <w:tcPr>
            <w:tcW w:w="810" w:type="dxa"/>
            <w:gridSpan w:val="4"/>
          </w:tcPr>
          <w:p w14:paraId="73CE9E67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324</w:t>
            </w:r>
          </w:p>
        </w:tc>
        <w:tc>
          <w:tcPr>
            <w:tcW w:w="720" w:type="dxa"/>
            <w:gridSpan w:val="4"/>
          </w:tcPr>
          <w:p w14:paraId="589FDC83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329</w:t>
            </w:r>
          </w:p>
        </w:tc>
        <w:tc>
          <w:tcPr>
            <w:tcW w:w="990" w:type="dxa"/>
            <w:gridSpan w:val="4"/>
          </w:tcPr>
          <w:p w14:paraId="07DB7A9D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</w:t>
            </w:r>
          </w:p>
        </w:tc>
        <w:tc>
          <w:tcPr>
            <w:tcW w:w="5406" w:type="dxa"/>
            <w:gridSpan w:val="3"/>
          </w:tcPr>
          <w:p w14:paraId="09FB9787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Consolidation and Containerization Point (CCP) receipt minus shipped date (total hours).</w:t>
            </w:r>
          </w:p>
        </w:tc>
      </w:tr>
      <w:tr w:rsidR="0037472E" w:rsidRPr="00685BAF" w14:paraId="226F6CDA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1A3E64A9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lastRenderedPageBreak/>
              <w:t>CCP-RECEIPT-DATE</w:t>
            </w:r>
          </w:p>
        </w:tc>
        <w:tc>
          <w:tcPr>
            <w:tcW w:w="810" w:type="dxa"/>
            <w:gridSpan w:val="4"/>
          </w:tcPr>
          <w:p w14:paraId="66A85FF7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330</w:t>
            </w:r>
          </w:p>
        </w:tc>
        <w:tc>
          <w:tcPr>
            <w:tcW w:w="720" w:type="dxa"/>
            <w:gridSpan w:val="4"/>
          </w:tcPr>
          <w:p w14:paraId="647665E3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339</w:t>
            </w:r>
          </w:p>
        </w:tc>
        <w:tc>
          <w:tcPr>
            <w:tcW w:w="990" w:type="dxa"/>
            <w:gridSpan w:val="4"/>
          </w:tcPr>
          <w:p w14:paraId="2D2FA988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188787BF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CCP Receipt Date = DIC TAV/TAW RP 51-53 (YYYY-MM-DD).</w:t>
            </w:r>
          </w:p>
        </w:tc>
      </w:tr>
      <w:tr w:rsidR="0037472E" w:rsidRPr="00685BAF" w14:paraId="0CFDE1B9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27AF9F18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CCP-RECEIPT-TIME</w:t>
            </w:r>
          </w:p>
        </w:tc>
        <w:tc>
          <w:tcPr>
            <w:tcW w:w="810" w:type="dxa"/>
            <w:gridSpan w:val="4"/>
          </w:tcPr>
          <w:p w14:paraId="17772287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340</w:t>
            </w:r>
          </w:p>
        </w:tc>
        <w:tc>
          <w:tcPr>
            <w:tcW w:w="720" w:type="dxa"/>
            <w:gridSpan w:val="4"/>
          </w:tcPr>
          <w:p w14:paraId="50746178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341</w:t>
            </w:r>
          </w:p>
        </w:tc>
        <w:tc>
          <w:tcPr>
            <w:tcW w:w="990" w:type="dxa"/>
            <w:gridSpan w:val="4"/>
          </w:tcPr>
          <w:p w14:paraId="1BCC1CED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007E6BE5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Hour posted as constant = 12 (HH).</w:t>
            </w:r>
          </w:p>
        </w:tc>
      </w:tr>
      <w:tr w:rsidR="0037472E" w:rsidRPr="00685BAF" w14:paraId="22A06E57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02C92C29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CPT-NODE</w:t>
            </w:r>
          </w:p>
        </w:tc>
        <w:tc>
          <w:tcPr>
            <w:tcW w:w="810" w:type="dxa"/>
            <w:gridSpan w:val="4"/>
          </w:tcPr>
          <w:p w14:paraId="7AAFD77A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342</w:t>
            </w:r>
          </w:p>
        </w:tc>
        <w:tc>
          <w:tcPr>
            <w:tcW w:w="720" w:type="dxa"/>
            <w:gridSpan w:val="4"/>
          </w:tcPr>
          <w:p w14:paraId="46EA5CD2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347</w:t>
            </w:r>
          </w:p>
        </w:tc>
        <w:tc>
          <w:tcPr>
            <w:tcW w:w="990" w:type="dxa"/>
            <w:gridSpan w:val="4"/>
          </w:tcPr>
          <w:p w14:paraId="27F7B00B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</w:t>
            </w:r>
          </w:p>
        </w:tc>
        <w:tc>
          <w:tcPr>
            <w:tcW w:w="5406" w:type="dxa"/>
            <w:gridSpan w:val="3"/>
          </w:tcPr>
          <w:p w14:paraId="642961F9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CCP Processing Time = CCP ship date minus CCP receipt date (total hours).</w:t>
            </w:r>
          </w:p>
        </w:tc>
      </w:tr>
      <w:tr w:rsidR="0037472E" w:rsidRPr="00685BAF" w14:paraId="3F182748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7FB5D41F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CCP-SHIP-DATE</w:t>
            </w:r>
          </w:p>
        </w:tc>
        <w:tc>
          <w:tcPr>
            <w:tcW w:w="810" w:type="dxa"/>
            <w:gridSpan w:val="4"/>
          </w:tcPr>
          <w:p w14:paraId="7D97A54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348</w:t>
            </w:r>
          </w:p>
        </w:tc>
        <w:tc>
          <w:tcPr>
            <w:tcW w:w="720" w:type="dxa"/>
            <w:gridSpan w:val="4"/>
          </w:tcPr>
          <w:p w14:paraId="3DAC1338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357</w:t>
            </w:r>
          </w:p>
        </w:tc>
        <w:tc>
          <w:tcPr>
            <w:tcW w:w="990" w:type="dxa"/>
            <w:gridSpan w:val="4"/>
          </w:tcPr>
          <w:p w14:paraId="0D6A2C6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3D354155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CCP ship date = DIC TAV/TAW RP 54-56 (YYYY-MM-DD).</w:t>
            </w:r>
          </w:p>
        </w:tc>
      </w:tr>
      <w:tr w:rsidR="0037472E" w:rsidRPr="00685BAF" w14:paraId="2E58FB93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1CA7C0FC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CCP-SHIP-TIME</w:t>
            </w:r>
          </w:p>
        </w:tc>
        <w:tc>
          <w:tcPr>
            <w:tcW w:w="810" w:type="dxa"/>
            <w:gridSpan w:val="4"/>
          </w:tcPr>
          <w:p w14:paraId="6AA3567D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358</w:t>
            </w:r>
          </w:p>
        </w:tc>
        <w:tc>
          <w:tcPr>
            <w:tcW w:w="720" w:type="dxa"/>
            <w:gridSpan w:val="4"/>
          </w:tcPr>
          <w:p w14:paraId="1739FC8A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359</w:t>
            </w:r>
          </w:p>
        </w:tc>
        <w:tc>
          <w:tcPr>
            <w:tcW w:w="990" w:type="dxa"/>
            <w:gridSpan w:val="4"/>
          </w:tcPr>
          <w:p w14:paraId="2699E8AA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797F93E0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Hour posted as constant = 12 (HH).</w:t>
            </w:r>
          </w:p>
        </w:tc>
      </w:tr>
      <w:tr w:rsidR="0037472E" w:rsidRPr="00685BAF" w14:paraId="034A41AE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26B81257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CIT-NODE</w:t>
            </w:r>
          </w:p>
        </w:tc>
        <w:tc>
          <w:tcPr>
            <w:tcW w:w="810" w:type="dxa"/>
            <w:gridSpan w:val="4"/>
          </w:tcPr>
          <w:p w14:paraId="7EA46892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360</w:t>
            </w:r>
          </w:p>
        </w:tc>
        <w:tc>
          <w:tcPr>
            <w:tcW w:w="720" w:type="dxa"/>
            <w:gridSpan w:val="4"/>
          </w:tcPr>
          <w:p w14:paraId="044CA87F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365</w:t>
            </w:r>
          </w:p>
        </w:tc>
        <w:tc>
          <w:tcPr>
            <w:tcW w:w="990" w:type="dxa"/>
            <w:gridSpan w:val="4"/>
          </w:tcPr>
          <w:p w14:paraId="0BE8C29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</w:t>
            </w:r>
          </w:p>
        </w:tc>
        <w:tc>
          <w:tcPr>
            <w:tcW w:w="5406" w:type="dxa"/>
            <w:gridSpan w:val="3"/>
          </w:tcPr>
          <w:p w14:paraId="7B7CF184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CONUS In Transit Time - CONUS = shipped date minus Consignee receipt date; OCONUS = POE receipt date minus CCP ship date or POE receipt date minus DIC AR_/AS_/AU_ ship date (total hours).</w:t>
            </w:r>
          </w:p>
        </w:tc>
      </w:tr>
      <w:tr w:rsidR="0037472E" w:rsidRPr="00685BAF" w14:paraId="3CE5224D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52C652E7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POE-RECEIPT-DATE</w:t>
            </w:r>
          </w:p>
        </w:tc>
        <w:tc>
          <w:tcPr>
            <w:tcW w:w="810" w:type="dxa"/>
            <w:gridSpan w:val="4"/>
          </w:tcPr>
          <w:p w14:paraId="1D674595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366</w:t>
            </w:r>
          </w:p>
        </w:tc>
        <w:tc>
          <w:tcPr>
            <w:tcW w:w="720" w:type="dxa"/>
            <w:gridSpan w:val="4"/>
          </w:tcPr>
          <w:p w14:paraId="1DE5318F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375</w:t>
            </w:r>
          </w:p>
        </w:tc>
        <w:tc>
          <w:tcPr>
            <w:tcW w:w="990" w:type="dxa"/>
            <w:gridSpan w:val="4"/>
          </w:tcPr>
          <w:p w14:paraId="7CAAF8E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461C0B2A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POE Receipt Date derived from GTN data (YYYY-MM-DD).</w:t>
            </w:r>
          </w:p>
        </w:tc>
      </w:tr>
      <w:tr w:rsidR="0037472E" w:rsidRPr="00685BAF" w14:paraId="6E92DAFA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3D61A7DC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 xml:space="preserve">POE-RECEIPT-TIME </w:t>
            </w:r>
          </w:p>
        </w:tc>
        <w:tc>
          <w:tcPr>
            <w:tcW w:w="810" w:type="dxa"/>
            <w:gridSpan w:val="4"/>
          </w:tcPr>
          <w:p w14:paraId="66716C2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376</w:t>
            </w:r>
          </w:p>
        </w:tc>
        <w:tc>
          <w:tcPr>
            <w:tcW w:w="720" w:type="dxa"/>
            <w:gridSpan w:val="4"/>
          </w:tcPr>
          <w:p w14:paraId="284DF33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377</w:t>
            </w:r>
          </w:p>
        </w:tc>
        <w:tc>
          <w:tcPr>
            <w:tcW w:w="990" w:type="dxa"/>
            <w:gridSpan w:val="4"/>
          </w:tcPr>
          <w:p w14:paraId="5178A54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1C687666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Hour received at POE derived from GTN data (HH).</w:t>
            </w:r>
          </w:p>
        </w:tc>
      </w:tr>
      <w:tr w:rsidR="0037472E" w:rsidRPr="00685BAF" w14:paraId="14DD6075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12E7A44E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POET-NODE</w:t>
            </w:r>
          </w:p>
        </w:tc>
        <w:tc>
          <w:tcPr>
            <w:tcW w:w="810" w:type="dxa"/>
            <w:gridSpan w:val="4"/>
          </w:tcPr>
          <w:p w14:paraId="5B9704FF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378</w:t>
            </w:r>
          </w:p>
        </w:tc>
        <w:tc>
          <w:tcPr>
            <w:tcW w:w="720" w:type="dxa"/>
            <w:gridSpan w:val="4"/>
          </w:tcPr>
          <w:p w14:paraId="4BA7A17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383</w:t>
            </w:r>
          </w:p>
        </w:tc>
        <w:tc>
          <w:tcPr>
            <w:tcW w:w="990" w:type="dxa"/>
            <w:gridSpan w:val="4"/>
          </w:tcPr>
          <w:p w14:paraId="78EA7BF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</w:t>
            </w:r>
          </w:p>
        </w:tc>
        <w:tc>
          <w:tcPr>
            <w:tcW w:w="5406" w:type="dxa"/>
            <w:gridSpan w:val="3"/>
          </w:tcPr>
          <w:p w14:paraId="56A1B659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POE lift date minus POE receipt (total hours).</w:t>
            </w:r>
          </w:p>
        </w:tc>
      </w:tr>
      <w:tr w:rsidR="0037472E" w:rsidRPr="00685BAF" w14:paraId="0196903C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0BCA201B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POE-LIFT-DATE</w:t>
            </w:r>
          </w:p>
        </w:tc>
        <w:tc>
          <w:tcPr>
            <w:tcW w:w="810" w:type="dxa"/>
            <w:gridSpan w:val="4"/>
          </w:tcPr>
          <w:p w14:paraId="643E56BE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384</w:t>
            </w:r>
          </w:p>
        </w:tc>
        <w:tc>
          <w:tcPr>
            <w:tcW w:w="720" w:type="dxa"/>
            <w:gridSpan w:val="4"/>
          </w:tcPr>
          <w:p w14:paraId="469293EF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393</w:t>
            </w:r>
          </w:p>
        </w:tc>
        <w:tc>
          <w:tcPr>
            <w:tcW w:w="990" w:type="dxa"/>
            <w:gridSpan w:val="4"/>
          </w:tcPr>
          <w:p w14:paraId="00421AA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030568EA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Date left POE derived from GTN data (YYYY-MM-DD).</w:t>
            </w:r>
          </w:p>
        </w:tc>
      </w:tr>
      <w:tr w:rsidR="0037472E" w:rsidRPr="00685BAF" w14:paraId="56ECA390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08280AA1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POE-LIFT-TIME</w:t>
            </w:r>
          </w:p>
        </w:tc>
        <w:tc>
          <w:tcPr>
            <w:tcW w:w="810" w:type="dxa"/>
            <w:gridSpan w:val="4"/>
          </w:tcPr>
          <w:p w14:paraId="032C88F6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394</w:t>
            </w:r>
          </w:p>
        </w:tc>
        <w:tc>
          <w:tcPr>
            <w:tcW w:w="720" w:type="dxa"/>
            <w:gridSpan w:val="4"/>
          </w:tcPr>
          <w:p w14:paraId="5E8EFA1D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395</w:t>
            </w:r>
          </w:p>
        </w:tc>
        <w:tc>
          <w:tcPr>
            <w:tcW w:w="990" w:type="dxa"/>
            <w:gridSpan w:val="4"/>
          </w:tcPr>
          <w:p w14:paraId="2E1E25F2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55A2859C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Hour left POE derived from GTN data (HH).</w:t>
            </w:r>
          </w:p>
        </w:tc>
      </w:tr>
      <w:tr w:rsidR="0037472E" w:rsidRPr="00685BAF" w14:paraId="0E5B099F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4F4BA8BF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ITTT-NODE</w:t>
            </w:r>
          </w:p>
        </w:tc>
        <w:tc>
          <w:tcPr>
            <w:tcW w:w="810" w:type="dxa"/>
            <w:gridSpan w:val="4"/>
          </w:tcPr>
          <w:p w14:paraId="249594A2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396</w:t>
            </w:r>
          </w:p>
        </w:tc>
        <w:tc>
          <w:tcPr>
            <w:tcW w:w="720" w:type="dxa"/>
            <w:gridSpan w:val="4"/>
          </w:tcPr>
          <w:p w14:paraId="1973DE4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401</w:t>
            </w:r>
          </w:p>
        </w:tc>
        <w:tc>
          <w:tcPr>
            <w:tcW w:w="990" w:type="dxa"/>
            <w:gridSpan w:val="4"/>
          </w:tcPr>
          <w:p w14:paraId="0D21F71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</w:t>
            </w:r>
          </w:p>
        </w:tc>
        <w:tc>
          <w:tcPr>
            <w:tcW w:w="5406" w:type="dxa"/>
            <w:gridSpan w:val="3"/>
          </w:tcPr>
          <w:p w14:paraId="6B11363F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In Transit To POD Time = POD receipt date minus POE lift date (total hours).</w:t>
            </w:r>
          </w:p>
        </w:tc>
      </w:tr>
      <w:tr w:rsidR="0037472E" w:rsidRPr="00685BAF" w14:paraId="31CEEC08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558CE09E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POD-RECEIPT-DATE</w:t>
            </w:r>
          </w:p>
        </w:tc>
        <w:tc>
          <w:tcPr>
            <w:tcW w:w="810" w:type="dxa"/>
            <w:gridSpan w:val="4"/>
          </w:tcPr>
          <w:p w14:paraId="1891EEA8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402</w:t>
            </w:r>
          </w:p>
        </w:tc>
        <w:tc>
          <w:tcPr>
            <w:tcW w:w="720" w:type="dxa"/>
            <w:gridSpan w:val="4"/>
          </w:tcPr>
          <w:p w14:paraId="317D7408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411</w:t>
            </w:r>
          </w:p>
        </w:tc>
        <w:tc>
          <w:tcPr>
            <w:tcW w:w="990" w:type="dxa"/>
            <w:gridSpan w:val="4"/>
          </w:tcPr>
          <w:p w14:paraId="34D917F2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07786BDF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POD receipt date derived from GTN data (YYYY-MM-DD).</w:t>
            </w:r>
          </w:p>
        </w:tc>
      </w:tr>
      <w:tr w:rsidR="0037472E" w:rsidRPr="00685BAF" w14:paraId="6D53DF5A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6A41B436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 xml:space="preserve">POD-RECEIPT-TIME </w:t>
            </w:r>
          </w:p>
        </w:tc>
        <w:tc>
          <w:tcPr>
            <w:tcW w:w="810" w:type="dxa"/>
            <w:gridSpan w:val="4"/>
          </w:tcPr>
          <w:p w14:paraId="75AB7C7E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412</w:t>
            </w:r>
          </w:p>
        </w:tc>
        <w:tc>
          <w:tcPr>
            <w:tcW w:w="720" w:type="dxa"/>
            <w:gridSpan w:val="4"/>
          </w:tcPr>
          <w:p w14:paraId="4ED3D7CC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413</w:t>
            </w:r>
          </w:p>
        </w:tc>
        <w:tc>
          <w:tcPr>
            <w:tcW w:w="990" w:type="dxa"/>
            <w:gridSpan w:val="4"/>
          </w:tcPr>
          <w:p w14:paraId="300A87D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1F0A6866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Hour received at POD derived from GTN data (HH).</w:t>
            </w:r>
          </w:p>
        </w:tc>
      </w:tr>
      <w:tr w:rsidR="0037472E" w:rsidRPr="00685BAF" w14:paraId="025C70D4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45AC78C8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PODT-NODE</w:t>
            </w:r>
          </w:p>
        </w:tc>
        <w:tc>
          <w:tcPr>
            <w:tcW w:w="810" w:type="dxa"/>
            <w:gridSpan w:val="4"/>
          </w:tcPr>
          <w:p w14:paraId="04A2588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414</w:t>
            </w:r>
          </w:p>
        </w:tc>
        <w:tc>
          <w:tcPr>
            <w:tcW w:w="720" w:type="dxa"/>
            <w:gridSpan w:val="4"/>
          </w:tcPr>
          <w:p w14:paraId="632A7AD8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419</w:t>
            </w:r>
          </w:p>
        </w:tc>
        <w:tc>
          <w:tcPr>
            <w:tcW w:w="990" w:type="dxa"/>
            <w:gridSpan w:val="4"/>
          </w:tcPr>
          <w:p w14:paraId="6FB7A7D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</w:t>
            </w:r>
          </w:p>
        </w:tc>
        <w:tc>
          <w:tcPr>
            <w:tcW w:w="5406" w:type="dxa"/>
            <w:gridSpan w:val="3"/>
          </w:tcPr>
          <w:p w14:paraId="73AE576A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POD Processing Time = POD ship date minus POD receipt date (total hours).</w:t>
            </w:r>
          </w:p>
        </w:tc>
      </w:tr>
      <w:tr w:rsidR="0037472E" w:rsidRPr="00685BAF" w14:paraId="6F8693FE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2F61171C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POD-SHIP-DATE</w:t>
            </w:r>
          </w:p>
        </w:tc>
        <w:tc>
          <w:tcPr>
            <w:tcW w:w="810" w:type="dxa"/>
            <w:gridSpan w:val="4"/>
          </w:tcPr>
          <w:p w14:paraId="3AC0597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420</w:t>
            </w:r>
          </w:p>
        </w:tc>
        <w:tc>
          <w:tcPr>
            <w:tcW w:w="720" w:type="dxa"/>
            <w:gridSpan w:val="4"/>
          </w:tcPr>
          <w:p w14:paraId="00347E2D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429</w:t>
            </w:r>
          </w:p>
        </w:tc>
        <w:tc>
          <w:tcPr>
            <w:tcW w:w="990" w:type="dxa"/>
            <w:gridSpan w:val="4"/>
          </w:tcPr>
          <w:p w14:paraId="78D93F5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415EDE65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Date left POD derived from GTN data (YYYY-MM-DD).</w:t>
            </w:r>
          </w:p>
        </w:tc>
      </w:tr>
      <w:tr w:rsidR="0037472E" w:rsidRPr="00685BAF" w14:paraId="7EF5C98F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18E8662C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 xml:space="preserve">POD-SHIP-TIME </w:t>
            </w:r>
          </w:p>
        </w:tc>
        <w:tc>
          <w:tcPr>
            <w:tcW w:w="810" w:type="dxa"/>
            <w:gridSpan w:val="4"/>
          </w:tcPr>
          <w:p w14:paraId="26A452DE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430</w:t>
            </w:r>
          </w:p>
        </w:tc>
        <w:tc>
          <w:tcPr>
            <w:tcW w:w="720" w:type="dxa"/>
            <w:gridSpan w:val="4"/>
          </w:tcPr>
          <w:p w14:paraId="090BE0EC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431</w:t>
            </w:r>
          </w:p>
        </w:tc>
        <w:tc>
          <w:tcPr>
            <w:tcW w:w="990" w:type="dxa"/>
            <w:gridSpan w:val="4"/>
          </w:tcPr>
          <w:p w14:paraId="27C08225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1F4D9910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Hour left POD derived from GTN data (HH).</w:t>
            </w:r>
          </w:p>
        </w:tc>
      </w:tr>
      <w:tr w:rsidR="0037472E" w:rsidRPr="00685BAF" w14:paraId="42A2146F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36426F7B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ITIT-NODE</w:t>
            </w:r>
          </w:p>
        </w:tc>
        <w:tc>
          <w:tcPr>
            <w:tcW w:w="810" w:type="dxa"/>
            <w:gridSpan w:val="4"/>
          </w:tcPr>
          <w:p w14:paraId="2DBB975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432</w:t>
            </w:r>
          </w:p>
        </w:tc>
        <w:tc>
          <w:tcPr>
            <w:tcW w:w="720" w:type="dxa"/>
            <w:gridSpan w:val="4"/>
          </w:tcPr>
          <w:p w14:paraId="10A93C9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437</w:t>
            </w:r>
          </w:p>
        </w:tc>
        <w:tc>
          <w:tcPr>
            <w:tcW w:w="990" w:type="dxa"/>
            <w:gridSpan w:val="4"/>
          </w:tcPr>
          <w:p w14:paraId="47866D35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</w:t>
            </w:r>
          </w:p>
        </w:tc>
        <w:tc>
          <w:tcPr>
            <w:tcW w:w="5406" w:type="dxa"/>
            <w:gridSpan w:val="3"/>
          </w:tcPr>
          <w:p w14:paraId="0B1869DE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In Transit-In Theater processing time = Consignee receipt date minus POD ship date (total hours).</w:t>
            </w:r>
          </w:p>
        </w:tc>
      </w:tr>
      <w:tr w:rsidR="0037472E" w:rsidRPr="00685BAF" w14:paraId="0524D5B2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5EF6B54C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CONSIGNEE-RECEIPT-</w:t>
            </w:r>
          </w:p>
          <w:p w14:paraId="39960FAF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DATE (TAILGATE -DATE)</w:t>
            </w:r>
          </w:p>
        </w:tc>
        <w:tc>
          <w:tcPr>
            <w:tcW w:w="810" w:type="dxa"/>
            <w:gridSpan w:val="4"/>
          </w:tcPr>
          <w:p w14:paraId="4CE475B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438</w:t>
            </w:r>
          </w:p>
        </w:tc>
        <w:tc>
          <w:tcPr>
            <w:tcW w:w="720" w:type="dxa"/>
            <w:gridSpan w:val="4"/>
          </w:tcPr>
          <w:p w14:paraId="73845F0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447</w:t>
            </w:r>
          </w:p>
        </w:tc>
        <w:tc>
          <w:tcPr>
            <w:tcW w:w="990" w:type="dxa"/>
            <w:gridSpan w:val="4"/>
          </w:tcPr>
          <w:p w14:paraId="383E1A7C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418ACE9B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Date received by Consignee derived from GTN/Com’l Carrier transportation data.  Also for Navy-DIC D6S/DRA/DRB RP 77-80.  (Posted as YYYY-MM-DD)</w:t>
            </w:r>
          </w:p>
        </w:tc>
      </w:tr>
      <w:tr w:rsidR="0037472E" w:rsidRPr="00685BAF" w14:paraId="4ACE04B8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7126C8C8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CONSIGNEE-RECEIPT-</w:t>
            </w:r>
          </w:p>
          <w:p w14:paraId="77F1868E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TIME</w:t>
            </w:r>
          </w:p>
        </w:tc>
        <w:tc>
          <w:tcPr>
            <w:tcW w:w="810" w:type="dxa"/>
            <w:gridSpan w:val="4"/>
          </w:tcPr>
          <w:p w14:paraId="07C3F6FE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448</w:t>
            </w:r>
          </w:p>
        </w:tc>
        <w:tc>
          <w:tcPr>
            <w:tcW w:w="720" w:type="dxa"/>
            <w:gridSpan w:val="4"/>
          </w:tcPr>
          <w:p w14:paraId="03E7161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449</w:t>
            </w:r>
          </w:p>
        </w:tc>
        <w:tc>
          <w:tcPr>
            <w:tcW w:w="990" w:type="dxa"/>
            <w:gridSpan w:val="4"/>
          </w:tcPr>
          <w:p w14:paraId="53462899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459045AE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Actual hour derived from GTN/Com’l Carrier data (HH).  NOTE:  If Navy D6S/DRA/DRB is received, hour is recorded as constant 12.</w:t>
            </w:r>
          </w:p>
        </w:tc>
      </w:tr>
      <w:tr w:rsidR="0037472E" w:rsidRPr="00685BAF" w14:paraId="7B533542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5C97DEE2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RTT-NODE</w:t>
            </w:r>
          </w:p>
        </w:tc>
        <w:tc>
          <w:tcPr>
            <w:tcW w:w="810" w:type="dxa"/>
            <w:gridSpan w:val="4"/>
          </w:tcPr>
          <w:p w14:paraId="494E6E5A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450</w:t>
            </w:r>
          </w:p>
        </w:tc>
        <w:tc>
          <w:tcPr>
            <w:tcW w:w="720" w:type="dxa"/>
            <w:gridSpan w:val="4"/>
          </w:tcPr>
          <w:p w14:paraId="60EC3BE6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455</w:t>
            </w:r>
          </w:p>
        </w:tc>
        <w:tc>
          <w:tcPr>
            <w:tcW w:w="990" w:type="dxa"/>
            <w:gridSpan w:val="4"/>
          </w:tcPr>
          <w:p w14:paraId="61C2D226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</w:t>
            </w:r>
          </w:p>
        </w:tc>
        <w:tc>
          <w:tcPr>
            <w:tcW w:w="5406" w:type="dxa"/>
            <w:gridSpan w:val="3"/>
          </w:tcPr>
          <w:p w14:paraId="0A04F5B7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Receipt Take-up Time = Customer receipt date minus Consignee receipt date (total hours).</w:t>
            </w:r>
          </w:p>
        </w:tc>
      </w:tr>
      <w:tr w:rsidR="0037472E" w:rsidRPr="00685BAF" w14:paraId="6E999165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422F25A1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ITIT-RTT-NODE</w:t>
            </w:r>
          </w:p>
        </w:tc>
        <w:tc>
          <w:tcPr>
            <w:tcW w:w="810" w:type="dxa"/>
            <w:gridSpan w:val="4"/>
          </w:tcPr>
          <w:p w14:paraId="25C366AF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456</w:t>
            </w:r>
          </w:p>
        </w:tc>
        <w:tc>
          <w:tcPr>
            <w:tcW w:w="720" w:type="dxa"/>
            <w:gridSpan w:val="4"/>
          </w:tcPr>
          <w:p w14:paraId="54470F3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461</w:t>
            </w:r>
          </w:p>
        </w:tc>
        <w:tc>
          <w:tcPr>
            <w:tcW w:w="990" w:type="dxa"/>
            <w:gridSpan w:val="4"/>
          </w:tcPr>
          <w:p w14:paraId="451F309B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</w:t>
            </w:r>
          </w:p>
        </w:tc>
        <w:tc>
          <w:tcPr>
            <w:tcW w:w="5406" w:type="dxa"/>
            <w:gridSpan w:val="3"/>
          </w:tcPr>
          <w:p w14:paraId="589887AB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In Transit-In Theater to Receipt Take-up Time = Customer receipt date minus POD ship date (total hours).</w:t>
            </w:r>
          </w:p>
        </w:tc>
      </w:tr>
      <w:tr w:rsidR="0037472E" w:rsidRPr="00685BAF" w14:paraId="201B7DE9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146BCD93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CUST-RECEIPT-DATE</w:t>
            </w:r>
          </w:p>
        </w:tc>
        <w:tc>
          <w:tcPr>
            <w:tcW w:w="810" w:type="dxa"/>
            <w:gridSpan w:val="4"/>
          </w:tcPr>
          <w:p w14:paraId="06BA39E0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462</w:t>
            </w:r>
          </w:p>
        </w:tc>
        <w:tc>
          <w:tcPr>
            <w:tcW w:w="720" w:type="dxa"/>
            <w:gridSpan w:val="4"/>
          </w:tcPr>
          <w:p w14:paraId="314B061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471</w:t>
            </w:r>
          </w:p>
        </w:tc>
        <w:tc>
          <w:tcPr>
            <w:tcW w:w="990" w:type="dxa"/>
            <w:gridSpan w:val="4"/>
          </w:tcPr>
          <w:p w14:paraId="26347CCA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406" w:type="dxa"/>
            <w:gridSpan w:val="3"/>
          </w:tcPr>
          <w:p w14:paraId="46A41737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Customer Receipt Date = DIC D6S/DRA/DRB RP 60-62.  NOTE:  For M, R &amp; O transactions, this field will reflect the shipment date.  (YYYY-MM-DD).</w:t>
            </w:r>
          </w:p>
        </w:tc>
      </w:tr>
      <w:tr w:rsidR="0037472E" w:rsidRPr="00685BAF" w14:paraId="42E4F59D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59BA20D2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CUST-RECEIPT-TIME</w:t>
            </w:r>
          </w:p>
        </w:tc>
        <w:tc>
          <w:tcPr>
            <w:tcW w:w="810" w:type="dxa"/>
            <w:gridSpan w:val="4"/>
          </w:tcPr>
          <w:p w14:paraId="5489F593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472</w:t>
            </w:r>
          </w:p>
        </w:tc>
        <w:tc>
          <w:tcPr>
            <w:tcW w:w="720" w:type="dxa"/>
            <w:gridSpan w:val="4"/>
          </w:tcPr>
          <w:p w14:paraId="4B9EE7B6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473</w:t>
            </w:r>
          </w:p>
        </w:tc>
        <w:tc>
          <w:tcPr>
            <w:tcW w:w="990" w:type="dxa"/>
            <w:gridSpan w:val="4"/>
          </w:tcPr>
          <w:p w14:paraId="2A2C0CC2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76F22792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Hour posted as constant = 12 (HH).</w:t>
            </w:r>
          </w:p>
        </w:tc>
      </w:tr>
      <w:tr w:rsidR="0037472E" w:rsidRPr="00685BAF" w14:paraId="28452E90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  <w:tcBorders>
              <w:bottom w:val="nil"/>
            </w:tcBorders>
          </w:tcPr>
          <w:p w14:paraId="64AF5F53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lastRenderedPageBreak/>
              <w:t>TPT-NODE</w:t>
            </w:r>
          </w:p>
        </w:tc>
        <w:tc>
          <w:tcPr>
            <w:tcW w:w="810" w:type="dxa"/>
            <w:gridSpan w:val="4"/>
            <w:tcBorders>
              <w:bottom w:val="nil"/>
            </w:tcBorders>
          </w:tcPr>
          <w:p w14:paraId="36E8E472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474</w:t>
            </w:r>
          </w:p>
        </w:tc>
        <w:tc>
          <w:tcPr>
            <w:tcW w:w="720" w:type="dxa"/>
            <w:gridSpan w:val="4"/>
            <w:tcBorders>
              <w:bottom w:val="nil"/>
            </w:tcBorders>
          </w:tcPr>
          <w:p w14:paraId="1F90B578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479</w:t>
            </w:r>
          </w:p>
        </w:tc>
        <w:tc>
          <w:tcPr>
            <w:tcW w:w="990" w:type="dxa"/>
            <w:gridSpan w:val="4"/>
            <w:tcBorders>
              <w:bottom w:val="nil"/>
            </w:tcBorders>
          </w:tcPr>
          <w:p w14:paraId="0D8E7E16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</w:t>
            </w:r>
          </w:p>
        </w:tc>
        <w:tc>
          <w:tcPr>
            <w:tcW w:w="5406" w:type="dxa"/>
            <w:gridSpan w:val="3"/>
            <w:tcBorders>
              <w:bottom w:val="nil"/>
            </w:tcBorders>
          </w:tcPr>
          <w:p w14:paraId="2E87BC07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Total Pipeline Time = Customer receipt date minus REQN serial date (total hours).  TPT for M, R &amp; O transactions will equal shipment date minus order date.</w:t>
            </w:r>
          </w:p>
        </w:tc>
      </w:tr>
      <w:tr w:rsidR="0037472E" w:rsidRPr="00685BAF" w14:paraId="13725D66" w14:textId="77777777" w:rsidTr="00257726">
        <w:trPr>
          <w:gridAfter w:val="1"/>
          <w:wAfter w:w="19" w:type="dxa"/>
          <w:cantSplit/>
        </w:trPr>
        <w:tc>
          <w:tcPr>
            <w:tcW w:w="10623" w:type="dxa"/>
            <w:gridSpan w:val="17"/>
            <w:tcBorders>
              <w:top w:val="single" w:sz="12" w:space="0" w:color="808080"/>
              <w:bottom w:val="single" w:sz="12" w:space="0" w:color="808080"/>
            </w:tcBorders>
          </w:tcPr>
          <w:p w14:paraId="011811E0" w14:textId="77777777" w:rsidR="0037472E" w:rsidRPr="00685BAF" w:rsidRDefault="0037472E">
            <w:pPr>
              <w:pStyle w:val="Heading6"/>
              <w:tabs>
                <w:tab w:val="clear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NAVY SPECIFIC ENTITIES</w:t>
            </w:r>
          </w:p>
        </w:tc>
      </w:tr>
      <w:tr w:rsidR="0037472E" w:rsidRPr="00685BAF" w14:paraId="25137F83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  <w:tcBorders>
              <w:top w:val="nil"/>
            </w:tcBorders>
          </w:tcPr>
          <w:p w14:paraId="2575CD2D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COG-CODE</w:t>
            </w:r>
          </w:p>
        </w:tc>
        <w:tc>
          <w:tcPr>
            <w:tcW w:w="810" w:type="dxa"/>
            <w:gridSpan w:val="4"/>
            <w:tcBorders>
              <w:top w:val="nil"/>
            </w:tcBorders>
          </w:tcPr>
          <w:p w14:paraId="334D0264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480</w:t>
            </w:r>
          </w:p>
        </w:tc>
        <w:tc>
          <w:tcPr>
            <w:tcW w:w="720" w:type="dxa"/>
            <w:gridSpan w:val="4"/>
            <w:tcBorders>
              <w:top w:val="nil"/>
            </w:tcBorders>
          </w:tcPr>
          <w:p w14:paraId="2C6179A7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481</w:t>
            </w:r>
          </w:p>
        </w:tc>
        <w:tc>
          <w:tcPr>
            <w:tcW w:w="990" w:type="dxa"/>
            <w:gridSpan w:val="4"/>
            <w:tcBorders>
              <w:top w:val="nil"/>
            </w:tcBorders>
          </w:tcPr>
          <w:p w14:paraId="3284CA28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  <w:tcBorders>
              <w:top w:val="nil"/>
            </w:tcBorders>
          </w:tcPr>
          <w:p w14:paraId="2B4C317E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Cognizant Code (RP 72) = REQN RP 55-56 (2</w:t>
            </w:r>
            <w:r w:rsidRPr="00685BAF">
              <w:rPr>
                <w:sz w:val="22"/>
                <w:vertAlign w:val="superscript"/>
              </w:rPr>
              <w:t>nd</w:t>
            </w:r>
            <w:r w:rsidRPr="00685BAF">
              <w:rPr>
                <w:sz w:val="22"/>
              </w:rPr>
              <w:t xml:space="preserve"> and 3</w:t>
            </w:r>
            <w:r w:rsidRPr="00685BAF">
              <w:rPr>
                <w:sz w:val="22"/>
                <w:vertAlign w:val="superscript"/>
              </w:rPr>
              <w:t>rd</w:t>
            </w:r>
            <w:r w:rsidRPr="00685BAF">
              <w:rPr>
                <w:sz w:val="22"/>
              </w:rPr>
              <w:t xml:space="preserve"> positions of Distribution Code Field).</w:t>
            </w:r>
          </w:p>
        </w:tc>
      </w:tr>
      <w:tr w:rsidR="0037472E" w:rsidRPr="00685BAF" w14:paraId="1698E4EA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780F806B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SMIC</w:t>
            </w:r>
          </w:p>
        </w:tc>
        <w:tc>
          <w:tcPr>
            <w:tcW w:w="810" w:type="dxa"/>
            <w:gridSpan w:val="4"/>
          </w:tcPr>
          <w:p w14:paraId="05BE776F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482</w:t>
            </w:r>
          </w:p>
        </w:tc>
        <w:tc>
          <w:tcPr>
            <w:tcW w:w="720" w:type="dxa"/>
            <w:gridSpan w:val="4"/>
          </w:tcPr>
          <w:p w14:paraId="76F87E1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483</w:t>
            </w:r>
          </w:p>
        </w:tc>
        <w:tc>
          <w:tcPr>
            <w:tcW w:w="990" w:type="dxa"/>
            <w:gridSpan w:val="4"/>
          </w:tcPr>
          <w:p w14:paraId="36093A7A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406" w:type="dxa"/>
            <w:gridSpan w:val="3"/>
          </w:tcPr>
          <w:p w14:paraId="1B152E2B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Special Mat’l Identification Code (RP 17) = REQN RP 21-22.</w:t>
            </w:r>
          </w:p>
        </w:tc>
      </w:tr>
      <w:tr w:rsidR="0037472E" w:rsidRPr="00C11A41" w14:paraId="0CD10E5C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0292AED1" w14:textId="77777777" w:rsidR="0037472E" w:rsidRPr="00C11A41" w:rsidRDefault="0037472E">
            <w:r w:rsidRPr="00C11A41">
              <w:t>MGMT-CODE</w:t>
            </w:r>
          </w:p>
        </w:tc>
        <w:tc>
          <w:tcPr>
            <w:tcW w:w="810" w:type="dxa"/>
            <w:gridSpan w:val="4"/>
          </w:tcPr>
          <w:p w14:paraId="5049382E" w14:textId="77777777" w:rsidR="0037472E" w:rsidRPr="00C11A41" w:rsidRDefault="0037472E">
            <w:pPr>
              <w:jc w:val="right"/>
            </w:pPr>
            <w:r w:rsidRPr="00C11A41">
              <w:t>484</w:t>
            </w:r>
          </w:p>
        </w:tc>
        <w:tc>
          <w:tcPr>
            <w:tcW w:w="720" w:type="dxa"/>
            <w:gridSpan w:val="4"/>
          </w:tcPr>
          <w:p w14:paraId="23FD15A8" w14:textId="77777777" w:rsidR="0037472E" w:rsidRPr="00C11A41" w:rsidRDefault="0037472E">
            <w:pPr>
              <w:jc w:val="right"/>
            </w:pPr>
            <w:r w:rsidRPr="00C11A41">
              <w:t>484</w:t>
            </w:r>
          </w:p>
        </w:tc>
        <w:tc>
          <w:tcPr>
            <w:tcW w:w="990" w:type="dxa"/>
            <w:gridSpan w:val="4"/>
          </w:tcPr>
          <w:p w14:paraId="3F348973" w14:textId="77777777" w:rsidR="0037472E" w:rsidRPr="00C11A41" w:rsidRDefault="0037472E">
            <w:pPr>
              <w:jc w:val="right"/>
            </w:pPr>
            <w:r w:rsidRPr="00C11A41">
              <w:t>1</w:t>
            </w:r>
          </w:p>
        </w:tc>
        <w:tc>
          <w:tcPr>
            <w:tcW w:w="5406" w:type="dxa"/>
            <w:gridSpan w:val="3"/>
          </w:tcPr>
          <w:p w14:paraId="5D89DC30" w14:textId="77777777" w:rsidR="0037472E" w:rsidRPr="00C11A41" w:rsidRDefault="0037472E">
            <w:r w:rsidRPr="00C11A41">
              <w:t>(Currently not used [RP 85])</w:t>
            </w:r>
          </w:p>
        </w:tc>
      </w:tr>
      <w:tr w:rsidR="0037472E" w:rsidRPr="00C11A41" w14:paraId="5601ED9F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  <w:tcBorders>
              <w:bottom w:val="nil"/>
            </w:tcBorders>
          </w:tcPr>
          <w:p w14:paraId="4B2088A2" w14:textId="77777777" w:rsidR="0037472E" w:rsidRPr="00C11A41" w:rsidRDefault="0037472E">
            <w:r w:rsidRPr="00C11A41">
              <w:t>UMMIPS-CODE</w:t>
            </w:r>
          </w:p>
        </w:tc>
        <w:tc>
          <w:tcPr>
            <w:tcW w:w="810" w:type="dxa"/>
            <w:gridSpan w:val="4"/>
            <w:tcBorders>
              <w:bottom w:val="nil"/>
            </w:tcBorders>
          </w:tcPr>
          <w:p w14:paraId="3A2684F2" w14:textId="77777777" w:rsidR="0037472E" w:rsidRPr="00C11A41" w:rsidRDefault="0037472E">
            <w:pPr>
              <w:jc w:val="right"/>
            </w:pPr>
            <w:r w:rsidRPr="00C11A41">
              <w:t>485</w:t>
            </w:r>
          </w:p>
        </w:tc>
        <w:tc>
          <w:tcPr>
            <w:tcW w:w="720" w:type="dxa"/>
            <w:gridSpan w:val="4"/>
            <w:tcBorders>
              <w:bottom w:val="nil"/>
            </w:tcBorders>
          </w:tcPr>
          <w:p w14:paraId="72C70670" w14:textId="77777777" w:rsidR="0037472E" w:rsidRPr="00C11A41" w:rsidRDefault="0037472E">
            <w:pPr>
              <w:jc w:val="right"/>
            </w:pPr>
            <w:r w:rsidRPr="00C11A41">
              <w:t>485</w:t>
            </w:r>
          </w:p>
        </w:tc>
        <w:tc>
          <w:tcPr>
            <w:tcW w:w="990" w:type="dxa"/>
            <w:gridSpan w:val="4"/>
            <w:tcBorders>
              <w:bottom w:val="nil"/>
            </w:tcBorders>
          </w:tcPr>
          <w:p w14:paraId="584EDE50" w14:textId="77777777" w:rsidR="0037472E" w:rsidRPr="00C11A41" w:rsidRDefault="0037472E">
            <w:pPr>
              <w:jc w:val="right"/>
            </w:pPr>
            <w:r w:rsidRPr="00C11A41">
              <w:t>1</w:t>
            </w:r>
          </w:p>
        </w:tc>
        <w:tc>
          <w:tcPr>
            <w:tcW w:w="5406" w:type="dxa"/>
            <w:gridSpan w:val="3"/>
            <w:tcBorders>
              <w:bottom w:val="nil"/>
            </w:tcBorders>
          </w:tcPr>
          <w:p w14:paraId="64B384FE" w14:textId="77777777" w:rsidR="0037472E" w:rsidRPr="00C11A41" w:rsidRDefault="0037472E">
            <w:r w:rsidRPr="00C11A41">
              <w:t>(Currently not used)</w:t>
            </w:r>
          </w:p>
        </w:tc>
      </w:tr>
      <w:tr w:rsidR="0037472E" w:rsidRPr="00685BAF" w14:paraId="31D9FA03" w14:textId="77777777" w:rsidTr="00257726">
        <w:trPr>
          <w:gridAfter w:val="1"/>
          <w:wAfter w:w="19" w:type="dxa"/>
          <w:cantSplit/>
        </w:trPr>
        <w:tc>
          <w:tcPr>
            <w:tcW w:w="10623" w:type="dxa"/>
            <w:gridSpan w:val="17"/>
            <w:tcBorders>
              <w:top w:val="single" w:sz="12" w:space="0" w:color="808080"/>
              <w:bottom w:val="single" w:sz="12" w:space="0" w:color="808080"/>
            </w:tcBorders>
          </w:tcPr>
          <w:p w14:paraId="2305D570" w14:textId="77777777" w:rsidR="0037472E" w:rsidRPr="00685BAF" w:rsidRDefault="0037472E">
            <w:pPr>
              <w:pStyle w:val="Heading6"/>
              <w:tabs>
                <w:tab w:val="clear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DSCP SPECIFIC ENTITIES</w:t>
            </w:r>
          </w:p>
        </w:tc>
      </w:tr>
      <w:tr w:rsidR="0037472E" w:rsidRPr="00685BAF" w14:paraId="751926B3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  <w:tcBorders>
              <w:top w:val="nil"/>
            </w:tcBorders>
          </w:tcPr>
          <w:p w14:paraId="12591424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DSCP-ITEM-CATEGORY</w:t>
            </w:r>
          </w:p>
        </w:tc>
        <w:tc>
          <w:tcPr>
            <w:tcW w:w="810" w:type="dxa"/>
            <w:gridSpan w:val="4"/>
            <w:tcBorders>
              <w:top w:val="nil"/>
            </w:tcBorders>
          </w:tcPr>
          <w:p w14:paraId="7E6674C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486</w:t>
            </w:r>
          </w:p>
        </w:tc>
        <w:tc>
          <w:tcPr>
            <w:tcW w:w="720" w:type="dxa"/>
            <w:gridSpan w:val="4"/>
            <w:tcBorders>
              <w:top w:val="nil"/>
            </w:tcBorders>
          </w:tcPr>
          <w:p w14:paraId="3B99FB7C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486</w:t>
            </w:r>
          </w:p>
        </w:tc>
        <w:tc>
          <w:tcPr>
            <w:tcW w:w="990" w:type="dxa"/>
            <w:gridSpan w:val="4"/>
            <w:tcBorders>
              <w:top w:val="nil"/>
            </w:tcBorders>
          </w:tcPr>
          <w:p w14:paraId="1D51A921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  <w:tcBorders>
              <w:top w:val="nil"/>
            </w:tcBorders>
          </w:tcPr>
          <w:p w14:paraId="60D20BBC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For S9M - D = Devices; E = Equipment; P = Pharmaceuticals derived from PIIN.</w:t>
            </w:r>
          </w:p>
        </w:tc>
      </w:tr>
      <w:tr w:rsidR="0037472E" w:rsidRPr="00685BAF" w14:paraId="122EDA52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  <w:tcBorders>
              <w:bottom w:val="nil"/>
            </w:tcBorders>
          </w:tcPr>
          <w:p w14:paraId="60EEA772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DEMAND-TYPE</w:t>
            </w:r>
          </w:p>
        </w:tc>
        <w:tc>
          <w:tcPr>
            <w:tcW w:w="810" w:type="dxa"/>
            <w:gridSpan w:val="4"/>
            <w:tcBorders>
              <w:bottom w:val="nil"/>
            </w:tcBorders>
          </w:tcPr>
          <w:p w14:paraId="3E9ABB86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487</w:t>
            </w:r>
          </w:p>
        </w:tc>
        <w:tc>
          <w:tcPr>
            <w:tcW w:w="720" w:type="dxa"/>
            <w:gridSpan w:val="4"/>
            <w:tcBorders>
              <w:bottom w:val="nil"/>
            </w:tcBorders>
          </w:tcPr>
          <w:p w14:paraId="5118C7DD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487</w:t>
            </w:r>
          </w:p>
        </w:tc>
        <w:tc>
          <w:tcPr>
            <w:tcW w:w="990" w:type="dxa"/>
            <w:gridSpan w:val="4"/>
            <w:tcBorders>
              <w:bottom w:val="nil"/>
            </w:tcBorders>
          </w:tcPr>
          <w:p w14:paraId="3EB84E5D" w14:textId="77777777" w:rsidR="0037472E" w:rsidRPr="00685BAF" w:rsidRDefault="0037472E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  <w:tcBorders>
              <w:bottom w:val="nil"/>
            </w:tcBorders>
          </w:tcPr>
          <w:p w14:paraId="3FA320E6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‘D’  IF FUND-CD = QZ, NO, VO, V7</w:t>
            </w:r>
          </w:p>
          <w:p w14:paraId="7031EC98" w14:textId="77777777" w:rsidR="0037472E" w:rsidRPr="00685BAF" w:rsidRDefault="0037472E">
            <w:pPr>
              <w:rPr>
                <w:sz w:val="22"/>
              </w:rPr>
            </w:pPr>
            <w:r w:rsidRPr="00685BAF">
              <w:rPr>
                <w:sz w:val="22"/>
              </w:rPr>
              <w:t>‘R’  IF:</w:t>
            </w:r>
          </w:p>
          <w:p w14:paraId="464E89A4" w14:textId="77777777" w:rsidR="0037472E" w:rsidRPr="00685BAF" w:rsidRDefault="0037472E">
            <w:pPr>
              <w:jc w:val="center"/>
              <w:rPr>
                <w:sz w:val="22"/>
              </w:rPr>
            </w:pPr>
            <w:r w:rsidRPr="00685BAF">
              <w:rPr>
                <w:sz w:val="22"/>
              </w:rPr>
              <w:t>Rp1 PROJ-CD = A, B, E, F, G, H, I, J, K</w:t>
            </w:r>
            <w:r w:rsidR="00C11A41">
              <w:rPr>
                <w:sz w:val="22"/>
              </w:rPr>
              <w:t xml:space="preserve"> and</w:t>
            </w:r>
          </w:p>
          <w:p w14:paraId="4E032D52" w14:textId="77777777" w:rsidR="0037472E" w:rsidRPr="00685BAF" w:rsidRDefault="0037472E">
            <w:pPr>
              <w:pStyle w:val="Heading3"/>
              <w:rPr>
                <w:sz w:val="22"/>
              </w:rPr>
            </w:pPr>
            <w:r w:rsidRPr="00685BAF">
              <w:rPr>
                <w:sz w:val="22"/>
              </w:rPr>
              <w:t>Rp2 PROJ-CD = E, J</w:t>
            </w:r>
            <w:r w:rsidR="00C11A41">
              <w:rPr>
                <w:sz w:val="22"/>
              </w:rPr>
              <w:t xml:space="preserve"> and</w:t>
            </w:r>
          </w:p>
          <w:p w14:paraId="6AEE8D56" w14:textId="77777777" w:rsidR="0037472E" w:rsidRPr="00685BAF" w:rsidRDefault="0037472E">
            <w:pPr>
              <w:jc w:val="center"/>
              <w:rPr>
                <w:sz w:val="22"/>
              </w:rPr>
            </w:pPr>
            <w:r w:rsidRPr="00685BAF">
              <w:rPr>
                <w:sz w:val="22"/>
              </w:rPr>
              <w:t>Rp3 PROJ-CD = 0, 5, 9</w:t>
            </w:r>
            <w:r w:rsidR="00943A1A">
              <w:rPr>
                <w:sz w:val="22"/>
              </w:rPr>
              <w:t xml:space="preserve"> or</w:t>
            </w:r>
          </w:p>
          <w:p w14:paraId="5CB10152" w14:textId="77777777" w:rsidR="00943A1A" w:rsidRPr="00685BAF" w:rsidRDefault="0037472E" w:rsidP="00943A1A">
            <w:pPr>
              <w:jc w:val="center"/>
              <w:rPr>
                <w:sz w:val="22"/>
              </w:rPr>
            </w:pPr>
            <w:r w:rsidRPr="00685BAF">
              <w:rPr>
                <w:sz w:val="22"/>
              </w:rPr>
              <w:t>Rp1-3 PROJ-CD = 770</w:t>
            </w:r>
            <w:r w:rsidR="00943A1A" w:rsidRPr="00685BAF">
              <w:rPr>
                <w:sz w:val="22"/>
              </w:rPr>
              <w:t xml:space="preserve"> or</w:t>
            </w:r>
          </w:p>
          <w:p w14:paraId="0D8C81FB" w14:textId="77777777" w:rsidR="0037472E" w:rsidRPr="00685BAF" w:rsidRDefault="0037472E">
            <w:pPr>
              <w:jc w:val="center"/>
              <w:rPr>
                <w:sz w:val="22"/>
              </w:rPr>
            </w:pPr>
            <w:r w:rsidRPr="00685BAF">
              <w:rPr>
                <w:sz w:val="22"/>
              </w:rPr>
              <w:t>SUPADD = ‘YSTOCK’</w:t>
            </w:r>
          </w:p>
          <w:p w14:paraId="62632FD5" w14:textId="77777777" w:rsidR="0037472E" w:rsidRPr="00685BAF" w:rsidRDefault="0037472E">
            <w:pPr>
              <w:jc w:val="center"/>
              <w:rPr>
                <w:sz w:val="22"/>
              </w:rPr>
            </w:pPr>
            <w:r w:rsidRPr="00685BAF">
              <w:rPr>
                <w:sz w:val="22"/>
              </w:rPr>
              <w:t>(NOTE:  Not currently used in LMARS reporting)</w:t>
            </w:r>
          </w:p>
        </w:tc>
      </w:tr>
      <w:tr w:rsidR="0037472E" w:rsidRPr="00685BAF" w14:paraId="2BB93DC8" w14:textId="77777777" w:rsidTr="00257726">
        <w:trPr>
          <w:gridAfter w:val="1"/>
          <w:wAfter w:w="19" w:type="dxa"/>
          <w:cantSplit/>
        </w:trPr>
        <w:tc>
          <w:tcPr>
            <w:tcW w:w="10623" w:type="dxa"/>
            <w:gridSpan w:val="17"/>
            <w:tcBorders>
              <w:top w:val="single" w:sz="12" w:space="0" w:color="808080"/>
              <w:bottom w:val="single" w:sz="12" w:space="0" w:color="808080"/>
            </w:tcBorders>
          </w:tcPr>
          <w:p w14:paraId="2A7A2A65" w14:textId="77777777" w:rsidR="0037472E" w:rsidRPr="00685BAF" w:rsidRDefault="0037472E">
            <w:pPr>
              <w:pStyle w:val="Heading6"/>
              <w:tabs>
                <w:tab w:val="clear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DERIVED ENTITIES</w:t>
            </w:r>
          </w:p>
        </w:tc>
      </w:tr>
      <w:tr w:rsidR="0037472E" w:rsidRPr="00685BAF" w14:paraId="7323DC39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  <w:tcBorders>
              <w:top w:val="nil"/>
            </w:tcBorders>
          </w:tcPr>
          <w:p w14:paraId="7C83FA5E" w14:textId="77777777" w:rsidR="0037472E" w:rsidRPr="00C11A41" w:rsidRDefault="0037472E">
            <w:r w:rsidRPr="00C11A41">
              <w:t>SERV-TIME</w:t>
            </w:r>
          </w:p>
        </w:tc>
        <w:tc>
          <w:tcPr>
            <w:tcW w:w="810" w:type="dxa"/>
            <w:gridSpan w:val="4"/>
            <w:tcBorders>
              <w:top w:val="nil"/>
            </w:tcBorders>
          </w:tcPr>
          <w:p w14:paraId="6E28EABF" w14:textId="77777777" w:rsidR="0037472E" w:rsidRPr="00C11A41" w:rsidRDefault="0037472E">
            <w:pPr>
              <w:jc w:val="right"/>
            </w:pPr>
            <w:r w:rsidRPr="00C11A41">
              <w:t>488</w:t>
            </w:r>
          </w:p>
        </w:tc>
        <w:tc>
          <w:tcPr>
            <w:tcW w:w="720" w:type="dxa"/>
            <w:gridSpan w:val="4"/>
            <w:tcBorders>
              <w:top w:val="nil"/>
            </w:tcBorders>
          </w:tcPr>
          <w:p w14:paraId="32C2924E" w14:textId="77777777" w:rsidR="0037472E" w:rsidRPr="00C11A41" w:rsidRDefault="0037472E">
            <w:pPr>
              <w:jc w:val="right"/>
            </w:pPr>
            <w:r w:rsidRPr="00C11A41">
              <w:t>493</w:t>
            </w:r>
          </w:p>
        </w:tc>
        <w:tc>
          <w:tcPr>
            <w:tcW w:w="990" w:type="dxa"/>
            <w:gridSpan w:val="4"/>
            <w:tcBorders>
              <w:top w:val="nil"/>
            </w:tcBorders>
          </w:tcPr>
          <w:p w14:paraId="6D7389FB" w14:textId="77777777" w:rsidR="0037472E" w:rsidRPr="00C11A41" w:rsidRDefault="0037472E">
            <w:pPr>
              <w:jc w:val="right"/>
            </w:pPr>
            <w:r w:rsidRPr="00C11A41">
              <w:t>6</w:t>
            </w:r>
          </w:p>
        </w:tc>
        <w:tc>
          <w:tcPr>
            <w:tcW w:w="5406" w:type="dxa"/>
            <w:gridSpan w:val="3"/>
            <w:tcBorders>
              <w:top w:val="nil"/>
            </w:tcBorders>
          </w:tcPr>
          <w:p w14:paraId="0481659D" w14:textId="77777777" w:rsidR="0037472E" w:rsidRPr="00C11A41" w:rsidRDefault="0037472E">
            <w:r w:rsidRPr="00C11A41">
              <w:t>When SERV-PROC-CODE is set, SERV-TIME for retail level processing equals SPT–NODE.</w:t>
            </w:r>
          </w:p>
        </w:tc>
      </w:tr>
      <w:tr w:rsidR="0037472E" w:rsidRPr="00685BAF" w14:paraId="51770744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41C46CA5" w14:textId="77777777" w:rsidR="0037472E" w:rsidRPr="00C11A41" w:rsidRDefault="0037472E">
            <w:r w:rsidRPr="00C11A41">
              <w:t>COMMAND-CODE</w:t>
            </w:r>
          </w:p>
        </w:tc>
        <w:tc>
          <w:tcPr>
            <w:tcW w:w="810" w:type="dxa"/>
            <w:gridSpan w:val="4"/>
          </w:tcPr>
          <w:p w14:paraId="2788CC30" w14:textId="77777777" w:rsidR="0037472E" w:rsidRPr="00C11A41" w:rsidRDefault="0037472E">
            <w:pPr>
              <w:jc w:val="right"/>
            </w:pPr>
            <w:r w:rsidRPr="00C11A41">
              <w:t>494</w:t>
            </w:r>
          </w:p>
        </w:tc>
        <w:tc>
          <w:tcPr>
            <w:tcW w:w="720" w:type="dxa"/>
            <w:gridSpan w:val="4"/>
          </w:tcPr>
          <w:p w14:paraId="460E0389" w14:textId="77777777" w:rsidR="0037472E" w:rsidRPr="00C11A41" w:rsidRDefault="0037472E">
            <w:pPr>
              <w:jc w:val="right"/>
            </w:pPr>
            <w:r w:rsidRPr="00C11A41">
              <w:t>496</w:t>
            </w:r>
          </w:p>
        </w:tc>
        <w:tc>
          <w:tcPr>
            <w:tcW w:w="990" w:type="dxa"/>
            <w:gridSpan w:val="4"/>
          </w:tcPr>
          <w:p w14:paraId="22AA7E28" w14:textId="77777777" w:rsidR="0037472E" w:rsidRPr="00C11A41" w:rsidRDefault="0037472E">
            <w:pPr>
              <w:jc w:val="right"/>
            </w:pPr>
            <w:r w:rsidRPr="00C11A41">
              <w:t>3</w:t>
            </w:r>
          </w:p>
        </w:tc>
        <w:tc>
          <w:tcPr>
            <w:tcW w:w="5406" w:type="dxa"/>
            <w:gridSpan w:val="3"/>
          </w:tcPr>
          <w:p w14:paraId="01B680C7" w14:textId="77777777" w:rsidR="0037472E" w:rsidRPr="00C11A41" w:rsidRDefault="0037472E">
            <w:r w:rsidRPr="00C11A41">
              <w:t>From LMARS DoDAAC Table.</w:t>
            </w:r>
          </w:p>
        </w:tc>
      </w:tr>
      <w:tr w:rsidR="00C11A41" w:rsidRPr="00685BAF" w14:paraId="7E76A1BF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5E5EA5A7" w14:textId="77777777" w:rsidR="00C11A41" w:rsidRPr="00C11A41" w:rsidRDefault="00C11A41" w:rsidP="00C11A41">
            <w:r w:rsidRPr="00C11A41">
              <w:t>AREA-CODE</w:t>
            </w:r>
          </w:p>
        </w:tc>
        <w:tc>
          <w:tcPr>
            <w:tcW w:w="810" w:type="dxa"/>
            <w:gridSpan w:val="4"/>
          </w:tcPr>
          <w:p w14:paraId="7005E25D" w14:textId="77777777" w:rsidR="00C11A41" w:rsidRPr="00C11A41" w:rsidRDefault="00C11A41" w:rsidP="00C11A41">
            <w:pPr>
              <w:jc w:val="right"/>
            </w:pPr>
            <w:r w:rsidRPr="00C11A41">
              <w:t>497</w:t>
            </w:r>
          </w:p>
        </w:tc>
        <w:tc>
          <w:tcPr>
            <w:tcW w:w="720" w:type="dxa"/>
            <w:gridSpan w:val="4"/>
          </w:tcPr>
          <w:p w14:paraId="2CC9FCCD" w14:textId="77777777" w:rsidR="00C11A41" w:rsidRPr="00C11A41" w:rsidRDefault="00C11A41" w:rsidP="00C11A41">
            <w:pPr>
              <w:jc w:val="right"/>
            </w:pPr>
            <w:r w:rsidRPr="00C11A41">
              <w:t>497</w:t>
            </w:r>
          </w:p>
        </w:tc>
        <w:tc>
          <w:tcPr>
            <w:tcW w:w="990" w:type="dxa"/>
            <w:gridSpan w:val="4"/>
          </w:tcPr>
          <w:p w14:paraId="5BF4176B" w14:textId="77777777" w:rsidR="00C11A41" w:rsidRPr="00C11A41" w:rsidRDefault="00C11A41" w:rsidP="00C11A41">
            <w:pPr>
              <w:jc w:val="right"/>
            </w:pPr>
            <w:r w:rsidRPr="00C11A41">
              <w:t>1</w:t>
            </w:r>
          </w:p>
        </w:tc>
        <w:tc>
          <w:tcPr>
            <w:tcW w:w="5406" w:type="dxa"/>
            <w:gridSpan w:val="3"/>
          </w:tcPr>
          <w:p w14:paraId="3E3340A2" w14:textId="77777777" w:rsidR="00C11A41" w:rsidRPr="00C11A41" w:rsidRDefault="00C11A41" w:rsidP="00C11A41">
            <w:r w:rsidRPr="00C11A41">
              <w:t xml:space="preserve">C = CONUS, O = OCONUS </w:t>
            </w:r>
          </w:p>
          <w:p w14:paraId="4F435BBF" w14:textId="77777777" w:rsidR="00C11A41" w:rsidRPr="00C11A41" w:rsidRDefault="00C11A41" w:rsidP="00C11A41">
            <w:r w:rsidRPr="00C11A41">
              <w:rPr>
                <w:u w:val="single"/>
              </w:rPr>
              <w:t>For Navy</w:t>
            </w:r>
            <w:r w:rsidRPr="00C11A41">
              <w:t xml:space="preserve">:  From Navy UIC file. </w:t>
            </w:r>
          </w:p>
          <w:p w14:paraId="66238082" w14:textId="77777777" w:rsidR="00C11A41" w:rsidRPr="00C11A41" w:rsidRDefault="00C11A41" w:rsidP="00C11A4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C11A41">
              <w:rPr>
                <w:rFonts w:ascii="Times New Roman" w:hAnsi="Times New Roman" w:cs="Times New Roman"/>
                <w:sz w:val="20"/>
                <w:szCs w:val="20"/>
              </w:rPr>
              <w:t>OCONUS1 = USEUCOM/USAFRICOM</w:t>
            </w:r>
          </w:p>
          <w:p w14:paraId="7B05D80F" w14:textId="77777777" w:rsidR="00C11A41" w:rsidRPr="00C11A41" w:rsidRDefault="00C11A41" w:rsidP="00C11A4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C11A41">
              <w:rPr>
                <w:rFonts w:ascii="Times New Roman" w:hAnsi="Times New Roman" w:cs="Times New Roman"/>
                <w:sz w:val="20"/>
                <w:szCs w:val="20"/>
              </w:rPr>
              <w:t>OCONUS2 = USCENTCOM</w:t>
            </w:r>
          </w:p>
          <w:p w14:paraId="2A3EB9AD" w14:textId="77777777" w:rsidR="00C11A41" w:rsidRPr="00C11A41" w:rsidRDefault="00C11A41" w:rsidP="00C11A4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C11A41">
              <w:rPr>
                <w:rFonts w:ascii="Times New Roman" w:hAnsi="Times New Roman" w:cs="Times New Roman"/>
                <w:sz w:val="20"/>
                <w:szCs w:val="20"/>
              </w:rPr>
              <w:t>OCONUS3 = USPACOM (Hawaii included)</w:t>
            </w:r>
          </w:p>
          <w:p w14:paraId="4365EFFF" w14:textId="77777777" w:rsidR="00C11A41" w:rsidRPr="00C11A41" w:rsidRDefault="00C11A41" w:rsidP="00C11A4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C11A41">
              <w:rPr>
                <w:rFonts w:ascii="Times New Roman" w:hAnsi="Times New Roman" w:cs="Times New Roman"/>
                <w:sz w:val="20"/>
                <w:szCs w:val="20"/>
              </w:rPr>
              <w:t>OCONUS4 = USSOUTHCOM/USNORTHCOM(Alaska)</w:t>
            </w:r>
          </w:p>
          <w:p w14:paraId="38B4F4C9" w14:textId="77777777" w:rsidR="00C11A41" w:rsidRPr="00C11A41" w:rsidRDefault="00C11A41" w:rsidP="00C11A41">
            <w:r w:rsidRPr="00C11A41">
              <w:t>CONUS = all other COCOMs and blanks or nulls</w:t>
            </w:r>
          </w:p>
          <w:p w14:paraId="111F931F" w14:textId="77777777" w:rsidR="00C11A41" w:rsidRPr="00C11A41" w:rsidRDefault="00C11A41" w:rsidP="00C11A41">
            <w:r w:rsidRPr="00C11A41">
              <w:t>USNORTHCOM(not Alaska)</w:t>
            </w:r>
          </w:p>
          <w:p w14:paraId="035BC669" w14:textId="77777777" w:rsidR="00C11A41" w:rsidRPr="00943A1A" w:rsidRDefault="00C11A41" w:rsidP="00C11A41">
            <w:pPr>
              <w:rPr>
                <w:sz w:val="22"/>
                <w:szCs w:val="22"/>
              </w:rPr>
            </w:pPr>
            <w:r w:rsidRPr="00943A1A">
              <w:rPr>
                <w:sz w:val="22"/>
                <w:szCs w:val="22"/>
              </w:rPr>
              <w:t xml:space="preserve">In the event that LMARS does not receive the COCOM on the NAVY AFLOAT FILE, LMARS will report this location as “OCONUS4”. </w:t>
            </w:r>
          </w:p>
          <w:p w14:paraId="72D75BD2" w14:textId="77777777" w:rsidR="00C11A41" w:rsidRPr="00C11A41" w:rsidRDefault="00C11A41" w:rsidP="00C11A41">
            <w:pPr>
              <w:rPr>
                <w:sz w:val="18"/>
                <w:szCs w:val="18"/>
              </w:rPr>
            </w:pPr>
          </w:p>
          <w:p w14:paraId="4AEA7189" w14:textId="77777777" w:rsidR="00C11A41" w:rsidRPr="00C11A41" w:rsidRDefault="00C11A41" w:rsidP="00C11A41">
            <w:r w:rsidRPr="00C11A41">
              <w:rPr>
                <w:u w:val="single"/>
              </w:rPr>
              <w:t>For Non Navy</w:t>
            </w:r>
            <w:r w:rsidRPr="00C11A41">
              <w:t>: OConus, From LMARS DoDAAC Table.</w:t>
            </w:r>
          </w:p>
          <w:p w14:paraId="1F12847D" w14:textId="77777777" w:rsidR="00C11A41" w:rsidRPr="00C11A41" w:rsidRDefault="00C11A41" w:rsidP="00C11A4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C11A41">
              <w:rPr>
                <w:rFonts w:ascii="Times New Roman" w:hAnsi="Times New Roman" w:cs="Times New Roman"/>
                <w:sz w:val="20"/>
                <w:szCs w:val="20"/>
              </w:rPr>
              <w:t>OCONUS1 = USEUCOM/USAFRICOM</w:t>
            </w:r>
          </w:p>
          <w:p w14:paraId="24718295" w14:textId="77777777" w:rsidR="00C11A41" w:rsidRPr="00C11A41" w:rsidRDefault="00C11A41" w:rsidP="00C11A4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C11A41">
              <w:rPr>
                <w:rFonts w:ascii="Times New Roman" w:hAnsi="Times New Roman" w:cs="Times New Roman"/>
                <w:sz w:val="20"/>
                <w:szCs w:val="20"/>
              </w:rPr>
              <w:t>OCONUS2 = USCENTCOM</w:t>
            </w:r>
          </w:p>
          <w:p w14:paraId="31AB596F" w14:textId="77777777" w:rsidR="00C11A41" w:rsidRPr="00C11A41" w:rsidRDefault="00C11A41" w:rsidP="00C11A4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C11A41">
              <w:rPr>
                <w:rFonts w:ascii="Times New Roman" w:hAnsi="Times New Roman" w:cs="Times New Roman"/>
                <w:sz w:val="20"/>
                <w:szCs w:val="20"/>
              </w:rPr>
              <w:t>OCONUS3 = USPACOM (Hawaii included)</w:t>
            </w:r>
          </w:p>
          <w:p w14:paraId="1592BFDC" w14:textId="77777777" w:rsidR="00C11A41" w:rsidRPr="00C11A41" w:rsidRDefault="00C11A41" w:rsidP="00C11A41">
            <w:pPr>
              <w:pStyle w:val="PlainText"/>
              <w:rPr>
                <w:rFonts w:ascii="Times New Roman" w:hAnsi="Times New Roman" w:cs="Times New Roman"/>
                <w:sz w:val="20"/>
                <w:szCs w:val="20"/>
              </w:rPr>
            </w:pPr>
            <w:r w:rsidRPr="00C11A41">
              <w:rPr>
                <w:rFonts w:ascii="Times New Roman" w:hAnsi="Times New Roman" w:cs="Times New Roman"/>
                <w:sz w:val="20"/>
                <w:szCs w:val="20"/>
              </w:rPr>
              <w:t>OCONUS4 = USSOUTHCOM/USNORTHCOM(Alaska)</w:t>
            </w:r>
          </w:p>
          <w:p w14:paraId="39D707CE" w14:textId="77777777" w:rsidR="00C11A41" w:rsidRPr="00C11A41" w:rsidRDefault="00C11A41" w:rsidP="00C11A41">
            <w:r w:rsidRPr="00C11A41">
              <w:t>CONUS = all other COCOMs and blanks or nulls</w:t>
            </w:r>
          </w:p>
          <w:p w14:paraId="09533C1C" w14:textId="77777777" w:rsidR="00C11A41" w:rsidRPr="00C11A41" w:rsidRDefault="00C11A41" w:rsidP="00C11A41">
            <w:r w:rsidRPr="00C11A41">
              <w:t xml:space="preserve">USNORTHCOM(not Alaska) </w:t>
            </w:r>
          </w:p>
          <w:p w14:paraId="5935C295" w14:textId="77777777" w:rsidR="00C11A41" w:rsidRPr="00943A1A" w:rsidRDefault="00C11A41" w:rsidP="00C11A41">
            <w:pPr>
              <w:rPr>
                <w:sz w:val="22"/>
                <w:szCs w:val="22"/>
              </w:rPr>
            </w:pPr>
            <w:r w:rsidRPr="00943A1A">
              <w:rPr>
                <w:sz w:val="22"/>
                <w:szCs w:val="22"/>
              </w:rPr>
              <w:t>In the event LMARS does not receive the COCOM for Non-Navy Units Afloat from the DoDAAD, LMARS will default to CONUS</w:t>
            </w:r>
          </w:p>
        </w:tc>
      </w:tr>
      <w:tr w:rsidR="00C11A41" w:rsidRPr="00685BAF" w14:paraId="70A18583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28281180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lastRenderedPageBreak/>
              <w:t>THEATER</w:t>
            </w:r>
          </w:p>
        </w:tc>
        <w:tc>
          <w:tcPr>
            <w:tcW w:w="810" w:type="dxa"/>
            <w:gridSpan w:val="4"/>
          </w:tcPr>
          <w:p w14:paraId="243431BF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498</w:t>
            </w:r>
          </w:p>
        </w:tc>
        <w:tc>
          <w:tcPr>
            <w:tcW w:w="720" w:type="dxa"/>
            <w:gridSpan w:val="4"/>
          </w:tcPr>
          <w:p w14:paraId="0165227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498</w:t>
            </w:r>
          </w:p>
        </w:tc>
        <w:tc>
          <w:tcPr>
            <w:tcW w:w="990" w:type="dxa"/>
            <w:gridSpan w:val="4"/>
          </w:tcPr>
          <w:p w14:paraId="1FE8CE6F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41443491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(For possible future use)</w:t>
            </w:r>
          </w:p>
        </w:tc>
      </w:tr>
      <w:tr w:rsidR="00C11A41" w:rsidRPr="00685BAF" w14:paraId="49686854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7F8BEB39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IPG</w:t>
            </w:r>
          </w:p>
        </w:tc>
        <w:tc>
          <w:tcPr>
            <w:tcW w:w="810" w:type="dxa"/>
            <w:gridSpan w:val="4"/>
          </w:tcPr>
          <w:p w14:paraId="35CBD4A1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499</w:t>
            </w:r>
          </w:p>
        </w:tc>
        <w:tc>
          <w:tcPr>
            <w:tcW w:w="720" w:type="dxa"/>
            <w:gridSpan w:val="4"/>
          </w:tcPr>
          <w:p w14:paraId="67A9061E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499</w:t>
            </w:r>
          </w:p>
        </w:tc>
        <w:tc>
          <w:tcPr>
            <w:tcW w:w="990" w:type="dxa"/>
            <w:gridSpan w:val="4"/>
          </w:tcPr>
          <w:p w14:paraId="5A5CA0B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2E8F4575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Issue Priority Group (1, 2, or 3) derived from REQN RP 60-61.</w:t>
            </w:r>
          </w:p>
        </w:tc>
      </w:tr>
      <w:tr w:rsidR="00C11A41" w:rsidRPr="00685BAF" w14:paraId="148B7523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45773BA7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IMD-RST-IND</w:t>
            </w:r>
          </w:p>
        </w:tc>
        <w:tc>
          <w:tcPr>
            <w:tcW w:w="810" w:type="dxa"/>
            <w:gridSpan w:val="4"/>
          </w:tcPr>
          <w:p w14:paraId="0A38470B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500</w:t>
            </w:r>
          </w:p>
        </w:tc>
        <w:tc>
          <w:tcPr>
            <w:tcW w:w="720" w:type="dxa"/>
            <w:gridSpan w:val="4"/>
          </w:tcPr>
          <w:p w14:paraId="2C0A2E84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500</w:t>
            </w:r>
          </w:p>
        </w:tc>
        <w:tc>
          <w:tcPr>
            <w:tcW w:w="990" w:type="dxa"/>
            <w:gridSpan w:val="4"/>
          </w:tcPr>
          <w:p w14:paraId="1DA7364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32DAF23A" w14:textId="77777777" w:rsidR="00C11A41" w:rsidRPr="00685BAF" w:rsidRDefault="00C11A41" w:rsidP="00C11A41">
            <w:pPr>
              <w:tabs>
                <w:tab w:val="left" w:pos="1008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IMD-RST-NODE in </w:t>
            </w:r>
            <w:r w:rsidRPr="00685BAF">
              <w:rPr>
                <w:sz w:val="22"/>
              </w:rPr>
              <w:tab/>
              <w:t>this record.</w:t>
            </w:r>
          </w:p>
        </w:tc>
      </w:tr>
      <w:tr w:rsidR="00C11A41" w:rsidRPr="00685BAF" w14:paraId="4500846E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  <w:tcBorders>
              <w:top w:val="nil"/>
            </w:tcBorders>
          </w:tcPr>
          <w:p w14:paraId="45197FEE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IMD-SPT-IND</w:t>
            </w:r>
          </w:p>
        </w:tc>
        <w:tc>
          <w:tcPr>
            <w:tcW w:w="810" w:type="dxa"/>
            <w:gridSpan w:val="4"/>
            <w:tcBorders>
              <w:top w:val="nil"/>
            </w:tcBorders>
          </w:tcPr>
          <w:p w14:paraId="7E4D9A7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501</w:t>
            </w:r>
          </w:p>
        </w:tc>
        <w:tc>
          <w:tcPr>
            <w:tcW w:w="720" w:type="dxa"/>
            <w:gridSpan w:val="4"/>
            <w:tcBorders>
              <w:top w:val="nil"/>
            </w:tcBorders>
          </w:tcPr>
          <w:p w14:paraId="022C7CC3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501</w:t>
            </w:r>
          </w:p>
        </w:tc>
        <w:tc>
          <w:tcPr>
            <w:tcW w:w="990" w:type="dxa"/>
            <w:gridSpan w:val="4"/>
            <w:tcBorders>
              <w:top w:val="nil"/>
            </w:tcBorders>
          </w:tcPr>
          <w:p w14:paraId="7FBB0619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  <w:tcBorders>
              <w:top w:val="nil"/>
            </w:tcBorders>
          </w:tcPr>
          <w:p w14:paraId="44E5F54E" w14:textId="77777777" w:rsidR="00C11A41" w:rsidRPr="00685BAF" w:rsidRDefault="00C11A41" w:rsidP="00C11A41">
            <w:pPr>
              <w:tabs>
                <w:tab w:val="left" w:pos="1008"/>
                <w:tab w:val="left" w:pos="1782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IMD-SPT-NODE in </w:t>
            </w:r>
            <w:r w:rsidRPr="00685BAF">
              <w:rPr>
                <w:sz w:val="22"/>
              </w:rPr>
              <w:tab/>
              <w:t>this record.</w:t>
            </w:r>
          </w:p>
        </w:tc>
      </w:tr>
      <w:tr w:rsidR="00C11A41" w:rsidRPr="00685BAF" w14:paraId="3F0AA1BD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  <w:tcBorders>
              <w:top w:val="nil"/>
            </w:tcBorders>
          </w:tcPr>
          <w:p w14:paraId="3FE55AA9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IMD-ISPT-IND</w:t>
            </w:r>
          </w:p>
        </w:tc>
        <w:tc>
          <w:tcPr>
            <w:tcW w:w="810" w:type="dxa"/>
            <w:gridSpan w:val="4"/>
            <w:tcBorders>
              <w:top w:val="nil"/>
            </w:tcBorders>
          </w:tcPr>
          <w:p w14:paraId="5CD3D20B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502</w:t>
            </w:r>
          </w:p>
        </w:tc>
        <w:tc>
          <w:tcPr>
            <w:tcW w:w="720" w:type="dxa"/>
            <w:gridSpan w:val="4"/>
            <w:tcBorders>
              <w:top w:val="nil"/>
            </w:tcBorders>
          </w:tcPr>
          <w:p w14:paraId="452DE93B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502</w:t>
            </w:r>
          </w:p>
        </w:tc>
        <w:tc>
          <w:tcPr>
            <w:tcW w:w="990" w:type="dxa"/>
            <w:gridSpan w:val="4"/>
            <w:tcBorders>
              <w:top w:val="nil"/>
            </w:tcBorders>
          </w:tcPr>
          <w:p w14:paraId="0D59523B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  <w:tcBorders>
              <w:top w:val="nil"/>
            </w:tcBorders>
          </w:tcPr>
          <w:p w14:paraId="36B45416" w14:textId="77777777" w:rsidR="00C11A41" w:rsidRPr="00685BAF" w:rsidRDefault="00C11A41" w:rsidP="00C11A41">
            <w:pPr>
              <w:tabs>
                <w:tab w:val="left" w:pos="1008"/>
                <w:tab w:val="left" w:pos="1782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IMD-ISPT-NODE in </w:t>
            </w:r>
            <w:r w:rsidRPr="00685BAF">
              <w:rPr>
                <w:sz w:val="22"/>
              </w:rPr>
              <w:tab/>
              <w:t>this record.</w:t>
            </w:r>
          </w:p>
        </w:tc>
      </w:tr>
      <w:tr w:rsidR="00C11A41" w:rsidRPr="00685BAF" w14:paraId="08C57D3D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  <w:tcBorders>
              <w:top w:val="nil"/>
            </w:tcBorders>
          </w:tcPr>
          <w:p w14:paraId="15EBB005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IMD-DPT-IND</w:t>
            </w:r>
          </w:p>
        </w:tc>
        <w:tc>
          <w:tcPr>
            <w:tcW w:w="810" w:type="dxa"/>
            <w:gridSpan w:val="4"/>
            <w:tcBorders>
              <w:top w:val="nil"/>
            </w:tcBorders>
          </w:tcPr>
          <w:p w14:paraId="0DCC79E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503</w:t>
            </w:r>
          </w:p>
        </w:tc>
        <w:tc>
          <w:tcPr>
            <w:tcW w:w="720" w:type="dxa"/>
            <w:gridSpan w:val="4"/>
            <w:tcBorders>
              <w:top w:val="nil"/>
            </w:tcBorders>
          </w:tcPr>
          <w:p w14:paraId="786E1ED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503</w:t>
            </w:r>
          </w:p>
        </w:tc>
        <w:tc>
          <w:tcPr>
            <w:tcW w:w="990" w:type="dxa"/>
            <w:gridSpan w:val="4"/>
            <w:tcBorders>
              <w:top w:val="nil"/>
            </w:tcBorders>
          </w:tcPr>
          <w:p w14:paraId="33A2CCBE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  <w:tcBorders>
              <w:top w:val="nil"/>
            </w:tcBorders>
          </w:tcPr>
          <w:p w14:paraId="07956161" w14:textId="77777777" w:rsidR="00C11A41" w:rsidRPr="00685BAF" w:rsidRDefault="00C11A41" w:rsidP="00C11A41">
            <w:pPr>
              <w:tabs>
                <w:tab w:val="left" w:pos="558"/>
                <w:tab w:val="left" w:pos="1008"/>
                <w:tab w:val="left" w:pos="1782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IMD-DPT NODE in 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this record.</w:t>
            </w:r>
          </w:p>
        </w:tc>
      </w:tr>
      <w:tr w:rsidR="00C11A41" w:rsidRPr="00685BAF" w14:paraId="22E2E261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  <w:tcBorders>
              <w:top w:val="nil"/>
            </w:tcBorders>
          </w:tcPr>
          <w:p w14:paraId="1B624D14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SERVICE-AGENCY-CODE</w:t>
            </w:r>
          </w:p>
        </w:tc>
        <w:tc>
          <w:tcPr>
            <w:tcW w:w="810" w:type="dxa"/>
            <w:gridSpan w:val="4"/>
            <w:tcBorders>
              <w:top w:val="nil"/>
            </w:tcBorders>
          </w:tcPr>
          <w:p w14:paraId="2533A96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504</w:t>
            </w:r>
          </w:p>
        </w:tc>
        <w:tc>
          <w:tcPr>
            <w:tcW w:w="720" w:type="dxa"/>
            <w:gridSpan w:val="4"/>
            <w:tcBorders>
              <w:top w:val="nil"/>
            </w:tcBorders>
          </w:tcPr>
          <w:p w14:paraId="49F74DB4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504</w:t>
            </w:r>
          </w:p>
        </w:tc>
        <w:tc>
          <w:tcPr>
            <w:tcW w:w="990" w:type="dxa"/>
            <w:gridSpan w:val="4"/>
            <w:tcBorders>
              <w:top w:val="nil"/>
            </w:tcBorders>
          </w:tcPr>
          <w:p w14:paraId="2F6CD872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  <w:tcBorders>
              <w:top w:val="nil"/>
            </w:tcBorders>
          </w:tcPr>
          <w:p w14:paraId="7DB85006" w14:textId="77777777" w:rsidR="00C11A41" w:rsidRPr="00685BAF" w:rsidRDefault="00C11A41" w:rsidP="00C11A41">
            <w:pPr>
              <w:tabs>
                <w:tab w:val="left" w:pos="550"/>
                <w:tab w:val="left" w:pos="1062"/>
                <w:tab w:val="left" w:pos="1782"/>
              </w:tabs>
              <w:rPr>
                <w:sz w:val="22"/>
              </w:rPr>
            </w:pPr>
            <w:r w:rsidRPr="00685BAF">
              <w:rPr>
                <w:sz w:val="22"/>
              </w:rPr>
              <w:t>Military Service or OTHER derived from REQN RP 30 (used for report breakout).</w:t>
            </w:r>
          </w:p>
        </w:tc>
      </w:tr>
      <w:tr w:rsidR="00C11A41" w:rsidRPr="00685BAF" w14:paraId="08EB117F" w14:textId="77777777" w:rsidTr="00257726">
        <w:trPr>
          <w:gridAfter w:val="1"/>
          <w:wAfter w:w="19" w:type="dxa"/>
          <w:cantSplit/>
        </w:trPr>
        <w:tc>
          <w:tcPr>
            <w:tcW w:w="3507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1361CD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b/>
                <w:sz w:val="22"/>
              </w:rPr>
              <w:t>CARRIER INDICATORS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BE904" w14:textId="77777777" w:rsidR="00C11A41" w:rsidRPr="00685BAF" w:rsidRDefault="00C11A41" w:rsidP="00C11A41">
            <w:pPr>
              <w:jc w:val="right"/>
              <w:rPr>
                <w:sz w:val="22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46F587" w14:textId="77777777" w:rsidR="00C11A41" w:rsidRPr="00685BAF" w:rsidRDefault="00C11A41" w:rsidP="00C11A41">
            <w:pPr>
              <w:jc w:val="right"/>
              <w:rPr>
                <w:sz w:val="22"/>
              </w:rPr>
            </w:pP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04602ED" w14:textId="77777777" w:rsidR="00C11A41" w:rsidRPr="00685BAF" w:rsidRDefault="00C11A41" w:rsidP="00C11A41">
            <w:pPr>
              <w:pStyle w:val="Heading4"/>
              <w:rPr>
                <w:sz w:val="22"/>
              </w:rPr>
            </w:pPr>
          </w:p>
        </w:tc>
      </w:tr>
      <w:tr w:rsidR="00C11A41" w:rsidRPr="00685BAF" w14:paraId="64F2D166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3D0AEEFB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CCP-RECEIPT-CARR-IND</w:t>
            </w:r>
          </w:p>
        </w:tc>
        <w:tc>
          <w:tcPr>
            <w:tcW w:w="810" w:type="dxa"/>
            <w:gridSpan w:val="4"/>
          </w:tcPr>
          <w:p w14:paraId="677EF5B6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505</w:t>
            </w:r>
          </w:p>
        </w:tc>
        <w:tc>
          <w:tcPr>
            <w:tcW w:w="720" w:type="dxa"/>
            <w:gridSpan w:val="4"/>
          </w:tcPr>
          <w:p w14:paraId="0CA541DA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505</w:t>
            </w:r>
          </w:p>
        </w:tc>
        <w:tc>
          <w:tcPr>
            <w:tcW w:w="990" w:type="dxa"/>
            <w:gridSpan w:val="4"/>
          </w:tcPr>
          <w:p w14:paraId="3ADC0FE7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275AE43D" w14:textId="77777777" w:rsidR="00C11A41" w:rsidRPr="00685BAF" w:rsidRDefault="00C11A41" w:rsidP="00C11A41">
            <w:pPr>
              <w:tabs>
                <w:tab w:val="left" w:pos="550"/>
                <w:tab w:val="left" w:pos="1062"/>
                <w:tab w:val="left" w:pos="1782"/>
              </w:tabs>
              <w:rPr>
                <w:sz w:val="22"/>
              </w:rPr>
            </w:pPr>
            <w:r w:rsidRPr="00685BAF">
              <w:rPr>
                <w:sz w:val="22"/>
              </w:rPr>
              <w:t>‘X’</w:t>
            </w:r>
            <w:r w:rsidRPr="00685BAF">
              <w:rPr>
                <w:sz w:val="22"/>
              </w:rPr>
              <w:tab/>
              <w:t>indicates DCPT segment has been previously reported.</w:t>
            </w:r>
          </w:p>
        </w:tc>
      </w:tr>
      <w:tr w:rsidR="00C11A41" w:rsidRPr="00685BAF" w14:paraId="138668E2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52581CB5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CCP-SHIP-CARR-IND</w:t>
            </w:r>
          </w:p>
        </w:tc>
        <w:tc>
          <w:tcPr>
            <w:tcW w:w="810" w:type="dxa"/>
            <w:gridSpan w:val="4"/>
          </w:tcPr>
          <w:p w14:paraId="19521FC0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506</w:t>
            </w:r>
          </w:p>
        </w:tc>
        <w:tc>
          <w:tcPr>
            <w:tcW w:w="720" w:type="dxa"/>
            <w:gridSpan w:val="4"/>
          </w:tcPr>
          <w:p w14:paraId="7E98D3F9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506</w:t>
            </w:r>
          </w:p>
        </w:tc>
        <w:tc>
          <w:tcPr>
            <w:tcW w:w="990" w:type="dxa"/>
            <w:gridSpan w:val="4"/>
          </w:tcPr>
          <w:p w14:paraId="480905BF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1D2E47D5" w14:textId="77777777" w:rsidR="00C11A41" w:rsidRPr="00685BAF" w:rsidRDefault="00C11A41" w:rsidP="00C11A41">
            <w:pPr>
              <w:tabs>
                <w:tab w:val="left" w:pos="550"/>
                <w:tab w:val="left" w:pos="1062"/>
                <w:tab w:val="left" w:pos="1782"/>
              </w:tabs>
              <w:rPr>
                <w:sz w:val="22"/>
              </w:rPr>
            </w:pPr>
            <w:r w:rsidRPr="00685BAF">
              <w:rPr>
                <w:sz w:val="22"/>
              </w:rPr>
              <w:t>‘X’</w:t>
            </w:r>
            <w:r w:rsidRPr="00685BAF">
              <w:rPr>
                <w:sz w:val="22"/>
              </w:rPr>
              <w:tab/>
              <w:t>indicates CPT segment has been previously reported.</w:t>
            </w:r>
          </w:p>
        </w:tc>
      </w:tr>
      <w:tr w:rsidR="00C11A41" w:rsidRPr="00685BAF" w14:paraId="0CAE8CA1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267269EA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POE-RECEIPT-CARR-IND</w:t>
            </w:r>
          </w:p>
        </w:tc>
        <w:tc>
          <w:tcPr>
            <w:tcW w:w="810" w:type="dxa"/>
            <w:gridSpan w:val="4"/>
          </w:tcPr>
          <w:p w14:paraId="0E55F83F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507</w:t>
            </w:r>
          </w:p>
        </w:tc>
        <w:tc>
          <w:tcPr>
            <w:tcW w:w="720" w:type="dxa"/>
            <w:gridSpan w:val="4"/>
          </w:tcPr>
          <w:p w14:paraId="1321523F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507</w:t>
            </w:r>
          </w:p>
        </w:tc>
        <w:tc>
          <w:tcPr>
            <w:tcW w:w="990" w:type="dxa"/>
            <w:gridSpan w:val="4"/>
          </w:tcPr>
          <w:p w14:paraId="005CE7B3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073162F9" w14:textId="77777777" w:rsidR="00C11A41" w:rsidRPr="00685BAF" w:rsidRDefault="00C11A41" w:rsidP="00C11A41">
            <w:pPr>
              <w:tabs>
                <w:tab w:val="left" w:pos="550"/>
                <w:tab w:val="left" w:pos="1062"/>
                <w:tab w:val="left" w:pos="1782"/>
              </w:tabs>
              <w:rPr>
                <w:sz w:val="22"/>
              </w:rPr>
            </w:pPr>
            <w:r w:rsidRPr="00685BAF">
              <w:rPr>
                <w:sz w:val="22"/>
              </w:rPr>
              <w:t>‘X’</w:t>
            </w:r>
            <w:r w:rsidRPr="00685BAF">
              <w:rPr>
                <w:sz w:val="22"/>
              </w:rPr>
              <w:tab/>
              <w:t>indicates CIT segment has been previously reported.</w:t>
            </w:r>
          </w:p>
        </w:tc>
      </w:tr>
      <w:tr w:rsidR="00C11A41" w:rsidRPr="00685BAF" w14:paraId="2EB3309B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1F55B7C0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POE-SHIP-CARR-IND</w:t>
            </w:r>
          </w:p>
        </w:tc>
        <w:tc>
          <w:tcPr>
            <w:tcW w:w="810" w:type="dxa"/>
            <w:gridSpan w:val="4"/>
          </w:tcPr>
          <w:p w14:paraId="3676FEF8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508</w:t>
            </w:r>
          </w:p>
        </w:tc>
        <w:tc>
          <w:tcPr>
            <w:tcW w:w="720" w:type="dxa"/>
            <w:gridSpan w:val="4"/>
          </w:tcPr>
          <w:p w14:paraId="0E204836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508</w:t>
            </w:r>
          </w:p>
        </w:tc>
        <w:tc>
          <w:tcPr>
            <w:tcW w:w="990" w:type="dxa"/>
            <w:gridSpan w:val="4"/>
          </w:tcPr>
          <w:p w14:paraId="077F0A79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2FC1890B" w14:textId="77777777" w:rsidR="00C11A41" w:rsidRPr="00685BAF" w:rsidRDefault="00C11A41" w:rsidP="00C11A41">
            <w:pPr>
              <w:tabs>
                <w:tab w:val="left" w:pos="550"/>
                <w:tab w:val="left" w:pos="1062"/>
                <w:tab w:val="left" w:pos="1782"/>
              </w:tabs>
              <w:rPr>
                <w:sz w:val="22"/>
              </w:rPr>
            </w:pPr>
            <w:r w:rsidRPr="00685BAF">
              <w:rPr>
                <w:sz w:val="22"/>
              </w:rPr>
              <w:t>‘X’</w:t>
            </w:r>
            <w:r w:rsidRPr="00685BAF">
              <w:rPr>
                <w:sz w:val="22"/>
              </w:rPr>
              <w:tab/>
              <w:t>indicates POET segment has been previously reported.</w:t>
            </w:r>
          </w:p>
        </w:tc>
      </w:tr>
      <w:tr w:rsidR="00C11A41" w:rsidRPr="00685BAF" w14:paraId="5E8DF770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2B5C7A55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POD–RECEIPT-CARR-IND</w:t>
            </w:r>
          </w:p>
        </w:tc>
        <w:tc>
          <w:tcPr>
            <w:tcW w:w="810" w:type="dxa"/>
            <w:gridSpan w:val="4"/>
          </w:tcPr>
          <w:p w14:paraId="15CDE86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509</w:t>
            </w:r>
          </w:p>
        </w:tc>
        <w:tc>
          <w:tcPr>
            <w:tcW w:w="720" w:type="dxa"/>
            <w:gridSpan w:val="4"/>
          </w:tcPr>
          <w:p w14:paraId="175A2D09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509</w:t>
            </w:r>
          </w:p>
        </w:tc>
        <w:tc>
          <w:tcPr>
            <w:tcW w:w="990" w:type="dxa"/>
            <w:gridSpan w:val="4"/>
          </w:tcPr>
          <w:p w14:paraId="797E75C7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03794663" w14:textId="77777777" w:rsidR="00C11A41" w:rsidRPr="00685BAF" w:rsidRDefault="00C11A41" w:rsidP="00C11A41">
            <w:pPr>
              <w:tabs>
                <w:tab w:val="left" w:pos="550"/>
                <w:tab w:val="left" w:pos="1062"/>
                <w:tab w:val="left" w:pos="1782"/>
              </w:tabs>
              <w:rPr>
                <w:sz w:val="22"/>
              </w:rPr>
            </w:pPr>
            <w:r w:rsidRPr="00685BAF">
              <w:rPr>
                <w:sz w:val="22"/>
              </w:rPr>
              <w:t>‘X’</w:t>
            </w:r>
            <w:r w:rsidRPr="00685BAF">
              <w:rPr>
                <w:sz w:val="22"/>
              </w:rPr>
              <w:tab/>
              <w:t>indicates ITTT segment has been previously reported.</w:t>
            </w:r>
          </w:p>
        </w:tc>
      </w:tr>
      <w:tr w:rsidR="00C11A41" w:rsidRPr="00685BAF" w14:paraId="5A710248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075A7BBA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POD-SHIP-CARR-IND</w:t>
            </w:r>
          </w:p>
        </w:tc>
        <w:tc>
          <w:tcPr>
            <w:tcW w:w="810" w:type="dxa"/>
            <w:gridSpan w:val="4"/>
          </w:tcPr>
          <w:p w14:paraId="35494199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510</w:t>
            </w:r>
          </w:p>
        </w:tc>
        <w:tc>
          <w:tcPr>
            <w:tcW w:w="720" w:type="dxa"/>
            <w:gridSpan w:val="4"/>
          </w:tcPr>
          <w:p w14:paraId="566658CE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510</w:t>
            </w:r>
          </w:p>
        </w:tc>
        <w:tc>
          <w:tcPr>
            <w:tcW w:w="990" w:type="dxa"/>
            <w:gridSpan w:val="4"/>
          </w:tcPr>
          <w:p w14:paraId="2F69C8F4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084F049F" w14:textId="77777777" w:rsidR="00C11A41" w:rsidRPr="00685BAF" w:rsidRDefault="00C11A41" w:rsidP="00C11A41">
            <w:pPr>
              <w:tabs>
                <w:tab w:val="left" w:pos="550"/>
                <w:tab w:val="left" w:pos="1062"/>
                <w:tab w:val="left" w:pos="1782"/>
              </w:tabs>
              <w:rPr>
                <w:sz w:val="22"/>
              </w:rPr>
            </w:pPr>
            <w:r w:rsidRPr="00685BAF">
              <w:rPr>
                <w:sz w:val="22"/>
              </w:rPr>
              <w:t>‘X’</w:t>
            </w:r>
            <w:r w:rsidRPr="00685BAF">
              <w:rPr>
                <w:sz w:val="22"/>
              </w:rPr>
              <w:tab/>
              <w:t>indicates PODT segment has been previously reported.</w:t>
            </w:r>
          </w:p>
        </w:tc>
      </w:tr>
      <w:tr w:rsidR="00C11A41" w:rsidRPr="00685BAF" w14:paraId="214CAFB9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3C7158AD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TAILGATE-CARR-IND</w:t>
            </w:r>
          </w:p>
        </w:tc>
        <w:tc>
          <w:tcPr>
            <w:tcW w:w="810" w:type="dxa"/>
            <w:gridSpan w:val="4"/>
          </w:tcPr>
          <w:p w14:paraId="6363BA7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511</w:t>
            </w:r>
          </w:p>
        </w:tc>
        <w:tc>
          <w:tcPr>
            <w:tcW w:w="720" w:type="dxa"/>
            <w:gridSpan w:val="4"/>
          </w:tcPr>
          <w:p w14:paraId="03F63EDB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511</w:t>
            </w:r>
          </w:p>
        </w:tc>
        <w:tc>
          <w:tcPr>
            <w:tcW w:w="990" w:type="dxa"/>
            <w:gridSpan w:val="4"/>
          </w:tcPr>
          <w:p w14:paraId="18D60B30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6677E9AE" w14:textId="77777777" w:rsidR="00C11A41" w:rsidRPr="00685BAF" w:rsidRDefault="00C11A41" w:rsidP="00C11A41">
            <w:pPr>
              <w:tabs>
                <w:tab w:val="left" w:pos="550"/>
                <w:tab w:val="left" w:pos="1062"/>
                <w:tab w:val="left" w:pos="1782"/>
              </w:tabs>
              <w:rPr>
                <w:sz w:val="22"/>
              </w:rPr>
            </w:pPr>
            <w:r w:rsidRPr="00685BAF">
              <w:rPr>
                <w:sz w:val="22"/>
              </w:rPr>
              <w:t>‘X’</w:t>
            </w:r>
            <w:r w:rsidRPr="00685BAF">
              <w:rPr>
                <w:sz w:val="22"/>
              </w:rPr>
              <w:tab/>
              <w:t>indicates ITIT segment has been previously reported.</w:t>
            </w:r>
          </w:p>
        </w:tc>
      </w:tr>
      <w:tr w:rsidR="00C11A41" w:rsidRPr="00685BAF" w14:paraId="1DA9B73E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15FE1B2F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IMD-CORP-FILL</w:t>
            </w:r>
          </w:p>
        </w:tc>
        <w:tc>
          <w:tcPr>
            <w:tcW w:w="810" w:type="dxa"/>
            <w:gridSpan w:val="4"/>
          </w:tcPr>
          <w:p w14:paraId="50659EC8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512</w:t>
            </w:r>
          </w:p>
        </w:tc>
        <w:tc>
          <w:tcPr>
            <w:tcW w:w="720" w:type="dxa"/>
            <w:gridSpan w:val="4"/>
          </w:tcPr>
          <w:p w14:paraId="65894E26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512</w:t>
            </w:r>
          </w:p>
        </w:tc>
        <w:tc>
          <w:tcPr>
            <w:tcW w:w="990" w:type="dxa"/>
            <w:gridSpan w:val="4"/>
          </w:tcPr>
          <w:p w14:paraId="5F87EC6F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7C8635FD" w14:textId="77777777" w:rsidR="00C11A41" w:rsidRPr="00685BAF" w:rsidRDefault="00C11A41" w:rsidP="00C11A41">
            <w:pPr>
              <w:tabs>
                <w:tab w:val="left" w:pos="550"/>
                <w:tab w:val="left" w:pos="1062"/>
                <w:tab w:val="left" w:pos="1916"/>
              </w:tabs>
              <w:rPr>
                <w:sz w:val="22"/>
              </w:rPr>
            </w:pPr>
            <w:r w:rsidRPr="00685BAF">
              <w:rPr>
                <w:sz w:val="22"/>
                <w:u w:val="single"/>
              </w:rPr>
              <w:t>Code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  <w:u w:val="single"/>
              </w:rPr>
              <w:t>Definition</w:t>
            </w:r>
          </w:p>
          <w:p w14:paraId="43D218AE" w14:textId="77777777" w:rsidR="00C11A41" w:rsidRPr="00685BAF" w:rsidRDefault="00C11A41" w:rsidP="00C11A41">
            <w:pPr>
              <w:tabs>
                <w:tab w:val="left" w:pos="296"/>
                <w:tab w:val="left" w:pos="1062"/>
                <w:tab w:val="left" w:pos="1376"/>
                <w:tab w:val="left" w:pos="1916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A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Immediate Issue</w:t>
            </w:r>
          </w:p>
          <w:p w14:paraId="6E09A918" w14:textId="77777777" w:rsidR="00C11A41" w:rsidRPr="00685BAF" w:rsidRDefault="00C11A41" w:rsidP="00C11A41">
            <w:pPr>
              <w:pStyle w:val="BodyText2"/>
              <w:tabs>
                <w:tab w:val="left" w:pos="296"/>
                <w:tab w:val="left" w:pos="1376"/>
                <w:tab w:val="left" w:pos="1916"/>
              </w:tabs>
            </w:pPr>
            <w:r w:rsidRPr="00685BAF">
              <w:t xml:space="preserve">  B</w:t>
            </w:r>
            <w:r w:rsidRPr="00685BAF">
              <w:tab/>
            </w:r>
            <w:r w:rsidRPr="00685BAF">
              <w:tab/>
            </w:r>
            <w:r w:rsidRPr="00685BAF">
              <w:tab/>
              <w:t>Planned Direct Vendor Delivery (DVD)</w:t>
            </w:r>
          </w:p>
          <w:p w14:paraId="03A8EE6A" w14:textId="77777777" w:rsidR="00C11A41" w:rsidRPr="00685BAF" w:rsidRDefault="00C11A41" w:rsidP="00C11A41">
            <w:pPr>
              <w:tabs>
                <w:tab w:val="left" w:pos="296"/>
                <w:tab w:val="left" w:pos="1062"/>
                <w:tab w:val="left" w:pos="1376"/>
                <w:tab w:val="left" w:pos="1916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C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Backordered</w:t>
            </w:r>
          </w:p>
          <w:p w14:paraId="02CF132E" w14:textId="77777777" w:rsidR="00C11A41" w:rsidRPr="00685BAF" w:rsidRDefault="00C11A41" w:rsidP="00C11A41">
            <w:pPr>
              <w:tabs>
                <w:tab w:val="left" w:pos="296"/>
                <w:tab w:val="left" w:pos="1062"/>
                <w:tab w:val="left" w:pos="1376"/>
                <w:tab w:val="left" w:pos="1916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D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Unplanned DVD</w:t>
            </w:r>
          </w:p>
          <w:p w14:paraId="5D1F87CD" w14:textId="77777777" w:rsidR="00C11A41" w:rsidRPr="00685BAF" w:rsidRDefault="00C11A41" w:rsidP="00C11A41">
            <w:pPr>
              <w:tabs>
                <w:tab w:val="left" w:pos="296"/>
                <w:tab w:val="left" w:pos="1062"/>
                <w:tab w:val="left" w:pos="1376"/>
                <w:tab w:val="left" w:pos="1916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O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Other</w:t>
            </w:r>
          </w:p>
        </w:tc>
      </w:tr>
      <w:tr w:rsidR="00C11A41" w:rsidRPr="00685BAF" w14:paraId="087256C8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12E781FE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IMD-SHIP-REPTD</w:t>
            </w:r>
          </w:p>
        </w:tc>
        <w:tc>
          <w:tcPr>
            <w:tcW w:w="810" w:type="dxa"/>
            <w:gridSpan w:val="4"/>
          </w:tcPr>
          <w:p w14:paraId="5672B727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513</w:t>
            </w:r>
          </w:p>
        </w:tc>
        <w:tc>
          <w:tcPr>
            <w:tcW w:w="720" w:type="dxa"/>
            <w:gridSpan w:val="4"/>
          </w:tcPr>
          <w:p w14:paraId="09E930C2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513</w:t>
            </w:r>
          </w:p>
        </w:tc>
        <w:tc>
          <w:tcPr>
            <w:tcW w:w="990" w:type="dxa"/>
            <w:gridSpan w:val="4"/>
          </w:tcPr>
          <w:p w14:paraId="520030EE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6C620BFA" w14:textId="77777777" w:rsidR="00C11A41" w:rsidRPr="00685BAF" w:rsidRDefault="00C11A41" w:rsidP="00C11A41">
            <w:pPr>
              <w:tabs>
                <w:tab w:val="left" w:pos="1062"/>
                <w:tab w:val="left" w:pos="1782"/>
              </w:tabs>
              <w:rPr>
                <w:sz w:val="22"/>
              </w:rPr>
            </w:pPr>
            <w:r w:rsidRPr="00685BAF">
              <w:rPr>
                <w:sz w:val="22"/>
              </w:rPr>
              <w:t>‘X’ or blank indicates shipment or transportation data received and applicable RST, SPT, ISPT or DPT NODES reported.</w:t>
            </w:r>
          </w:p>
        </w:tc>
      </w:tr>
      <w:tr w:rsidR="00C11A41" w:rsidRPr="00685BAF" w14:paraId="2C02F43D" w14:textId="77777777" w:rsidTr="00257726">
        <w:trPr>
          <w:gridAfter w:val="1"/>
          <w:wAfter w:w="19" w:type="dxa"/>
          <w:cantSplit/>
        </w:trPr>
        <w:tc>
          <w:tcPr>
            <w:tcW w:w="2697" w:type="dxa"/>
            <w:gridSpan w:val="2"/>
          </w:tcPr>
          <w:p w14:paraId="2577EBEF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MANAGING-ACTIVITY</w:t>
            </w:r>
          </w:p>
        </w:tc>
        <w:tc>
          <w:tcPr>
            <w:tcW w:w="810" w:type="dxa"/>
            <w:gridSpan w:val="4"/>
          </w:tcPr>
          <w:p w14:paraId="04A2E8E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514</w:t>
            </w:r>
          </w:p>
        </w:tc>
        <w:tc>
          <w:tcPr>
            <w:tcW w:w="720" w:type="dxa"/>
            <w:gridSpan w:val="4"/>
          </w:tcPr>
          <w:p w14:paraId="78CE68F1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514</w:t>
            </w:r>
          </w:p>
        </w:tc>
        <w:tc>
          <w:tcPr>
            <w:tcW w:w="990" w:type="dxa"/>
            <w:gridSpan w:val="4"/>
          </w:tcPr>
          <w:p w14:paraId="219CE322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406" w:type="dxa"/>
            <w:gridSpan w:val="3"/>
          </w:tcPr>
          <w:p w14:paraId="1AC25350" w14:textId="77777777" w:rsidR="00C11A41" w:rsidRPr="00685BAF" w:rsidRDefault="00C11A41" w:rsidP="00C11A41">
            <w:pPr>
              <w:tabs>
                <w:tab w:val="left" w:pos="1062"/>
                <w:tab w:val="left" w:pos="1782"/>
              </w:tabs>
              <w:rPr>
                <w:sz w:val="22"/>
              </w:rPr>
            </w:pPr>
            <w:r w:rsidRPr="00685BAF">
              <w:rPr>
                <w:sz w:val="22"/>
              </w:rPr>
              <w:t>(For possible future use)</w:t>
            </w:r>
          </w:p>
        </w:tc>
      </w:tr>
      <w:tr w:rsidR="00C11A41" w:rsidRPr="00685BAF" w14:paraId="7A7F1659" w14:textId="77777777" w:rsidTr="00257726">
        <w:trPr>
          <w:gridAfter w:val="1"/>
          <w:wAfter w:w="19" w:type="dxa"/>
          <w:cantSplit/>
        </w:trPr>
        <w:tc>
          <w:tcPr>
            <w:tcW w:w="10623" w:type="dxa"/>
            <w:gridSpan w:val="17"/>
            <w:tcBorders>
              <w:top w:val="single" w:sz="12" w:space="0" w:color="808080"/>
              <w:bottom w:val="single" w:sz="12" w:space="0" w:color="808080"/>
            </w:tcBorders>
          </w:tcPr>
          <w:p w14:paraId="08608947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b/>
                <w:sz w:val="22"/>
              </w:rPr>
              <w:t>PIPELINE NODE INDICATORS</w:t>
            </w:r>
            <w:r w:rsidRPr="00685BAF">
              <w:rPr>
                <w:b/>
                <w:sz w:val="22"/>
              </w:rPr>
              <w:tab/>
            </w:r>
            <w:r w:rsidRPr="00685BAF">
              <w:rPr>
                <w:b/>
                <w:sz w:val="22"/>
              </w:rPr>
              <w:tab/>
            </w:r>
            <w:r w:rsidRPr="00685BAF">
              <w:rPr>
                <w:sz w:val="22"/>
              </w:rPr>
              <w:t>NOTE:</w:t>
            </w:r>
            <w:r w:rsidRPr="00685BAF">
              <w:rPr>
                <w:sz w:val="22"/>
              </w:rPr>
              <w:tab/>
              <w:t xml:space="preserve">Indicators can be ‘X’ or ‘Y’.  A ‘Y’ indicates the nodal 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</w:rPr>
              <w:tab/>
              <w:t>value exceeds UMMIPS standards.</w:t>
            </w:r>
          </w:p>
        </w:tc>
      </w:tr>
      <w:tr w:rsidR="00C11A41" w:rsidRPr="00685BAF" w14:paraId="2393B65B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78893EF4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RST-PERIOD-NODE-IND</w:t>
            </w:r>
          </w:p>
        </w:tc>
        <w:tc>
          <w:tcPr>
            <w:tcW w:w="810" w:type="dxa"/>
            <w:gridSpan w:val="4"/>
          </w:tcPr>
          <w:p w14:paraId="444102C3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515</w:t>
            </w:r>
          </w:p>
        </w:tc>
        <w:tc>
          <w:tcPr>
            <w:tcW w:w="720" w:type="dxa"/>
            <w:gridSpan w:val="4"/>
          </w:tcPr>
          <w:p w14:paraId="0D13D0E1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515</w:t>
            </w:r>
          </w:p>
        </w:tc>
        <w:tc>
          <w:tcPr>
            <w:tcW w:w="990" w:type="dxa"/>
            <w:gridSpan w:val="4"/>
          </w:tcPr>
          <w:p w14:paraId="4C40F9A4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73B5E15E" w14:textId="77777777" w:rsidR="00C11A41" w:rsidRPr="00685BAF" w:rsidRDefault="00C11A41" w:rsidP="00C11A41">
            <w:pPr>
              <w:pStyle w:val="Heading4"/>
              <w:tabs>
                <w:tab w:val="left" w:pos="1045"/>
              </w:tabs>
              <w:rPr>
                <w:sz w:val="22"/>
              </w:rPr>
            </w:pPr>
            <w:r w:rsidRPr="00685BAF">
              <w:t>‘</w:t>
            </w:r>
            <w:r w:rsidRPr="00685BAF">
              <w:rPr>
                <w:sz w:val="22"/>
              </w:rPr>
              <w:t>X’ or ‘Y’</w:t>
            </w:r>
            <w:r w:rsidRPr="00685BAF">
              <w:rPr>
                <w:sz w:val="22"/>
              </w:rPr>
              <w:tab/>
              <w:t>indicates presence of RST-NODE where DATE-</w:t>
            </w:r>
            <w:r w:rsidRPr="00685BAF">
              <w:rPr>
                <w:sz w:val="22"/>
              </w:rPr>
              <w:tab/>
              <w:t>OF-BIRTH is within reporting period.</w:t>
            </w:r>
          </w:p>
        </w:tc>
      </w:tr>
      <w:tr w:rsidR="00C11A41" w:rsidRPr="00685BAF" w14:paraId="3CFDB068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74C7876A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SPT-PERIOD-NODE-IND</w:t>
            </w:r>
          </w:p>
        </w:tc>
        <w:tc>
          <w:tcPr>
            <w:tcW w:w="810" w:type="dxa"/>
            <w:gridSpan w:val="4"/>
          </w:tcPr>
          <w:p w14:paraId="25A2DCDA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516</w:t>
            </w:r>
          </w:p>
        </w:tc>
        <w:tc>
          <w:tcPr>
            <w:tcW w:w="720" w:type="dxa"/>
            <w:gridSpan w:val="4"/>
          </w:tcPr>
          <w:p w14:paraId="73FF6E09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516</w:t>
            </w:r>
          </w:p>
        </w:tc>
        <w:tc>
          <w:tcPr>
            <w:tcW w:w="990" w:type="dxa"/>
            <w:gridSpan w:val="4"/>
          </w:tcPr>
          <w:p w14:paraId="292D3D1E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478E6677" w14:textId="77777777" w:rsidR="00C11A41" w:rsidRPr="00685BAF" w:rsidRDefault="00C11A41" w:rsidP="00C11A41">
            <w:pPr>
              <w:pStyle w:val="BodyText"/>
              <w:tabs>
                <w:tab w:val="left" w:pos="1045"/>
              </w:tabs>
              <w:rPr>
                <w:sz w:val="22"/>
              </w:rPr>
            </w:pPr>
            <w:r w:rsidRPr="00685BAF">
              <w:t>‘</w:t>
            </w:r>
            <w:r w:rsidRPr="00685BAF">
              <w:rPr>
                <w:sz w:val="22"/>
              </w:rPr>
              <w:t>X’ or ‘Y’</w:t>
            </w:r>
            <w:r w:rsidRPr="00685BAF">
              <w:rPr>
                <w:sz w:val="22"/>
              </w:rPr>
              <w:tab/>
              <w:t>indicates presence of SPT-NODE where REQ-</w:t>
            </w:r>
            <w:r w:rsidRPr="00685BAF">
              <w:rPr>
                <w:sz w:val="22"/>
              </w:rPr>
              <w:tab/>
              <w:t>TRAN-DATE is within reporting period.</w:t>
            </w:r>
          </w:p>
        </w:tc>
      </w:tr>
      <w:tr w:rsidR="00C11A41" w:rsidRPr="00685BAF" w14:paraId="1BE044FA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6B656311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lastRenderedPageBreak/>
              <w:t>ISPT-PERIOD-NODE-IND</w:t>
            </w:r>
          </w:p>
        </w:tc>
        <w:tc>
          <w:tcPr>
            <w:tcW w:w="810" w:type="dxa"/>
            <w:gridSpan w:val="4"/>
          </w:tcPr>
          <w:p w14:paraId="2B96627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517</w:t>
            </w:r>
          </w:p>
        </w:tc>
        <w:tc>
          <w:tcPr>
            <w:tcW w:w="720" w:type="dxa"/>
            <w:gridSpan w:val="4"/>
          </w:tcPr>
          <w:p w14:paraId="434D0AAF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517</w:t>
            </w:r>
          </w:p>
        </w:tc>
        <w:tc>
          <w:tcPr>
            <w:tcW w:w="990" w:type="dxa"/>
            <w:gridSpan w:val="4"/>
          </w:tcPr>
          <w:p w14:paraId="7D9FBB08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73D70B7A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>indicates presence of ISPT-NODE where MAT-</w:t>
            </w:r>
            <w:r w:rsidRPr="00685BAF">
              <w:rPr>
                <w:sz w:val="22"/>
              </w:rPr>
              <w:tab/>
              <w:t>RLSE-ORDER-DATE is within reporting period.</w:t>
            </w:r>
          </w:p>
        </w:tc>
      </w:tr>
      <w:tr w:rsidR="00C11A41" w:rsidRPr="00685BAF" w14:paraId="7F19A1FC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05C2F5D4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DPT-PERIOD-NODE-IND</w:t>
            </w:r>
          </w:p>
        </w:tc>
        <w:tc>
          <w:tcPr>
            <w:tcW w:w="810" w:type="dxa"/>
            <w:gridSpan w:val="4"/>
          </w:tcPr>
          <w:p w14:paraId="235D72A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518</w:t>
            </w:r>
          </w:p>
        </w:tc>
        <w:tc>
          <w:tcPr>
            <w:tcW w:w="720" w:type="dxa"/>
            <w:gridSpan w:val="4"/>
          </w:tcPr>
          <w:p w14:paraId="53051437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518</w:t>
            </w:r>
          </w:p>
        </w:tc>
        <w:tc>
          <w:tcPr>
            <w:tcW w:w="990" w:type="dxa"/>
            <w:gridSpan w:val="4"/>
          </w:tcPr>
          <w:p w14:paraId="04E552C2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6CA4889B" w14:textId="77777777" w:rsidR="00C11A41" w:rsidRPr="00685BAF" w:rsidRDefault="00C11A41" w:rsidP="00C11A41">
            <w:pPr>
              <w:tabs>
                <w:tab w:val="left" w:pos="1031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DPT-NODE where </w:t>
            </w:r>
            <w:r w:rsidRPr="00685BAF">
              <w:rPr>
                <w:sz w:val="22"/>
              </w:rPr>
              <w:tab/>
              <w:t xml:space="preserve">SHIPPED-DATE-RECEIVED is within </w:t>
            </w:r>
            <w:r w:rsidRPr="00685BAF">
              <w:rPr>
                <w:sz w:val="22"/>
              </w:rPr>
              <w:tab/>
              <w:t>reporting period.</w:t>
            </w:r>
          </w:p>
        </w:tc>
      </w:tr>
      <w:tr w:rsidR="00C11A41" w:rsidRPr="00685BAF" w14:paraId="647CED53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15682E2B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DCPT-PERIOD-NODE-IND</w:t>
            </w:r>
          </w:p>
        </w:tc>
        <w:tc>
          <w:tcPr>
            <w:tcW w:w="810" w:type="dxa"/>
            <w:gridSpan w:val="4"/>
          </w:tcPr>
          <w:p w14:paraId="58BFF792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519</w:t>
            </w:r>
          </w:p>
        </w:tc>
        <w:tc>
          <w:tcPr>
            <w:tcW w:w="720" w:type="dxa"/>
            <w:gridSpan w:val="4"/>
          </w:tcPr>
          <w:p w14:paraId="57896E9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519</w:t>
            </w:r>
          </w:p>
        </w:tc>
        <w:tc>
          <w:tcPr>
            <w:tcW w:w="990" w:type="dxa"/>
            <w:gridSpan w:val="4"/>
          </w:tcPr>
          <w:p w14:paraId="4E6536F4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1BFA1824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>indicates presence of DCPT-NODE where CP-</w:t>
            </w:r>
            <w:r w:rsidRPr="00685BAF">
              <w:rPr>
                <w:sz w:val="22"/>
              </w:rPr>
              <w:tab/>
              <w:t>RECEIPT-DATE is within reporting period.</w:t>
            </w:r>
          </w:p>
        </w:tc>
      </w:tr>
      <w:tr w:rsidR="00C11A41" w:rsidRPr="00685BAF" w14:paraId="065D0194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27A97799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CPT-PERIOD-NODE-IND</w:t>
            </w:r>
          </w:p>
        </w:tc>
        <w:tc>
          <w:tcPr>
            <w:tcW w:w="810" w:type="dxa"/>
            <w:gridSpan w:val="4"/>
          </w:tcPr>
          <w:p w14:paraId="2B5DF862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520</w:t>
            </w:r>
          </w:p>
        </w:tc>
        <w:tc>
          <w:tcPr>
            <w:tcW w:w="720" w:type="dxa"/>
            <w:gridSpan w:val="4"/>
          </w:tcPr>
          <w:p w14:paraId="4F0E8C3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520</w:t>
            </w:r>
          </w:p>
        </w:tc>
        <w:tc>
          <w:tcPr>
            <w:tcW w:w="990" w:type="dxa"/>
            <w:gridSpan w:val="4"/>
          </w:tcPr>
          <w:p w14:paraId="7C26C252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75F9AC89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>indicates presence of CPT-NODE where CP-</w:t>
            </w:r>
            <w:r w:rsidRPr="00685BAF">
              <w:rPr>
                <w:sz w:val="22"/>
              </w:rPr>
              <w:tab/>
              <w:t>SHIP-DATE is within reporting period.</w:t>
            </w:r>
          </w:p>
        </w:tc>
      </w:tr>
      <w:tr w:rsidR="00C11A41" w:rsidRPr="00685BAF" w14:paraId="404DF987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39123D58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CIT-PERIOD-NODE-IND</w:t>
            </w:r>
          </w:p>
        </w:tc>
        <w:tc>
          <w:tcPr>
            <w:tcW w:w="810" w:type="dxa"/>
            <w:gridSpan w:val="4"/>
          </w:tcPr>
          <w:p w14:paraId="0BC823C0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521</w:t>
            </w:r>
          </w:p>
        </w:tc>
        <w:tc>
          <w:tcPr>
            <w:tcW w:w="720" w:type="dxa"/>
            <w:gridSpan w:val="4"/>
          </w:tcPr>
          <w:p w14:paraId="18103ADE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521</w:t>
            </w:r>
          </w:p>
        </w:tc>
        <w:tc>
          <w:tcPr>
            <w:tcW w:w="990" w:type="dxa"/>
            <w:gridSpan w:val="4"/>
          </w:tcPr>
          <w:p w14:paraId="41AF2061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7679F8E2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>indicates presence of CIT-NODE where POE-</w:t>
            </w:r>
            <w:r w:rsidRPr="00685BAF">
              <w:rPr>
                <w:sz w:val="22"/>
              </w:rPr>
              <w:tab/>
              <w:t xml:space="preserve">RECEIPT-DATE is within reporting period </w:t>
            </w:r>
            <w:r w:rsidRPr="00685BAF">
              <w:rPr>
                <w:sz w:val="22"/>
              </w:rPr>
              <w:tab/>
              <w:t xml:space="preserve">(OCONUS) or D6S-RECEIPT-DATE (CONUS) </w:t>
            </w:r>
            <w:r w:rsidRPr="00685BAF">
              <w:rPr>
                <w:sz w:val="22"/>
              </w:rPr>
              <w:tab/>
              <w:t>is within reporting period.</w:t>
            </w:r>
          </w:p>
        </w:tc>
      </w:tr>
      <w:tr w:rsidR="00C11A41" w:rsidRPr="00685BAF" w14:paraId="275E4252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0A6A7A9A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POET-PERIOD-NODE-IND</w:t>
            </w:r>
          </w:p>
        </w:tc>
        <w:tc>
          <w:tcPr>
            <w:tcW w:w="810" w:type="dxa"/>
            <w:gridSpan w:val="4"/>
          </w:tcPr>
          <w:p w14:paraId="31EE0F28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522</w:t>
            </w:r>
          </w:p>
        </w:tc>
        <w:tc>
          <w:tcPr>
            <w:tcW w:w="720" w:type="dxa"/>
            <w:gridSpan w:val="4"/>
          </w:tcPr>
          <w:p w14:paraId="14C847A0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522</w:t>
            </w:r>
          </w:p>
        </w:tc>
        <w:tc>
          <w:tcPr>
            <w:tcW w:w="990" w:type="dxa"/>
            <w:gridSpan w:val="4"/>
          </w:tcPr>
          <w:p w14:paraId="627093A6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13DD2EEF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>indicates presence of POET-</w:t>
            </w:r>
            <w:r w:rsidRPr="00685BAF">
              <w:rPr>
                <w:sz w:val="22"/>
              </w:rPr>
              <w:tab/>
              <w:t>NODE where POE-</w:t>
            </w:r>
            <w:r w:rsidRPr="00685BAF">
              <w:rPr>
                <w:sz w:val="22"/>
              </w:rPr>
              <w:tab/>
              <w:t>LIFT-DATE is within reporting period.</w:t>
            </w:r>
          </w:p>
        </w:tc>
      </w:tr>
      <w:tr w:rsidR="00C11A41" w:rsidRPr="00685BAF" w14:paraId="2B129A4B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6622FFCE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ITTT-PERIOD-NODE-IND</w:t>
            </w:r>
          </w:p>
        </w:tc>
        <w:tc>
          <w:tcPr>
            <w:tcW w:w="810" w:type="dxa"/>
            <w:gridSpan w:val="4"/>
          </w:tcPr>
          <w:p w14:paraId="67BC6EA1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523</w:t>
            </w:r>
          </w:p>
        </w:tc>
        <w:tc>
          <w:tcPr>
            <w:tcW w:w="720" w:type="dxa"/>
            <w:gridSpan w:val="4"/>
          </w:tcPr>
          <w:p w14:paraId="42ED0CC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523</w:t>
            </w:r>
          </w:p>
        </w:tc>
        <w:tc>
          <w:tcPr>
            <w:tcW w:w="990" w:type="dxa"/>
            <w:gridSpan w:val="4"/>
          </w:tcPr>
          <w:p w14:paraId="1B10E70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727C7147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>indicates presence of ITTT-NODE where POD-</w:t>
            </w:r>
            <w:r w:rsidRPr="00685BAF">
              <w:rPr>
                <w:sz w:val="22"/>
              </w:rPr>
              <w:tab/>
              <w:t>RECEIPT-DATE is within reporting period.</w:t>
            </w:r>
          </w:p>
        </w:tc>
      </w:tr>
      <w:tr w:rsidR="00C11A41" w:rsidRPr="00685BAF" w14:paraId="79A77C3C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03B5FF80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PODT-PERIOD-NODE-IND</w:t>
            </w:r>
          </w:p>
        </w:tc>
        <w:tc>
          <w:tcPr>
            <w:tcW w:w="810" w:type="dxa"/>
            <w:gridSpan w:val="4"/>
          </w:tcPr>
          <w:p w14:paraId="78177337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524</w:t>
            </w:r>
          </w:p>
        </w:tc>
        <w:tc>
          <w:tcPr>
            <w:tcW w:w="720" w:type="dxa"/>
            <w:gridSpan w:val="4"/>
          </w:tcPr>
          <w:p w14:paraId="36ABFB25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524</w:t>
            </w:r>
          </w:p>
        </w:tc>
        <w:tc>
          <w:tcPr>
            <w:tcW w:w="990" w:type="dxa"/>
            <w:gridSpan w:val="4"/>
          </w:tcPr>
          <w:p w14:paraId="7ECE7F26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52F0C44C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>indicates presence of PODT-NODE where POD-</w:t>
            </w:r>
            <w:r w:rsidRPr="00685BAF">
              <w:rPr>
                <w:sz w:val="22"/>
              </w:rPr>
              <w:tab/>
              <w:t xml:space="preserve">SHIP-DATE is within reporting period. </w:t>
            </w:r>
          </w:p>
        </w:tc>
      </w:tr>
      <w:tr w:rsidR="00C11A41" w:rsidRPr="00685BAF" w14:paraId="77075174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295607D4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ITIT-PERIOD-NODE-IND</w:t>
            </w:r>
          </w:p>
        </w:tc>
        <w:tc>
          <w:tcPr>
            <w:tcW w:w="810" w:type="dxa"/>
            <w:gridSpan w:val="4"/>
          </w:tcPr>
          <w:p w14:paraId="64771792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525</w:t>
            </w:r>
          </w:p>
        </w:tc>
        <w:tc>
          <w:tcPr>
            <w:tcW w:w="720" w:type="dxa"/>
            <w:gridSpan w:val="4"/>
          </w:tcPr>
          <w:p w14:paraId="47D027C9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525</w:t>
            </w:r>
          </w:p>
        </w:tc>
        <w:tc>
          <w:tcPr>
            <w:tcW w:w="990" w:type="dxa"/>
            <w:gridSpan w:val="4"/>
          </w:tcPr>
          <w:p w14:paraId="17932B81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03F8B368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ITIT-NODE where </w:t>
            </w:r>
            <w:r w:rsidRPr="00685BAF">
              <w:rPr>
                <w:sz w:val="22"/>
              </w:rPr>
              <w:tab/>
              <w:t xml:space="preserve">CONSIGNEE-RECEIPT-DATE is within </w:t>
            </w:r>
            <w:r w:rsidRPr="00685BAF">
              <w:rPr>
                <w:sz w:val="22"/>
              </w:rPr>
              <w:tab/>
              <w:t>reporting period.</w:t>
            </w:r>
          </w:p>
        </w:tc>
      </w:tr>
      <w:tr w:rsidR="00C11A41" w:rsidRPr="00685BAF" w14:paraId="48E3801A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6ECCC394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RTT-PERIOD-NODE-IND</w:t>
            </w:r>
          </w:p>
        </w:tc>
        <w:tc>
          <w:tcPr>
            <w:tcW w:w="810" w:type="dxa"/>
            <w:gridSpan w:val="4"/>
          </w:tcPr>
          <w:p w14:paraId="4077E918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526</w:t>
            </w:r>
          </w:p>
        </w:tc>
        <w:tc>
          <w:tcPr>
            <w:tcW w:w="720" w:type="dxa"/>
            <w:gridSpan w:val="4"/>
          </w:tcPr>
          <w:p w14:paraId="53361FF3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526</w:t>
            </w:r>
          </w:p>
        </w:tc>
        <w:tc>
          <w:tcPr>
            <w:tcW w:w="990" w:type="dxa"/>
            <w:gridSpan w:val="4"/>
          </w:tcPr>
          <w:p w14:paraId="5E748C23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3830F2E8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RTT-NODE where </w:t>
            </w:r>
            <w:r w:rsidRPr="00685BAF">
              <w:rPr>
                <w:sz w:val="22"/>
              </w:rPr>
              <w:tab/>
              <w:t xml:space="preserve">RECEIPT-DATE is within reporting period. </w:t>
            </w:r>
          </w:p>
        </w:tc>
      </w:tr>
      <w:tr w:rsidR="00C11A41" w:rsidRPr="00685BAF" w14:paraId="231332C0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5AB64CC5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ITIT-RTT-PER-NODE-IND</w:t>
            </w:r>
          </w:p>
        </w:tc>
        <w:tc>
          <w:tcPr>
            <w:tcW w:w="810" w:type="dxa"/>
            <w:gridSpan w:val="4"/>
          </w:tcPr>
          <w:p w14:paraId="1EAC0DEA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527</w:t>
            </w:r>
          </w:p>
        </w:tc>
        <w:tc>
          <w:tcPr>
            <w:tcW w:w="720" w:type="dxa"/>
            <w:gridSpan w:val="4"/>
          </w:tcPr>
          <w:p w14:paraId="499E9682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527</w:t>
            </w:r>
          </w:p>
        </w:tc>
        <w:tc>
          <w:tcPr>
            <w:tcW w:w="990" w:type="dxa"/>
            <w:gridSpan w:val="4"/>
          </w:tcPr>
          <w:p w14:paraId="6400E486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114BC6B8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ITIT-RTT-NODE where </w:t>
            </w:r>
            <w:r w:rsidRPr="00685BAF">
              <w:rPr>
                <w:sz w:val="22"/>
              </w:rPr>
              <w:tab/>
              <w:t>RECEIPT-DATE is within reporting period.</w:t>
            </w:r>
          </w:p>
        </w:tc>
      </w:tr>
      <w:tr w:rsidR="00C11A41" w:rsidRPr="00685BAF" w14:paraId="211C0103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328EA22E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TPT-PERIOD-NODE-IND</w:t>
            </w:r>
          </w:p>
        </w:tc>
        <w:tc>
          <w:tcPr>
            <w:tcW w:w="810" w:type="dxa"/>
            <w:gridSpan w:val="4"/>
          </w:tcPr>
          <w:p w14:paraId="24F07B8E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528</w:t>
            </w:r>
          </w:p>
        </w:tc>
        <w:tc>
          <w:tcPr>
            <w:tcW w:w="720" w:type="dxa"/>
            <w:gridSpan w:val="4"/>
          </w:tcPr>
          <w:p w14:paraId="38C0BCF2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528</w:t>
            </w:r>
          </w:p>
        </w:tc>
        <w:tc>
          <w:tcPr>
            <w:tcW w:w="990" w:type="dxa"/>
            <w:gridSpan w:val="4"/>
          </w:tcPr>
          <w:p w14:paraId="551D58E5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61E81FE2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TPT-NODE where </w:t>
            </w:r>
            <w:r w:rsidRPr="00685BAF">
              <w:rPr>
                <w:sz w:val="22"/>
              </w:rPr>
              <w:tab/>
              <w:t xml:space="preserve">RECEIPT-DATE is within reporting period. </w:t>
            </w:r>
          </w:p>
        </w:tc>
      </w:tr>
      <w:tr w:rsidR="00C11A41" w:rsidRPr="00685BAF" w14:paraId="0038265F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4A5F96BF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RST-NODE-IND</w:t>
            </w:r>
          </w:p>
        </w:tc>
        <w:tc>
          <w:tcPr>
            <w:tcW w:w="810" w:type="dxa"/>
            <w:gridSpan w:val="4"/>
          </w:tcPr>
          <w:p w14:paraId="5027023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529</w:t>
            </w:r>
          </w:p>
        </w:tc>
        <w:tc>
          <w:tcPr>
            <w:tcW w:w="720" w:type="dxa"/>
            <w:gridSpan w:val="4"/>
          </w:tcPr>
          <w:p w14:paraId="038DCAB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529</w:t>
            </w:r>
          </w:p>
        </w:tc>
        <w:tc>
          <w:tcPr>
            <w:tcW w:w="990" w:type="dxa"/>
            <w:gridSpan w:val="4"/>
          </w:tcPr>
          <w:p w14:paraId="71A74956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39B56D8A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RST-NODE in this </w:t>
            </w:r>
            <w:r w:rsidRPr="00685BAF">
              <w:rPr>
                <w:sz w:val="22"/>
              </w:rPr>
              <w:tab/>
              <w:t>record.</w:t>
            </w:r>
          </w:p>
        </w:tc>
      </w:tr>
      <w:tr w:rsidR="00C11A41" w:rsidRPr="00685BAF" w14:paraId="56718BAA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0524B8D2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SPT- NODE-IND</w:t>
            </w:r>
          </w:p>
        </w:tc>
        <w:tc>
          <w:tcPr>
            <w:tcW w:w="810" w:type="dxa"/>
            <w:gridSpan w:val="4"/>
          </w:tcPr>
          <w:p w14:paraId="6CD30D81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530</w:t>
            </w:r>
          </w:p>
        </w:tc>
        <w:tc>
          <w:tcPr>
            <w:tcW w:w="720" w:type="dxa"/>
            <w:gridSpan w:val="4"/>
          </w:tcPr>
          <w:p w14:paraId="77BA056F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530</w:t>
            </w:r>
          </w:p>
        </w:tc>
        <w:tc>
          <w:tcPr>
            <w:tcW w:w="990" w:type="dxa"/>
            <w:gridSpan w:val="4"/>
          </w:tcPr>
          <w:p w14:paraId="366F58DA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68B081D4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SPT-NODE in this </w:t>
            </w:r>
            <w:r w:rsidRPr="00685BAF">
              <w:rPr>
                <w:sz w:val="22"/>
              </w:rPr>
              <w:tab/>
              <w:t>record.</w:t>
            </w:r>
          </w:p>
        </w:tc>
      </w:tr>
      <w:tr w:rsidR="00C11A41" w:rsidRPr="00685BAF" w14:paraId="206B713A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5D07D6F1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ISPT-NODE-IND</w:t>
            </w:r>
          </w:p>
        </w:tc>
        <w:tc>
          <w:tcPr>
            <w:tcW w:w="810" w:type="dxa"/>
            <w:gridSpan w:val="4"/>
          </w:tcPr>
          <w:p w14:paraId="10CDC1C2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531</w:t>
            </w:r>
          </w:p>
        </w:tc>
        <w:tc>
          <w:tcPr>
            <w:tcW w:w="720" w:type="dxa"/>
            <w:gridSpan w:val="4"/>
          </w:tcPr>
          <w:p w14:paraId="408ED9A9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531</w:t>
            </w:r>
          </w:p>
        </w:tc>
        <w:tc>
          <w:tcPr>
            <w:tcW w:w="990" w:type="dxa"/>
            <w:gridSpan w:val="4"/>
          </w:tcPr>
          <w:p w14:paraId="43410C59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31839803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ISPT-NODE in this </w:t>
            </w:r>
            <w:r w:rsidRPr="00685BAF">
              <w:rPr>
                <w:sz w:val="22"/>
              </w:rPr>
              <w:tab/>
              <w:t>record.</w:t>
            </w:r>
          </w:p>
        </w:tc>
      </w:tr>
      <w:tr w:rsidR="00C11A41" w:rsidRPr="00685BAF" w14:paraId="77A8FAF0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54E37225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DPT- NODE-IND</w:t>
            </w:r>
          </w:p>
        </w:tc>
        <w:tc>
          <w:tcPr>
            <w:tcW w:w="810" w:type="dxa"/>
            <w:gridSpan w:val="4"/>
          </w:tcPr>
          <w:p w14:paraId="349ED87F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532</w:t>
            </w:r>
          </w:p>
        </w:tc>
        <w:tc>
          <w:tcPr>
            <w:tcW w:w="720" w:type="dxa"/>
            <w:gridSpan w:val="4"/>
          </w:tcPr>
          <w:p w14:paraId="4CE45EE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532</w:t>
            </w:r>
          </w:p>
        </w:tc>
        <w:tc>
          <w:tcPr>
            <w:tcW w:w="990" w:type="dxa"/>
            <w:gridSpan w:val="4"/>
          </w:tcPr>
          <w:p w14:paraId="701A54F4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3D3A10F2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DPT-NODE in this </w:t>
            </w:r>
            <w:r w:rsidRPr="00685BAF">
              <w:rPr>
                <w:sz w:val="22"/>
              </w:rPr>
              <w:tab/>
              <w:t>record.</w:t>
            </w:r>
          </w:p>
        </w:tc>
      </w:tr>
      <w:tr w:rsidR="00C11A41" w:rsidRPr="00685BAF" w14:paraId="75D98DAA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28AFC007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DCPT- NODE-IND</w:t>
            </w:r>
          </w:p>
        </w:tc>
        <w:tc>
          <w:tcPr>
            <w:tcW w:w="810" w:type="dxa"/>
            <w:gridSpan w:val="4"/>
          </w:tcPr>
          <w:p w14:paraId="79668350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533</w:t>
            </w:r>
          </w:p>
        </w:tc>
        <w:tc>
          <w:tcPr>
            <w:tcW w:w="720" w:type="dxa"/>
            <w:gridSpan w:val="4"/>
          </w:tcPr>
          <w:p w14:paraId="6CC88BC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533</w:t>
            </w:r>
          </w:p>
        </w:tc>
        <w:tc>
          <w:tcPr>
            <w:tcW w:w="990" w:type="dxa"/>
            <w:gridSpan w:val="4"/>
          </w:tcPr>
          <w:p w14:paraId="64A7F523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1A742C70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DCPT-NODE in this </w:t>
            </w:r>
            <w:r w:rsidRPr="00685BAF">
              <w:rPr>
                <w:sz w:val="22"/>
              </w:rPr>
              <w:tab/>
              <w:t>record.</w:t>
            </w:r>
          </w:p>
        </w:tc>
      </w:tr>
      <w:tr w:rsidR="00C11A41" w:rsidRPr="00685BAF" w14:paraId="4868280C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361CAFD0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CPT-NODE-IND</w:t>
            </w:r>
          </w:p>
        </w:tc>
        <w:tc>
          <w:tcPr>
            <w:tcW w:w="810" w:type="dxa"/>
            <w:gridSpan w:val="4"/>
          </w:tcPr>
          <w:p w14:paraId="05919E8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534</w:t>
            </w:r>
          </w:p>
        </w:tc>
        <w:tc>
          <w:tcPr>
            <w:tcW w:w="720" w:type="dxa"/>
            <w:gridSpan w:val="4"/>
          </w:tcPr>
          <w:p w14:paraId="3E7C2E7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534</w:t>
            </w:r>
          </w:p>
        </w:tc>
        <w:tc>
          <w:tcPr>
            <w:tcW w:w="990" w:type="dxa"/>
            <w:gridSpan w:val="4"/>
          </w:tcPr>
          <w:p w14:paraId="3D102BC8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306C5E3D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CPT-NODE in this </w:t>
            </w:r>
            <w:r w:rsidRPr="00685BAF">
              <w:rPr>
                <w:sz w:val="22"/>
              </w:rPr>
              <w:tab/>
              <w:t>record.</w:t>
            </w:r>
          </w:p>
        </w:tc>
      </w:tr>
      <w:tr w:rsidR="00C11A41" w:rsidRPr="00685BAF" w14:paraId="05A1F476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5ED51EB0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CIT-NODE-IND</w:t>
            </w:r>
          </w:p>
        </w:tc>
        <w:tc>
          <w:tcPr>
            <w:tcW w:w="810" w:type="dxa"/>
            <w:gridSpan w:val="4"/>
          </w:tcPr>
          <w:p w14:paraId="310726F9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535</w:t>
            </w:r>
          </w:p>
        </w:tc>
        <w:tc>
          <w:tcPr>
            <w:tcW w:w="720" w:type="dxa"/>
            <w:gridSpan w:val="4"/>
          </w:tcPr>
          <w:p w14:paraId="7A6EDA8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535</w:t>
            </w:r>
          </w:p>
        </w:tc>
        <w:tc>
          <w:tcPr>
            <w:tcW w:w="990" w:type="dxa"/>
            <w:gridSpan w:val="4"/>
          </w:tcPr>
          <w:p w14:paraId="09C320A1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1DC76608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CIT-NODE in this </w:t>
            </w:r>
            <w:r w:rsidRPr="00685BAF">
              <w:rPr>
                <w:sz w:val="22"/>
              </w:rPr>
              <w:tab/>
              <w:t>record.</w:t>
            </w:r>
          </w:p>
        </w:tc>
      </w:tr>
      <w:tr w:rsidR="00C11A41" w:rsidRPr="00685BAF" w14:paraId="5AEB6B27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312C0525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POET-NODE-IND</w:t>
            </w:r>
          </w:p>
        </w:tc>
        <w:tc>
          <w:tcPr>
            <w:tcW w:w="810" w:type="dxa"/>
            <w:gridSpan w:val="4"/>
          </w:tcPr>
          <w:p w14:paraId="00CE31B7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536</w:t>
            </w:r>
          </w:p>
        </w:tc>
        <w:tc>
          <w:tcPr>
            <w:tcW w:w="720" w:type="dxa"/>
            <w:gridSpan w:val="4"/>
          </w:tcPr>
          <w:p w14:paraId="0155E1B9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536</w:t>
            </w:r>
          </w:p>
        </w:tc>
        <w:tc>
          <w:tcPr>
            <w:tcW w:w="990" w:type="dxa"/>
            <w:gridSpan w:val="4"/>
          </w:tcPr>
          <w:p w14:paraId="56C11813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48C57A23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POET-NODE in this </w:t>
            </w:r>
            <w:r w:rsidRPr="00685BAF">
              <w:rPr>
                <w:sz w:val="22"/>
              </w:rPr>
              <w:tab/>
              <w:t>record.</w:t>
            </w:r>
          </w:p>
        </w:tc>
      </w:tr>
      <w:tr w:rsidR="00C11A41" w:rsidRPr="00685BAF" w14:paraId="2FCFD15A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147A9A3A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lastRenderedPageBreak/>
              <w:t>ITTT-NODE-IND</w:t>
            </w:r>
          </w:p>
        </w:tc>
        <w:tc>
          <w:tcPr>
            <w:tcW w:w="810" w:type="dxa"/>
            <w:gridSpan w:val="4"/>
          </w:tcPr>
          <w:p w14:paraId="3E7B5B7E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537</w:t>
            </w:r>
          </w:p>
        </w:tc>
        <w:tc>
          <w:tcPr>
            <w:tcW w:w="720" w:type="dxa"/>
            <w:gridSpan w:val="4"/>
          </w:tcPr>
          <w:p w14:paraId="1D71C200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537</w:t>
            </w:r>
          </w:p>
        </w:tc>
        <w:tc>
          <w:tcPr>
            <w:tcW w:w="990" w:type="dxa"/>
            <w:gridSpan w:val="4"/>
          </w:tcPr>
          <w:p w14:paraId="302C2995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2943F9B8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ITTT-NODE in this </w:t>
            </w:r>
            <w:r w:rsidRPr="00685BAF">
              <w:rPr>
                <w:sz w:val="22"/>
              </w:rPr>
              <w:tab/>
              <w:t>record.</w:t>
            </w:r>
          </w:p>
        </w:tc>
      </w:tr>
      <w:tr w:rsidR="00C11A41" w:rsidRPr="00685BAF" w14:paraId="22BDA0AA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529F2470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PODT-NODE-IND</w:t>
            </w:r>
          </w:p>
        </w:tc>
        <w:tc>
          <w:tcPr>
            <w:tcW w:w="810" w:type="dxa"/>
            <w:gridSpan w:val="4"/>
          </w:tcPr>
          <w:p w14:paraId="3E45C61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538</w:t>
            </w:r>
          </w:p>
        </w:tc>
        <w:tc>
          <w:tcPr>
            <w:tcW w:w="720" w:type="dxa"/>
            <w:gridSpan w:val="4"/>
          </w:tcPr>
          <w:p w14:paraId="15CE0FD1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538</w:t>
            </w:r>
          </w:p>
        </w:tc>
        <w:tc>
          <w:tcPr>
            <w:tcW w:w="990" w:type="dxa"/>
            <w:gridSpan w:val="4"/>
          </w:tcPr>
          <w:p w14:paraId="1D419121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77696E69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PODT-NODE in this </w:t>
            </w:r>
            <w:r w:rsidRPr="00685BAF">
              <w:rPr>
                <w:sz w:val="22"/>
              </w:rPr>
              <w:tab/>
              <w:t>record.</w:t>
            </w:r>
          </w:p>
        </w:tc>
      </w:tr>
      <w:tr w:rsidR="00C11A41" w:rsidRPr="00685BAF" w14:paraId="73AA9C28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5FC97099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ITIT-NODE-IND</w:t>
            </w:r>
          </w:p>
        </w:tc>
        <w:tc>
          <w:tcPr>
            <w:tcW w:w="810" w:type="dxa"/>
            <w:gridSpan w:val="4"/>
          </w:tcPr>
          <w:p w14:paraId="4DF18B6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539</w:t>
            </w:r>
          </w:p>
        </w:tc>
        <w:tc>
          <w:tcPr>
            <w:tcW w:w="720" w:type="dxa"/>
            <w:gridSpan w:val="4"/>
          </w:tcPr>
          <w:p w14:paraId="467EB960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539</w:t>
            </w:r>
          </w:p>
        </w:tc>
        <w:tc>
          <w:tcPr>
            <w:tcW w:w="990" w:type="dxa"/>
            <w:gridSpan w:val="4"/>
          </w:tcPr>
          <w:p w14:paraId="069A7D7B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6FCC96D8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ITIT-NODE in </w:t>
            </w:r>
          </w:p>
          <w:p w14:paraId="16C3E165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                 this record.</w:t>
            </w:r>
          </w:p>
        </w:tc>
      </w:tr>
      <w:tr w:rsidR="00C11A41" w:rsidRPr="00685BAF" w14:paraId="399EF0E3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73359AC5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RTT-NODE-IND</w:t>
            </w:r>
          </w:p>
        </w:tc>
        <w:tc>
          <w:tcPr>
            <w:tcW w:w="810" w:type="dxa"/>
            <w:gridSpan w:val="4"/>
          </w:tcPr>
          <w:p w14:paraId="6A7F7BAA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540</w:t>
            </w:r>
          </w:p>
        </w:tc>
        <w:tc>
          <w:tcPr>
            <w:tcW w:w="720" w:type="dxa"/>
            <w:gridSpan w:val="4"/>
          </w:tcPr>
          <w:p w14:paraId="37B80B97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540</w:t>
            </w:r>
          </w:p>
        </w:tc>
        <w:tc>
          <w:tcPr>
            <w:tcW w:w="990" w:type="dxa"/>
            <w:gridSpan w:val="4"/>
          </w:tcPr>
          <w:p w14:paraId="2AA169B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0D622EE3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RTT-NODE in </w:t>
            </w:r>
          </w:p>
          <w:p w14:paraId="0AAD68ED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                 this record.</w:t>
            </w:r>
          </w:p>
        </w:tc>
      </w:tr>
      <w:tr w:rsidR="00C11A41" w:rsidRPr="00685BAF" w14:paraId="2B7D4F54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</w:tcPr>
          <w:p w14:paraId="218C156D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ITIT-RTT-NODE-IND</w:t>
            </w:r>
          </w:p>
        </w:tc>
        <w:tc>
          <w:tcPr>
            <w:tcW w:w="810" w:type="dxa"/>
            <w:gridSpan w:val="4"/>
          </w:tcPr>
          <w:p w14:paraId="161EABBA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541</w:t>
            </w:r>
          </w:p>
        </w:tc>
        <w:tc>
          <w:tcPr>
            <w:tcW w:w="720" w:type="dxa"/>
            <w:gridSpan w:val="4"/>
          </w:tcPr>
          <w:p w14:paraId="31AEA9BB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541</w:t>
            </w:r>
          </w:p>
        </w:tc>
        <w:tc>
          <w:tcPr>
            <w:tcW w:w="990" w:type="dxa"/>
            <w:gridSpan w:val="4"/>
          </w:tcPr>
          <w:p w14:paraId="14B23664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</w:tcPr>
          <w:p w14:paraId="13DD4A6F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ITIT-RTT-NODE in </w:t>
            </w:r>
            <w:r w:rsidRPr="00685BAF">
              <w:rPr>
                <w:sz w:val="22"/>
              </w:rPr>
              <w:tab/>
              <w:t>in this record.</w:t>
            </w:r>
          </w:p>
        </w:tc>
      </w:tr>
      <w:tr w:rsidR="00C11A41" w:rsidRPr="00685BAF" w14:paraId="54C40D19" w14:textId="77777777" w:rsidTr="00257726">
        <w:trPr>
          <w:gridAfter w:val="1"/>
          <w:wAfter w:w="19" w:type="dxa"/>
          <w:cantSplit/>
        </w:trPr>
        <w:tc>
          <w:tcPr>
            <w:tcW w:w="2819" w:type="dxa"/>
            <w:gridSpan w:val="4"/>
            <w:tcBorders>
              <w:bottom w:val="nil"/>
            </w:tcBorders>
          </w:tcPr>
          <w:p w14:paraId="01591C8A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TPT-NODE-IND</w:t>
            </w:r>
          </w:p>
        </w:tc>
        <w:tc>
          <w:tcPr>
            <w:tcW w:w="810" w:type="dxa"/>
            <w:gridSpan w:val="4"/>
            <w:tcBorders>
              <w:bottom w:val="nil"/>
            </w:tcBorders>
          </w:tcPr>
          <w:p w14:paraId="52A89780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542</w:t>
            </w:r>
          </w:p>
        </w:tc>
        <w:tc>
          <w:tcPr>
            <w:tcW w:w="720" w:type="dxa"/>
            <w:gridSpan w:val="4"/>
            <w:tcBorders>
              <w:bottom w:val="nil"/>
            </w:tcBorders>
          </w:tcPr>
          <w:p w14:paraId="28C8DA47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542</w:t>
            </w:r>
          </w:p>
        </w:tc>
        <w:tc>
          <w:tcPr>
            <w:tcW w:w="990" w:type="dxa"/>
            <w:gridSpan w:val="4"/>
            <w:tcBorders>
              <w:bottom w:val="nil"/>
            </w:tcBorders>
          </w:tcPr>
          <w:p w14:paraId="3C6A8D64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284" w:type="dxa"/>
            <w:tcBorders>
              <w:bottom w:val="nil"/>
            </w:tcBorders>
          </w:tcPr>
          <w:p w14:paraId="5EBF06A0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TPT-NODE in  </w:t>
            </w:r>
          </w:p>
          <w:p w14:paraId="616E0509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                 this record.</w:t>
            </w:r>
          </w:p>
        </w:tc>
      </w:tr>
      <w:tr w:rsidR="00C11A41" w:rsidRPr="00685BAF" w14:paraId="68AA15BC" w14:textId="77777777" w:rsidTr="00257726">
        <w:trPr>
          <w:gridAfter w:val="1"/>
          <w:wAfter w:w="19" w:type="dxa"/>
          <w:cantSplit/>
        </w:trPr>
        <w:tc>
          <w:tcPr>
            <w:tcW w:w="10623" w:type="dxa"/>
            <w:gridSpan w:val="17"/>
            <w:tcBorders>
              <w:left w:val="single" w:sz="12" w:space="0" w:color="808080"/>
              <w:right w:val="single" w:sz="12" w:space="0" w:color="808080"/>
            </w:tcBorders>
          </w:tcPr>
          <w:p w14:paraId="00376854" w14:textId="77777777" w:rsidR="00C11A41" w:rsidRPr="00685BAF" w:rsidRDefault="00C11A41" w:rsidP="00C11A41">
            <w:pPr>
              <w:pStyle w:val="Heading6"/>
              <w:rPr>
                <w:sz w:val="22"/>
              </w:rPr>
            </w:pPr>
            <w:r w:rsidRPr="00685BAF">
              <w:rPr>
                <w:sz w:val="22"/>
              </w:rPr>
              <w:t>DATES NOT INVOLVED IN PIPELINE CALCULATIONS</w:t>
            </w:r>
          </w:p>
        </w:tc>
      </w:tr>
      <w:tr w:rsidR="00C11A41" w:rsidRPr="00685BAF" w14:paraId="14CB9DEB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6010C87B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MATERIEL-RELEASE-CONFIRMATION-DATE</w:t>
            </w:r>
          </w:p>
        </w:tc>
        <w:tc>
          <w:tcPr>
            <w:tcW w:w="811" w:type="dxa"/>
            <w:gridSpan w:val="4"/>
          </w:tcPr>
          <w:p w14:paraId="7EE7F038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543</w:t>
            </w:r>
          </w:p>
        </w:tc>
        <w:tc>
          <w:tcPr>
            <w:tcW w:w="720" w:type="dxa"/>
            <w:gridSpan w:val="4"/>
          </w:tcPr>
          <w:p w14:paraId="22F796DF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552</w:t>
            </w:r>
          </w:p>
        </w:tc>
        <w:tc>
          <w:tcPr>
            <w:tcW w:w="990" w:type="dxa"/>
            <w:gridSpan w:val="4"/>
          </w:tcPr>
          <w:p w14:paraId="0F63ACA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309" w:type="dxa"/>
            <w:gridSpan w:val="2"/>
          </w:tcPr>
          <w:p w14:paraId="7DE41D25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Actual date DAAS received DIC AR_ transaction </w:t>
            </w:r>
          </w:p>
          <w:p w14:paraId="333F0C67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(RP 229) (YYYY-MM-DD).</w:t>
            </w:r>
          </w:p>
        </w:tc>
      </w:tr>
      <w:tr w:rsidR="00C11A41" w:rsidRPr="00685BAF" w14:paraId="7F543C8D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6275F352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SHIPMENT-STATUS-DATE</w:t>
            </w:r>
          </w:p>
        </w:tc>
        <w:tc>
          <w:tcPr>
            <w:tcW w:w="811" w:type="dxa"/>
            <w:gridSpan w:val="4"/>
          </w:tcPr>
          <w:p w14:paraId="62047E68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553</w:t>
            </w:r>
          </w:p>
        </w:tc>
        <w:tc>
          <w:tcPr>
            <w:tcW w:w="720" w:type="dxa"/>
            <w:gridSpan w:val="4"/>
          </w:tcPr>
          <w:p w14:paraId="61725204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562</w:t>
            </w:r>
          </w:p>
        </w:tc>
        <w:tc>
          <w:tcPr>
            <w:tcW w:w="990" w:type="dxa"/>
            <w:gridSpan w:val="4"/>
          </w:tcPr>
          <w:p w14:paraId="79C1556A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309" w:type="dxa"/>
            <w:gridSpan w:val="2"/>
          </w:tcPr>
          <w:p w14:paraId="08F6CE47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Actual date DAAS received DIC AS_/AU_ transaction (RP 211) (YYYY-MM-DD).</w:t>
            </w:r>
          </w:p>
        </w:tc>
      </w:tr>
      <w:tr w:rsidR="00C11A41" w:rsidRPr="00685BAF" w14:paraId="5D332199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5DA3E75B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MATERIEL-RECEIPT-ACKNOWLEDGMENT</w:t>
            </w:r>
          </w:p>
        </w:tc>
        <w:tc>
          <w:tcPr>
            <w:tcW w:w="811" w:type="dxa"/>
            <w:gridSpan w:val="4"/>
          </w:tcPr>
          <w:p w14:paraId="73EF6AE4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563</w:t>
            </w:r>
          </w:p>
        </w:tc>
        <w:tc>
          <w:tcPr>
            <w:tcW w:w="720" w:type="dxa"/>
            <w:gridSpan w:val="4"/>
          </w:tcPr>
          <w:p w14:paraId="42E4AF0E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572</w:t>
            </w:r>
          </w:p>
        </w:tc>
        <w:tc>
          <w:tcPr>
            <w:tcW w:w="990" w:type="dxa"/>
            <w:gridSpan w:val="4"/>
          </w:tcPr>
          <w:p w14:paraId="5A1C7A3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309" w:type="dxa"/>
            <w:gridSpan w:val="2"/>
          </w:tcPr>
          <w:p w14:paraId="118A3AF3" w14:textId="77777777" w:rsidR="00C11A41" w:rsidRPr="00685BAF" w:rsidRDefault="00C11A41" w:rsidP="00C11A41">
            <w:pPr>
              <w:pStyle w:val="Heading5"/>
              <w:ind w:left="0"/>
              <w:rPr>
                <w:sz w:val="22"/>
              </w:rPr>
            </w:pPr>
            <w:r w:rsidRPr="00685BAF">
              <w:rPr>
                <w:sz w:val="22"/>
              </w:rPr>
              <w:t xml:space="preserve">Actual date DAAS received DIC D6S transaction (RP 225). For M, R &amp; O transactions, the receipt date month (MM) will always be the current report month.  </w:t>
            </w:r>
          </w:p>
          <w:p w14:paraId="7F042602" w14:textId="77777777" w:rsidR="00C11A41" w:rsidRPr="00685BAF" w:rsidRDefault="00C11A41" w:rsidP="00C11A41">
            <w:pPr>
              <w:pStyle w:val="Heading5"/>
              <w:ind w:left="0"/>
              <w:rPr>
                <w:sz w:val="22"/>
              </w:rPr>
            </w:pPr>
            <w:r w:rsidRPr="00685BAF">
              <w:rPr>
                <w:sz w:val="22"/>
              </w:rPr>
              <w:t>(YY-MM-DD).</w:t>
            </w:r>
          </w:p>
        </w:tc>
      </w:tr>
      <w:tr w:rsidR="00C11A41" w:rsidRPr="00685BAF" w14:paraId="3B8ED73C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0D9CC2A0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LAST-UPDATE</w:t>
            </w:r>
          </w:p>
        </w:tc>
        <w:tc>
          <w:tcPr>
            <w:tcW w:w="811" w:type="dxa"/>
            <w:gridSpan w:val="4"/>
          </w:tcPr>
          <w:p w14:paraId="51E33802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573</w:t>
            </w:r>
          </w:p>
        </w:tc>
        <w:tc>
          <w:tcPr>
            <w:tcW w:w="720" w:type="dxa"/>
            <w:gridSpan w:val="4"/>
          </w:tcPr>
          <w:p w14:paraId="14E8944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582</w:t>
            </w:r>
          </w:p>
        </w:tc>
        <w:tc>
          <w:tcPr>
            <w:tcW w:w="990" w:type="dxa"/>
            <w:gridSpan w:val="4"/>
          </w:tcPr>
          <w:p w14:paraId="398DECD8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309" w:type="dxa"/>
            <w:gridSpan w:val="2"/>
          </w:tcPr>
          <w:p w14:paraId="14C3EE04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Last date of record update (YYYY-MM-DD).</w:t>
            </w:r>
          </w:p>
        </w:tc>
      </w:tr>
      <w:tr w:rsidR="00C11A41" w:rsidRPr="00685BAF" w14:paraId="33C2DB59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71E3F315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PURGE-DATE</w:t>
            </w:r>
          </w:p>
        </w:tc>
        <w:tc>
          <w:tcPr>
            <w:tcW w:w="811" w:type="dxa"/>
            <w:gridSpan w:val="4"/>
          </w:tcPr>
          <w:p w14:paraId="50F1681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583</w:t>
            </w:r>
          </w:p>
        </w:tc>
        <w:tc>
          <w:tcPr>
            <w:tcW w:w="720" w:type="dxa"/>
            <w:gridSpan w:val="4"/>
          </w:tcPr>
          <w:p w14:paraId="5833E132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592</w:t>
            </w:r>
          </w:p>
        </w:tc>
        <w:tc>
          <w:tcPr>
            <w:tcW w:w="990" w:type="dxa"/>
            <w:gridSpan w:val="4"/>
          </w:tcPr>
          <w:p w14:paraId="59533200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309" w:type="dxa"/>
            <w:gridSpan w:val="2"/>
          </w:tcPr>
          <w:p w14:paraId="67B206FC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Cycle date when record was purged (YYYY-MM-DD).</w:t>
            </w:r>
          </w:p>
        </w:tc>
      </w:tr>
      <w:tr w:rsidR="00C11A41" w:rsidRPr="00685BAF" w14:paraId="36394A4C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5565AB17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NMCS</w:t>
            </w:r>
          </w:p>
        </w:tc>
        <w:tc>
          <w:tcPr>
            <w:tcW w:w="811" w:type="dxa"/>
            <w:gridSpan w:val="4"/>
          </w:tcPr>
          <w:p w14:paraId="38616F51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593</w:t>
            </w:r>
          </w:p>
        </w:tc>
        <w:tc>
          <w:tcPr>
            <w:tcW w:w="720" w:type="dxa"/>
            <w:gridSpan w:val="4"/>
          </w:tcPr>
          <w:p w14:paraId="0CF847BA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593</w:t>
            </w:r>
          </w:p>
        </w:tc>
        <w:tc>
          <w:tcPr>
            <w:tcW w:w="990" w:type="dxa"/>
            <w:gridSpan w:val="4"/>
          </w:tcPr>
          <w:p w14:paraId="2BE4611F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736E9EBA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Not Mission Capable Supply = Entry “999” in REQN RP 62-64 or “N” or “E” in REQN RP 62.  </w:t>
            </w:r>
          </w:p>
          <w:p w14:paraId="75CC35CF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(Currently not used)</w:t>
            </w:r>
          </w:p>
        </w:tc>
      </w:tr>
      <w:tr w:rsidR="00C11A41" w:rsidRPr="00685BAF" w14:paraId="70BEE351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4EE42870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WS-CODE</w:t>
            </w:r>
          </w:p>
        </w:tc>
        <w:tc>
          <w:tcPr>
            <w:tcW w:w="811" w:type="dxa"/>
            <w:gridSpan w:val="4"/>
          </w:tcPr>
          <w:p w14:paraId="21F040EF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594</w:t>
            </w:r>
          </w:p>
        </w:tc>
        <w:tc>
          <w:tcPr>
            <w:tcW w:w="720" w:type="dxa"/>
            <w:gridSpan w:val="4"/>
          </w:tcPr>
          <w:p w14:paraId="18F7C80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596</w:t>
            </w:r>
          </w:p>
        </w:tc>
        <w:tc>
          <w:tcPr>
            <w:tcW w:w="990" w:type="dxa"/>
            <w:gridSpan w:val="4"/>
          </w:tcPr>
          <w:p w14:paraId="74C2492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</w:t>
            </w:r>
          </w:p>
        </w:tc>
        <w:tc>
          <w:tcPr>
            <w:tcW w:w="5309" w:type="dxa"/>
            <w:gridSpan w:val="2"/>
          </w:tcPr>
          <w:p w14:paraId="5C7E34DD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Weapon System Code (for possible future use).</w:t>
            </w:r>
          </w:p>
        </w:tc>
      </w:tr>
      <w:tr w:rsidR="00C11A41" w:rsidRPr="00685BAF" w14:paraId="2F8718B8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66237CE1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CLASS-SUPPLY</w:t>
            </w:r>
          </w:p>
        </w:tc>
        <w:tc>
          <w:tcPr>
            <w:tcW w:w="811" w:type="dxa"/>
            <w:gridSpan w:val="4"/>
          </w:tcPr>
          <w:p w14:paraId="7A7AB7A6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597</w:t>
            </w:r>
          </w:p>
        </w:tc>
        <w:tc>
          <w:tcPr>
            <w:tcW w:w="720" w:type="dxa"/>
            <w:gridSpan w:val="4"/>
          </w:tcPr>
          <w:p w14:paraId="50E45B6E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598</w:t>
            </w:r>
          </w:p>
        </w:tc>
        <w:tc>
          <w:tcPr>
            <w:tcW w:w="990" w:type="dxa"/>
            <w:gridSpan w:val="4"/>
          </w:tcPr>
          <w:p w14:paraId="63947C2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309" w:type="dxa"/>
            <w:gridSpan w:val="2"/>
          </w:tcPr>
          <w:p w14:paraId="526CB5CB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Class of supply (for possible future use).</w:t>
            </w:r>
          </w:p>
        </w:tc>
      </w:tr>
      <w:tr w:rsidR="00C11A41" w:rsidRPr="00685BAF" w14:paraId="3ACAA0C0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6CCC1ADD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CARRIER-CODE</w:t>
            </w:r>
          </w:p>
        </w:tc>
        <w:tc>
          <w:tcPr>
            <w:tcW w:w="811" w:type="dxa"/>
            <w:gridSpan w:val="4"/>
          </w:tcPr>
          <w:p w14:paraId="6D2F902F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599</w:t>
            </w:r>
          </w:p>
        </w:tc>
        <w:tc>
          <w:tcPr>
            <w:tcW w:w="720" w:type="dxa"/>
            <w:gridSpan w:val="4"/>
          </w:tcPr>
          <w:p w14:paraId="54BB5DA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602</w:t>
            </w:r>
          </w:p>
        </w:tc>
        <w:tc>
          <w:tcPr>
            <w:tcW w:w="990" w:type="dxa"/>
            <w:gridSpan w:val="4"/>
          </w:tcPr>
          <w:p w14:paraId="33058067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4</w:t>
            </w:r>
          </w:p>
        </w:tc>
        <w:tc>
          <w:tcPr>
            <w:tcW w:w="5309" w:type="dxa"/>
            <w:gridSpan w:val="2"/>
          </w:tcPr>
          <w:p w14:paraId="751BBEFD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Commercial carrier identification code </w:t>
            </w:r>
          </w:p>
          <w:p w14:paraId="447AEC5E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(derived from carrier generated EDI transaction).</w:t>
            </w:r>
          </w:p>
        </w:tc>
      </w:tr>
      <w:tr w:rsidR="00C11A41" w:rsidRPr="00685BAF" w14:paraId="1118AC36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0A85ADFC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REQN-REJ-CD</w:t>
            </w:r>
          </w:p>
        </w:tc>
        <w:tc>
          <w:tcPr>
            <w:tcW w:w="811" w:type="dxa"/>
            <w:gridSpan w:val="4"/>
          </w:tcPr>
          <w:p w14:paraId="457053EB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603</w:t>
            </w:r>
          </w:p>
        </w:tc>
        <w:tc>
          <w:tcPr>
            <w:tcW w:w="720" w:type="dxa"/>
            <w:gridSpan w:val="4"/>
          </w:tcPr>
          <w:p w14:paraId="01504121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603</w:t>
            </w:r>
          </w:p>
        </w:tc>
        <w:tc>
          <w:tcPr>
            <w:tcW w:w="990" w:type="dxa"/>
            <w:gridSpan w:val="4"/>
          </w:tcPr>
          <w:p w14:paraId="7EDF51E5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5855C643" w14:textId="77777777" w:rsidR="00C11A41" w:rsidRPr="00685BAF" w:rsidRDefault="00C11A41" w:rsidP="00C11A41">
            <w:pPr>
              <w:tabs>
                <w:tab w:val="left" w:pos="2052"/>
              </w:tabs>
              <w:rPr>
                <w:sz w:val="22"/>
                <w:u w:val="single"/>
              </w:rPr>
            </w:pPr>
            <w:r w:rsidRPr="00685BAF">
              <w:rPr>
                <w:sz w:val="22"/>
                <w:u w:val="single"/>
              </w:rPr>
              <w:t>Code</w:t>
            </w:r>
            <w:r w:rsidRPr="00685BAF">
              <w:rPr>
                <w:sz w:val="22"/>
              </w:rPr>
              <w:tab/>
            </w:r>
            <w:r w:rsidRPr="00685BAF">
              <w:rPr>
                <w:sz w:val="22"/>
                <w:u w:val="single"/>
              </w:rPr>
              <w:t>Definition</w:t>
            </w:r>
          </w:p>
          <w:p w14:paraId="6DA3D852" w14:textId="77777777" w:rsidR="00C11A41" w:rsidRPr="00685BAF" w:rsidRDefault="00C11A41" w:rsidP="00C11A41">
            <w:pPr>
              <w:tabs>
                <w:tab w:val="left" w:pos="72"/>
                <w:tab w:val="left" w:pos="792"/>
              </w:tabs>
              <w:rPr>
                <w:sz w:val="22"/>
              </w:rPr>
            </w:pPr>
            <w:r w:rsidRPr="00685BAF">
              <w:rPr>
                <w:sz w:val="22"/>
              </w:rPr>
              <w:tab/>
              <w:t xml:space="preserve">1        When a REQN has been rejected at </w:t>
            </w:r>
            <w:r>
              <w:rPr>
                <w:sz w:val="22"/>
              </w:rPr>
              <w:t>DAAS</w:t>
            </w:r>
            <w:r w:rsidRPr="00685BAF">
              <w:rPr>
                <w:sz w:val="22"/>
              </w:rPr>
              <w:t>.</w:t>
            </w:r>
          </w:p>
          <w:p w14:paraId="41AEB5C7" w14:textId="77777777" w:rsidR="00C11A41" w:rsidRPr="00685BAF" w:rsidRDefault="00C11A41" w:rsidP="00C11A41">
            <w:pPr>
              <w:tabs>
                <w:tab w:val="left" w:pos="72"/>
                <w:tab w:val="left" w:pos="792"/>
              </w:tabs>
              <w:rPr>
                <w:sz w:val="22"/>
              </w:rPr>
            </w:pPr>
            <w:r w:rsidRPr="00685BAF">
              <w:rPr>
                <w:sz w:val="22"/>
              </w:rPr>
              <w:tab/>
              <w:t>C       When a CHA/CH1 REQN image from DLA has</w:t>
            </w:r>
          </w:p>
          <w:p w14:paraId="66807406" w14:textId="77777777" w:rsidR="00C11A41" w:rsidRPr="00685BAF" w:rsidRDefault="00C11A41" w:rsidP="00C11A41">
            <w:pPr>
              <w:tabs>
                <w:tab w:val="left" w:pos="792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         been received at </w:t>
            </w:r>
            <w:r>
              <w:rPr>
                <w:sz w:val="22"/>
              </w:rPr>
              <w:t>DAAS</w:t>
            </w:r>
            <w:r w:rsidRPr="00685BAF">
              <w:rPr>
                <w:sz w:val="22"/>
              </w:rPr>
              <w:t>.</w:t>
            </w:r>
          </w:p>
          <w:p w14:paraId="68EFF720" w14:textId="77777777" w:rsidR="00C11A41" w:rsidRPr="00685BAF" w:rsidRDefault="00C11A41" w:rsidP="00C11A41">
            <w:pPr>
              <w:tabs>
                <w:tab w:val="left" w:pos="72"/>
                <w:tab w:val="left" w:pos="807"/>
              </w:tabs>
              <w:rPr>
                <w:sz w:val="22"/>
              </w:rPr>
            </w:pPr>
            <w:r w:rsidRPr="00685BAF">
              <w:rPr>
                <w:sz w:val="22"/>
              </w:rPr>
              <w:tab/>
              <w:t>G       When a CHA/CH1 REQN image from GSA has</w:t>
            </w:r>
          </w:p>
          <w:p w14:paraId="58E86482" w14:textId="77777777" w:rsidR="00C11A41" w:rsidRPr="00685BAF" w:rsidRDefault="00C11A41" w:rsidP="00C11A41">
            <w:pPr>
              <w:tabs>
                <w:tab w:val="left" w:pos="792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         been received at </w:t>
            </w:r>
            <w:r>
              <w:rPr>
                <w:sz w:val="22"/>
              </w:rPr>
              <w:t>DAAS</w:t>
            </w:r>
            <w:r w:rsidRPr="00685BAF">
              <w:rPr>
                <w:sz w:val="22"/>
              </w:rPr>
              <w:t>.</w:t>
            </w:r>
          </w:p>
          <w:p w14:paraId="6664BFEB" w14:textId="77777777" w:rsidR="00C11A41" w:rsidRPr="00685BAF" w:rsidRDefault="00C11A41" w:rsidP="00C11A41">
            <w:pPr>
              <w:tabs>
                <w:tab w:val="left" w:pos="792"/>
              </w:tabs>
              <w:ind w:left="616" w:hanging="544"/>
              <w:rPr>
                <w:sz w:val="22"/>
              </w:rPr>
            </w:pPr>
            <w:r w:rsidRPr="00685BAF">
              <w:rPr>
                <w:sz w:val="22"/>
              </w:rPr>
              <w:t>B       When a B</w:t>
            </w:r>
            <w:r>
              <w:rPr>
                <w:sz w:val="22"/>
              </w:rPr>
              <w:t>E</w:t>
            </w:r>
            <w:r w:rsidRPr="00685BAF">
              <w:rPr>
                <w:sz w:val="22"/>
              </w:rPr>
              <w:t>9 REQN image from the Army has</w:t>
            </w:r>
            <w:r>
              <w:rPr>
                <w:sz w:val="22"/>
              </w:rPr>
              <w:t xml:space="preserve"> </w:t>
            </w:r>
            <w:r w:rsidRPr="00685BAF">
              <w:rPr>
                <w:sz w:val="22"/>
              </w:rPr>
              <w:t>been</w:t>
            </w:r>
            <w:r>
              <w:rPr>
                <w:sz w:val="22"/>
              </w:rPr>
              <w:t xml:space="preserve"> </w:t>
            </w:r>
            <w:r w:rsidRPr="00685BAF">
              <w:rPr>
                <w:sz w:val="22"/>
              </w:rPr>
              <w:t xml:space="preserve">received at </w:t>
            </w:r>
            <w:r>
              <w:rPr>
                <w:sz w:val="22"/>
              </w:rPr>
              <w:t>DAAS</w:t>
            </w:r>
            <w:r w:rsidRPr="00685BAF">
              <w:rPr>
                <w:sz w:val="22"/>
              </w:rPr>
              <w:t>.</w:t>
            </w:r>
          </w:p>
          <w:p w14:paraId="42237B67" w14:textId="77777777" w:rsidR="00C11A41" w:rsidRPr="00685BAF" w:rsidRDefault="00C11A41" w:rsidP="00C11A41">
            <w:pPr>
              <w:tabs>
                <w:tab w:val="left" w:pos="792"/>
              </w:tabs>
              <w:ind w:left="72"/>
              <w:rPr>
                <w:sz w:val="22"/>
              </w:rPr>
            </w:pPr>
            <w:r w:rsidRPr="00685BAF">
              <w:rPr>
                <w:sz w:val="22"/>
              </w:rPr>
              <w:t>D      When a D7_ REQN image from the Navy has been</w:t>
            </w:r>
          </w:p>
          <w:p w14:paraId="664200DF" w14:textId="77777777" w:rsidR="00C11A41" w:rsidRPr="00685BAF" w:rsidRDefault="00C11A41" w:rsidP="00C11A41">
            <w:pPr>
              <w:tabs>
                <w:tab w:val="left" w:pos="792"/>
              </w:tabs>
              <w:ind w:left="72"/>
              <w:rPr>
                <w:sz w:val="22"/>
              </w:rPr>
            </w:pPr>
            <w:r w:rsidRPr="00685BAF">
              <w:rPr>
                <w:sz w:val="22"/>
              </w:rPr>
              <w:t xml:space="preserve">         received at </w:t>
            </w:r>
            <w:r>
              <w:rPr>
                <w:sz w:val="22"/>
              </w:rPr>
              <w:t>DAAS</w:t>
            </w:r>
            <w:r w:rsidRPr="00685BAF">
              <w:rPr>
                <w:sz w:val="22"/>
              </w:rPr>
              <w:t>.</w:t>
            </w:r>
          </w:p>
          <w:p w14:paraId="0D285EC8" w14:textId="77777777" w:rsidR="00C11A41" w:rsidRPr="00685BAF" w:rsidRDefault="00C11A41" w:rsidP="00C11A41">
            <w:pPr>
              <w:tabs>
                <w:tab w:val="left" w:pos="792"/>
              </w:tabs>
              <w:ind w:left="72"/>
              <w:rPr>
                <w:sz w:val="22"/>
              </w:rPr>
            </w:pPr>
            <w:r w:rsidRPr="00685BAF">
              <w:rPr>
                <w:sz w:val="22"/>
              </w:rPr>
              <w:t>C, G, B or D means when we describe it in RP 603.</w:t>
            </w:r>
          </w:p>
          <w:p w14:paraId="60C8C41E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</w:p>
        </w:tc>
      </w:tr>
      <w:tr w:rsidR="00C11A41" w:rsidRPr="00685BAF" w14:paraId="636151AB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7A934A03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RETAIL-IND</w:t>
            </w:r>
          </w:p>
        </w:tc>
        <w:tc>
          <w:tcPr>
            <w:tcW w:w="811" w:type="dxa"/>
            <w:gridSpan w:val="4"/>
          </w:tcPr>
          <w:p w14:paraId="7F8B5058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604</w:t>
            </w:r>
          </w:p>
        </w:tc>
        <w:tc>
          <w:tcPr>
            <w:tcW w:w="720" w:type="dxa"/>
            <w:gridSpan w:val="4"/>
          </w:tcPr>
          <w:p w14:paraId="1E963888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604</w:t>
            </w:r>
          </w:p>
        </w:tc>
        <w:tc>
          <w:tcPr>
            <w:tcW w:w="990" w:type="dxa"/>
            <w:gridSpan w:val="4"/>
          </w:tcPr>
          <w:p w14:paraId="040376E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13F61A72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REQN filled at retail level (for possible future use).</w:t>
            </w:r>
          </w:p>
        </w:tc>
      </w:tr>
      <w:tr w:rsidR="00C11A41" w:rsidRPr="00685BAF" w14:paraId="5143379E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2786E730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ANOMALY-CDE</w:t>
            </w:r>
          </w:p>
        </w:tc>
        <w:tc>
          <w:tcPr>
            <w:tcW w:w="811" w:type="dxa"/>
            <w:gridSpan w:val="4"/>
          </w:tcPr>
          <w:p w14:paraId="7D5FDCA6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605</w:t>
            </w:r>
          </w:p>
        </w:tc>
        <w:tc>
          <w:tcPr>
            <w:tcW w:w="720" w:type="dxa"/>
            <w:gridSpan w:val="4"/>
          </w:tcPr>
          <w:p w14:paraId="61A0BFB1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606</w:t>
            </w:r>
          </w:p>
        </w:tc>
        <w:tc>
          <w:tcPr>
            <w:tcW w:w="990" w:type="dxa"/>
            <w:gridSpan w:val="4"/>
          </w:tcPr>
          <w:p w14:paraId="6EE6DF03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309" w:type="dxa"/>
            <w:gridSpan w:val="2"/>
          </w:tcPr>
          <w:p w14:paraId="2A065DA4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Reason for Anomaly.</w:t>
            </w:r>
          </w:p>
        </w:tc>
      </w:tr>
      <w:tr w:rsidR="00C11A41" w:rsidRPr="00685BAF" w14:paraId="727D623E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1AB9767A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lastRenderedPageBreak/>
              <w:t>LEV-OF-SERV-CDE</w:t>
            </w:r>
          </w:p>
        </w:tc>
        <w:tc>
          <w:tcPr>
            <w:tcW w:w="811" w:type="dxa"/>
            <w:gridSpan w:val="4"/>
          </w:tcPr>
          <w:p w14:paraId="5802E423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607</w:t>
            </w:r>
          </w:p>
        </w:tc>
        <w:tc>
          <w:tcPr>
            <w:tcW w:w="720" w:type="dxa"/>
            <w:gridSpan w:val="4"/>
          </w:tcPr>
          <w:p w14:paraId="01F6E6F0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607</w:t>
            </w:r>
          </w:p>
        </w:tc>
        <w:tc>
          <w:tcPr>
            <w:tcW w:w="990" w:type="dxa"/>
            <w:gridSpan w:val="4"/>
          </w:tcPr>
          <w:p w14:paraId="78063EF4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22AA1892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Level of Service Code:  2 = JTAV - Consumables; 3 = JTAV - Reparables.</w:t>
            </w:r>
          </w:p>
        </w:tc>
      </w:tr>
      <w:tr w:rsidR="00C11A41" w:rsidRPr="00685BAF" w14:paraId="06534DCE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4F2ED01F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SHIP-POE</w:t>
            </w:r>
          </w:p>
        </w:tc>
        <w:tc>
          <w:tcPr>
            <w:tcW w:w="811" w:type="dxa"/>
            <w:gridSpan w:val="4"/>
          </w:tcPr>
          <w:p w14:paraId="51F308CE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608</w:t>
            </w:r>
          </w:p>
        </w:tc>
        <w:tc>
          <w:tcPr>
            <w:tcW w:w="720" w:type="dxa"/>
            <w:gridSpan w:val="4"/>
          </w:tcPr>
          <w:p w14:paraId="73A5B4FA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610</w:t>
            </w:r>
          </w:p>
        </w:tc>
        <w:tc>
          <w:tcPr>
            <w:tcW w:w="990" w:type="dxa"/>
            <w:gridSpan w:val="4"/>
          </w:tcPr>
          <w:p w14:paraId="371CDB79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</w:t>
            </w:r>
          </w:p>
        </w:tc>
        <w:tc>
          <w:tcPr>
            <w:tcW w:w="5309" w:type="dxa"/>
            <w:gridSpan w:val="2"/>
          </w:tcPr>
          <w:p w14:paraId="691C8626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685BAF">
                  <w:rPr>
                    <w:sz w:val="22"/>
                  </w:rPr>
                  <w:t>Port</w:t>
                </w:r>
              </w:smartTag>
              <w:r w:rsidRPr="00685BAF">
                <w:rPr>
                  <w:sz w:val="22"/>
                </w:rPr>
                <w:t xml:space="preserve"> of </w:t>
              </w:r>
              <w:smartTag w:uri="urn:schemas-microsoft-com:office:smarttags" w:element="PlaceName">
                <w:r w:rsidRPr="00685BAF">
                  <w:rPr>
                    <w:sz w:val="22"/>
                  </w:rPr>
                  <w:t>Embarkation</w:t>
                </w:r>
              </w:smartTag>
            </w:smartTag>
            <w:r w:rsidRPr="00685BAF">
              <w:rPr>
                <w:sz w:val="22"/>
              </w:rPr>
              <w:t xml:space="preserve"> = DIC AR_ RP 54-56; DIC AS_/AU_RP 78-80; DIC TAV/TAW RP 78-80.</w:t>
            </w:r>
          </w:p>
        </w:tc>
      </w:tr>
      <w:tr w:rsidR="00C11A41" w:rsidRPr="00685BAF" w14:paraId="2C50A2E9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44DC7DD3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POD</w:t>
            </w:r>
          </w:p>
        </w:tc>
        <w:tc>
          <w:tcPr>
            <w:tcW w:w="811" w:type="dxa"/>
            <w:gridSpan w:val="4"/>
          </w:tcPr>
          <w:p w14:paraId="59D3E503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611</w:t>
            </w:r>
          </w:p>
        </w:tc>
        <w:tc>
          <w:tcPr>
            <w:tcW w:w="720" w:type="dxa"/>
            <w:gridSpan w:val="4"/>
          </w:tcPr>
          <w:p w14:paraId="31058A5E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613</w:t>
            </w:r>
          </w:p>
        </w:tc>
        <w:tc>
          <w:tcPr>
            <w:tcW w:w="990" w:type="dxa"/>
            <w:gridSpan w:val="4"/>
          </w:tcPr>
          <w:p w14:paraId="3C9A0FAA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</w:t>
            </w:r>
          </w:p>
        </w:tc>
        <w:tc>
          <w:tcPr>
            <w:tcW w:w="5309" w:type="dxa"/>
            <w:gridSpan w:val="2"/>
          </w:tcPr>
          <w:p w14:paraId="7D57CC96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smartTag w:uri="urn:schemas-microsoft-com:office:smarttags" w:element="place">
              <w:smartTag w:uri="urn:schemas-microsoft-com:office:smarttags" w:element="PlaceType">
                <w:r w:rsidRPr="00685BAF">
                  <w:rPr>
                    <w:sz w:val="22"/>
                  </w:rPr>
                  <w:t>Port</w:t>
                </w:r>
              </w:smartTag>
              <w:r w:rsidRPr="00685BAF">
                <w:rPr>
                  <w:sz w:val="22"/>
                </w:rPr>
                <w:t xml:space="preserve"> of </w:t>
              </w:r>
              <w:smartTag w:uri="urn:schemas-microsoft-com:office:smarttags" w:element="PlaceName">
                <w:r w:rsidRPr="00685BAF">
                  <w:rPr>
                    <w:sz w:val="22"/>
                  </w:rPr>
                  <w:t>Debarkation</w:t>
                </w:r>
              </w:smartTag>
            </w:smartTag>
            <w:r w:rsidRPr="00685BAF">
              <w:rPr>
                <w:sz w:val="22"/>
              </w:rPr>
              <w:t xml:space="preserve"> - derived from GTN data.</w:t>
            </w:r>
          </w:p>
        </w:tc>
      </w:tr>
      <w:tr w:rsidR="00C11A41" w:rsidRPr="00685BAF" w14:paraId="773212C7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2C868768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CCP</w:t>
            </w:r>
          </w:p>
        </w:tc>
        <w:tc>
          <w:tcPr>
            <w:tcW w:w="811" w:type="dxa"/>
            <w:gridSpan w:val="4"/>
          </w:tcPr>
          <w:p w14:paraId="4005748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614</w:t>
            </w:r>
          </w:p>
        </w:tc>
        <w:tc>
          <w:tcPr>
            <w:tcW w:w="720" w:type="dxa"/>
            <w:gridSpan w:val="4"/>
          </w:tcPr>
          <w:p w14:paraId="2C5521E9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616</w:t>
            </w:r>
          </w:p>
        </w:tc>
        <w:tc>
          <w:tcPr>
            <w:tcW w:w="990" w:type="dxa"/>
            <w:gridSpan w:val="4"/>
          </w:tcPr>
          <w:p w14:paraId="5902B592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</w:t>
            </w:r>
          </w:p>
        </w:tc>
        <w:tc>
          <w:tcPr>
            <w:tcW w:w="5309" w:type="dxa"/>
            <w:gridSpan w:val="2"/>
          </w:tcPr>
          <w:p w14:paraId="57FC7848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CCP Code = DIC AR_ RP 54-56; </w:t>
            </w:r>
          </w:p>
          <w:p w14:paraId="0B9F3E9F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DIC AS_/AU_ RP 78-80; DIC TAV RP 25-27.</w:t>
            </w:r>
          </w:p>
        </w:tc>
      </w:tr>
      <w:tr w:rsidR="00C11A41" w:rsidRPr="00685BAF" w14:paraId="0B2B4E95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57076543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SHIP-QTY</w:t>
            </w:r>
          </w:p>
        </w:tc>
        <w:tc>
          <w:tcPr>
            <w:tcW w:w="811" w:type="dxa"/>
            <w:gridSpan w:val="4"/>
          </w:tcPr>
          <w:p w14:paraId="51C496A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617</w:t>
            </w:r>
          </w:p>
        </w:tc>
        <w:tc>
          <w:tcPr>
            <w:tcW w:w="720" w:type="dxa"/>
            <w:gridSpan w:val="4"/>
          </w:tcPr>
          <w:p w14:paraId="7DD554CB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625</w:t>
            </w:r>
          </w:p>
        </w:tc>
        <w:tc>
          <w:tcPr>
            <w:tcW w:w="990" w:type="dxa"/>
            <w:gridSpan w:val="4"/>
          </w:tcPr>
          <w:p w14:paraId="7C22E9C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9</w:t>
            </w:r>
          </w:p>
        </w:tc>
        <w:tc>
          <w:tcPr>
            <w:tcW w:w="5309" w:type="dxa"/>
            <w:gridSpan w:val="2"/>
          </w:tcPr>
          <w:p w14:paraId="627059A1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Shipped quantity = DIC AR_/AS_/AU RP 25-29.</w:t>
            </w:r>
          </w:p>
        </w:tc>
      </w:tr>
      <w:tr w:rsidR="00C11A41" w:rsidRPr="00685BAF" w14:paraId="515BDA24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17725C7C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SHIP-HOLD-CODE</w:t>
            </w:r>
          </w:p>
        </w:tc>
        <w:tc>
          <w:tcPr>
            <w:tcW w:w="811" w:type="dxa"/>
            <w:gridSpan w:val="4"/>
          </w:tcPr>
          <w:p w14:paraId="1952B6E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626</w:t>
            </w:r>
          </w:p>
        </w:tc>
        <w:tc>
          <w:tcPr>
            <w:tcW w:w="720" w:type="dxa"/>
            <w:gridSpan w:val="4"/>
          </w:tcPr>
          <w:p w14:paraId="15404637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626</w:t>
            </w:r>
          </w:p>
        </w:tc>
        <w:tc>
          <w:tcPr>
            <w:tcW w:w="990" w:type="dxa"/>
            <w:gridSpan w:val="4"/>
          </w:tcPr>
          <w:p w14:paraId="5DD27496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6DCF78B4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HOLD reason code = DIC AR_/AS_/AU_ RP 51</w:t>
            </w:r>
          </w:p>
          <w:p w14:paraId="4B5685E7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(if applicable).</w:t>
            </w:r>
          </w:p>
        </w:tc>
      </w:tr>
      <w:tr w:rsidR="00C11A41" w:rsidRPr="00685BAF" w14:paraId="52A0397B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4BCC6E25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STAT-BR/BS-RECD</w:t>
            </w:r>
          </w:p>
        </w:tc>
        <w:tc>
          <w:tcPr>
            <w:tcW w:w="811" w:type="dxa"/>
            <w:gridSpan w:val="4"/>
          </w:tcPr>
          <w:p w14:paraId="7CAA5DD3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627</w:t>
            </w:r>
          </w:p>
        </w:tc>
        <w:tc>
          <w:tcPr>
            <w:tcW w:w="720" w:type="dxa"/>
            <w:gridSpan w:val="4"/>
          </w:tcPr>
          <w:p w14:paraId="2EDE666F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627</w:t>
            </w:r>
          </w:p>
        </w:tc>
        <w:tc>
          <w:tcPr>
            <w:tcW w:w="990" w:type="dxa"/>
            <w:gridSpan w:val="4"/>
          </w:tcPr>
          <w:p w14:paraId="250C70B1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694BEAE6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LOTS assigned Backorder Re-instatement code = 1 </w:t>
            </w:r>
          </w:p>
          <w:p w14:paraId="207F6707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(for possible future use).</w:t>
            </w:r>
          </w:p>
        </w:tc>
      </w:tr>
      <w:tr w:rsidR="00C11A41" w:rsidRPr="00685BAF" w14:paraId="00A9298C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67C9F787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PEI-CODE</w:t>
            </w:r>
          </w:p>
        </w:tc>
        <w:tc>
          <w:tcPr>
            <w:tcW w:w="811" w:type="dxa"/>
            <w:gridSpan w:val="4"/>
          </w:tcPr>
          <w:p w14:paraId="4A29D9B3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628</w:t>
            </w:r>
          </w:p>
        </w:tc>
        <w:tc>
          <w:tcPr>
            <w:tcW w:w="720" w:type="dxa"/>
            <w:gridSpan w:val="4"/>
          </w:tcPr>
          <w:p w14:paraId="429171D5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628</w:t>
            </w:r>
          </w:p>
        </w:tc>
        <w:tc>
          <w:tcPr>
            <w:tcW w:w="990" w:type="dxa"/>
            <w:gridSpan w:val="4"/>
          </w:tcPr>
          <w:p w14:paraId="60C8CEFF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12B9E594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Principal End Item Code (not currently used for reporting purposes).</w:t>
            </w:r>
          </w:p>
        </w:tc>
      </w:tr>
      <w:tr w:rsidR="00C11A41" w:rsidRPr="00685BAF" w14:paraId="6DC24973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74AB9DF9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SERV-PROC-CODE</w:t>
            </w:r>
          </w:p>
        </w:tc>
        <w:tc>
          <w:tcPr>
            <w:tcW w:w="811" w:type="dxa"/>
            <w:gridSpan w:val="4"/>
          </w:tcPr>
          <w:p w14:paraId="76D8498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629</w:t>
            </w:r>
          </w:p>
        </w:tc>
        <w:tc>
          <w:tcPr>
            <w:tcW w:w="720" w:type="dxa"/>
            <w:gridSpan w:val="4"/>
          </w:tcPr>
          <w:p w14:paraId="628A8169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629</w:t>
            </w:r>
          </w:p>
        </w:tc>
        <w:tc>
          <w:tcPr>
            <w:tcW w:w="990" w:type="dxa"/>
            <w:gridSpan w:val="4"/>
          </w:tcPr>
          <w:p w14:paraId="7693753A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12053B58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Service process code is set when retail level processing points forward requisition type documents to Wholesale ICP(s).  NOTE:  Navy FISC code = 1; all others = 2.</w:t>
            </w:r>
          </w:p>
        </w:tc>
      </w:tr>
      <w:tr w:rsidR="00C11A41" w:rsidRPr="00685BAF" w14:paraId="4F8B5195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5188C09B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ITEM-NOMEN</w:t>
            </w:r>
          </w:p>
        </w:tc>
        <w:tc>
          <w:tcPr>
            <w:tcW w:w="811" w:type="dxa"/>
            <w:gridSpan w:val="4"/>
          </w:tcPr>
          <w:p w14:paraId="0651CFA8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630</w:t>
            </w:r>
          </w:p>
        </w:tc>
        <w:tc>
          <w:tcPr>
            <w:tcW w:w="720" w:type="dxa"/>
            <w:gridSpan w:val="4"/>
          </w:tcPr>
          <w:p w14:paraId="0B980F3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659</w:t>
            </w:r>
          </w:p>
        </w:tc>
        <w:tc>
          <w:tcPr>
            <w:tcW w:w="990" w:type="dxa"/>
            <w:gridSpan w:val="4"/>
          </w:tcPr>
          <w:p w14:paraId="638D5B45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30</w:t>
            </w:r>
          </w:p>
        </w:tc>
        <w:tc>
          <w:tcPr>
            <w:tcW w:w="5309" w:type="dxa"/>
            <w:gridSpan w:val="2"/>
          </w:tcPr>
          <w:p w14:paraId="40F3442D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Item name from </w:t>
            </w:r>
            <w:r>
              <w:rPr>
                <w:sz w:val="22"/>
              </w:rPr>
              <w:t>DAAS</w:t>
            </w:r>
            <w:r w:rsidRPr="00685BAF">
              <w:rPr>
                <w:sz w:val="22"/>
              </w:rPr>
              <w:t xml:space="preserve"> SOS file.</w:t>
            </w:r>
          </w:p>
        </w:tc>
      </w:tr>
      <w:tr w:rsidR="00C11A41" w:rsidRPr="00685BAF" w14:paraId="111A840F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2EC595CD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ITEM-UP</w:t>
            </w:r>
          </w:p>
        </w:tc>
        <w:tc>
          <w:tcPr>
            <w:tcW w:w="811" w:type="dxa"/>
            <w:gridSpan w:val="4"/>
          </w:tcPr>
          <w:p w14:paraId="6D1096B0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660</w:t>
            </w:r>
          </w:p>
        </w:tc>
        <w:tc>
          <w:tcPr>
            <w:tcW w:w="720" w:type="dxa"/>
            <w:gridSpan w:val="4"/>
          </w:tcPr>
          <w:p w14:paraId="3071C723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670</w:t>
            </w:r>
          </w:p>
        </w:tc>
        <w:tc>
          <w:tcPr>
            <w:tcW w:w="990" w:type="dxa"/>
            <w:gridSpan w:val="4"/>
          </w:tcPr>
          <w:p w14:paraId="17F16475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11</w:t>
            </w:r>
          </w:p>
        </w:tc>
        <w:tc>
          <w:tcPr>
            <w:tcW w:w="5309" w:type="dxa"/>
            <w:gridSpan w:val="2"/>
          </w:tcPr>
          <w:p w14:paraId="22A78EB5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Unit Price from </w:t>
            </w:r>
            <w:r>
              <w:rPr>
                <w:sz w:val="22"/>
              </w:rPr>
              <w:t>DAAS</w:t>
            </w:r>
            <w:r w:rsidRPr="00685BAF">
              <w:rPr>
                <w:sz w:val="22"/>
              </w:rPr>
              <w:t xml:space="preserve"> SOS file.</w:t>
            </w:r>
          </w:p>
        </w:tc>
      </w:tr>
      <w:tr w:rsidR="00C11A41" w:rsidRPr="00685BAF" w14:paraId="55965DBE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4148DFCF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REPAR-IND</w:t>
            </w:r>
          </w:p>
        </w:tc>
        <w:tc>
          <w:tcPr>
            <w:tcW w:w="811" w:type="dxa"/>
            <w:gridSpan w:val="4"/>
          </w:tcPr>
          <w:p w14:paraId="23BED00F" w14:textId="77777777" w:rsidR="00C11A41" w:rsidRPr="00685BAF" w:rsidRDefault="00C11A41" w:rsidP="00C11A41">
            <w:pPr>
              <w:ind w:left="-131"/>
              <w:jc w:val="right"/>
              <w:rPr>
                <w:sz w:val="22"/>
              </w:rPr>
            </w:pPr>
            <w:r w:rsidRPr="00685BAF">
              <w:rPr>
                <w:sz w:val="22"/>
              </w:rPr>
              <w:t>671</w:t>
            </w:r>
          </w:p>
        </w:tc>
        <w:tc>
          <w:tcPr>
            <w:tcW w:w="720" w:type="dxa"/>
            <w:gridSpan w:val="4"/>
          </w:tcPr>
          <w:p w14:paraId="6A408A57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672</w:t>
            </w:r>
          </w:p>
        </w:tc>
        <w:tc>
          <w:tcPr>
            <w:tcW w:w="990" w:type="dxa"/>
            <w:gridSpan w:val="4"/>
          </w:tcPr>
          <w:p w14:paraId="490822F7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309" w:type="dxa"/>
            <w:gridSpan w:val="2"/>
          </w:tcPr>
          <w:p w14:paraId="58324521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Reparable Item Indicator = 1 or 2 position code – resides on </w:t>
            </w:r>
            <w:r>
              <w:rPr>
                <w:sz w:val="22"/>
              </w:rPr>
              <w:t>DAAS</w:t>
            </w:r>
            <w:r w:rsidRPr="00685BAF">
              <w:rPr>
                <w:sz w:val="22"/>
              </w:rPr>
              <w:t xml:space="preserve"> Source of Supply (SOS) file.  Reparable item indicated by:</w:t>
            </w:r>
          </w:p>
          <w:p w14:paraId="1B92F64E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Army = O, F, H, D, </w:t>
            </w:r>
            <w:r>
              <w:rPr>
                <w:sz w:val="22"/>
              </w:rPr>
              <w:t xml:space="preserve">A </w:t>
            </w:r>
            <w:r w:rsidRPr="00685BAF">
              <w:rPr>
                <w:sz w:val="22"/>
              </w:rPr>
              <w:t>or L.</w:t>
            </w:r>
          </w:p>
          <w:p w14:paraId="6FFFD6B7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Air Force = P, T,</w:t>
            </w:r>
            <w:r>
              <w:rPr>
                <w:sz w:val="22"/>
              </w:rPr>
              <w:t xml:space="preserve"> S </w:t>
            </w:r>
            <w:r w:rsidRPr="00685BAF">
              <w:rPr>
                <w:sz w:val="22"/>
              </w:rPr>
              <w:t xml:space="preserve">or </w:t>
            </w:r>
            <w:r>
              <w:rPr>
                <w:sz w:val="22"/>
              </w:rPr>
              <w:t>U</w:t>
            </w:r>
            <w:r w:rsidRPr="00685BAF">
              <w:rPr>
                <w:sz w:val="22"/>
              </w:rPr>
              <w:t>.</w:t>
            </w:r>
          </w:p>
          <w:p w14:paraId="44DD1627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Marine = D or L.</w:t>
            </w:r>
          </w:p>
          <w:p w14:paraId="70A7B0C1" w14:textId="77777777" w:rsidR="00C11A41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Navy = </w:t>
            </w:r>
            <w:r>
              <w:rPr>
                <w:sz w:val="22"/>
              </w:rPr>
              <w:t xml:space="preserve">(first position variable G, H, R, Z or E) or </w:t>
            </w:r>
          </w:p>
          <w:p w14:paraId="6C34CD1A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>
              <w:rPr>
                <w:sz w:val="22"/>
              </w:rPr>
              <w:t xml:space="preserve">             (</w:t>
            </w:r>
            <w:r w:rsidRPr="00685BAF">
              <w:rPr>
                <w:sz w:val="22"/>
              </w:rPr>
              <w:t>7_ (second position variable</w:t>
            </w:r>
            <w:r>
              <w:rPr>
                <w:sz w:val="22"/>
              </w:rPr>
              <w:t xml:space="preserve"> G, H, R, Z or E</w:t>
            </w:r>
            <w:r w:rsidRPr="00685BAF">
              <w:rPr>
                <w:sz w:val="22"/>
              </w:rPr>
              <w:t>)</w:t>
            </w:r>
            <w:r>
              <w:rPr>
                <w:sz w:val="22"/>
              </w:rPr>
              <w:t>)</w:t>
            </w:r>
          </w:p>
          <w:p w14:paraId="40AD5B5A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Coast Guard = R</w:t>
            </w:r>
            <w:r>
              <w:rPr>
                <w:sz w:val="22"/>
              </w:rPr>
              <w:t xml:space="preserve"> or O</w:t>
            </w:r>
            <w:r w:rsidRPr="00685BAF">
              <w:rPr>
                <w:sz w:val="22"/>
              </w:rPr>
              <w:t>.</w:t>
            </w:r>
          </w:p>
        </w:tc>
      </w:tr>
      <w:tr w:rsidR="00C11A41" w:rsidRPr="00685BAF" w14:paraId="40795278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049717E5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COCOM-IND</w:t>
            </w:r>
          </w:p>
        </w:tc>
        <w:tc>
          <w:tcPr>
            <w:tcW w:w="811" w:type="dxa"/>
            <w:gridSpan w:val="4"/>
          </w:tcPr>
          <w:p w14:paraId="337C65D0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 xml:space="preserve">673    </w:t>
            </w:r>
          </w:p>
        </w:tc>
        <w:tc>
          <w:tcPr>
            <w:tcW w:w="720" w:type="dxa"/>
            <w:gridSpan w:val="4"/>
          </w:tcPr>
          <w:p w14:paraId="465AAA30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673</w:t>
            </w:r>
          </w:p>
        </w:tc>
        <w:tc>
          <w:tcPr>
            <w:tcW w:w="990" w:type="dxa"/>
            <w:gridSpan w:val="4"/>
          </w:tcPr>
          <w:p w14:paraId="1F3FD42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6EBB6290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Combatant Commands codes as follows:</w:t>
            </w:r>
          </w:p>
          <w:p w14:paraId="25C13290" w14:textId="77777777" w:rsidR="00C11A41" w:rsidRPr="00685BAF" w:rsidRDefault="00C11A41" w:rsidP="00C11A41">
            <w:pPr>
              <w:tabs>
                <w:tab w:val="left" w:pos="378"/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‘&amp;’ = ‘R’ or ‘V’ SA codes</w:t>
            </w:r>
          </w:p>
          <w:p w14:paraId="7FBD88B6" w14:textId="77777777" w:rsidR="00C11A41" w:rsidRPr="00685BAF" w:rsidRDefault="00C11A41" w:rsidP="00C11A41">
            <w:r w:rsidRPr="00685BAF">
              <w:rPr>
                <w:sz w:val="22"/>
              </w:rPr>
              <w:t>All others will be determined from the DODAAF table</w:t>
            </w:r>
            <w:r w:rsidRPr="00685BAF">
              <w:t xml:space="preserve">. </w:t>
            </w:r>
          </w:p>
          <w:p w14:paraId="2532BC7C" w14:textId="77777777" w:rsidR="00C11A41" w:rsidRPr="00685BAF" w:rsidRDefault="00C11A41" w:rsidP="00C11A41">
            <w:pPr>
              <w:pStyle w:val="PlainText"/>
              <w:rPr>
                <w:rFonts w:ascii="Times New Roman" w:hAnsi="Times New Roman" w:cs="Times New Roman"/>
              </w:rPr>
            </w:pPr>
            <w:r w:rsidRPr="00685BAF">
              <w:rPr>
                <w:rFonts w:ascii="Times New Roman" w:hAnsi="Times New Roman" w:cs="Times New Roman"/>
              </w:rPr>
              <w:t>2 = USCENTCOM</w:t>
            </w:r>
          </w:p>
          <w:p w14:paraId="26759905" w14:textId="77777777" w:rsidR="00C11A41" w:rsidRPr="00685BAF" w:rsidRDefault="00C11A41" w:rsidP="00C11A41">
            <w:pPr>
              <w:pStyle w:val="PlainText"/>
              <w:rPr>
                <w:rFonts w:ascii="Times New Roman" w:hAnsi="Times New Roman" w:cs="Times New Roman"/>
              </w:rPr>
            </w:pPr>
            <w:r w:rsidRPr="00685BAF">
              <w:rPr>
                <w:rFonts w:ascii="Times New Roman" w:hAnsi="Times New Roman" w:cs="Times New Roman"/>
              </w:rPr>
              <w:t>3 = USEUCOM</w:t>
            </w:r>
          </w:p>
          <w:p w14:paraId="087C2298" w14:textId="77777777" w:rsidR="00C11A41" w:rsidRPr="00685BAF" w:rsidRDefault="00C11A41" w:rsidP="00C11A41">
            <w:pPr>
              <w:pStyle w:val="PlainText"/>
              <w:rPr>
                <w:rFonts w:ascii="Times New Roman" w:hAnsi="Times New Roman" w:cs="Times New Roman"/>
              </w:rPr>
            </w:pPr>
            <w:r w:rsidRPr="00685BAF">
              <w:rPr>
                <w:rFonts w:ascii="Times New Roman" w:hAnsi="Times New Roman" w:cs="Times New Roman"/>
              </w:rPr>
              <w:t>5 = USPACOM</w:t>
            </w:r>
          </w:p>
          <w:p w14:paraId="1D47E987" w14:textId="77777777" w:rsidR="00C11A41" w:rsidRPr="00685BAF" w:rsidRDefault="00C11A41" w:rsidP="00C11A41">
            <w:pPr>
              <w:pStyle w:val="PlainText"/>
              <w:rPr>
                <w:rFonts w:ascii="Times New Roman" w:hAnsi="Times New Roman" w:cs="Times New Roman"/>
              </w:rPr>
            </w:pPr>
            <w:r w:rsidRPr="00685BAF">
              <w:rPr>
                <w:rFonts w:ascii="Times New Roman" w:hAnsi="Times New Roman" w:cs="Times New Roman"/>
              </w:rPr>
              <w:t>6 = USSOUTHCOM</w:t>
            </w:r>
          </w:p>
          <w:p w14:paraId="6AD69E62" w14:textId="77777777" w:rsidR="00C11A41" w:rsidRPr="00685BAF" w:rsidRDefault="00C11A41" w:rsidP="00C11A41">
            <w:pPr>
              <w:pStyle w:val="PlainText"/>
              <w:rPr>
                <w:rFonts w:ascii="Times New Roman" w:hAnsi="Times New Roman" w:cs="Times New Roman"/>
              </w:rPr>
            </w:pPr>
            <w:r w:rsidRPr="00685BAF">
              <w:rPr>
                <w:rFonts w:ascii="Times New Roman" w:hAnsi="Times New Roman" w:cs="Times New Roman"/>
              </w:rPr>
              <w:t xml:space="preserve">7 = USAFRICOM </w:t>
            </w:r>
          </w:p>
          <w:p w14:paraId="4686F43C" w14:textId="77777777" w:rsidR="00C11A41" w:rsidRPr="00685BAF" w:rsidRDefault="00C11A41" w:rsidP="00C11A41">
            <w:pPr>
              <w:pStyle w:val="PlainText"/>
              <w:rPr>
                <w:rFonts w:ascii="Times New Roman" w:hAnsi="Times New Roman" w:cs="Times New Roman"/>
              </w:rPr>
            </w:pPr>
            <w:r w:rsidRPr="00685BAF">
              <w:rPr>
                <w:rFonts w:ascii="Times New Roman" w:hAnsi="Times New Roman" w:cs="Times New Roman"/>
              </w:rPr>
              <w:t>8 = USNORTHCOM</w:t>
            </w:r>
          </w:p>
          <w:p w14:paraId="42548B85" w14:textId="77777777" w:rsidR="00C11A41" w:rsidRPr="00685BAF" w:rsidRDefault="00C11A41" w:rsidP="00C11A41">
            <w:pPr>
              <w:tabs>
                <w:tab w:val="left" w:pos="378"/>
                <w:tab w:val="left" w:pos="1045"/>
              </w:tabs>
              <w:rPr>
                <w:sz w:val="22"/>
              </w:rPr>
            </w:pPr>
            <w:r w:rsidRPr="00685BAF">
              <w:t>&amp; = all other COCOMs</w:t>
            </w:r>
          </w:p>
        </w:tc>
      </w:tr>
      <w:tr w:rsidR="00C11A41" w:rsidRPr="00685BAF" w14:paraId="7280D279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095DA7AE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FIRST-RCPT-DATE</w:t>
            </w:r>
          </w:p>
        </w:tc>
        <w:tc>
          <w:tcPr>
            <w:tcW w:w="811" w:type="dxa"/>
            <w:gridSpan w:val="4"/>
          </w:tcPr>
          <w:p w14:paraId="68F668C5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 xml:space="preserve">674    </w:t>
            </w:r>
          </w:p>
        </w:tc>
        <w:tc>
          <w:tcPr>
            <w:tcW w:w="720" w:type="dxa"/>
            <w:gridSpan w:val="4"/>
          </w:tcPr>
          <w:p w14:paraId="501E2E00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683</w:t>
            </w:r>
          </w:p>
        </w:tc>
        <w:tc>
          <w:tcPr>
            <w:tcW w:w="990" w:type="dxa"/>
            <w:gridSpan w:val="4"/>
          </w:tcPr>
          <w:p w14:paraId="30D78713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10</w:t>
            </w:r>
          </w:p>
        </w:tc>
        <w:tc>
          <w:tcPr>
            <w:tcW w:w="5309" w:type="dxa"/>
            <w:gridSpan w:val="2"/>
          </w:tcPr>
          <w:p w14:paraId="5765ABE8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First status receipt date in DAAS (YYYY-MM-DD).</w:t>
            </w:r>
          </w:p>
        </w:tc>
      </w:tr>
      <w:tr w:rsidR="00C11A41" w:rsidRPr="00685BAF" w14:paraId="75E473A9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53175B13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FIRST-RCPT-DATE-TIME</w:t>
            </w:r>
          </w:p>
        </w:tc>
        <w:tc>
          <w:tcPr>
            <w:tcW w:w="811" w:type="dxa"/>
            <w:gridSpan w:val="4"/>
          </w:tcPr>
          <w:p w14:paraId="420DD021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684</w:t>
            </w:r>
          </w:p>
        </w:tc>
        <w:tc>
          <w:tcPr>
            <w:tcW w:w="720" w:type="dxa"/>
            <w:gridSpan w:val="4"/>
          </w:tcPr>
          <w:p w14:paraId="26F64EDE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685</w:t>
            </w:r>
          </w:p>
        </w:tc>
        <w:tc>
          <w:tcPr>
            <w:tcW w:w="990" w:type="dxa"/>
            <w:gridSpan w:val="4"/>
          </w:tcPr>
          <w:p w14:paraId="523C5C0F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2</w:t>
            </w:r>
          </w:p>
        </w:tc>
        <w:tc>
          <w:tcPr>
            <w:tcW w:w="5309" w:type="dxa"/>
            <w:gridSpan w:val="2"/>
          </w:tcPr>
          <w:p w14:paraId="70A49B3D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Time of receipt in DAAS of first status (HH).</w:t>
            </w:r>
          </w:p>
        </w:tc>
      </w:tr>
      <w:tr w:rsidR="00C11A41" w:rsidRPr="00685BAF" w14:paraId="1388F739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58360803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BO-RCVD</w:t>
            </w:r>
          </w:p>
        </w:tc>
        <w:tc>
          <w:tcPr>
            <w:tcW w:w="811" w:type="dxa"/>
            <w:gridSpan w:val="4"/>
          </w:tcPr>
          <w:p w14:paraId="2BDE5167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686</w:t>
            </w:r>
          </w:p>
        </w:tc>
        <w:tc>
          <w:tcPr>
            <w:tcW w:w="720" w:type="dxa"/>
            <w:gridSpan w:val="4"/>
          </w:tcPr>
          <w:p w14:paraId="0AE5AEFE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686</w:t>
            </w:r>
          </w:p>
        </w:tc>
        <w:tc>
          <w:tcPr>
            <w:tcW w:w="990" w:type="dxa"/>
            <w:gridSpan w:val="4"/>
          </w:tcPr>
          <w:p w14:paraId="28770032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784F414C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Receipt of first backorder status (BB, BC, NF, N7) will set an indicator of “1”.</w:t>
            </w:r>
          </w:p>
        </w:tc>
      </w:tr>
      <w:tr w:rsidR="00C11A41" w:rsidRPr="00685BAF" w14:paraId="59FDAE0D" w14:textId="77777777" w:rsidTr="00257726">
        <w:trPr>
          <w:gridAfter w:val="1"/>
          <w:wAfter w:w="19" w:type="dxa"/>
          <w:cantSplit/>
        </w:trPr>
        <w:tc>
          <w:tcPr>
            <w:tcW w:w="10623" w:type="dxa"/>
            <w:gridSpan w:val="17"/>
            <w:tcBorders>
              <w:left w:val="single" w:sz="12" w:space="0" w:color="808080"/>
              <w:right w:val="single" w:sz="12" w:space="0" w:color="808080"/>
            </w:tcBorders>
          </w:tcPr>
          <w:p w14:paraId="08810DDE" w14:textId="77777777" w:rsidR="00C11A41" w:rsidRPr="00685BAF" w:rsidRDefault="00C11A41" w:rsidP="00C11A41">
            <w:pPr>
              <w:pStyle w:val="Heading6"/>
              <w:rPr>
                <w:sz w:val="22"/>
              </w:rPr>
            </w:pPr>
            <w:r w:rsidRPr="00685BAF">
              <w:rPr>
                <w:sz w:val="22"/>
              </w:rPr>
              <w:lastRenderedPageBreak/>
              <w:t>NOTE: Indicators can be ‘X’ or ‘Y’.  A ‘Y’ indicates that nodal value exceeds UMMIPS standards.</w:t>
            </w:r>
          </w:p>
        </w:tc>
      </w:tr>
      <w:tr w:rsidR="00C11A41" w:rsidRPr="00685BAF" w14:paraId="21495BD7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740B0F99" w14:textId="77777777" w:rsidR="00C11A41" w:rsidRPr="00685BAF" w:rsidRDefault="00C11A41" w:rsidP="00C11A41">
            <w:pPr>
              <w:pBdr>
                <w:top w:val="single" w:sz="12" w:space="1" w:color="808080"/>
                <w:left w:val="single" w:sz="6" w:space="4" w:color="808080"/>
                <w:bottom w:val="single" w:sz="12" w:space="1" w:color="808080"/>
                <w:right w:val="single" w:sz="6" w:space="4" w:color="808080"/>
              </w:pBdr>
              <w:rPr>
                <w:b/>
                <w:sz w:val="22"/>
              </w:rPr>
            </w:pPr>
            <w:r w:rsidRPr="00685BAF">
              <w:rPr>
                <w:b/>
                <w:sz w:val="22"/>
              </w:rPr>
              <w:t xml:space="preserve">THE FOLLOWING FIELDS USED TO INDICATE RECORDS ARE USED IN LMARS </w:t>
            </w:r>
          </w:p>
          <w:p w14:paraId="6762497B" w14:textId="77777777" w:rsidR="00C11A41" w:rsidRPr="00685BAF" w:rsidRDefault="00C11A41" w:rsidP="00C11A41">
            <w:pPr>
              <w:pBdr>
                <w:top w:val="single" w:sz="12" w:space="1" w:color="808080"/>
                <w:left w:val="single" w:sz="6" w:space="4" w:color="808080"/>
                <w:bottom w:val="single" w:sz="12" w:space="1" w:color="808080"/>
                <w:right w:val="single" w:sz="6" w:space="4" w:color="808080"/>
              </w:pBdr>
              <w:rPr>
                <w:sz w:val="22"/>
              </w:rPr>
            </w:pPr>
            <w:r w:rsidRPr="00685BAF">
              <w:rPr>
                <w:b/>
                <w:sz w:val="22"/>
              </w:rPr>
              <w:t>(ONLY ON RECORDS SENT TO ACTIVITIES).</w:t>
            </w:r>
          </w:p>
        </w:tc>
        <w:tc>
          <w:tcPr>
            <w:tcW w:w="811" w:type="dxa"/>
            <w:gridSpan w:val="4"/>
          </w:tcPr>
          <w:p w14:paraId="40A9D8E9" w14:textId="77777777" w:rsidR="00C11A41" w:rsidRPr="00685BAF" w:rsidRDefault="00C11A41" w:rsidP="00C11A41">
            <w:pPr>
              <w:jc w:val="right"/>
              <w:rPr>
                <w:sz w:val="22"/>
              </w:rPr>
            </w:pPr>
          </w:p>
        </w:tc>
        <w:tc>
          <w:tcPr>
            <w:tcW w:w="720" w:type="dxa"/>
            <w:gridSpan w:val="4"/>
          </w:tcPr>
          <w:p w14:paraId="4EF34BB2" w14:textId="77777777" w:rsidR="00C11A41" w:rsidRPr="00685BAF" w:rsidRDefault="00C11A41" w:rsidP="00C11A41">
            <w:pPr>
              <w:jc w:val="right"/>
              <w:rPr>
                <w:sz w:val="22"/>
              </w:rPr>
            </w:pPr>
          </w:p>
        </w:tc>
        <w:tc>
          <w:tcPr>
            <w:tcW w:w="990" w:type="dxa"/>
            <w:gridSpan w:val="4"/>
          </w:tcPr>
          <w:p w14:paraId="66ABB877" w14:textId="77777777" w:rsidR="00C11A41" w:rsidRPr="00685BAF" w:rsidRDefault="00C11A41" w:rsidP="00C11A41">
            <w:pPr>
              <w:jc w:val="right"/>
              <w:rPr>
                <w:sz w:val="22"/>
              </w:rPr>
            </w:pPr>
          </w:p>
        </w:tc>
        <w:tc>
          <w:tcPr>
            <w:tcW w:w="5309" w:type="dxa"/>
            <w:gridSpan w:val="2"/>
          </w:tcPr>
          <w:p w14:paraId="64D08E09" w14:textId="77777777" w:rsidR="00C11A41" w:rsidRPr="00685BAF" w:rsidRDefault="00C11A41" w:rsidP="00C11A41">
            <w:pPr>
              <w:pStyle w:val="Heading4"/>
              <w:tabs>
                <w:tab w:val="left" w:pos="1045"/>
              </w:tabs>
              <w:rPr>
                <w:b/>
              </w:rPr>
            </w:pPr>
            <w:r w:rsidRPr="00685BAF">
              <w:rPr>
                <w:b/>
              </w:rPr>
              <w:t>NOTE:  The TPT field may contain a</w:t>
            </w:r>
            <w:r w:rsidRPr="00685BAF">
              <w:rPr>
                <w:b/>
                <w:sz w:val="22"/>
              </w:rPr>
              <w:t xml:space="preserve"> ‘</w:t>
            </w:r>
            <w:r w:rsidRPr="00685BAF">
              <w:rPr>
                <w:b/>
              </w:rPr>
              <w:t>W’ in place of an ‘X’ or a ‘Z’ instead of a ‘Y’.</w:t>
            </w:r>
          </w:p>
          <w:p w14:paraId="2FE5E32F" w14:textId="77777777" w:rsidR="00C11A41" w:rsidRPr="00685BAF" w:rsidRDefault="00C11A41" w:rsidP="00C11A41">
            <w:pPr>
              <w:rPr>
                <w:b/>
                <w:sz w:val="22"/>
              </w:rPr>
            </w:pPr>
            <w:r w:rsidRPr="00685BAF">
              <w:rPr>
                <w:b/>
                <w:sz w:val="22"/>
              </w:rPr>
              <w:t xml:space="preserve">This indicates this record was NOT included in the 95% figures, i.e., it was part of the 5% records with the highest TPT time.  </w:t>
            </w:r>
            <w:r w:rsidRPr="00685BAF">
              <w:rPr>
                <w:b/>
                <w:sz w:val="22"/>
                <w:szCs w:val="22"/>
              </w:rPr>
              <w:t>When Navy is a customer or when the ICP begins with an N, P, Q, or V (organization not = 09111, 09112, 09114, 09115, 09116, 09124, 09131, 09132, 09136, 09167, 09808, 52841, 55616, 57082 and 67251.)</w:t>
            </w:r>
          </w:p>
        </w:tc>
      </w:tr>
      <w:tr w:rsidR="00C11A41" w:rsidRPr="00685BAF" w14:paraId="5FB4B8F9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165511D0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RST-LMARS-IND</w:t>
            </w:r>
          </w:p>
        </w:tc>
        <w:tc>
          <w:tcPr>
            <w:tcW w:w="811" w:type="dxa"/>
            <w:gridSpan w:val="4"/>
          </w:tcPr>
          <w:p w14:paraId="58990FB5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687</w:t>
            </w:r>
          </w:p>
        </w:tc>
        <w:tc>
          <w:tcPr>
            <w:tcW w:w="720" w:type="dxa"/>
            <w:gridSpan w:val="4"/>
          </w:tcPr>
          <w:p w14:paraId="02FC86F9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687</w:t>
            </w:r>
          </w:p>
        </w:tc>
        <w:tc>
          <w:tcPr>
            <w:tcW w:w="990" w:type="dxa"/>
            <w:gridSpan w:val="4"/>
          </w:tcPr>
          <w:p w14:paraId="2CD2A75F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286BA1BC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RST-NODE in </w:t>
            </w:r>
          </w:p>
          <w:p w14:paraId="442878F2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                 this record.</w:t>
            </w:r>
          </w:p>
        </w:tc>
      </w:tr>
      <w:tr w:rsidR="00C11A41" w:rsidRPr="00685BAF" w14:paraId="5CFBB0EE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3329193A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SPT- LMARS-IND</w:t>
            </w:r>
          </w:p>
        </w:tc>
        <w:tc>
          <w:tcPr>
            <w:tcW w:w="811" w:type="dxa"/>
            <w:gridSpan w:val="4"/>
          </w:tcPr>
          <w:p w14:paraId="4AB987B5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688</w:t>
            </w:r>
          </w:p>
        </w:tc>
        <w:tc>
          <w:tcPr>
            <w:tcW w:w="720" w:type="dxa"/>
            <w:gridSpan w:val="4"/>
          </w:tcPr>
          <w:p w14:paraId="4A980917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688</w:t>
            </w:r>
          </w:p>
        </w:tc>
        <w:tc>
          <w:tcPr>
            <w:tcW w:w="990" w:type="dxa"/>
            <w:gridSpan w:val="4"/>
          </w:tcPr>
          <w:p w14:paraId="45A18522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607D31A8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SPT-NODE in </w:t>
            </w:r>
          </w:p>
          <w:p w14:paraId="3DE6DEBC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                 this record.</w:t>
            </w:r>
          </w:p>
        </w:tc>
      </w:tr>
      <w:tr w:rsidR="00C11A41" w:rsidRPr="00685BAF" w14:paraId="151F545C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3EBF841C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ISPT-LMARS-IND</w:t>
            </w:r>
          </w:p>
        </w:tc>
        <w:tc>
          <w:tcPr>
            <w:tcW w:w="811" w:type="dxa"/>
            <w:gridSpan w:val="4"/>
          </w:tcPr>
          <w:p w14:paraId="543C045B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689</w:t>
            </w:r>
          </w:p>
        </w:tc>
        <w:tc>
          <w:tcPr>
            <w:tcW w:w="720" w:type="dxa"/>
            <w:gridSpan w:val="4"/>
          </w:tcPr>
          <w:p w14:paraId="1D7FFD43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689</w:t>
            </w:r>
          </w:p>
        </w:tc>
        <w:tc>
          <w:tcPr>
            <w:tcW w:w="990" w:type="dxa"/>
            <w:gridSpan w:val="4"/>
          </w:tcPr>
          <w:p w14:paraId="5223C3E3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411EBF6B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ISPT-NODE in </w:t>
            </w:r>
          </w:p>
          <w:p w14:paraId="53A2518C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                 this record.</w:t>
            </w:r>
          </w:p>
        </w:tc>
      </w:tr>
      <w:tr w:rsidR="00C11A41" w:rsidRPr="00685BAF" w14:paraId="2B548277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6DF4017F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DPT- LMARS-IND</w:t>
            </w:r>
          </w:p>
        </w:tc>
        <w:tc>
          <w:tcPr>
            <w:tcW w:w="811" w:type="dxa"/>
            <w:gridSpan w:val="4"/>
          </w:tcPr>
          <w:p w14:paraId="44EA4831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690</w:t>
            </w:r>
          </w:p>
        </w:tc>
        <w:tc>
          <w:tcPr>
            <w:tcW w:w="720" w:type="dxa"/>
            <w:gridSpan w:val="4"/>
          </w:tcPr>
          <w:p w14:paraId="6AE05EB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690</w:t>
            </w:r>
          </w:p>
        </w:tc>
        <w:tc>
          <w:tcPr>
            <w:tcW w:w="990" w:type="dxa"/>
            <w:gridSpan w:val="4"/>
          </w:tcPr>
          <w:p w14:paraId="3C9F3175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4239235B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DPT-NODE in </w:t>
            </w:r>
          </w:p>
          <w:p w14:paraId="250E2956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                 this record.</w:t>
            </w:r>
          </w:p>
        </w:tc>
      </w:tr>
      <w:tr w:rsidR="00C11A41" w:rsidRPr="00685BAF" w14:paraId="1FD55079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641DC7E0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DCPT- LMARS-IND</w:t>
            </w:r>
          </w:p>
        </w:tc>
        <w:tc>
          <w:tcPr>
            <w:tcW w:w="811" w:type="dxa"/>
            <w:gridSpan w:val="4"/>
          </w:tcPr>
          <w:p w14:paraId="6589C280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691</w:t>
            </w:r>
          </w:p>
        </w:tc>
        <w:tc>
          <w:tcPr>
            <w:tcW w:w="720" w:type="dxa"/>
            <w:gridSpan w:val="4"/>
          </w:tcPr>
          <w:p w14:paraId="70F79871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691</w:t>
            </w:r>
          </w:p>
        </w:tc>
        <w:tc>
          <w:tcPr>
            <w:tcW w:w="990" w:type="dxa"/>
            <w:gridSpan w:val="4"/>
          </w:tcPr>
          <w:p w14:paraId="65A00F20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48712401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DCPT-NODE in </w:t>
            </w:r>
          </w:p>
          <w:p w14:paraId="377F0AFD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                 this record.</w:t>
            </w:r>
          </w:p>
        </w:tc>
      </w:tr>
      <w:tr w:rsidR="00C11A41" w:rsidRPr="00685BAF" w14:paraId="2B73EFFF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557CED26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CPT-LMARS-IND</w:t>
            </w:r>
          </w:p>
        </w:tc>
        <w:tc>
          <w:tcPr>
            <w:tcW w:w="811" w:type="dxa"/>
            <w:gridSpan w:val="4"/>
          </w:tcPr>
          <w:p w14:paraId="34A2B7A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692</w:t>
            </w:r>
          </w:p>
        </w:tc>
        <w:tc>
          <w:tcPr>
            <w:tcW w:w="720" w:type="dxa"/>
            <w:gridSpan w:val="4"/>
          </w:tcPr>
          <w:p w14:paraId="616D3EC3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692</w:t>
            </w:r>
          </w:p>
        </w:tc>
        <w:tc>
          <w:tcPr>
            <w:tcW w:w="990" w:type="dxa"/>
            <w:gridSpan w:val="4"/>
          </w:tcPr>
          <w:p w14:paraId="370DB3A7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23B1EE54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CPT-NODE in </w:t>
            </w:r>
          </w:p>
          <w:p w14:paraId="7C10CC20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                 this record.</w:t>
            </w:r>
          </w:p>
        </w:tc>
      </w:tr>
      <w:tr w:rsidR="00C11A41" w:rsidRPr="00685BAF" w14:paraId="5F7ABCC8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19CAD398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CIT-LMARS-IND</w:t>
            </w:r>
          </w:p>
        </w:tc>
        <w:tc>
          <w:tcPr>
            <w:tcW w:w="811" w:type="dxa"/>
            <w:gridSpan w:val="4"/>
          </w:tcPr>
          <w:p w14:paraId="15242C6A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693</w:t>
            </w:r>
          </w:p>
        </w:tc>
        <w:tc>
          <w:tcPr>
            <w:tcW w:w="720" w:type="dxa"/>
            <w:gridSpan w:val="4"/>
          </w:tcPr>
          <w:p w14:paraId="27C888D8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693</w:t>
            </w:r>
          </w:p>
        </w:tc>
        <w:tc>
          <w:tcPr>
            <w:tcW w:w="990" w:type="dxa"/>
            <w:gridSpan w:val="4"/>
          </w:tcPr>
          <w:p w14:paraId="533691FF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6F8BC112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CIT-NODE in this </w:t>
            </w:r>
            <w:r w:rsidRPr="00685BAF">
              <w:rPr>
                <w:sz w:val="22"/>
              </w:rPr>
              <w:tab/>
              <w:t>record.</w:t>
            </w:r>
          </w:p>
        </w:tc>
      </w:tr>
      <w:tr w:rsidR="00C11A41" w:rsidRPr="00685BAF" w14:paraId="1E4EA302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02A93E92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POET-LMARS-IND</w:t>
            </w:r>
          </w:p>
        </w:tc>
        <w:tc>
          <w:tcPr>
            <w:tcW w:w="811" w:type="dxa"/>
            <w:gridSpan w:val="4"/>
          </w:tcPr>
          <w:p w14:paraId="31D20875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694</w:t>
            </w:r>
          </w:p>
        </w:tc>
        <w:tc>
          <w:tcPr>
            <w:tcW w:w="720" w:type="dxa"/>
            <w:gridSpan w:val="4"/>
          </w:tcPr>
          <w:p w14:paraId="619B4ACB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694</w:t>
            </w:r>
          </w:p>
        </w:tc>
        <w:tc>
          <w:tcPr>
            <w:tcW w:w="990" w:type="dxa"/>
            <w:gridSpan w:val="4"/>
          </w:tcPr>
          <w:p w14:paraId="1D9139DF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6765D79B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POET-NODE in </w:t>
            </w:r>
          </w:p>
          <w:p w14:paraId="490D4CF8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                 this record.</w:t>
            </w:r>
          </w:p>
        </w:tc>
      </w:tr>
      <w:tr w:rsidR="00C11A41" w:rsidRPr="00685BAF" w14:paraId="5DC39EBA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49D04032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ITTT-LMARS-IND</w:t>
            </w:r>
          </w:p>
        </w:tc>
        <w:tc>
          <w:tcPr>
            <w:tcW w:w="811" w:type="dxa"/>
            <w:gridSpan w:val="4"/>
          </w:tcPr>
          <w:p w14:paraId="553B880B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695</w:t>
            </w:r>
          </w:p>
        </w:tc>
        <w:tc>
          <w:tcPr>
            <w:tcW w:w="720" w:type="dxa"/>
            <w:gridSpan w:val="4"/>
          </w:tcPr>
          <w:p w14:paraId="67DEEB94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695</w:t>
            </w:r>
          </w:p>
        </w:tc>
        <w:tc>
          <w:tcPr>
            <w:tcW w:w="990" w:type="dxa"/>
            <w:gridSpan w:val="4"/>
          </w:tcPr>
          <w:p w14:paraId="6E0087F2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256C406F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ITTT-NODE in </w:t>
            </w:r>
          </w:p>
          <w:p w14:paraId="44F09CFE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                 this record.</w:t>
            </w:r>
          </w:p>
        </w:tc>
      </w:tr>
      <w:tr w:rsidR="00C11A41" w:rsidRPr="00685BAF" w14:paraId="55256F25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34AD3956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PODT-LMARS-IND</w:t>
            </w:r>
          </w:p>
        </w:tc>
        <w:tc>
          <w:tcPr>
            <w:tcW w:w="811" w:type="dxa"/>
            <w:gridSpan w:val="4"/>
          </w:tcPr>
          <w:p w14:paraId="747D6411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696</w:t>
            </w:r>
          </w:p>
        </w:tc>
        <w:tc>
          <w:tcPr>
            <w:tcW w:w="720" w:type="dxa"/>
            <w:gridSpan w:val="4"/>
          </w:tcPr>
          <w:p w14:paraId="0974D97D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696</w:t>
            </w:r>
          </w:p>
        </w:tc>
        <w:tc>
          <w:tcPr>
            <w:tcW w:w="990" w:type="dxa"/>
            <w:gridSpan w:val="4"/>
          </w:tcPr>
          <w:p w14:paraId="62C846E2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385427F7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PODT-NODE in </w:t>
            </w:r>
          </w:p>
          <w:p w14:paraId="0F8DFCBC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                 this record.</w:t>
            </w:r>
          </w:p>
        </w:tc>
      </w:tr>
      <w:tr w:rsidR="00C11A41" w:rsidRPr="00685BAF" w14:paraId="1E983E49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1825B6C9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ITIT-LMARS-IND</w:t>
            </w:r>
          </w:p>
        </w:tc>
        <w:tc>
          <w:tcPr>
            <w:tcW w:w="811" w:type="dxa"/>
            <w:gridSpan w:val="4"/>
          </w:tcPr>
          <w:p w14:paraId="79E1F669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697</w:t>
            </w:r>
          </w:p>
        </w:tc>
        <w:tc>
          <w:tcPr>
            <w:tcW w:w="720" w:type="dxa"/>
            <w:gridSpan w:val="4"/>
          </w:tcPr>
          <w:p w14:paraId="6CB71F97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697</w:t>
            </w:r>
          </w:p>
        </w:tc>
        <w:tc>
          <w:tcPr>
            <w:tcW w:w="990" w:type="dxa"/>
            <w:gridSpan w:val="4"/>
          </w:tcPr>
          <w:p w14:paraId="4843D107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6CB6C60B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ITIT-NODE in </w:t>
            </w:r>
          </w:p>
          <w:p w14:paraId="3AD87F4B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                 this record.</w:t>
            </w:r>
          </w:p>
        </w:tc>
      </w:tr>
      <w:tr w:rsidR="00C11A41" w:rsidRPr="00685BAF" w14:paraId="410DF8CC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519A286C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RTT-LMARS-IND</w:t>
            </w:r>
          </w:p>
        </w:tc>
        <w:tc>
          <w:tcPr>
            <w:tcW w:w="811" w:type="dxa"/>
            <w:gridSpan w:val="4"/>
          </w:tcPr>
          <w:p w14:paraId="220D9007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698</w:t>
            </w:r>
          </w:p>
        </w:tc>
        <w:tc>
          <w:tcPr>
            <w:tcW w:w="720" w:type="dxa"/>
            <w:gridSpan w:val="4"/>
          </w:tcPr>
          <w:p w14:paraId="7D5B1962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698</w:t>
            </w:r>
          </w:p>
        </w:tc>
        <w:tc>
          <w:tcPr>
            <w:tcW w:w="990" w:type="dxa"/>
            <w:gridSpan w:val="4"/>
          </w:tcPr>
          <w:p w14:paraId="2AE9B153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</w:tcPr>
          <w:p w14:paraId="62448635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RTT-NODE in </w:t>
            </w:r>
          </w:p>
          <w:p w14:paraId="79DD7CE9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                 this record.</w:t>
            </w:r>
          </w:p>
        </w:tc>
      </w:tr>
      <w:tr w:rsidR="00C11A41" w:rsidRPr="00685BAF" w14:paraId="476EB45D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</w:tcPr>
          <w:p w14:paraId="500E7137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ITIT-RTT-LMARS-IND</w:t>
            </w:r>
          </w:p>
        </w:tc>
        <w:tc>
          <w:tcPr>
            <w:tcW w:w="811" w:type="dxa"/>
            <w:gridSpan w:val="4"/>
            <w:tcBorders>
              <w:bottom w:val="single" w:sz="12" w:space="0" w:color="808080"/>
            </w:tcBorders>
          </w:tcPr>
          <w:p w14:paraId="551A3348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699</w:t>
            </w:r>
          </w:p>
        </w:tc>
        <w:tc>
          <w:tcPr>
            <w:tcW w:w="720" w:type="dxa"/>
            <w:gridSpan w:val="4"/>
            <w:tcBorders>
              <w:bottom w:val="single" w:sz="12" w:space="0" w:color="808080"/>
            </w:tcBorders>
          </w:tcPr>
          <w:p w14:paraId="692E2500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699</w:t>
            </w:r>
          </w:p>
        </w:tc>
        <w:tc>
          <w:tcPr>
            <w:tcW w:w="990" w:type="dxa"/>
            <w:gridSpan w:val="4"/>
            <w:tcBorders>
              <w:bottom w:val="single" w:sz="12" w:space="0" w:color="808080"/>
            </w:tcBorders>
          </w:tcPr>
          <w:p w14:paraId="2A4E54A8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  <w:tcBorders>
              <w:bottom w:val="single" w:sz="12" w:space="0" w:color="808080"/>
            </w:tcBorders>
          </w:tcPr>
          <w:p w14:paraId="1A127AD7" w14:textId="77777777" w:rsidR="00C11A41" w:rsidRPr="00685BAF" w:rsidRDefault="00C11A41" w:rsidP="00C11A41">
            <w:pPr>
              <w:tabs>
                <w:tab w:val="left" w:pos="1031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ITIT-RTT-NODE </w:t>
            </w:r>
          </w:p>
          <w:p w14:paraId="51FF3A5C" w14:textId="77777777" w:rsidR="00C11A41" w:rsidRPr="00685BAF" w:rsidRDefault="00C11A41" w:rsidP="00C11A41">
            <w:pPr>
              <w:tabs>
                <w:tab w:val="left" w:pos="1031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                 in this record.</w:t>
            </w:r>
          </w:p>
        </w:tc>
      </w:tr>
      <w:tr w:rsidR="00C11A41" w:rsidRPr="00685BAF" w14:paraId="3E597532" w14:textId="77777777" w:rsidTr="00257726">
        <w:trPr>
          <w:gridAfter w:val="1"/>
          <w:wAfter w:w="19" w:type="dxa"/>
          <w:cantSplit/>
        </w:trPr>
        <w:tc>
          <w:tcPr>
            <w:tcW w:w="2793" w:type="dxa"/>
            <w:gridSpan w:val="3"/>
            <w:tcBorders>
              <w:bottom w:val="single" w:sz="12" w:space="0" w:color="808080"/>
            </w:tcBorders>
          </w:tcPr>
          <w:p w14:paraId="7D0A1E8F" w14:textId="77777777" w:rsidR="00C11A41" w:rsidRPr="00685BAF" w:rsidRDefault="00C11A41" w:rsidP="00C11A41">
            <w:pPr>
              <w:rPr>
                <w:sz w:val="22"/>
              </w:rPr>
            </w:pPr>
            <w:r w:rsidRPr="00685BAF">
              <w:rPr>
                <w:sz w:val="22"/>
              </w:rPr>
              <w:t>TPT-LMARS-IND</w:t>
            </w:r>
          </w:p>
        </w:tc>
        <w:tc>
          <w:tcPr>
            <w:tcW w:w="811" w:type="dxa"/>
            <w:gridSpan w:val="4"/>
            <w:tcBorders>
              <w:bottom w:val="single" w:sz="12" w:space="0" w:color="808080"/>
            </w:tcBorders>
          </w:tcPr>
          <w:p w14:paraId="08435ECC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700</w:t>
            </w:r>
          </w:p>
        </w:tc>
        <w:tc>
          <w:tcPr>
            <w:tcW w:w="720" w:type="dxa"/>
            <w:gridSpan w:val="4"/>
            <w:tcBorders>
              <w:bottom w:val="single" w:sz="12" w:space="0" w:color="808080"/>
            </w:tcBorders>
          </w:tcPr>
          <w:p w14:paraId="1B985B8E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700</w:t>
            </w:r>
          </w:p>
        </w:tc>
        <w:tc>
          <w:tcPr>
            <w:tcW w:w="990" w:type="dxa"/>
            <w:gridSpan w:val="4"/>
            <w:tcBorders>
              <w:bottom w:val="single" w:sz="12" w:space="0" w:color="808080"/>
            </w:tcBorders>
          </w:tcPr>
          <w:p w14:paraId="3EFD06D7" w14:textId="77777777" w:rsidR="00C11A41" w:rsidRPr="00685BAF" w:rsidRDefault="00C11A41" w:rsidP="00C11A41">
            <w:pPr>
              <w:jc w:val="right"/>
              <w:rPr>
                <w:sz w:val="22"/>
              </w:rPr>
            </w:pPr>
            <w:r w:rsidRPr="00685BAF">
              <w:rPr>
                <w:sz w:val="22"/>
              </w:rPr>
              <w:t>1</w:t>
            </w:r>
          </w:p>
        </w:tc>
        <w:tc>
          <w:tcPr>
            <w:tcW w:w="5309" w:type="dxa"/>
            <w:gridSpan w:val="2"/>
            <w:tcBorders>
              <w:bottom w:val="single" w:sz="12" w:space="0" w:color="808080"/>
            </w:tcBorders>
          </w:tcPr>
          <w:p w14:paraId="0BFC3F0D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>‘X’ or ‘Y’</w:t>
            </w:r>
            <w:r w:rsidRPr="00685BAF">
              <w:rPr>
                <w:sz w:val="22"/>
              </w:rPr>
              <w:tab/>
              <w:t xml:space="preserve">indicates presence of valid TPT-NODE in </w:t>
            </w:r>
          </w:p>
          <w:p w14:paraId="670B7A23" w14:textId="77777777" w:rsidR="00C11A41" w:rsidRPr="00685BAF" w:rsidRDefault="00C11A41" w:rsidP="00C11A41">
            <w:pPr>
              <w:tabs>
                <w:tab w:val="left" w:pos="1045"/>
              </w:tabs>
              <w:rPr>
                <w:sz w:val="22"/>
              </w:rPr>
            </w:pPr>
            <w:r w:rsidRPr="00685BAF">
              <w:rPr>
                <w:sz w:val="22"/>
              </w:rPr>
              <w:t xml:space="preserve">                   this record.</w:t>
            </w:r>
          </w:p>
        </w:tc>
      </w:tr>
    </w:tbl>
    <w:p w14:paraId="08F1C8E6" w14:textId="77777777" w:rsidR="006E1FEC" w:rsidRPr="00685BAF" w:rsidRDefault="006E1FEC">
      <w:pPr>
        <w:tabs>
          <w:tab w:val="left" w:pos="957"/>
          <w:tab w:val="left" w:pos="1914"/>
          <w:tab w:val="left" w:pos="2871"/>
          <w:tab w:val="left" w:pos="3828"/>
          <w:tab w:val="left" w:pos="4785"/>
          <w:tab w:val="left" w:pos="5742"/>
          <w:tab w:val="left" w:pos="6699"/>
          <w:tab w:val="left" w:pos="7656"/>
          <w:tab w:val="left" w:pos="8613"/>
          <w:tab w:val="left" w:pos="9570"/>
        </w:tabs>
        <w:rPr>
          <w:sz w:val="22"/>
        </w:rPr>
      </w:pPr>
    </w:p>
    <w:p w14:paraId="3EB4C8D7" w14:textId="77777777" w:rsidR="006E1FEC" w:rsidRPr="00685BAF" w:rsidRDefault="006E1FEC">
      <w:pPr>
        <w:tabs>
          <w:tab w:val="left" w:pos="957"/>
          <w:tab w:val="left" w:pos="1914"/>
          <w:tab w:val="left" w:pos="2871"/>
          <w:tab w:val="left" w:pos="3828"/>
          <w:tab w:val="left" w:pos="4785"/>
          <w:tab w:val="left" w:pos="5742"/>
          <w:tab w:val="left" w:pos="6699"/>
          <w:tab w:val="left" w:pos="7656"/>
          <w:tab w:val="left" w:pos="8613"/>
          <w:tab w:val="left" w:pos="9570"/>
        </w:tabs>
        <w:rPr>
          <w:sz w:val="22"/>
        </w:rPr>
      </w:pPr>
      <w:r w:rsidRPr="00685BAF">
        <w:rPr>
          <w:sz w:val="22"/>
        </w:rPr>
        <w:t>NOTE</w:t>
      </w:r>
      <w:r w:rsidR="00440C5B" w:rsidRPr="00685BAF">
        <w:rPr>
          <w:sz w:val="22"/>
        </w:rPr>
        <w:t>S</w:t>
      </w:r>
      <w:r w:rsidRPr="00685BAF">
        <w:rPr>
          <w:sz w:val="22"/>
        </w:rPr>
        <w:t xml:space="preserve">:  </w:t>
      </w:r>
      <w:r w:rsidRPr="00685BAF">
        <w:rPr>
          <w:sz w:val="22"/>
        </w:rPr>
        <w:tab/>
        <w:t>If blank, Text fields will have spaces (hex ‘40’).</w:t>
      </w:r>
    </w:p>
    <w:p w14:paraId="3889BD2B" w14:textId="77777777" w:rsidR="006E1FEC" w:rsidRPr="00685BAF" w:rsidRDefault="006E1FEC">
      <w:pPr>
        <w:tabs>
          <w:tab w:val="left" w:pos="957"/>
          <w:tab w:val="left" w:pos="1914"/>
          <w:tab w:val="left" w:pos="2871"/>
          <w:tab w:val="left" w:pos="3828"/>
          <w:tab w:val="left" w:pos="4785"/>
          <w:tab w:val="left" w:pos="5742"/>
          <w:tab w:val="left" w:pos="6699"/>
          <w:tab w:val="left" w:pos="7656"/>
          <w:tab w:val="left" w:pos="8613"/>
          <w:tab w:val="left" w:pos="9570"/>
        </w:tabs>
        <w:ind w:hanging="950"/>
        <w:rPr>
          <w:sz w:val="24"/>
        </w:rPr>
      </w:pPr>
      <w:r w:rsidRPr="00685BAF">
        <w:rPr>
          <w:sz w:val="24"/>
        </w:rPr>
        <w:tab/>
        <w:t>If not populated, Date fields will have a default date (‘0001-01-01’).</w:t>
      </w:r>
    </w:p>
    <w:p w14:paraId="172AE507" w14:textId="77777777" w:rsidR="006E1FEC" w:rsidRDefault="006E1FEC">
      <w:pPr>
        <w:tabs>
          <w:tab w:val="left" w:pos="957"/>
          <w:tab w:val="left" w:pos="1914"/>
          <w:tab w:val="left" w:pos="2871"/>
          <w:tab w:val="left" w:pos="3828"/>
          <w:tab w:val="left" w:pos="4785"/>
          <w:tab w:val="left" w:pos="5742"/>
          <w:tab w:val="left" w:pos="6699"/>
          <w:tab w:val="left" w:pos="7656"/>
          <w:tab w:val="left" w:pos="8613"/>
          <w:tab w:val="left" w:pos="9570"/>
        </w:tabs>
        <w:rPr>
          <w:sz w:val="24"/>
        </w:rPr>
      </w:pPr>
      <w:r w:rsidRPr="00685BAF">
        <w:rPr>
          <w:sz w:val="24"/>
        </w:rPr>
        <w:t>Physical record length is 700.</w:t>
      </w:r>
    </w:p>
    <w:sectPr w:rsidR="006E1FEC" w:rsidSect="003B554F">
      <w:footerReference w:type="default" r:id="rId7"/>
      <w:headerReference w:type="first" r:id="rId8"/>
      <w:footerReference w:type="first" r:id="rId9"/>
      <w:endnotePr>
        <w:numFmt w:val="decimal"/>
      </w:endnotePr>
      <w:type w:val="continuous"/>
      <w:pgSz w:w="12240" w:h="15840"/>
      <w:pgMar w:top="1440" w:right="288" w:bottom="1440" w:left="1872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11785" w14:textId="77777777" w:rsidR="00B57AC2" w:rsidRDefault="00B57AC2">
      <w:r>
        <w:separator/>
      </w:r>
    </w:p>
  </w:endnote>
  <w:endnote w:type="continuationSeparator" w:id="0">
    <w:p w14:paraId="3C497EED" w14:textId="77777777" w:rsidR="00B57AC2" w:rsidRDefault="00B5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1385C" w14:textId="77777777" w:rsidR="00B57AC2" w:rsidRDefault="00B57AC2">
    <w:pPr>
      <w:pStyle w:val="Footer"/>
      <w:tabs>
        <w:tab w:val="clear" w:pos="8640"/>
        <w:tab w:val="right" w:pos="9360"/>
      </w:tabs>
    </w:pPr>
  </w:p>
  <w:p w14:paraId="180BF1F9" w14:textId="77777777" w:rsidR="00B57AC2" w:rsidRDefault="00B57AC2">
    <w:pPr>
      <w:pStyle w:val="Footer"/>
      <w:tabs>
        <w:tab w:val="clear" w:pos="8640"/>
        <w:tab w:val="right" w:pos="9360"/>
      </w:tabs>
    </w:pPr>
  </w:p>
  <w:p w14:paraId="1D4E9B0D" w14:textId="06F8AD7C" w:rsidR="00B57AC2" w:rsidRDefault="00606130" w:rsidP="003B554F">
    <w:pPr>
      <w:pStyle w:val="Footer"/>
      <w:rPr>
        <w:snapToGrid w:val="0"/>
      </w:rPr>
    </w:pPr>
    <w:hyperlink r:id="rId1" w:history="1">
      <w:r>
        <w:rPr>
          <w:rStyle w:val="Hyperlink"/>
          <w:rFonts w:ascii="Times New Roman" w:hAnsi="Times New Roman" w:cs="Times New Roman"/>
          <w:sz w:val="20"/>
          <w:szCs w:val="20"/>
        </w:rPr>
        <w:t>https://www.dla.mil/Portals/104/Documents/DLMS/Committees/PMPRC/Record_Layout.docx</w:t>
      </w:r>
    </w:hyperlink>
    <w:r w:rsidR="00B57AC2">
      <w:rPr>
        <w:rStyle w:val="PageNumber"/>
      </w:rPr>
      <w:tab/>
    </w:r>
    <w:r w:rsidR="00B57AC2">
      <w:rPr>
        <w:rStyle w:val="PageNumber"/>
      </w:rPr>
      <w:tab/>
    </w:r>
    <w:r w:rsidR="00B57AC2">
      <w:rPr>
        <w:snapToGrid w:val="0"/>
      </w:rPr>
      <w:t xml:space="preserve"> </w:t>
    </w:r>
  </w:p>
  <w:p w14:paraId="6B9F0109" w14:textId="6B6A29CD" w:rsidR="00B57AC2" w:rsidRDefault="00B57AC2" w:rsidP="003B554F">
    <w:pPr>
      <w:pStyle w:val="Footer"/>
    </w:pPr>
    <w:r>
      <w:rPr>
        <w:snapToGrid w:val="0"/>
      </w:rPr>
      <w:t xml:space="preserve">Last Updated </w:t>
    </w:r>
    <w:r w:rsidR="00606130">
      <w:rPr>
        <w:snapToGrid w:val="0"/>
      </w:rPr>
      <w:t>11</w:t>
    </w:r>
    <w:r>
      <w:rPr>
        <w:snapToGrid w:val="0"/>
      </w:rPr>
      <w:t>/</w:t>
    </w:r>
    <w:r w:rsidR="00606130">
      <w:rPr>
        <w:snapToGrid w:val="0"/>
      </w:rPr>
      <w:t>05</w:t>
    </w:r>
    <w:r>
      <w:rPr>
        <w:snapToGrid w:val="0"/>
      </w:rPr>
      <w:t>/2019</w:t>
    </w:r>
  </w:p>
  <w:p w14:paraId="4DF7A2C4" w14:textId="74A11408" w:rsidR="00B57AC2" w:rsidRDefault="00B57AC2" w:rsidP="003B554F">
    <w:pPr>
      <w:pStyle w:val="Footer"/>
      <w:tabs>
        <w:tab w:val="clear" w:pos="8640"/>
        <w:tab w:val="right" w:pos="9360"/>
      </w:tabs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06130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of 12</w:t>
    </w:r>
  </w:p>
  <w:p w14:paraId="302C13A5" w14:textId="77777777" w:rsidR="00B57AC2" w:rsidRDefault="00B57AC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1C170" w14:textId="77777777" w:rsidR="00B57AC2" w:rsidRDefault="00606130" w:rsidP="007A30C4">
    <w:hyperlink r:id="rId1" w:tooltip="Display the Record Layout document" w:history="1">
      <w:r w:rsidR="00B57AC2">
        <w:rPr>
          <w:rStyle w:val="Hyperlink"/>
        </w:rPr>
        <w:t>www.dla.mil/j-6/dlmso/eLibrary/Documents/PMPRC/Record_Layout.docx</w:t>
      </w:r>
    </w:hyperlink>
  </w:p>
  <w:p w14:paraId="30F6D58F" w14:textId="77777777" w:rsidR="00B57AC2" w:rsidRDefault="00B57AC2" w:rsidP="003B554F">
    <w:pPr>
      <w:pStyle w:val="Footer"/>
      <w:tabs>
        <w:tab w:val="left" w:pos="8640"/>
        <w:tab w:val="right" w:pos="9270"/>
      </w:tabs>
      <w:rPr>
        <w:rStyle w:val="PageNumber"/>
      </w:rPr>
    </w:pP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86B89B2" w14:textId="77777777" w:rsidR="00B57AC2" w:rsidRDefault="00B57AC2">
    <w:pPr>
      <w:pStyle w:val="Footer"/>
    </w:pPr>
    <w:r>
      <w:rPr>
        <w:snapToGrid w:val="0"/>
      </w:rPr>
      <w:t>Last Updated 04/04/2014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0FF2E" w14:textId="77777777" w:rsidR="00B57AC2" w:rsidRDefault="00B57AC2">
      <w:r>
        <w:separator/>
      </w:r>
    </w:p>
  </w:footnote>
  <w:footnote w:type="continuationSeparator" w:id="0">
    <w:p w14:paraId="36D9A823" w14:textId="77777777" w:rsidR="00B57AC2" w:rsidRDefault="00B5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E6EEA4" w14:textId="77777777" w:rsidR="00B57AC2" w:rsidRDefault="00B57AC2">
    <w:pPr>
      <w:pStyle w:val="Header"/>
      <w:jc w:val="right"/>
      <w:rPr>
        <w:b/>
        <w:smallCaps/>
      </w:rPr>
    </w:pPr>
    <w:r>
      <w:rPr>
        <w:b/>
        <w:smallCaps/>
      </w:rPr>
      <w:t>Logistics Response Times (LRT)</w:t>
    </w:r>
  </w:p>
  <w:p w14:paraId="065DB471" w14:textId="77777777" w:rsidR="00B57AC2" w:rsidRDefault="00B57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3307A"/>
    <w:multiLevelType w:val="hybridMultilevel"/>
    <w:tmpl w:val="D88CF55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25C"/>
    <w:rsid w:val="000052DC"/>
    <w:rsid w:val="00020D77"/>
    <w:rsid w:val="000252B4"/>
    <w:rsid w:val="0002791C"/>
    <w:rsid w:val="00030E8A"/>
    <w:rsid w:val="00051F21"/>
    <w:rsid w:val="00065E8C"/>
    <w:rsid w:val="00096D7B"/>
    <w:rsid w:val="000B6A16"/>
    <w:rsid w:val="000E286D"/>
    <w:rsid w:val="000F533F"/>
    <w:rsid w:val="00105228"/>
    <w:rsid w:val="00106D24"/>
    <w:rsid w:val="00114EB1"/>
    <w:rsid w:val="001373E6"/>
    <w:rsid w:val="00137D31"/>
    <w:rsid w:val="00141E85"/>
    <w:rsid w:val="00152CD5"/>
    <w:rsid w:val="00156179"/>
    <w:rsid w:val="001636B8"/>
    <w:rsid w:val="0016470E"/>
    <w:rsid w:val="00164CE0"/>
    <w:rsid w:val="00181D1D"/>
    <w:rsid w:val="00185DD7"/>
    <w:rsid w:val="001B2F60"/>
    <w:rsid w:val="001B576B"/>
    <w:rsid w:val="001D6670"/>
    <w:rsid w:val="001E131F"/>
    <w:rsid w:val="001E2661"/>
    <w:rsid w:val="001E3857"/>
    <w:rsid w:val="00206112"/>
    <w:rsid w:val="00212C6D"/>
    <w:rsid w:val="0022233B"/>
    <w:rsid w:val="00222B3A"/>
    <w:rsid w:val="00233D86"/>
    <w:rsid w:val="00257726"/>
    <w:rsid w:val="00261EA1"/>
    <w:rsid w:val="00265CB5"/>
    <w:rsid w:val="00267CBA"/>
    <w:rsid w:val="00272E2E"/>
    <w:rsid w:val="002918B1"/>
    <w:rsid w:val="00291C62"/>
    <w:rsid w:val="002C1742"/>
    <w:rsid w:val="002D5F81"/>
    <w:rsid w:val="002D7D80"/>
    <w:rsid w:val="002E1004"/>
    <w:rsid w:val="002E1541"/>
    <w:rsid w:val="002E6511"/>
    <w:rsid w:val="002F5C06"/>
    <w:rsid w:val="0030441F"/>
    <w:rsid w:val="00306B34"/>
    <w:rsid w:val="00315D70"/>
    <w:rsid w:val="00322BDA"/>
    <w:rsid w:val="003372AB"/>
    <w:rsid w:val="00337661"/>
    <w:rsid w:val="0034097C"/>
    <w:rsid w:val="00350BC0"/>
    <w:rsid w:val="00360E85"/>
    <w:rsid w:val="00365505"/>
    <w:rsid w:val="0037472E"/>
    <w:rsid w:val="0039284D"/>
    <w:rsid w:val="003A627E"/>
    <w:rsid w:val="003A69E9"/>
    <w:rsid w:val="003B16DF"/>
    <w:rsid w:val="003B325C"/>
    <w:rsid w:val="003B554F"/>
    <w:rsid w:val="003C1771"/>
    <w:rsid w:val="003D37D6"/>
    <w:rsid w:val="003E69FA"/>
    <w:rsid w:val="003F412C"/>
    <w:rsid w:val="003F416E"/>
    <w:rsid w:val="003F435C"/>
    <w:rsid w:val="00401308"/>
    <w:rsid w:val="0041662E"/>
    <w:rsid w:val="0041757E"/>
    <w:rsid w:val="00422EA4"/>
    <w:rsid w:val="004378BC"/>
    <w:rsid w:val="00440C5B"/>
    <w:rsid w:val="004410FA"/>
    <w:rsid w:val="004649A9"/>
    <w:rsid w:val="00475123"/>
    <w:rsid w:val="00480BB2"/>
    <w:rsid w:val="00482606"/>
    <w:rsid w:val="004A5717"/>
    <w:rsid w:val="004B0B9E"/>
    <w:rsid w:val="004B2282"/>
    <w:rsid w:val="004D7385"/>
    <w:rsid w:val="004E21F1"/>
    <w:rsid w:val="004F00EC"/>
    <w:rsid w:val="004F1D20"/>
    <w:rsid w:val="004F6BEA"/>
    <w:rsid w:val="00500F0D"/>
    <w:rsid w:val="00515290"/>
    <w:rsid w:val="00516CB0"/>
    <w:rsid w:val="0052426A"/>
    <w:rsid w:val="0058477C"/>
    <w:rsid w:val="005924A3"/>
    <w:rsid w:val="00594795"/>
    <w:rsid w:val="005B3716"/>
    <w:rsid w:val="005B5192"/>
    <w:rsid w:val="005C37F0"/>
    <w:rsid w:val="005C7434"/>
    <w:rsid w:val="005D02A9"/>
    <w:rsid w:val="005D7CEB"/>
    <w:rsid w:val="005E0DA2"/>
    <w:rsid w:val="005F3DB3"/>
    <w:rsid w:val="006018BD"/>
    <w:rsid w:val="00606130"/>
    <w:rsid w:val="0065245D"/>
    <w:rsid w:val="006566EA"/>
    <w:rsid w:val="00662B17"/>
    <w:rsid w:val="00665E66"/>
    <w:rsid w:val="0067393E"/>
    <w:rsid w:val="006753CA"/>
    <w:rsid w:val="0068523A"/>
    <w:rsid w:val="00685BAF"/>
    <w:rsid w:val="006A0E61"/>
    <w:rsid w:val="006A2BF8"/>
    <w:rsid w:val="006B2D0E"/>
    <w:rsid w:val="006B50F8"/>
    <w:rsid w:val="006E0A95"/>
    <w:rsid w:val="006E1FEC"/>
    <w:rsid w:val="006F0D66"/>
    <w:rsid w:val="006F21E2"/>
    <w:rsid w:val="00720E72"/>
    <w:rsid w:val="0076047B"/>
    <w:rsid w:val="00765E33"/>
    <w:rsid w:val="0076648F"/>
    <w:rsid w:val="0077170F"/>
    <w:rsid w:val="0077343D"/>
    <w:rsid w:val="0077426C"/>
    <w:rsid w:val="00781DF5"/>
    <w:rsid w:val="007822C7"/>
    <w:rsid w:val="0078752A"/>
    <w:rsid w:val="00792C1C"/>
    <w:rsid w:val="00796100"/>
    <w:rsid w:val="007A30C4"/>
    <w:rsid w:val="007E06A3"/>
    <w:rsid w:val="007E57DC"/>
    <w:rsid w:val="007E7AF2"/>
    <w:rsid w:val="007F4F46"/>
    <w:rsid w:val="0080197D"/>
    <w:rsid w:val="00804E6D"/>
    <w:rsid w:val="008058CB"/>
    <w:rsid w:val="0083202C"/>
    <w:rsid w:val="00840188"/>
    <w:rsid w:val="0085088C"/>
    <w:rsid w:val="008539B8"/>
    <w:rsid w:val="00861386"/>
    <w:rsid w:val="00867FB4"/>
    <w:rsid w:val="00872241"/>
    <w:rsid w:val="00872573"/>
    <w:rsid w:val="0088230F"/>
    <w:rsid w:val="008823E6"/>
    <w:rsid w:val="0088530A"/>
    <w:rsid w:val="00885B70"/>
    <w:rsid w:val="0089268C"/>
    <w:rsid w:val="008A555A"/>
    <w:rsid w:val="008B1115"/>
    <w:rsid w:val="008B524E"/>
    <w:rsid w:val="008C14F4"/>
    <w:rsid w:val="008C67CE"/>
    <w:rsid w:val="008C76FA"/>
    <w:rsid w:val="008D1577"/>
    <w:rsid w:val="008D6CEB"/>
    <w:rsid w:val="008F1EF9"/>
    <w:rsid w:val="008F2C23"/>
    <w:rsid w:val="00913758"/>
    <w:rsid w:val="00913999"/>
    <w:rsid w:val="00940F8F"/>
    <w:rsid w:val="00941427"/>
    <w:rsid w:val="00943A1A"/>
    <w:rsid w:val="00960D21"/>
    <w:rsid w:val="009657CD"/>
    <w:rsid w:val="009660D6"/>
    <w:rsid w:val="0098662F"/>
    <w:rsid w:val="009A779B"/>
    <w:rsid w:val="009D74C0"/>
    <w:rsid w:val="009E172E"/>
    <w:rsid w:val="009E6A4C"/>
    <w:rsid w:val="00A01661"/>
    <w:rsid w:val="00A05A58"/>
    <w:rsid w:val="00A1356F"/>
    <w:rsid w:val="00A20E06"/>
    <w:rsid w:val="00A34E93"/>
    <w:rsid w:val="00A74BB4"/>
    <w:rsid w:val="00AC0212"/>
    <w:rsid w:val="00AC0BAB"/>
    <w:rsid w:val="00AC17EE"/>
    <w:rsid w:val="00AC75C0"/>
    <w:rsid w:val="00AD2FFD"/>
    <w:rsid w:val="00AE6119"/>
    <w:rsid w:val="00AF67D8"/>
    <w:rsid w:val="00B3018E"/>
    <w:rsid w:val="00B42E44"/>
    <w:rsid w:val="00B46AE3"/>
    <w:rsid w:val="00B516DE"/>
    <w:rsid w:val="00B51B28"/>
    <w:rsid w:val="00B53E14"/>
    <w:rsid w:val="00B57AC2"/>
    <w:rsid w:val="00B6003A"/>
    <w:rsid w:val="00B6181E"/>
    <w:rsid w:val="00B6414E"/>
    <w:rsid w:val="00B65D41"/>
    <w:rsid w:val="00B66BB4"/>
    <w:rsid w:val="00B73F31"/>
    <w:rsid w:val="00B7533E"/>
    <w:rsid w:val="00B80226"/>
    <w:rsid w:val="00B82D86"/>
    <w:rsid w:val="00B82DC4"/>
    <w:rsid w:val="00B9176F"/>
    <w:rsid w:val="00B95C25"/>
    <w:rsid w:val="00BC0D58"/>
    <w:rsid w:val="00BF545F"/>
    <w:rsid w:val="00C11A41"/>
    <w:rsid w:val="00C151BD"/>
    <w:rsid w:val="00C22824"/>
    <w:rsid w:val="00C27AF9"/>
    <w:rsid w:val="00C32CEA"/>
    <w:rsid w:val="00C737E2"/>
    <w:rsid w:val="00C74062"/>
    <w:rsid w:val="00C84A3F"/>
    <w:rsid w:val="00C85151"/>
    <w:rsid w:val="00C95C28"/>
    <w:rsid w:val="00CA58A3"/>
    <w:rsid w:val="00CB19E5"/>
    <w:rsid w:val="00CB6BDB"/>
    <w:rsid w:val="00CC078D"/>
    <w:rsid w:val="00CD2FD7"/>
    <w:rsid w:val="00CD4EDB"/>
    <w:rsid w:val="00CD5B07"/>
    <w:rsid w:val="00CE0BBE"/>
    <w:rsid w:val="00CF437C"/>
    <w:rsid w:val="00D01673"/>
    <w:rsid w:val="00D02793"/>
    <w:rsid w:val="00D02921"/>
    <w:rsid w:val="00D03793"/>
    <w:rsid w:val="00D17AD8"/>
    <w:rsid w:val="00D23EB2"/>
    <w:rsid w:val="00D3141E"/>
    <w:rsid w:val="00D55A06"/>
    <w:rsid w:val="00D563A2"/>
    <w:rsid w:val="00D60252"/>
    <w:rsid w:val="00D622F5"/>
    <w:rsid w:val="00DB040D"/>
    <w:rsid w:val="00DB0E71"/>
    <w:rsid w:val="00E121E0"/>
    <w:rsid w:val="00E14661"/>
    <w:rsid w:val="00E354D9"/>
    <w:rsid w:val="00E35F37"/>
    <w:rsid w:val="00E4039C"/>
    <w:rsid w:val="00E45DC6"/>
    <w:rsid w:val="00E50EDB"/>
    <w:rsid w:val="00E5248F"/>
    <w:rsid w:val="00E62258"/>
    <w:rsid w:val="00E664D4"/>
    <w:rsid w:val="00E67955"/>
    <w:rsid w:val="00E763FD"/>
    <w:rsid w:val="00E81257"/>
    <w:rsid w:val="00E841A1"/>
    <w:rsid w:val="00E87E2A"/>
    <w:rsid w:val="00E94389"/>
    <w:rsid w:val="00E97E3C"/>
    <w:rsid w:val="00EA77CE"/>
    <w:rsid w:val="00ED2717"/>
    <w:rsid w:val="00EE2B82"/>
    <w:rsid w:val="00F0602C"/>
    <w:rsid w:val="00F13F78"/>
    <w:rsid w:val="00F31C36"/>
    <w:rsid w:val="00F32AF5"/>
    <w:rsid w:val="00F35828"/>
    <w:rsid w:val="00F42A86"/>
    <w:rsid w:val="00F4349A"/>
    <w:rsid w:val="00F548D4"/>
    <w:rsid w:val="00F61456"/>
    <w:rsid w:val="00F75F84"/>
    <w:rsid w:val="00F776E5"/>
    <w:rsid w:val="00F8601B"/>
    <w:rsid w:val="00F94B6E"/>
    <w:rsid w:val="00FC3941"/>
    <w:rsid w:val="00FC3CEB"/>
    <w:rsid w:val="00FD2B10"/>
    <w:rsid w:val="00FE67E1"/>
    <w:rsid w:val="00FE6DCF"/>
    <w:rsid w:val="00FF1C66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date"/>
  <w:shapeDefaults>
    <o:shapedefaults v:ext="edit" spidmax="30721"/>
    <o:shapelayout v:ext="edit">
      <o:idmap v:ext="edit" data="1"/>
    </o:shapelayout>
  </w:shapeDefaults>
  <w:decimalSymbol w:val="."/>
  <w:listSeparator w:val=","/>
  <w14:docId w14:val="00A53F7C"/>
  <w15:docId w15:val="{B0F3B4EC-5DA9-460C-8F89-0A737754A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  <w:color w:val="FFFFFF"/>
      <w:sz w:val="24"/>
    </w:rPr>
  </w:style>
  <w:style w:type="paragraph" w:styleId="Heading2">
    <w:name w:val="heading 2"/>
    <w:basedOn w:val="Normal"/>
    <w:next w:val="Normal"/>
    <w:qFormat/>
    <w:pPr>
      <w:keepNext/>
      <w:spacing w:before="180"/>
      <w:jc w:val="center"/>
      <w:outlineLvl w:val="1"/>
    </w:pPr>
    <w:rPr>
      <w:b/>
      <w:color w:val="FFFFFF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1045"/>
      </w:tabs>
      <w:ind w:left="7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1045"/>
      </w:tabs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342"/>
        <w:tab w:val="left" w:pos="1332"/>
        <w:tab w:val="left" w:pos="1422"/>
        <w:tab w:val="left" w:pos="3042"/>
      </w:tabs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rPr>
      <w:sz w:val="20"/>
    </w:rPr>
  </w:style>
  <w:style w:type="paragraph" w:styleId="BodyText">
    <w:name w:val="Body Text"/>
    <w:basedOn w:val="Normal"/>
    <w:rPr>
      <w:sz w:val="24"/>
    </w:rPr>
  </w:style>
  <w:style w:type="paragraph" w:styleId="Title">
    <w:name w:val="Title"/>
    <w:basedOn w:val="Normal"/>
    <w:qFormat/>
    <w:pPr>
      <w:tabs>
        <w:tab w:val="left" w:pos="957"/>
        <w:tab w:val="left" w:pos="1914"/>
        <w:tab w:val="left" w:pos="2871"/>
        <w:tab w:val="left" w:pos="3828"/>
        <w:tab w:val="left" w:pos="4785"/>
        <w:tab w:val="left" w:pos="5742"/>
        <w:tab w:val="left" w:pos="6699"/>
        <w:tab w:val="left" w:pos="7656"/>
        <w:tab w:val="left" w:pos="8613"/>
        <w:tab w:val="left" w:pos="9570"/>
      </w:tabs>
      <w:ind w:left="-720"/>
      <w:jc w:val="center"/>
    </w:pPr>
    <w:rPr>
      <w:b/>
      <w:sz w:val="28"/>
    </w:rPr>
  </w:style>
  <w:style w:type="paragraph" w:styleId="BodyText2">
    <w:name w:val="Body Text 2"/>
    <w:basedOn w:val="Normal"/>
    <w:pPr>
      <w:tabs>
        <w:tab w:val="left" w:pos="1045"/>
      </w:tabs>
    </w:pPr>
    <w:rPr>
      <w:sz w:val="22"/>
    </w:rPr>
  </w:style>
  <w:style w:type="paragraph" w:styleId="BalloonText">
    <w:name w:val="Balloon Text"/>
    <w:basedOn w:val="Normal"/>
    <w:semiHidden/>
    <w:rsid w:val="007E06A3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E0A95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0A95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7A30C4"/>
    <w:rPr>
      <w:rFonts w:ascii="Arial" w:hAnsi="Arial" w:cs="Arial" w:hint="default"/>
      <w:color w:val="0000FF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la.mil/Portals/104/Documents/DLMS/Committees/PMPRC/Record_Layout.doc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la.mil/j-6/dlmso/eLibrary/Documents/PMPRC/Record_Layou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C5C85301.dotm</Template>
  <TotalTime>2</TotalTime>
  <Pages>12</Pages>
  <Words>3936</Words>
  <Characters>19901</Characters>
  <Application>Microsoft Office Word</Application>
  <DocSecurity>0</DocSecurity>
  <Lines>165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TIMES FLAT FILE LAYOUT</vt:lpstr>
    </vt:vector>
  </TitlesOfParts>
  <Company>DBTCI</Company>
  <LinksUpToDate>false</LinksUpToDate>
  <CharactersWithSpaces>23790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TIMES FLAT FILE LAYOUT</dc:title>
  <dc:creator>Eval U Ator</dc:creator>
  <cp:lastModifiedBy>Tanner, Larry E CTR DLA INFO OPERATIONS (US)</cp:lastModifiedBy>
  <cp:revision>3</cp:revision>
  <cp:lastPrinted>2013-05-29T18:54:00Z</cp:lastPrinted>
  <dcterms:created xsi:type="dcterms:W3CDTF">2019-11-05T16:28:00Z</dcterms:created>
  <dcterms:modified xsi:type="dcterms:W3CDTF">2019-11-05T16:37:00Z</dcterms:modified>
</cp:coreProperties>
</file>