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9400D" w14:textId="77777777" w:rsidR="00252A2B" w:rsidRPr="00163EB0" w:rsidRDefault="00297F1C" w:rsidP="002679C7">
      <w:pPr>
        <w:spacing w:after="240"/>
        <w:jc w:val="center"/>
        <w:rPr>
          <w:b/>
          <w:bCs/>
          <w:sz w:val="44"/>
          <w:szCs w:val="44"/>
          <w:u w:val="single"/>
        </w:rPr>
      </w:pPr>
      <w:bookmarkStart w:id="0" w:name="_GoBack"/>
      <w:bookmarkEnd w:id="0"/>
      <w:r w:rsidRPr="00163EB0">
        <w:rPr>
          <w:b/>
          <w:sz w:val="44"/>
          <w:szCs w:val="44"/>
          <w:u w:val="single"/>
        </w:rPr>
        <w:t>AP1</w:t>
      </w:r>
      <w:r w:rsidR="0088148F" w:rsidRPr="00163EB0">
        <w:rPr>
          <w:b/>
          <w:sz w:val="44"/>
          <w:szCs w:val="44"/>
          <w:u w:val="single"/>
        </w:rPr>
        <w:t>.</w:t>
      </w:r>
      <w:r w:rsidRPr="00163EB0">
        <w:rPr>
          <w:b/>
          <w:sz w:val="44"/>
          <w:szCs w:val="44"/>
          <w:u w:val="single"/>
        </w:rPr>
        <w:t xml:space="preserve"> A</w:t>
      </w:r>
      <w:r w:rsidR="001C0011" w:rsidRPr="00163EB0">
        <w:rPr>
          <w:b/>
          <w:sz w:val="44"/>
          <w:szCs w:val="44"/>
          <w:u w:val="single"/>
        </w:rPr>
        <w:t>PPENDIX</w:t>
      </w:r>
      <w:r w:rsidRPr="00163EB0">
        <w:rPr>
          <w:b/>
          <w:sz w:val="44"/>
          <w:szCs w:val="44"/>
          <w:u w:val="single"/>
        </w:rPr>
        <w:t xml:space="preserve"> 1</w:t>
      </w:r>
    </w:p>
    <w:p w14:paraId="6D19400E" w14:textId="77777777" w:rsidR="00DB64C0" w:rsidRPr="005344A5" w:rsidRDefault="00DB64C0" w:rsidP="008558DC">
      <w:pPr>
        <w:spacing w:after="360"/>
        <w:jc w:val="center"/>
        <w:rPr>
          <w:b/>
          <w:bCs/>
          <w:sz w:val="36"/>
          <w:szCs w:val="36"/>
          <w:u w:val="single"/>
        </w:rPr>
      </w:pPr>
      <w:r w:rsidRPr="005344A5">
        <w:rPr>
          <w:b/>
          <w:bCs/>
          <w:sz w:val="36"/>
          <w:szCs w:val="36"/>
          <w:u w:val="single"/>
        </w:rPr>
        <w:t>F</w:t>
      </w:r>
      <w:r w:rsidR="00565191" w:rsidRPr="005344A5">
        <w:rPr>
          <w:b/>
          <w:bCs/>
          <w:sz w:val="36"/>
          <w:szCs w:val="36"/>
          <w:u w:val="single"/>
        </w:rPr>
        <w:t>ORMS/MESSAGE F</w:t>
      </w:r>
      <w:r w:rsidRPr="005344A5">
        <w:rPr>
          <w:b/>
          <w:bCs/>
          <w:sz w:val="36"/>
          <w:szCs w:val="36"/>
          <w:u w:val="single"/>
        </w:rPr>
        <w:t>ORMATS</w:t>
      </w:r>
      <w:r w:rsidR="008558DC">
        <w:rPr>
          <w:b/>
          <w:bCs/>
          <w:sz w:val="36"/>
          <w:szCs w:val="36"/>
          <w:u w:val="single"/>
        </w:rPr>
        <w:t xml:space="preserve"> </w:t>
      </w:r>
      <w:r w:rsidRPr="005344A5">
        <w:rPr>
          <w:b/>
          <w:bCs/>
          <w:sz w:val="36"/>
          <w:szCs w:val="36"/>
          <w:u w:val="single"/>
        </w:rPr>
        <w:t>INDEX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8370"/>
      </w:tblGrid>
      <w:tr w:rsidR="00761353" w:rsidRPr="007C4BA0" w14:paraId="6D194011" w14:textId="77777777" w:rsidTr="00C86B59">
        <w:trPr>
          <w:cantSplit/>
          <w:trHeight w:val="432"/>
          <w:tblHeader/>
        </w:trPr>
        <w:tc>
          <w:tcPr>
            <w:tcW w:w="128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D19400F" w14:textId="77777777" w:rsidR="00761353" w:rsidRPr="007C4BA0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7C4BA0">
              <w:rPr>
                <w:rFonts w:cs="Arial"/>
                <w:szCs w:val="24"/>
              </w:rPr>
              <w:t>Number</w:t>
            </w:r>
          </w:p>
        </w:tc>
        <w:tc>
          <w:tcPr>
            <w:tcW w:w="837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D194010" w14:textId="77777777" w:rsidR="00761353" w:rsidRPr="007C4BA0" w:rsidRDefault="00761353" w:rsidP="0031234E">
            <w:pPr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7C4BA0">
              <w:rPr>
                <w:rFonts w:cs="Arial"/>
                <w:szCs w:val="24"/>
              </w:rPr>
              <w:t>Title</w:t>
            </w:r>
          </w:p>
        </w:tc>
      </w:tr>
      <w:tr w:rsidR="00761353" w:rsidRPr="0031234E" w14:paraId="6D194014" w14:textId="77777777" w:rsidTr="00C86B59">
        <w:trPr>
          <w:trHeight w:val="432"/>
        </w:trPr>
        <w:tc>
          <w:tcPr>
            <w:tcW w:w="128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D194012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</w:t>
            </w:r>
          </w:p>
        </w:tc>
        <w:tc>
          <w:tcPr>
            <w:tcW w:w="8370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D194013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FORMS/MESSAGE FORMATS INDEX</w:t>
            </w:r>
          </w:p>
        </w:tc>
      </w:tr>
      <w:tr w:rsidR="00761353" w:rsidRPr="008558DC" w14:paraId="6D194017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15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AP1.1.</w:t>
            </w:r>
          </w:p>
        </w:tc>
        <w:tc>
          <w:tcPr>
            <w:tcW w:w="8370" w:type="dxa"/>
            <w:vAlign w:val="center"/>
          </w:tcPr>
          <w:p w14:paraId="6D194016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FORMS/MESSAGE FORMATS INTRODUCTION</w:t>
            </w:r>
          </w:p>
        </w:tc>
      </w:tr>
      <w:tr w:rsidR="00761353" w:rsidRPr="008558DC" w14:paraId="6D19401A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18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AP1.2.</w:t>
            </w:r>
          </w:p>
        </w:tc>
        <w:tc>
          <w:tcPr>
            <w:tcW w:w="8370" w:type="dxa"/>
            <w:vAlign w:val="center"/>
          </w:tcPr>
          <w:p w14:paraId="6D194019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DD FORM 1348, DOD SINGLE LINE ITEM REQUISITION SYSTEM DOCUMENT (MANUAL)</w:t>
            </w:r>
          </w:p>
        </w:tc>
      </w:tr>
      <w:tr w:rsidR="00761353" w:rsidRPr="008558DC" w14:paraId="6D19401D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1B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AP1.3.</w:t>
            </w:r>
          </w:p>
        </w:tc>
        <w:tc>
          <w:tcPr>
            <w:tcW w:w="8370" w:type="dxa"/>
            <w:vAlign w:val="center"/>
          </w:tcPr>
          <w:p w14:paraId="6D19401C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DD FORM 1348M, DOD SINGLE LINE ITEM REQUISITION SYSTEM DOCUMENT (MECHANICAL)</w:t>
            </w:r>
          </w:p>
        </w:tc>
      </w:tr>
      <w:tr w:rsidR="00761353" w:rsidRPr="008558DC" w14:paraId="6D194020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1E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AP1.4.</w:t>
            </w:r>
          </w:p>
        </w:tc>
        <w:tc>
          <w:tcPr>
            <w:tcW w:w="8370" w:type="dxa"/>
            <w:vAlign w:val="center"/>
          </w:tcPr>
          <w:p w14:paraId="6D19401F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DD FORM 1348-5, NOTICE OF AVAILABILITY/SHIPMENT</w:t>
            </w:r>
          </w:p>
        </w:tc>
      </w:tr>
      <w:tr w:rsidR="00761353" w:rsidRPr="008558DC" w14:paraId="6D194023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21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AP1.5.</w:t>
            </w:r>
          </w:p>
        </w:tc>
        <w:tc>
          <w:tcPr>
            <w:tcW w:w="8370" w:type="dxa"/>
            <w:vAlign w:val="center"/>
          </w:tcPr>
          <w:p w14:paraId="6D194022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STANDARD FORM 344, MULTIUSE STANDARD REQUISITIONING/ISSUE SYSTEM DOCUMENT</w:t>
            </w:r>
          </w:p>
        </w:tc>
      </w:tr>
      <w:tr w:rsidR="00761353" w:rsidRPr="008558DC" w14:paraId="6D194026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24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AP1.6.</w:t>
            </w:r>
          </w:p>
        </w:tc>
        <w:tc>
          <w:tcPr>
            <w:tcW w:w="8370" w:type="dxa"/>
            <w:vAlign w:val="center"/>
          </w:tcPr>
          <w:p w14:paraId="6D194025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DD FORM 1348-6, DOD SINGLE LINE ITEM REQUISITION SYSTEM DOCUMENT (MANUAL-LONG FORM)</w:t>
            </w:r>
          </w:p>
        </w:tc>
      </w:tr>
      <w:tr w:rsidR="00761353" w:rsidRPr="008558DC" w14:paraId="6D194029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27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AP1.7.</w:t>
            </w:r>
          </w:p>
        </w:tc>
        <w:tc>
          <w:tcPr>
            <w:tcW w:w="8370" w:type="dxa"/>
            <w:vAlign w:val="center"/>
          </w:tcPr>
          <w:p w14:paraId="6D194028" w14:textId="629F9C48" w:rsidR="00761353" w:rsidRPr="00E75309" w:rsidRDefault="0039160B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E75309">
              <w:rPr>
                <w:rFonts w:cs="Arial"/>
                <w:sz w:val="20"/>
              </w:rPr>
              <w:t>RESERVED</w:t>
            </w:r>
          </w:p>
        </w:tc>
      </w:tr>
      <w:tr w:rsidR="00761353" w:rsidRPr="008558DC" w14:paraId="6D19402C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2A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AP1.8.</w:t>
            </w:r>
          </w:p>
        </w:tc>
        <w:tc>
          <w:tcPr>
            <w:tcW w:w="8370" w:type="dxa"/>
            <w:vAlign w:val="center"/>
          </w:tcPr>
          <w:p w14:paraId="6D19402B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MILSTRIP MESSAGE REQUISITION</w:t>
            </w:r>
          </w:p>
        </w:tc>
      </w:tr>
      <w:tr w:rsidR="00761353" w:rsidRPr="008558DC" w14:paraId="6D19402F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2D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AP1.9.</w:t>
            </w:r>
          </w:p>
        </w:tc>
        <w:tc>
          <w:tcPr>
            <w:tcW w:w="8370" w:type="dxa"/>
            <w:vAlign w:val="center"/>
          </w:tcPr>
          <w:p w14:paraId="6D19402E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MILSTRIP MESSAGE FOLLOW</w:t>
            </w:r>
            <w:r w:rsidR="004172A6" w:rsidRPr="0031234E">
              <w:rPr>
                <w:rFonts w:cs="Arial"/>
                <w:sz w:val="20"/>
              </w:rPr>
              <w:t>-</w:t>
            </w:r>
            <w:r w:rsidRPr="0031234E">
              <w:rPr>
                <w:rFonts w:cs="Arial"/>
                <w:sz w:val="20"/>
              </w:rPr>
              <w:t xml:space="preserve">UP </w:t>
            </w:r>
          </w:p>
        </w:tc>
      </w:tr>
      <w:tr w:rsidR="00761353" w:rsidRPr="008558DC" w14:paraId="6D194032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30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AP1.10.</w:t>
            </w:r>
          </w:p>
        </w:tc>
        <w:tc>
          <w:tcPr>
            <w:tcW w:w="8370" w:type="dxa"/>
            <w:vAlign w:val="center"/>
          </w:tcPr>
          <w:p w14:paraId="6D194031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MILSTRIP MESSAGE SUPPLY ASSISTANCE REQUEST</w:t>
            </w:r>
          </w:p>
        </w:tc>
      </w:tr>
      <w:tr w:rsidR="00761353" w:rsidRPr="008558DC" w14:paraId="6D194035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33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AP1.11.</w:t>
            </w:r>
          </w:p>
        </w:tc>
        <w:tc>
          <w:tcPr>
            <w:tcW w:w="8370" w:type="dxa"/>
            <w:vAlign w:val="center"/>
          </w:tcPr>
          <w:p w14:paraId="6D194034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ABBREVIATED MILSTRIP MESSAGE SUPPLY STATUS</w:t>
            </w:r>
          </w:p>
        </w:tc>
      </w:tr>
      <w:tr w:rsidR="00761353" w:rsidRPr="008558DC" w14:paraId="6D194038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36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AP1.12.</w:t>
            </w:r>
          </w:p>
        </w:tc>
        <w:tc>
          <w:tcPr>
            <w:tcW w:w="8370" w:type="dxa"/>
            <w:vAlign w:val="center"/>
          </w:tcPr>
          <w:p w14:paraId="6D194037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ABBREVIATED MILSTRIP MESSAGE SHIPMENT STATUS</w:t>
            </w:r>
          </w:p>
        </w:tc>
      </w:tr>
      <w:tr w:rsidR="00761353" w:rsidRPr="008558DC" w14:paraId="6D19403B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39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AP1.13.</w:t>
            </w:r>
          </w:p>
        </w:tc>
        <w:tc>
          <w:tcPr>
            <w:tcW w:w="8370" w:type="dxa"/>
            <w:vAlign w:val="center"/>
          </w:tcPr>
          <w:p w14:paraId="6D19403A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MILSTRIP PART NUMBER/NON-NSN MESSAGE REQUISITION</w:t>
            </w:r>
          </w:p>
        </w:tc>
      </w:tr>
      <w:tr w:rsidR="00761353" w:rsidRPr="00C87992" w14:paraId="6D19403E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3C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AP1.14.</w:t>
            </w:r>
          </w:p>
        </w:tc>
        <w:tc>
          <w:tcPr>
            <w:tcW w:w="8370" w:type="dxa"/>
            <w:vAlign w:val="center"/>
          </w:tcPr>
          <w:p w14:paraId="6D19403D" w14:textId="77777777" w:rsidR="00761353" w:rsidRPr="00C87992" w:rsidRDefault="003F627C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RESERVED</w:t>
            </w:r>
          </w:p>
        </w:tc>
      </w:tr>
      <w:tr w:rsidR="00761353" w:rsidRPr="008558DC" w14:paraId="6D194041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3F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AP1.15.</w:t>
            </w:r>
          </w:p>
        </w:tc>
        <w:tc>
          <w:tcPr>
            <w:tcW w:w="8370" w:type="dxa"/>
            <w:vAlign w:val="center"/>
          </w:tcPr>
          <w:p w14:paraId="6D194040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MESSAGE REQUEST FOR SPECIAL MATERIEL OBLIGATION VALIDATION</w:t>
            </w:r>
          </w:p>
        </w:tc>
      </w:tr>
      <w:tr w:rsidR="00761353" w:rsidRPr="00C87992" w14:paraId="6D194044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42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AP1.16.</w:t>
            </w:r>
          </w:p>
        </w:tc>
        <w:tc>
          <w:tcPr>
            <w:tcW w:w="8370" w:type="dxa"/>
            <w:vAlign w:val="center"/>
          </w:tcPr>
          <w:p w14:paraId="6D194043" w14:textId="77777777" w:rsidR="00761353" w:rsidRPr="00C87992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MESSAGE REPLY TO SPECIAL MATERIEL OBLIGATION VALIDATION REQUEST</w:t>
            </w:r>
          </w:p>
        </w:tc>
      </w:tr>
      <w:tr w:rsidR="00761353" w:rsidRPr="00C87992" w14:paraId="6D194047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45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AP1.17.</w:t>
            </w:r>
          </w:p>
        </w:tc>
        <w:tc>
          <w:tcPr>
            <w:tcW w:w="8370" w:type="dxa"/>
            <w:vAlign w:val="center"/>
          </w:tcPr>
          <w:p w14:paraId="6D194046" w14:textId="77777777" w:rsidR="00761353" w:rsidRPr="00C87992" w:rsidRDefault="00761353" w:rsidP="00865E3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REQUEST FOR VALIDATION OF MATERIEL OBLIGATIONS (</w:t>
            </w:r>
            <w:r w:rsidR="00E92BD3" w:rsidRPr="00C87992">
              <w:rPr>
                <w:rFonts w:cs="Arial"/>
                <w:sz w:val="20"/>
              </w:rPr>
              <w:t>FMS AND</w:t>
            </w:r>
            <w:r w:rsidRPr="00C87992">
              <w:rPr>
                <w:rFonts w:cs="Arial"/>
                <w:sz w:val="20"/>
              </w:rPr>
              <w:t xml:space="preserve"> GRANT AID TRANSACTIONS) (FROM </w:t>
            </w:r>
            <w:r w:rsidR="00865E30">
              <w:rPr>
                <w:rFonts w:cs="Arial"/>
                <w:sz w:val="20"/>
              </w:rPr>
              <w:t xml:space="preserve">SOURCE OF </w:t>
            </w:r>
            <w:r w:rsidRPr="00C87992">
              <w:rPr>
                <w:rFonts w:cs="Arial"/>
                <w:sz w:val="20"/>
              </w:rPr>
              <w:t>SUPPLY TO ILCO)</w:t>
            </w:r>
          </w:p>
        </w:tc>
      </w:tr>
      <w:tr w:rsidR="00761353" w:rsidRPr="00C87992" w14:paraId="6D19404A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48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AP1.18.</w:t>
            </w:r>
          </w:p>
        </w:tc>
        <w:tc>
          <w:tcPr>
            <w:tcW w:w="8370" w:type="dxa"/>
            <w:vAlign w:val="center"/>
          </w:tcPr>
          <w:p w14:paraId="6D194049" w14:textId="77777777" w:rsidR="00761353" w:rsidRPr="00C87992" w:rsidRDefault="00761353" w:rsidP="00865E3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FOLLOW</w:t>
            </w:r>
            <w:r w:rsidR="00E92BD3" w:rsidRPr="00C87992">
              <w:rPr>
                <w:rFonts w:cs="Arial"/>
                <w:sz w:val="20"/>
              </w:rPr>
              <w:t>-</w:t>
            </w:r>
            <w:r w:rsidRPr="00C87992">
              <w:rPr>
                <w:rFonts w:cs="Arial"/>
                <w:sz w:val="20"/>
              </w:rPr>
              <w:t>UP REQUEST FOR VALIDATION OF MATERIEL OBLIGATIONS (</w:t>
            </w:r>
            <w:r w:rsidR="00E92BD3" w:rsidRPr="00C87992">
              <w:rPr>
                <w:rFonts w:cs="Arial"/>
                <w:sz w:val="20"/>
              </w:rPr>
              <w:t xml:space="preserve">FMS AND </w:t>
            </w:r>
            <w:r w:rsidRPr="00C87992">
              <w:rPr>
                <w:rFonts w:cs="Arial"/>
                <w:sz w:val="20"/>
              </w:rPr>
              <w:t xml:space="preserve">GRANT AID TRANSACTIONS) (FROM </w:t>
            </w:r>
            <w:r w:rsidR="00865E30">
              <w:rPr>
                <w:rFonts w:cs="Arial"/>
                <w:sz w:val="20"/>
              </w:rPr>
              <w:t xml:space="preserve">SOURCE OF </w:t>
            </w:r>
            <w:r w:rsidRPr="00C87992">
              <w:rPr>
                <w:rFonts w:cs="Arial"/>
                <w:sz w:val="20"/>
              </w:rPr>
              <w:t>SUPPLY</w:t>
            </w:r>
            <w:r w:rsidR="00865E30">
              <w:rPr>
                <w:rFonts w:cs="Arial"/>
                <w:sz w:val="20"/>
              </w:rPr>
              <w:t xml:space="preserve"> </w:t>
            </w:r>
            <w:r w:rsidRPr="00C87992">
              <w:rPr>
                <w:rFonts w:cs="Arial"/>
                <w:sz w:val="20"/>
              </w:rPr>
              <w:t>TO ILCO)</w:t>
            </w:r>
          </w:p>
        </w:tc>
      </w:tr>
      <w:tr w:rsidR="00761353" w:rsidRPr="00C87992" w14:paraId="6D19404D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4B" w14:textId="77777777" w:rsidR="00761353" w:rsidRPr="00C87992" w:rsidRDefault="00761353" w:rsidP="00C86B59">
            <w:pPr>
              <w:keepNext/>
              <w:keepLines/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AP1.19.</w:t>
            </w:r>
          </w:p>
        </w:tc>
        <w:tc>
          <w:tcPr>
            <w:tcW w:w="8370" w:type="dxa"/>
            <w:vAlign w:val="center"/>
          </w:tcPr>
          <w:p w14:paraId="6D19404C" w14:textId="77777777" w:rsidR="00761353" w:rsidRPr="00C87992" w:rsidRDefault="00761353" w:rsidP="005C4BC3">
            <w:pPr>
              <w:keepNext/>
              <w:keepLines/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REQUEST FOR VALIDATION OF MATERIEL OBLIGATIONS (</w:t>
            </w:r>
            <w:r w:rsidR="00E92BD3" w:rsidRPr="00C87992">
              <w:rPr>
                <w:rFonts w:cs="Arial"/>
                <w:sz w:val="20"/>
              </w:rPr>
              <w:t xml:space="preserve">FMS AND </w:t>
            </w:r>
            <w:r w:rsidRPr="00C87992">
              <w:rPr>
                <w:rFonts w:cs="Arial"/>
                <w:sz w:val="20"/>
              </w:rPr>
              <w:t xml:space="preserve">GRANT AID TRANSACTIONS) (FROM ILCO TO </w:t>
            </w:r>
            <w:r w:rsidR="00A81572" w:rsidRPr="00C87992">
              <w:rPr>
                <w:rFonts w:cs="Arial"/>
                <w:sz w:val="20"/>
              </w:rPr>
              <w:t>SAOs</w:t>
            </w:r>
            <w:r w:rsidRPr="00C87992">
              <w:rPr>
                <w:rFonts w:cs="Arial"/>
                <w:sz w:val="20"/>
              </w:rPr>
              <w:t>)</w:t>
            </w:r>
          </w:p>
        </w:tc>
      </w:tr>
      <w:tr w:rsidR="00761353" w:rsidRPr="00C87992" w14:paraId="6D194050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4E" w14:textId="77777777" w:rsidR="00761353" w:rsidRPr="00C87992" w:rsidDel="00AC0ACD" w:rsidRDefault="00761353" w:rsidP="00C86B59">
            <w:pPr>
              <w:tabs>
                <w:tab w:val="left" w:pos="540"/>
              </w:tabs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AP1.20.</w:t>
            </w:r>
          </w:p>
        </w:tc>
        <w:tc>
          <w:tcPr>
            <w:tcW w:w="8370" w:type="dxa"/>
            <w:vAlign w:val="center"/>
          </w:tcPr>
          <w:p w14:paraId="6D19404F" w14:textId="77777777" w:rsidR="00761353" w:rsidRPr="00C87992" w:rsidDel="00AC0ACD" w:rsidRDefault="00A81572" w:rsidP="005C4BC3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FOLLOW-UP</w:t>
            </w:r>
            <w:r w:rsidR="00761353" w:rsidRPr="00C87992">
              <w:rPr>
                <w:rFonts w:cs="Arial"/>
                <w:sz w:val="20"/>
              </w:rPr>
              <w:t xml:space="preserve"> REQUEST FOR VALIDATION OF MATERIEL OBLIGATIONS (</w:t>
            </w:r>
            <w:r w:rsidR="00E92BD3" w:rsidRPr="00C87992">
              <w:rPr>
                <w:rFonts w:cs="Arial"/>
                <w:sz w:val="20"/>
              </w:rPr>
              <w:t xml:space="preserve">FMS AND </w:t>
            </w:r>
            <w:r w:rsidR="00761353" w:rsidRPr="00C87992">
              <w:rPr>
                <w:rFonts w:cs="Arial"/>
                <w:sz w:val="20"/>
              </w:rPr>
              <w:t xml:space="preserve">GRANT AID TRANSACTIONS) (FROM ILCO TO </w:t>
            </w:r>
            <w:r w:rsidRPr="00C87992">
              <w:rPr>
                <w:rFonts w:cs="Arial"/>
                <w:sz w:val="20"/>
              </w:rPr>
              <w:t>SAOs</w:t>
            </w:r>
            <w:r w:rsidR="00761353" w:rsidRPr="00C87992">
              <w:rPr>
                <w:rFonts w:cs="Arial"/>
                <w:sz w:val="20"/>
              </w:rPr>
              <w:t>)</w:t>
            </w:r>
          </w:p>
        </w:tc>
      </w:tr>
      <w:tr w:rsidR="00761353" w:rsidRPr="008558DC" w14:paraId="6D194053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51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AP1.21.</w:t>
            </w:r>
          </w:p>
        </w:tc>
        <w:tc>
          <w:tcPr>
            <w:tcW w:w="8370" w:type="dxa"/>
            <w:vAlign w:val="center"/>
          </w:tcPr>
          <w:p w14:paraId="6D194052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REPORT OF VALIDATION OF MATERIEL OBLIGATIONS</w:t>
            </w:r>
          </w:p>
        </w:tc>
      </w:tr>
      <w:tr w:rsidR="00761353" w:rsidRPr="008558DC" w14:paraId="6D194056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54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lastRenderedPageBreak/>
              <w:t>AP1.22.</w:t>
            </w:r>
          </w:p>
        </w:tc>
        <w:tc>
          <w:tcPr>
            <w:tcW w:w="8370" w:type="dxa"/>
            <w:vAlign w:val="center"/>
          </w:tcPr>
          <w:p w14:paraId="6D194055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ABBREVIATED MESSAGE ASSET REPORT, ETC. (MATERIEL RETURNS PROGRAM)</w:t>
            </w:r>
          </w:p>
        </w:tc>
      </w:tr>
      <w:tr w:rsidR="00761353" w:rsidRPr="008558DC" w14:paraId="6D194059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57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AP1.23.</w:t>
            </w:r>
          </w:p>
        </w:tc>
        <w:tc>
          <w:tcPr>
            <w:tcW w:w="8370" w:type="dxa"/>
            <w:vAlign w:val="center"/>
          </w:tcPr>
          <w:p w14:paraId="6D194058" w14:textId="77777777" w:rsidR="00761353" w:rsidRPr="0031234E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>MASS OR UNIVERSAL CANCELLATION MESSAGE</w:t>
            </w:r>
          </w:p>
        </w:tc>
      </w:tr>
      <w:tr w:rsidR="00761353" w:rsidRPr="008558DC" w14:paraId="6D19405C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5A" w14:textId="77777777" w:rsidR="00761353" w:rsidRPr="0031234E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31234E">
              <w:rPr>
                <w:rFonts w:cs="Arial"/>
                <w:szCs w:val="24"/>
              </w:rPr>
              <w:t>AP1.24.</w:t>
            </w:r>
          </w:p>
        </w:tc>
        <w:tc>
          <w:tcPr>
            <w:tcW w:w="8370" w:type="dxa"/>
            <w:vAlign w:val="center"/>
          </w:tcPr>
          <w:p w14:paraId="6D19405B" w14:textId="3B5E48B6" w:rsidR="00761353" w:rsidRPr="0031234E" w:rsidRDefault="00761353" w:rsidP="00CF5B66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31234E">
              <w:rPr>
                <w:rFonts w:cs="Arial"/>
                <w:sz w:val="20"/>
              </w:rPr>
              <w:t xml:space="preserve">DEFENSE LOGISTICS </w:t>
            </w:r>
            <w:r w:rsidR="005C4BC3">
              <w:rPr>
                <w:rFonts w:cs="Arial"/>
                <w:sz w:val="20"/>
              </w:rPr>
              <w:t>MANAGEMENT</w:t>
            </w:r>
            <w:r w:rsidR="005C4BC3" w:rsidRPr="0031234E">
              <w:rPr>
                <w:rFonts w:cs="Arial"/>
                <w:sz w:val="20"/>
              </w:rPr>
              <w:t xml:space="preserve"> </w:t>
            </w:r>
            <w:r w:rsidR="00CF5B66">
              <w:rPr>
                <w:rFonts w:cs="Arial"/>
                <w:sz w:val="20"/>
              </w:rPr>
              <w:t>STANDARDS</w:t>
            </w:r>
            <w:r w:rsidR="005C4BC3">
              <w:rPr>
                <w:rFonts w:cs="Arial"/>
                <w:sz w:val="20"/>
              </w:rPr>
              <w:t xml:space="preserve">/LEGACY MILSTRIP </w:t>
            </w:r>
            <w:r w:rsidRPr="0031234E">
              <w:rPr>
                <w:rFonts w:cs="Arial"/>
                <w:sz w:val="20"/>
              </w:rPr>
              <w:t xml:space="preserve"> REVISION IMPLEMENTATION REPORT</w:t>
            </w:r>
          </w:p>
        </w:tc>
      </w:tr>
      <w:tr w:rsidR="00761353" w:rsidRPr="00C87992" w14:paraId="6D19405F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5D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AP1.25.</w:t>
            </w:r>
          </w:p>
        </w:tc>
        <w:tc>
          <w:tcPr>
            <w:tcW w:w="8370" w:type="dxa"/>
            <w:vAlign w:val="center"/>
          </w:tcPr>
          <w:p w14:paraId="6D19405E" w14:textId="77777777" w:rsidR="00761353" w:rsidRPr="00C87992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ISSUE RELEASE/RECEIPT DOCUMENT LASER PRINTED FORM WITH LOGMARS BAR CODING</w:t>
            </w:r>
          </w:p>
        </w:tc>
      </w:tr>
      <w:tr w:rsidR="00761353" w:rsidRPr="00C87992" w14:paraId="6D194062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60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AP1.26.</w:t>
            </w:r>
          </w:p>
        </w:tc>
        <w:tc>
          <w:tcPr>
            <w:tcW w:w="8370" w:type="dxa"/>
            <w:vAlign w:val="center"/>
          </w:tcPr>
          <w:p w14:paraId="6D194061" w14:textId="77777777" w:rsidR="00761353" w:rsidRPr="00C87992" w:rsidRDefault="003F627C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RESERVED</w:t>
            </w:r>
          </w:p>
        </w:tc>
      </w:tr>
      <w:tr w:rsidR="00761353" w:rsidRPr="00C87992" w14:paraId="6D194065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63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AP1.27.</w:t>
            </w:r>
          </w:p>
        </w:tc>
        <w:tc>
          <w:tcPr>
            <w:tcW w:w="8370" w:type="dxa"/>
            <w:vAlign w:val="center"/>
          </w:tcPr>
          <w:p w14:paraId="6D194064" w14:textId="77777777" w:rsidR="00761353" w:rsidRPr="00C87992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ISSUE RELEASE/RECEIPT DOCUMENT PREPRINTED FORM WITHOUT LOGMARS BAR CODING DATA</w:t>
            </w:r>
          </w:p>
        </w:tc>
      </w:tr>
      <w:tr w:rsidR="00761353" w:rsidRPr="00C87992" w14:paraId="6D194068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66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AP1.28.</w:t>
            </w:r>
          </w:p>
        </w:tc>
        <w:tc>
          <w:tcPr>
            <w:tcW w:w="8370" w:type="dxa"/>
            <w:vAlign w:val="center"/>
          </w:tcPr>
          <w:p w14:paraId="6D194067" w14:textId="77777777" w:rsidR="00761353" w:rsidRPr="00C87992" w:rsidRDefault="003F627C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RESERVED</w:t>
            </w:r>
          </w:p>
        </w:tc>
      </w:tr>
      <w:tr w:rsidR="00761353" w:rsidRPr="00C87992" w14:paraId="6D19406B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69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AP1.29.</w:t>
            </w:r>
          </w:p>
        </w:tc>
        <w:tc>
          <w:tcPr>
            <w:tcW w:w="8370" w:type="dxa"/>
            <w:vAlign w:val="center"/>
          </w:tcPr>
          <w:p w14:paraId="6D19406A" w14:textId="77777777" w:rsidR="00761353" w:rsidRPr="00C87992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ISSUE RELEASE/RECEIPT DOCUMENT LASER PRINTED FORM WITH LOGMARS BAR CODING FOREIGN MILITARY SALES</w:t>
            </w:r>
          </w:p>
        </w:tc>
      </w:tr>
      <w:tr w:rsidR="00761353" w:rsidRPr="00C87992" w14:paraId="6D19406E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6C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AP1.30.</w:t>
            </w:r>
          </w:p>
        </w:tc>
        <w:tc>
          <w:tcPr>
            <w:tcW w:w="8370" w:type="dxa"/>
            <w:vAlign w:val="center"/>
          </w:tcPr>
          <w:p w14:paraId="6D19406D" w14:textId="77777777" w:rsidR="00761353" w:rsidRPr="00C87992" w:rsidRDefault="007153F9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RESERVED</w:t>
            </w:r>
          </w:p>
        </w:tc>
      </w:tr>
      <w:tr w:rsidR="00761353" w:rsidRPr="00C87992" w14:paraId="6D194071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6F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AP1.31.</w:t>
            </w:r>
          </w:p>
        </w:tc>
        <w:tc>
          <w:tcPr>
            <w:tcW w:w="8370" w:type="dxa"/>
            <w:vAlign w:val="center"/>
          </w:tcPr>
          <w:p w14:paraId="6D194070" w14:textId="77777777" w:rsidR="00761353" w:rsidRPr="00C87992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ISSUE RELEASE/RECEIPT DOCUMENT WITH ADDRESS LABEL</w:t>
            </w:r>
          </w:p>
        </w:tc>
      </w:tr>
      <w:tr w:rsidR="00761353" w:rsidRPr="00C87992" w14:paraId="6D194074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72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AP1.32.</w:t>
            </w:r>
          </w:p>
        </w:tc>
        <w:tc>
          <w:tcPr>
            <w:tcW w:w="8370" w:type="dxa"/>
            <w:vAlign w:val="center"/>
          </w:tcPr>
          <w:p w14:paraId="6D194073" w14:textId="77777777" w:rsidR="00761353" w:rsidRPr="00C87992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MESSAGE REQUEST FORM DEFENSE AUTOMATIC ADDRESSING SYSTEM MATERIEL OBLIGATION VALIDATION RESPONSE</w:t>
            </w:r>
          </w:p>
        </w:tc>
      </w:tr>
      <w:tr w:rsidR="00761353" w:rsidRPr="00C87992" w14:paraId="6D194077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75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AP1.33.</w:t>
            </w:r>
          </w:p>
        </w:tc>
        <w:tc>
          <w:tcPr>
            <w:tcW w:w="8370" w:type="dxa"/>
            <w:vAlign w:val="center"/>
          </w:tcPr>
          <w:p w14:paraId="6D194076" w14:textId="77777777" w:rsidR="00761353" w:rsidRPr="00C87992" w:rsidRDefault="00761353" w:rsidP="003F627C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QUARTERLY INTRANSIT TO D</w:t>
            </w:r>
            <w:r w:rsidR="003F627C" w:rsidRPr="00C87992">
              <w:rPr>
                <w:rFonts w:cs="Arial"/>
                <w:sz w:val="20"/>
              </w:rPr>
              <w:t xml:space="preserve">LA DISPOSITION SERVICES FIELD </w:t>
            </w:r>
            <w:r w:rsidRPr="00C87992">
              <w:rPr>
                <w:rFonts w:cs="Arial"/>
                <w:sz w:val="20"/>
              </w:rPr>
              <w:t>OFFICE REPORT</w:t>
            </w:r>
          </w:p>
        </w:tc>
      </w:tr>
      <w:tr w:rsidR="00761353" w:rsidRPr="00C87992" w14:paraId="6D19407A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78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AP1.34.</w:t>
            </w:r>
          </w:p>
        </w:tc>
        <w:tc>
          <w:tcPr>
            <w:tcW w:w="8370" w:type="dxa"/>
            <w:vAlign w:val="center"/>
          </w:tcPr>
          <w:p w14:paraId="6D194079" w14:textId="77777777" w:rsidR="00761353" w:rsidRPr="00C87992" w:rsidRDefault="00761353" w:rsidP="007C4BA0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UNAUTHORIZED PRIORITY DESIGNATOR ASSIGNMENT REPORT</w:t>
            </w:r>
          </w:p>
        </w:tc>
      </w:tr>
      <w:tr w:rsidR="00761353" w:rsidRPr="00C87992" w14:paraId="6D19407D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7B" w14:textId="77777777" w:rsidR="00761353" w:rsidRPr="00C87992" w:rsidRDefault="00761353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AP1.35.</w:t>
            </w:r>
          </w:p>
        </w:tc>
        <w:tc>
          <w:tcPr>
            <w:tcW w:w="8370" w:type="dxa"/>
            <w:vAlign w:val="center"/>
          </w:tcPr>
          <w:p w14:paraId="6D19407C" w14:textId="77777777" w:rsidR="00761353" w:rsidRPr="00C87992" w:rsidRDefault="00761353" w:rsidP="00C60169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ISSUE RELEASE/RECEIPT DOCUMENT (IRRD) (</w:t>
            </w:r>
            <w:r w:rsidR="00C60169">
              <w:rPr>
                <w:rFonts w:cs="Arial"/>
                <w:sz w:val="20"/>
              </w:rPr>
              <w:t xml:space="preserve">DD FORM </w:t>
            </w:r>
            <w:r w:rsidRPr="00C87992">
              <w:rPr>
                <w:rFonts w:cs="Arial"/>
                <w:sz w:val="20"/>
              </w:rPr>
              <w:t xml:space="preserve">1348-1A) WITH </w:t>
            </w:r>
            <w:r w:rsidR="00C60169">
              <w:rPr>
                <w:rFonts w:cs="Arial"/>
                <w:sz w:val="20"/>
              </w:rPr>
              <w:t>CODE 39 (</w:t>
            </w:r>
            <w:r w:rsidRPr="00C87992">
              <w:rPr>
                <w:rFonts w:cs="Arial"/>
                <w:sz w:val="20"/>
              </w:rPr>
              <w:t>THREE OF NINE</w:t>
            </w:r>
            <w:r w:rsidR="00C60169">
              <w:rPr>
                <w:rFonts w:cs="Arial"/>
                <w:sz w:val="20"/>
              </w:rPr>
              <w:t>)</w:t>
            </w:r>
            <w:r w:rsidRPr="00C87992">
              <w:rPr>
                <w:rFonts w:cs="Arial"/>
                <w:sz w:val="20"/>
              </w:rPr>
              <w:t xml:space="preserve"> BAR COD</w:t>
            </w:r>
            <w:r w:rsidR="00C60169">
              <w:rPr>
                <w:rFonts w:cs="Arial"/>
                <w:sz w:val="20"/>
              </w:rPr>
              <w:t xml:space="preserve">ES </w:t>
            </w:r>
            <w:r w:rsidRPr="00C87992">
              <w:rPr>
                <w:rFonts w:cs="Arial"/>
                <w:sz w:val="20"/>
              </w:rPr>
              <w:t xml:space="preserve">AND </w:t>
            </w:r>
            <w:r w:rsidR="00C60169">
              <w:rPr>
                <w:rFonts w:cs="Arial"/>
                <w:sz w:val="20"/>
              </w:rPr>
              <w:t xml:space="preserve">PDF417 </w:t>
            </w:r>
            <w:r w:rsidRPr="00C87992">
              <w:rPr>
                <w:rFonts w:cs="Arial"/>
                <w:sz w:val="20"/>
              </w:rPr>
              <w:t>TWO-</w:t>
            </w:r>
            <w:r w:rsidRPr="00E75309">
              <w:rPr>
                <w:rFonts w:cs="Arial"/>
                <w:sz w:val="20"/>
              </w:rPr>
              <w:t>DIMENSIONAL</w:t>
            </w:r>
            <w:r w:rsidR="00C60169" w:rsidRPr="00E75309">
              <w:rPr>
                <w:rFonts w:cs="Arial"/>
                <w:sz w:val="20"/>
              </w:rPr>
              <w:t xml:space="preserve"> (2D) BAR CODE</w:t>
            </w:r>
          </w:p>
        </w:tc>
      </w:tr>
      <w:tr w:rsidR="002D646F" w:rsidRPr="00C87992" w14:paraId="6D194080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6D19407E" w14:textId="77777777" w:rsidR="002D646F" w:rsidRPr="00C87992" w:rsidRDefault="002D646F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C87992">
              <w:rPr>
                <w:rFonts w:cs="Arial"/>
                <w:szCs w:val="24"/>
              </w:rPr>
              <w:t>AP1.36</w:t>
            </w:r>
          </w:p>
        </w:tc>
        <w:tc>
          <w:tcPr>
            <w:tcW w:w="8370" w:type="dxa"/>
            <w:vAlign w:val="center"/>
          </w:tcPr>
          <w:p w14:paraId="6D19407F" w14:textId="77777777" w:rsidR="002D646F" w:rsidRPr="00C87992" w:rsidRDefault="002D646F" w:rsidP="00C86B59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C87992">
              <w:rPr>
                <w:rFonts w:cs="Arial"/>
                <w:sz w:val="20"/>
              </w:rPr>
              <w:t>ISSUE RELEASE/RECEIPT DOCUMENT (IRRD)</w:t>
            </w:r>
            <w:r w:rsidR="00C86B59" w:rsidRPr="00C87992">
              <w:rPr>
                <w:rFonts w:cs="Arial"/>
                <w:sz w:val="20"/>
              </w:rPr>
              <w:t xml:space="preserve"> </w:t>
            </w:r>
            <w:r w:rsidRPr="00C87992">
              <w:rPr>
                <w:rFonts w:cs="Arial"/>
                <w:sz w:val="20"/>
              </w:rPr>
              <w:t>(DD FORM 1348-1A or DD Form 1348-2) CONTINUATION PAGE</w:t>
            </w:r>
          </w:p>
        </w:tc>
      </w:tr>
      <w:tr w:rsidR="00E75309" w:rsidRPr="00E75309" w14:paraId="2A76E2ED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2EA8B295" w14:textId="1449CAA7" w:rsidR="00E75309" w:rsidRPr="00E75309" w:rsidRDefault="00E75309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E75309">
              <w:rPr>
                <w:rFonts w:cs="Arial"/>
                <w:b/>
                <w:i/>
              </w:rPr>
              <w:t>AP1.37</w:t>
            </w:r>
          </w:p>
        </w:tc>
        <w:tc>
          <w:tcPr>
            <w:tcW w:w="8370" w:type="dxa"/>
            <w:vAlign w:val="center"/>
          </w:tcPr>
          <w:p w14:paraId="18D7D0ED" w14:textId="6DF020F0" w:rsidR="00E75309" w:rsidRPr="00E75309" w:rsidRDefault="00E75309" w:rsidP="00C86B59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E75309">
              <w:rPr>
                <w:rFonts w:cs="Arial"/>
                <w:b/>
                <w:i/>
                <w:sz w:val="20"/>
              </w:rPr>
              <w:t>TEMPLATES FOR PROJECT CODE MANAGEMENT SYSTEM GENERATED PROJECT CODE DISSEMINATION NOTICES</w:t>
            </w:r>
          </w:p>
        </w:tc>
      </w:tr>
      <w:tr w:rsidR="00E75309" w:rsidRPr="00E75309" w14:paraId="0C61537C" w14:textId="77777777" w:rsidTr="00C86B59">
        <w:trPr>
          <w:trHeight w:val="432"/>
        </w:trPr>
        <w:tc>
          <w:tcPr>
            <w:tcW w:w="1285" w:type="dxa"/>
            <w:vAlign w:val="center"/>
          </w:tcPr>
          <w:p w14:paraId="2DEC54DF" w14:textId="302C80D6" w:rsidR="00E75309" w:rsidRPr="00E75309" w:rsidRDefault="00E75309" w:rsidP="00C86B59">
            <w:pPr>
              <w:tabs>
                <w:tab w:val="left" w:pos="540"/>
              </w:tabs>
              <w:spacing w:before="60" w:after="60" w:line="40" w:lineRule="atLeast"/>
              <w:jc w:val="center"/>
              <w:rPr>
                <w:rFonts w:cs="Arial"/>
                <w:szCs w:val="24"/>
              </w:rPr>
            </w:pPr>
            <w:r w:rsidRPr="00E75309">
              <w:rPr>
                <w:rFonts w:cs="Arial"/>
                <w:b/>
                <w:i/>
              </w:rPr>
              <w:t>AP1.38</w:t>
            </w:r>
          </w:p>
        </w:tc>
        <w:tc>
          <w:tcPr>
            <w:tcW w:w="8370" w:type="dxa"/>
            <w:vAlign w:val="center"/>
          </w:tcPr>
          <w:p w14:paraId="5E80C062" w14:textId="36576FEE" w:rsidR="00E75309" w:rsidRPr="00E75309" w:rsidRDefault="00E75309" w:rsidP="00C86B59">
            <w:pPr>
              <w:spacing w:before="60" w:after="60" w:line="40" w:lineRule="atLeast"/>
              <w:rPr>
                <w:rFonts w:cs="Arial"/>
                <w:sz w:val="20"/>
              </w:rPr>
            </w:pPr>
            <w:r w:rsidRPr="00E75309">
              <w:rPr>
                <w:rFonts w:cs="Arial"/>
                <w:b/>
                <w:i/>
                <w:sz w:val="20"/>
              </w:rPr>
              <w:t>APPOINTMENT LETTER TEMPLATE FOR SERVICE/AGENCY PROJECT CODE REPRESENTATIVE</w:t>
            </w:r>
          </w:p>
        </w:tc>
      </w:tr>
    </w:tbl>
    <w:p w14:paraId="6D194081" w14:textId="77777777" w:rsidR="005B3F8F" w:rsidRPr="008558DC" w:rsidRDefault="005B3F8F" w:rsidP="00297F1C">
      <w:pPr>
        <w:rPr>
          <w:bCs/>
          <w:szCs w:val="24"/>
          <w:u w:val="single"/>
        </w:rPr>
      </w:pPr>
    </w:p>
    <w:sectPr w:rsidR="005B3F8F" w:rsidRPr="008558DC" w:rsidSect="00C879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94084" w14:textId="77777777" w:rsidR="002D646F" w:rsidRDefault="002D646F">
      <w:r>
        <w:separator/>
      </w:r>
    </w:p>
  </w:endnote>
  <w:endnote w:type="continuationSeparator" w:id="0">
    <w:p w14:paraId="6D194085" w14:textId="77777777" w:rsidR="002D646F" w:rsidRDefault="002D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9408A" w14:textId="77777777" w:rsidR="002D646F" w:rsidRPr="006B7264" w:rsidRDefault="009C7857" w:rsidP="005761B4">
    <w:pPr>
      <w:pStyle w:val="Footer"/>
      <w:framePr w:wrap="around" w:vAnchor="text" w:hAnchor="margin" w:xAlign="center" w:y="1"/>
      <w:rPr>
        <w:rStyle w:val="PageNumber"/>
        <w:i/>
      </w:rPr>
    </w:pPr>
    <w:r w:rsidRPr="006B7264">
      <w:rPr>
        <w:rStyle w:val="PageNumber"/>
        <w:i/>
      </w:rPr>
      <w:fldChar w:fldCharType="begin"/>
    </w:r>
    <w:r w:rsidR="002D646F" w:rsidRPr="006B7264">
      <w:rPr>
        <w:rStyle w:val="PageNumber"/>
        <w:i/>
      </w:rPr>
      <w:instrText xml:space="preserve">PAGE  </w:instrText>
    </w:r>
    <w:r w:rsidRPr="006B7264">
      <w:rPr>
        <w:rStyle w:val="PageNumber"/>
        <w:i/>
      </w:rPr>
      <w:fldChar w:fldCharType="separate"/>
    </w:r>
    <w:r w:rsidR="002D646F">
      <w:rPr>
        <w:rStyle w:val="PageNumber"/>
        <w:i/>
        <w:noProof/>
      </w:rPr>
      <w:t>208</w:t>
    </w:r>
    <w:r w:rsidRPr="006B7264">
      <w:rPr>
        <w:rStyle w:val="PageNumber"/>
        <w:i/>
      </w:rPr>
      <w:fldChar w:fldCharType="end"/>
    </w:r>
  </w:p>
  <w:p w14:paraId="6D19408B" w14:textId="77777777" w:rsidR="002D646F" w:rsidRPr="002818CD" w:rsidRDefault="002D646F" w:rsidP="00FE3EBD">
    <w:pPr>
      <w:pStyle w:val="Footer"/>
      <w:jc w:val="right"/>
    </w:pPr>
    <w:r>
      <w:t>APPENDIX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9408C" w14:textId="77777777" w:rsidR="002D646F" w:rsidRPr="008558DC" w:rsidRDefault="002D646F" w:rsidP="005761B4">
    <w:pPr>
      <w:pStyle w:val="Footer"/>
      <w:framePr w:wrap="around" w:vAnchor="text" w:hAnchor="margin" w:xAlign="center" w:y="1"/>
      <w:rPr>
        <w:rStyle w:val="PageNumber"/>
        <w:b w:val="0"/>
      </w:rPr>
    </w:pPr>
    <w:r>
      <w:rPr>
        <w:rStyle w:val="PageNumber"/>
        <w:b w:val="0"/>
      </w:rPr>
      <w:t>AP1-</w:t>
    </w:r>
    <w:r w:rsidR="009C7857" w:rsidRPr="008558DC">
      <w:rPr>
        <w:rStyle w:val="PageNumber"/>
        <w:b w:val="0"/>
      </w:rPr>
      <w:fldChar w:fldCharType="begin"/>
    </w:r>
    <w:r w:rsidRPr="008558DC">
      <w:rPr>
        <w:rStyle w:val="PageNumber"/>
        <w:b w:val="0"/>
      </w:rPr>
      <w:instrText xml:space="preserve">PAGE  </w:instrText>
    </w:r>
    <w:r w:rsidR="009C7857" w:rsidRPr="008558DC">
      <w:rPr>
        <w:rStyle w:val="PageNumber"/>
        <w:b w:val="0"/>
      </w:rPr>
      <w:fldChar w:fldCharType="separate"/>
    </w:r>
    <w:r w:rsidR="0051476B">
      <w:rPr>
        <w:rStyle w:val="PageNumber"/>
        <w:b w:val="0"/>
        <w:noProof/>
      </w:rPr>
      <w:t>1</w:t>
    </w:r>
    <w:r w:rsidR="009C7857" w:rsidRPr="008558DC">
      <w:rPr>
        <w:rStyle w:val="PageNumber"/>
        <w:b w:val="0"/>
      </w:rPr>
      <w:fldChar w:fldCharType="end"/>
    </w:r>
  </w:p>
  <w:p w14:paraId="6D19408D" w14:textId="77777777" w:rsidR="002D646F" w:rsidRPr="00AB2133" w:rsidRDefault="002D646F" w:rsidP="00FE3EBD">
    <w:pPr>
      <w:pStyle w:val="Footer"/>
      <w:jc w:val="right"/>
    </w:pPr>
    <w:r>
      <w:t>APPENDIX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94082" w14:textId="77777777" w:rsidR="002D646F" w:rsidRDefault="002D646F">
      <w:r>
        <w:separator/>
      </w:r>
    </w:p>
  </w:footnote>
  <w:footnote w:type="continuationSeparator" w:id="0">
    <w:p w14:paraId="6D194083" w14:textId="77777777" w:rsidR="002D646F" w:rsidRDefault="002D6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94086" w14:textId="77777777" w:rsidR="002D646F" w:rsidRDefault="002D646F" w:rsidP="00252A2B">
    <w:pPr>
      <w:pStyle w:val="Header"/>
      <w:jc w:val="right"/>
      <w:rPr>
        <w:i/>
        <w:u w:val="none"/>
      </w:rPr>
    </w:pPr>
    <w:r w:rsidRPr="006B7264">
      <w:rPr>
        <w:i/>
        <w:u w:val="none"/>
      </w:rPr>
      <w:t xml:space="preserve">DoD 4000.25-1-M, </w:t>
    </w:r>
    <w:r>
      <w:rPr>
        <w:i/>
        <w:u w:val="none"/>
      </w:rPr>
      <w:t>January, 2006</w:t>
    </w:r>
  </w:p>
  <w:p w14:paraId="6D194087" w14:textId="77777777" w:rsidR="002D646F" w:rsidRPr="006B7264" w:rsidRDefault="002D646F" w:rsidP="00252A2B">
    <w:pPr>
      <w:pStyle w:val="Header"/>
      <w:jc w:val="right"/>
      <w:rPr>
        <w:i/>
      </w:rPr>
    </w:pPr>
    <w:r>
      <w:rPr>
        <w:i/>
        <w:u w:val="none"/>
      </w:rPr>
      <w:t>Change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94088" w14:textId="21A9E7D3" w:rsidR="002D646F" w:rsidRPr="008B25DB" w:rsidRDefault="00685969" w:rsidP="00592372">
    <w:pPr>
      <w:pStyle w:val="Header"/>
      <w:tabs>
        <w:tab w:val="clear" w:pos="8640"/>
      </w:tabs>
      <w:jc w:val="right"/>
      <w:rPr>
        <w:i/>
        <w:u w:val="none"/>
      </w:rPr>
    </w:pPr>
    <w:r w:rsidRPr="00685969">
      <w:rPr>
        <w:i/>
        <w:u w:val="none"/>
      </w:rPr>
      <w:t>DLM 4000.25</w:t>
    </w:r>
    <w:r w:rsidR="003C1A25">
      <w:rPr>
        <w:i/>
        <w:u w:val="none"/>
      </w:rPr>
      <w:t>-1</w:t>
    </w:r>
    <w:r w:rsidRPr="00685969">
      <w:rPr>
        <w:i/>
        <w:u w:val="none"/>
      </w:rPr>
      <w:t xml:space="preserve">, </w:t>
    </w:r>
    <w:r w:rsidR="00DE38C5">
      <w:rPr>
        <w:i/>
        <w:u w:val="none"/>
      </w:rPr>
      <w:t>October 23</w:t>
    </w:r>
    <w:r w:rsidR="00D660EB">
      <w:rPr>
        <w:i/>
        <w:u w:val="none"/>
      </w:rPr>
      <w:t xml:space="preserve">, </w:t>
    </w:r>
    <w:r w:rsidR="0039160B">
      <w:rPr>
        <w:i/>
        <w:u w:val="none"/>
      </w:rPr>
      <w:t>201</w:t>
    </w:r>
    <w:r w:rsidR="00E75309">
      <w:rPr>
        <w:i/>
        <w:u w:val="none"/>
      </w:rPr>
      <w:t>5</w:t>
    </w:r>
  </w:p>
  <w:p w14:paraId="6D194089" w14:textId="0D2C9527" w:rsidR="00C60169" w:rsidRPr="008B25DB" w:rsidRDefault="00C60169" w:rsidP="00592372">
    <w:pPr>
      <w:pStyle w:val="Header"/>
      <w:tabs>
        <w:tab w:val="clear" w:pos="8640"/>
      </w:tabs>
      <w:jc w:val="right"/>
      <w:rPr>
        <w:i/>
        <w:u w:val="none"/>
      </w:rPr>
    </w:pPr>
    <w:r w:rsidRPr="008B25DB">
      <w:rPr>
        <w:i/>
        <w:u w:val="none"/>
      </w:rPr>
      <w:t xml:space="preserve">Change </w:t>
    </w:r>
    <w:r w:rsidR="0051476B">
      <w:rPr>
        <w:i/>
        <w:u w:val="none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9408E" w14:textId="77777777" w:rsidR="002D646F" w:rsidRPr="00AB2133" w:rsidRDefault="002D646F" w:rsidP="00AB2133">
    <w:pPr>
      <w:pStyle w:val="Header"/>
      <w:jc w:val="right"/>
      <w:rPr>
        <w:b/>
        <w:u w:val="none"/>
      </w:rPr>
    </w:pPr>
    <w:r>
      <w:br/>
    </w:r>
    <w:r w:rsidRPr="00AB2133">
      <w:rPr>
        <w:b/>
        <w:u w:val="none"/>
      </w:rPr>
      <w:t>DoD 4000.25-1-M</w:t>
    </w:r>
    <w:r w:rsidRPr="00AB2133">
      <w:rPr>
        <w:b/>
        <w:u w:val="non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D88B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EB7C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8A705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2C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8FC4B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52109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FFFFFFFB"/>
    <w:multiLevelType w:val="multilevel"/>
    <w:tmpl w:val="B9F212D6"/>
    <w:lvl w:ilvl="0">
      <w:start w:val="34"/>
      <w:numFmt w:val="none"/>
      <w:pStyle w:val="Heading1"/>
      <w:suff w:val="nothing"/>
      <w:lvlText w:val="AP1 APPENDIX 1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pStyle w:val="Heading2"/>
      <w:suff w:val="nothing"/>
      <w:lvlText w:val="AP2.17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suff w:val="nothing"/>
      <w:lvlText w:val="AP2%1.17.%3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suff w:val="nothing"/>
      <w:lvlText w:val="AP2%1.17.%3.%4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suff w:val="nothing"/>
      <w:lvlText w:val="AP2%1.17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Heading6"/>
      <w:suff w:val="nothing"/>
      <w:lvlText w:val="AP2%1.17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Heading7"/>
      <w:suff w:val="nothing"/>
      <w:lvlText w:val="AP2%1.17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Heading8"/>
      <w:suff w:val="nothing"/>
      <w:lvlText w:val="AP2%1.17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Codes"/>
      <w:suff w:val="nothing"/>
      <w:lvlText w:val="AP2%1.17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7">
    <w:nsid w:val="02C97A10"/>
    <w:multiLevelType w:val="multilevel"/>
    <w:tmpl w:val="04D832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>
    <w:nsid w:val="06260B2E"/>
    <w:multiLevelType w:val="multilevel"/>
    <w:tmpl w:val="A0927DD0"/>
    <w:lvl w:ilvl="0">
      <w:start w:val="34"/>
      <w:numFmt w:val="none"/>
      <w:suff w:val="nothing"/>
      <w:lvlText w:val="AP3 APPENDIX 3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suff w:val="nothing"/>
      <w:lvlText w:val="AP2.17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nothing"/>
      <w:lvlText w:val="AP2%1.17.%3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nothing"/>
      <w:lvlText w:val="AP2%1.17.%3.%4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suff w:val="nothing"/>
      <w:lvlText w:val="AP2%1.17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suff w:val="nothing"/>
      <w:lvlText w:val="AP2%1.17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suff w:val="nothing"/>
      <w:lvlText w:val="AP2%1.17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suff w:val="nothing"/>
      <w:lvlText w:val="AP2%1.17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suff w:val="nothing"/>
      <w:lvlText w:val="AP2%1.17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9">
    <w:nsid w:val="108B4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3D60C7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1">
    <w:nsid w:val="492C6BF4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2">
    <w:nsid w:val="4BF23D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3">
    <w:nsid w:val="514B6EEA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4">
    <w:nsid w:val="71E654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12"/>
  </w:num>
  <w:num w:numId="12">
    <w:abstractNumId w:val="14"/>
  </w:num>
  <w:num w:numId="13">
    <w:abstractNumId w:val="13"/>
  </w:num>
  <w:num w:numId="14">
    <w:abstractNumId w:val="7"/>
  </w:num>
  <w:num w:numId="15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8CD"/>
    <w:rsid w:val="00031952"/>
    <w:rsid w:val="000C259F"/>
    <w:rsid w:val="000D20CF"/>
    <w:rsid w:val="00107717"/>
    <w:rsid w:val="001109C4"/>
    <w:rsid w:val="00160420"/>
    <w:rsid w:val="00163EB0"/>
    <w:rsid w:val="00164D00"/>
    <w:rsid w:val="0019142E"/>
    <w:rsid w:val="001C0011"/>
    <w:rsid w:val="001C61C6"/>
    <w:rsid w:val="00231D08"/>
    <w:rsid w:val="00235603"/>
    <w:rsid w:val="00252A2B"/>
    <w:rsid w:val="002679C7"/>
    <w:rsid w:val="002818CD"/>
    <w:rsid w:val="00284595"/>
    <w:rsid w:val="00297F1C"/>
    <w:rsid w:val="002A6F3E"/>
    <w:rsid w:val="002D646F"/>
    <w:rsid w:val="0031234E"/>
    <w:rsid w:val="0033699A"/>
    <w:rsid w:val="0038406C"/>
    <w:rsid w:val="003850DA"/>
    <w:rsid w:val="0039160B"/>
    <w:rsid w:val="003C1A25"/>
    <w:rsid w:val="003E422F"/>
    <w:rsid w:val="003F2A2F"/>
    <w:rsid w:val="003F627C"/>
    <w:rsid w:val="00400788"/>
    <w:rsid w:val="004172A6"/>
    <w:rsid w:val="004A4E57"/>
    <w:rsid w:val="004E02D9"/>
    <w:rsid w:val="00501265"/>
    <w:rsid w:val="0051476B"/>
    <w:rsid w:val="005344A5"/>
    <w:rsid w:val="00565191"/>
    <w:rsid w:val="005761B4"/>
    <w:rsid w:val="00584229"/>
    <w:rsid w:val="00592372"/>
    <w:rsid w:val="00596F96"/>
    <w:rsid w:val="005B3F8F"/>
    <w:rsid w:val="005C4BC3"/>
    <w:rsid w:val="00623C1D"/>
    <w:rsid w:val="006443D8"/>
    <w:rsid w:val="00685969"/>
    <w:rsid w:val="006B7264"/>
    <w:rsid w:val="006F3650"/>
    <w:rsid w:val="00703464"/>
    <w:rsid w:val="007153F9"/>
    <w:rsid w:val="007164DF"/>
    <w:rsid w:val="0072166A"/>
    <w:rsid w:val="00761353"/>
    <w:rsid w:val="007947E0"/>
    <w:rsid w:val="007C4BA0"/>
    <w:rsid w:val="008163B2"/>
    <w:rsid w:val="00835283"/>
    <w:rsid w:val="008558DC"/>
    <w:rsid w:val="00860F16"/>
    <w:rsid w:val="00865E30"/>
    <w:rsid w:val="0088148F"/>
    <w:rsid w:val="008B25DB"/>
    <w:rsid w:val="008F3896"/>
    <w:rsid w:val="008F4E98"/>
    <w:rsid w:val="0090663B"/>
    <w:rsid w:val="00954733"/>
    <w:rsid w:val="009552CF"/>
    <w:rsid w:val="009665B5"/>
    <w:rsid w:val="00976EFE"/>
    <w:rsid w:val="009B3AA9"/>
    <w:rsid w:val="009C6871"/>
    <w:rsid w:val="009C7857"/>
    <w:rsid w:val="00A81572"/>
    <w:rsid w:val="00A81E62"/>
    <w:rsid w:val="00A82AA2"/>
    <w:rsid w:val="00AB0713"/>
    <w:rsid w:val="00AB2133"/>
    <w:rsid w:val="00AD4F1C"/>
    <w:rsid w:val="00B407EB"/>
    <w:rsid w:val="00B5172D"/>
    <w:rsid w:val="00B57F9C"/>
    <w:rsid w:val="00B7766C"/>
    <w:rsid w:val="00BA6539"/>
    <w:rsid w:val="00C061AA"/>
    <w:rsid w:val="00C317B7"/>
    <w:rsid w:val="00C4239F"/>
    <w:rsid w:val="00C43C6A"/>
    <w:rsid w:val="00C45495"/>
    <w:rsid w:val="00C54304"/>
    <w:rsid w:val="00C60169"/>
    <w:rsid w:val="00C669E0"/>
    <w:rsid w:val="00C86B59"/>
    <w:rsid w:val="00C87992"/>
    <w:rsid w:val="00CB0FCA"/>
    <w:rsid w:val="00CF5B66"/>
    <w:rsid w:val="00D06793"/>
    <w:rsid w:val="00D079C7"/>
    <w:rsid w:val="00D25C5F"/>
    <w:rsid w:val="00D660EB"/>
    <w:rsid w:val="00D7787D"/>
    <w:rsid w:val="00DA4C51"/>
    <w:rsid w:val="00DB1B41"/>
    <w:rsid w:val="00DB64C0"/>
    <w:rsid w:val="00DE38C5"/>
    <w:rsid w:val="00DF2903"/>
    <w:rsid w:val="00E1539F"/>
    <w:rsid w:val="00E75309"/>
    <w:rsid w:val="00E92BD3"/>
    <w:rsid w:val="00EA4FBA"/>
    <w:rsid w:val="00F01E70"/>
    <w:rsid w:val="00F46926"/>
    <w:rsid w:val="00FA23CB"/>
    <w:rsid w:val="00FB17B4"/>
    <w:rsid w:val="00FC4153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94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B41"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rsid w:val="00DB1B41"/>
    <w:pPr>
      <w:numPr>
        <w:numId w:val="1"/>
      </w:numPr>
      <w:spacing w:before="60" w:after="120"/>
      <w:outlineLvl w:val="0"/>
    </w:pPr>
    <w:rPr>
      <w:b/>
      <w:caps/>
      <w:sz w:val="28"/>
    </w:rPr>
  </w:style>
  <w:style w:type="paragraph" w:styleId="Heading2">
    <w:name w:val="heading 2"/>
    <w:basedOn w:val="Normal"/>
    <w:qFormat/>
    <w:rsid w:val="00DB1B41"/>
    <w:pPr>
      <w:numPr>
        <w:ilvl w:val="1"/>
        <w:numId w:val="1"/>
      </w:numPr>
      <w:spacing w:before="60" w:after="120"/>
      <w:outlineLvl w:val="1"/>
    </w:pPr>
  </w:style>
  <w:style w:type="paragraph" w:styleId="Heading3">
    <w:name w:val="heading 3"/>
    <w:basedOn w:val="Normal"/>
    <w:qFormat/>
    <w:rsid w:val="00DB1B41"/>
    <w:pPr>
      <w:numPr>
        <w:ilvl w:val="2"/>
        <w:numId w:val="1"/>
      </w:numPr>
      <w:tabs>
        <w:tab w:val="left" w:pos="1530"/>
      </w:tabs>
      <w:spacing w:before="60" w:after="120"/>
      <w:outlineLvl w:val="2"/>
    </w:pPr>
  </w:style>
  <w:style w:type="paragraph" w:styleId="Heading4">
    <w:name w:val="heading 4"/>
    <w:basedOn w:val="Normal"/>
    <w:qFormat/>
    <w:rsid w:val="00DB1B41"/>
    <w:pPr>
      <w:numPr>
        <w:ilvl w:val="3"/>
        <w:numId w:val="1"/>
      </w:numPr>
      <w:spacing w:before="60" w:after="120"/>
      <w:outlineLvl w:val="3"/>
    </w:pPr>
  </w:style>
  <w:style w:type="paragraph" w:styleId="Heading5">
    <w:name w:val="heading 5"/>
    <w:basedOn w:val="Normal"/>
    <w:qFormat/>
    <w:rsid w:val="00DB1B41"/>
    <w:pPr>
      <w:numPr>
        <w:ilvl w:val="4"/>
        <w:numId w:val="1"/>
      </w:numPr>
      <w:spacing w:before="60" w:after="120"/>
      <w:outlineLvl w:val="4"/>
    </w:pPr>
  </w:style>
  <w:style w:type="paragraph" w:styleId="Heading6">
    <w:name w:val="heading 6"/>
    <w:basedOn w:val="Normal"/>
    <w:qFormat/>
    <w:rsid w:val="00DB1B41"/>
    <w:pPr>
      <w:numPr>
        <w:ilvl w:val="5"/>
        <w:numId w:val="1"/>
      </w:numPr>
      <w:tabs>
        <w:tab w:val="left" w:pos="3150"/>
      </w:tabs>
      <w:spacing w:before="60" w:after="120"/>
      <w:outlineLvl w:val="5"/>
    </w:pPr>
  </w:style>
  <w:style w:type="paragraph" w:styleId="Heading7">
    <w:name w:val="heading 7"/>
    <w:basedOn w:val="Normal"/>
    <w:qFormat/>
    <w:rsid w:val="00DB1B41"/>
    <w:pPr>
      <w:numPr>
        <w:ilvl w:val="6"/>
        <w:numId w:val="1"/>
      </w:numPr>
      <w:spacing w:before="60" w:after="120"/>
      <w:outlineLvl w:val="6"/>
    </w:pPr>
  </w:style>
  <w:style w:type="paragraph" w:styleId="Heading8">
    <w:name w:val="heading 8"/>
    <w:basedOn w:val="Normal"/>
    <w:next w:val="Heading9"/>
    <w:qFormat/>
    <w:rsid w:val="00DB1B41"/>
    <w:pPr>
      <w:numPr>
        <w:ilvl w:val="7"/>
        <w:numId w:val="1"/>
      </w:numPr>
      <w:spacing w:before="60" w:after="120"/>
      <w:outlineLvl w:val="7"/>
    </w:pPr>
  </w:style>
  <w:style w:type="paragraph" w:styleId="Heading9">
    <w:name w:val="heading 9"/>
    <w:basedOn w:val="Normal"/>
    <w:qFormat/>
    <w:rsid w:val="00DB1B41"/>
    <w:pPr>
      <w:spacing w:before="60" w:after="120"/>
      <w:ind w:firstLine="25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DB1B41"/>
    <w:rPr>
      <w:vertAlign w:val="superscript"/>
    </w:rPr>
  </w:style>
  <w:style w:type="character" w:styleId="FootnoteReference">
    <w:name w:val="footnote reference"/>
    <w:basedOn w:val="DefaultParagraphFont"/>
    <w:semiHidden/>
    <w:rsid w:val="00DB1B41"/>
    <w:rPr>
      <w:vertAlign w:val="superscript"/>
    </w:rPr>
  </w:style>
  <w:style w:type="character" w:styleId="PageNumber">
    <w:name w:val="page number"/>
    <w:basedOn w:val="DefaultParagraphFont"/>
    <w:rsid w:val="00DB1B41"/>
    <w:rPr>
      <w:rFonts w:ascii="Arial" w:hAnsi="Arial"/>
      <w:b/>
      <w:sz w:val="24"/>
    </w:rPr>
  </w:style>
  <w:style w:type="paragraph" w:styleId="Footer">
    <w:name w:val="footer"/>
    <w:basedOn w:val="Normal"/>
    <w:rsid w:val="00DB1B4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B1B41"/>
    <w:pPr>
      <w:tabs>
        <w:tab w:val="center" w:pos="4320"/>
        <w:tab w:val="right" w:pos="8640"/>
      </w:tabs>
      <w:jc w:val="center"/>
    </w:pPr>
    <w:rPr>
      <w:u w:val="single"/>
    </w:rPr>
  </w:style>
  <w:style w:type="paragraph" w:styleId="FootnoteText">
    <w:name w:val="footnote text"/>
    <w:basedOn w:val="Normal"/>
    <w:semiHidden/>
    <w:rsid w:val="00DB1B41"/>
    <w:rPr>
      <w:sz w:val="20"/>
    </w:rPr>
  </w:style>
  <w:style w:type="paragraph" w:customStyle="1" w:styleId="SubTitle">
    <w:name w:val="Sub Title"/>
    <w:basedOn w:val="Title"/>
    <w:rsid w:val="00DB1B41"/>
    <w:rPr>
      <w:u w:val="single"/>
    </w:rPr>
  </w:style>
  <w:style w:type="paragraph" w:styleId="Title">
    <w:name w:val="Title"/>
    <w:basedOn w:val="Normal"/>
    <w:next w:val="Header"/>
    <w:qFormat/>
    <w:rsid w:val="00DB1B41"/>
    <w:pPr>
      <w:spacing w:after="240"/>
      <w:jc w:val="center"/>
    </w:pPr>
    <w:rPr>
      <w:b/>
      <w:caps/>
      <w:kern w:val="28"/>
      <w:sz w:val="28"/>
    </w:rPr>
  </w:style>
  <w:style w:type="paragraph" w:styleId="Subtitle0">
    <w:name w:val="Subtitle"/>
    <w:basedOn w:val="Normal"/>
    <w:qFormat/>
    <w:rsid w:val="00DB1B41"/>
    <w:pPr>
      <w:spacing w:after="240"/>
      <w:jc w:val="center"/>
    </w:pPr>
    <w:rPr>
      <w:b/>
      <w:caps/>
      <w:sz w:val="28"/>
      <w:u w:val="single"/>
    </w:rPr>
  </w:style>
  <w:style w:type="paragraph" w:customStyle="1" w:styleId="BodyTextHanging">
    <w:name w:val="Body Text Hanging"/>
    <w:basedOn w:val="Normal"/>
    <w:rsid w:val="00DB1B41"/>
    <w:pPr>
      <w:spacing w:after="160"/>
      <w:ind w:left="1440"/>
    </w:pPr>
  </w:style>
  <w:style w:type="paragraph" w:styleId="BodyText">
    <w:name w:val="Body Text"/>
    <w:basedOn w:val="Normal"/>
    <w:rsid w:val="00DB1B41"/>
    <w:pPr>
      <w:spacing w:after="120"/>
    </w:pPr>
  </w:style>
  <w:style w:type="paragraph" w:styleId="ListBullet">
    <w:name w:val="List Bullet"/>
    <w:basedOn w:val="Normal"/>
    <w:rsid w:val="00DB1B41"/>
    <w:pPr>
      <w:spacing w:after="120"/>
      <w:ind w:left="360" w:hanging="360"/>
    </w:pPr>
  </w:style>
  <w:style w:type="paragraph" w:styleId="ListBullet2">
    <w:name w:val="List Bullet 2"/>
    <w:basedOn w:val="Normal"/>
    <w:rsid w:val="00DB1B41"/>
    <w:pPr>
      <w:ind w:left="720" w:hanging="360"/>
    </w:pPr>
  </w:style>
  <w:style w:type="paragraph" w:styleId="ListBullet3">
    <w:name w:val="List Bullet 3"/>
    <w:basedOn w:val="Normal"/>
    <w:rsid w:val="00DB1B41"/>
    <w:pPr>
      <w:ind w:left="1080" w:hanging="360"/>
    </w:pPr>
  </w:style>
  <w:style w:type="paragraph" w:styleId="ListNumber">
    <w:name w:val="List Number"/>
    <w:basedOn w:val="Normal"/>
    <w:rsid w:val="00DB1B41"/>
    <w:pPr>
      <w:ind w:left="360" w:hanging="360"/>
    </w:pPr>
  </w:style>
  <w:style w:type="paragraph" w:styleId="ListNumber2">
    <w:name w:val="List Number 2"/>
    <w:basedOn w:val="Normal"/>
    <w:rsid w:val="00DB1B41"/>
    <w:pPr>
      <w:ind w:left="720" w:hanging="360"/>
    </w:pPr>
  </w:style>
  <w:style w:type="paragraph" w:styleId="ListNumber3">
    <w:name w:val="List Number 3"/>
    <w:basedOn w:val="Normal"/>
    <w:rsid w:val="00DB1B41"/>
    <w:pPr>
      <w:ind w:left="1080" w:hanging="360"/>
    </w:pPr>
  </w:style>
  <w:style w:type="paragraph" w:styleId="DocumentMap">
    <w:name w:val="Document Map"/>
    <w:basedOn w:val="Normal"/>
    <w:semiHidden/>
    <w:rsid w:val="00DB1B41"/>
    <w:pPr>
      <w:shd w:val="clear" w:color="auto" w:fill="000080"/>
    </w:pPr>
    <w:rPr>
      <w:rFonts w:ascii="Tahoma" w:hAnsi="Tahoma"/>
    </w:rPr>
  </w:style>
  <w:style w:type="paragraph" w:customStyle="1" w:styleId="Codes">
    <w:name w:val="Codes"/>
    <w:rsid w:val="00DB1B41"/>
    <w:pPr>
      <w:numPr>
        <w:ilvl w:val="8"/>
        <w:numId w:val="1"/>
      </w:numPr>
    </w:pPr>
    <w:rPr>
      <w:rFonts w:ascii="Arial" w:hAnsi="Arial"/>
      <w:noProof/>
      <w:sz w:val="24"/>
    </w:rPr>
  </w:style>
  <w:style w:type="paragraph" w:customStyle="1" w:styleId="2MANUALPara">
    <w:name w:val="2MANUAL Para"/>
    <w:rsid w:val="00DB1B41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1MANUALPara">
    <w:name w:val="1MANUAL Para"/>
    <w:rsid w:val="00DB1B41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CommentReference">
    <w:name w:val="annotation reference"/>
    <w:basedOn w:val="DefaultParagraphFont"/>
    <w:semiHidden/>
    <w:rsid w:val="00DB1B41"/>
    <w:rPr>
      <w:sz w:val="16"/>
      <w:szCs w:val="16"/>
    </w:rPr>
  </w:style>
  <w:style w:type="paragraph" w:styleId="CommentText">
    <w:name w:val="annotation text"/>
    <w:basedOn w:val="Normal"/>
    <w:semiHidden/>
    <w:rsid w:val="00DB1B41"/>
    <w:rPr>
      <w:sz w:val="20"/>
    </w:rPr>
  </w:style>
  <w:style w:type="table" w:styleId="TableGrid">
    <w:name w:val="Table Grid"/>
    <w:basedOn w:val="TableNormal"/>
    <w:rsid w:val="00565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51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p1.3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67591ED77D34A898142EA7400D04A" ma:contentTypeVersion="7" ma:contentTypeDescription="Create a new document." ma:contentTypeScope="" ma:versionID="3cac73d94a5e53075ebdc74059d8bf2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285639a9-1903-4c4b-b008-ef5107d44cb5" xmlns:ns4="20c6e9ec-10ab-44a3-a789-2f95b600109b" targetNamespace="http://schemas.microsoft.com/office/2006/metadata/properties" ma:root="true" ma:fieldsID="50985f3e9ebeb901289ed9a67c0f24af" ns1:_="" ns2:_="" ns3:_="" ns4:_="">
    <xsd:import namespace="http://schemas.microsoft.com/sharepoint/v3"/>
    <xsd:import namespace="http://schemas.microsoft.com/sharepoint/v4"/>
    <xsd:import namespace="285639a9-1903-4c4b-b008-ef5107d44cb5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1:_vti_ItemHoldRecordStatus" minOccurs="0"/>
                <xsd:element ref="ns2:IconOverlay" minOccurs="0"/>
                <xsd:element ref="ns3:Assigne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8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639a9-1903-4c4b-b008-ef5107d44cb5" elementFormDefault="qualified">
    <xsd:import namespace="http://schemas.microsoft.com/office/2006/documentManagement/types"/>
    <xsd:import namespace="http://schemas.microsoft.com/office/infopath/2007/PartnerControls"/>
    <xsd:element name="Assigned" ma:index="10" nillable="true" ma:displayName="Assigned to" ma:description="Assigned for review" ma:internalName="Assign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reen"/>
                    <xsd:enumeration value="Daniels"/>
                    <xsd:enumeration value="Daverede"/>
                    <xsd:enumeration value="Davis (DAAS)"/>
                    <xsd:enumeration value="Delaney"/>
                    <xsd:enumeration value="Flanagan"/>
                    <xsd:enumeration value="Fromm"/>
                    <xsd:enumeration value="Gonzalez"/>
                    <xsd:enumeration value="Hammond"/>
                    <xsd:enumeration value="Jensen"/>
                    <xsd:enumeration value="Kohlbacher (DAAS)"/>
                    <xsd:enumeration value="Macias"/>
                    <xsd:enumeration value="Napoli"/>
                    <xsd:enumeration value="Nguyen"/>
                    <xsd:enumeration value="Norman"/>
                    <xsd:enumeration value="Ross"/>
                    <xsd:enumeration value="Tanner"/>
                    <xsd:enumeration value="Vasquez-Banchon"/>
                    <xsd:enumeration value="Williams, R"/>
                    <xsd:enumeration value="Williams, 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Assigned xmlns="285639a9-1903-4c4b-b008-ef5107d44cb5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671B0-C27C-4F53-ACFA-668F91A1C342}"/>
</file>

<file path=customXml/itemProps2.xml><?xml version="1.0" encoding="utf-8"?>
<ds:datastoreItem xmlns:ds="http://schemas.openxmlformats.org/officeDocument/2006/customXml" ds:itemID="{BE5C1993-1863-49DF-BBD9-92B2587E4502}"/>
</file>

<file path=customXml/itemProps3.xml><?xml version="1.0" encoding="utf-8"?>
<ds:datastoreItem xmlns:ds="http://schemas.openxmlformats.org/officeDocument/2006/customXml" ds:itemID="{794927A9-7C16-46D8-A122-0D0A7CF88491}"/>
</file>

<file path=docProps/app.xml><?xml version="1.0" encoding="utf-8"?>
<Properties xmlns="http://schemas.openxmlformats.org/officeDocument/2006/extended-properties" xmlns:vt="http://schemas.openxmlformats.org/officeDocument/2006/docPropsVTypes">
  <Template>ap1.34.dot</Template>
  <TotalTime>11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1 - Forms/Message Formats Index</vt:lpstr>
    </vt:vector>
  </TitlesOfParts>
  <Company>DLA Logistics Management Standards Office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1 - Forms/Message Formats Index</dc:title>
  <dc:subject>Appendix 1 - Forms/Message Formats Index</dc:subject>
  <dc:creator>Heidi Daverde</dc:creator>
  <cp:keywords/>
  <cp:lastModifiedBy>DLA</cp:lastModifiedBy>
  <cp:revision>8</cp:revision>
  <cp:lastPrinted>2012-03-21T17:44:00Z</cp:lastPrinted>
  <dcterms:created xsi:type="dcterms:W3CDTF">2013-06-24T23:50:00Z</dcterms:created>
  <dcterms:modified xsi:type="dcterms:W3CDTF">2015-10-22T13:15:00Z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0x0101002B067591ED77D34A898142EA7400D04A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2296100</vt:r8>
  </property>
</Properties>
</file>