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5033" w14:textId="77777777" w:rsidR="008C726A" w:rsidRPr="0047656E" w:rsidRDefault="00307596" w:rsidP="00135738">
      <w:pPr>
        <w:spacing w:after="240"/>
        <w:jc w:val="center"/>
        <w:rPr>
          <w:b/>
          <w:sz w:val="44"/>
          <w:szCs w:val="44"/>
          <w:u w:val="single"/>
        </w:rPr>
      </w:pPr>
      <w:r w:rsidRPr="0047656E">
        <w:rPr>
          <w:b/>
          <w:sz w:val="44"/>
          <w:szCs w:val="44"/>
          <w:u w:val="single"/>
        </w:rPr>
        <w:t xml:space="preserve">AP3.35. </w:t>
      </w:r>
      <w:r w:rsidR="00056D47" w:rsidRPr="0047656E">
        <w:rPr>
          <w:b/>
          <w:sz w:val="44"/>
          <w:szCs w:val="44"/>
          <w:u w:val="single"/>
        </w:rPr>
        <w:t>APPENDIX 3.35</w:t>
      </w:r>
    </w:p>
    <w:p w14:paraId="20CC5034" w14:textId="0CB73531" w:rsidR="008C726A" w:rsidRPr="00307596" w:rsidRDefault="00D55A99" w:rsidP="001A23AD">
      <w:pPr>
        <w:spacing w:after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RESERVED</w:t>
      </w:r>
    </w:p>
    <w:sectPr w:rsidR="008C726A" w:rsidRPr="00307596" w:rsidSect="00B67D7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507C" w14:textId="77777777" w:rsidR="0059741B" w:rsidRDefault="0059741B">
      <w:r>
        <w:separator/>
      </w:r>
    </w:p>
  </w:endnote>
  <w:endnote w:type="continuationSeparator" w:id="0">
    <w:p w14:paraId="20CC507D" w14:textId="77777777" w:rsidR="0059741B" w:rsidRDefault="005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5082" w14:textId="77777777" w:rsidR="00307596" w:rsidRDefault="004A492C" w:rsidP="008C72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75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C5083" w14:textId="77777777" w:rsidR="008C726A" w:rsidRDefault="008C726A">
    <w:pPr>
      <w:pStyle w:val="Footer"/>
      <w:jc w:val="center"/>
      <w:rPr>
        <w:b/>
      </w:rPr>
    </w:pPr>
    <w:r>
      <w:rPr>
        <w:b/>
      </w:rPr>
      <w:t>AP3.35-</w:t>
    </w:r>
  </w:p>
  <w:p w14:paraId="20CC5084" w14:textId="77777777" w:rsidR="008C726A" w:rsidRDefault="008C726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5085" w14:textId="02056837" w:rsidR="00307596" w:rsidRPr="00307596" w:rsidRDefault="00307596" w:rsidP="008C726A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AP3.35-</w:t>
    </w:r>
    <w:r w:rsidR="004A492C" w:rsidRPr="00307596">
      <w:rPr>
        <w:rStyle w:val="PageNumber"/>
        <w:b w:val="0"/>
      </w:rPr>
      <w:fldChar w:fldCharType="begin"/>
    </w:r>
    <w:r w:rsidRPr="00307596">
      <w:rPr>
        <w:rStyle w:val="PageNumber"/>
        <w:b w:val="0"/>
      </w:rPr>
      <w:instrText xml:space="preserve">PAGE  </w:instrText>
    </w:r>
    <w:r w:rsidR="004A492C" w:rsidRPr="00307596">
      <w:rPr>
        <w:rStyle w:val="PageNumber"/>
        <w:b w:val="0"/>
      </w:rPr>
      <w:fldChar w:fldCharType="separate"/>
    </w:r>
    <w:r w:rsidR="00692A72">
      <w:rPr>
        <w:rStyle w:val="PageNumber"/>
        <w:b w:val="0"/>
        <w:noProof/>
      </w:rPr>
      <w:t>1</w:t>
    </w:r>
    <w:r w:rsidR="004A492C" w:rsidRPr="00307596">
      <w:rPr>
        <w:rStyle w:val="PageNumber"/>
        <w:b w:val="0"/>
      </w:rPr>
      <w:fldChar w:fldCharType="end"/>
    </w:r>
  </w:p>
  <w:p w14:paraId="20CC5086" w14:textId="77777777" w:rsidR="008C726A" w:rsidRPr="00307596" w:rsidRDefault="00056D47" w:rsidP="00307596">
    <w:pPr>
      <w:pStyle w:val="Footer"/>
      <w:tabs>
        <w:tab w:val="clear" w:pos="4320"/>
        <w:tab w:val="clear" w:pos="8640"/>
      </w:tabs>
      <w:jc w:val="right"/>
    </w:pPr>
    <w:r>
      <w:t>APPENDIX 3.35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507A" w14:textId="77777777" w:rsidR="0059741B" w:rsidRDefault="0059741B">
      <w:r>
        <w:separator/>
      </w:r>
    </w:p>
  </w:footnote>
  <w:footnote w:type="continuationSeparator" w:id="0">
    <w:p w14:paraId="20CC507B" w14:textId="77777777" w:rsidR="0059741B" w:rsidRDefault="0059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507E" w14:textId="77777777" w:rsidR="008C726A" w:rsidRDefault="008C726A">
    <w:pPr>
      <w:rPr>
        <w:i/>
      </w:rPr>
    </w:pPr>
    <w:r>
      <w:rPr>
        <w:i/>
      </w:rPr>
      <w:t xml:space="preserve">August 2001 DRAFT </w:t>
    </w:r>
  </w:p>
  <w:p w14:paraId="20CC507F" w14:textId="77777777" w:rsidR="008C726A" w:rsidRDefault="008C726A">
    <w:pPr>
      <w:pStyle w:val="Header"/>
      <w:jc w:val="left"/>
      <w:rPr>
        <w:u w:val="none"/>
      </w:rPr>
    </w:pPr>
    <w:r>
      <w:rPr>
        <w:u w:val="none"/>
      </w:rPr>
      <w:t>DoD 4000.25-2-M</w:t>
    </w:r>
  </w:p>
  <w:p w14:paraId="20CC5080" w14:textId="77777777" w:rsidR="008C726A" w:rsidRDefault="008C726A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81F7" w14:textId="77777777" w:rsidR="00D55A99" w:rsidRPr="00E46506" w:rsidRDefault="00456FE1" w:rsidP="00D55A99">
    <w:pPr>
      <w:pStyle w:val="Header"/>
      <w:jc w:val="right"/>
      <w:rPr>
        <w:i/>
        <w:iCs/>
        <w:u w:val="none"/>
      </w:rPr>
    </w:pPr>
    <w:r w:rsidRPr="00456FE1">
      <w:rPr>
        <w:rFonts w:cs="Arial"/>
        <w:i/>
        <w:szCs w:val="24"/>
        <w:u w:val="none"/>
      </w:rPr>
      <w:t xml:space="preserve">DLM </w:t>
    </w:r>
    <w:r w:rsidR="004D4B89" w:rsidRPr="00456FE1">
      <w:rPr>
        <w:rFonts w:cs="Arial"/>
        <w:i/>
        <w:szCs w:val="24"/>
        <w:u w:val="none"/>
      </w:rPr>
      <w:t>4000.25, Volume 2,</w:t>
    </w:r>
    <w:r w:rsidR="005B14EC">
      <w:rPr>
        <w:rFonts w:cs="Arial"/>
        <w:i/>
        <w:szCs w:val="24"/>
        <w:u w:val="none"/>
      </w:rPr>
      <w:t xml:space="preserve"> </w:t>
    </w:r>
    <w:r w:rsidR="00D55A99" w:rsidRPr="00467C4E">
      <w:rPr>
        <w:i/>
        <w:iCs/>
        <w:u w:val="none"/>
      </w:rPr>
      <w:t>August 03</w:t>
    </w:r>
    <w:r w:rsidR="00D55A99">
      <w:rPr>
        <w:i/>
        <w:iCs/>
        <w:u w:val="none"/>
      </w:rPr>
      <w:t>, 2023</w:t>
    </w:r>
  </w:p>
  <w:p w14:paraId="20CC5081" w14:textId="190F8DC6" w:rsidR="008C726A" w:rsidRPr="00456FE1" w:rsidRDefault="004D4B89" w:rsidP="004D4B89">
    <w:pPr>
      <w:pStyle w:val="Header"/>
      <w:jc w:val="right"/>
      <w:rPr>
        <w:i/>
        <w:u w:val="none"/>
      </w:rPr>
    </w:pPr>
    <w:r w:rsidRPr="00456FE1">
      <w:rPr>
        <w:rFonts w:cs="Arial"/>
        <w:i/>
        <w:szCs w:val="24"/>
        <w:u w:val="none"/>
      </w:rPr>
      <w:t>Change 1</w:t>
    </w:r>
    <w:r w:rsidR="00D55A99">
      <w:rPr>
        <w:rFonts w:cs="Arial"/>
        <w:i/>
        <w:szCs w:val="24"/>
        <w:u w:val="non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4987F3E"/>
    <w:lvl w:ilvl="0">
      <w:start w:val="1"/>
      <w:numFmt w:val="none"/>
      <w:suff w:val="nothing"/>
      <w:lvlText w:val="AP3.35  APPENDIX 3.3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Heading9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873509">
    <w:abstractNumId w:val="0"/>
  </w:num>
  <w:num w:numId="2" w16cid:durableId="637690273">
    <w:abstractNumId w:val="1"/>
  </w:num>
  <w:num w:numId="3" w16cid:durableId="57759524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7596"/>
    <w:rsid w:val="000471FC"/>
    <w:rsid w:val="00056D47"/>
    <w:rsid w:val="0008137E"/>
    <w:rsid w:val="000C4C3F"/>
    <w:rsid w:val="00135738"/>
    <w:rsid w:val="001A23AD"/>
    <w:rsid w:val="00247D7B"/>
    <w:rsid w:val="00293033"/>
    <w:rsid w:val="002D3A0D"/>
    <w:rsid w:val="00307596"/>
    <w:rsid w:val="00334111"/>
    <w:rsid w:val="0040634F"/>
    <w:rsid w:val="00456FE1"/>
    <w:rsid w:val="0047656E"/>
    <w:rsid w:val="0048765F"/>
    <w:rsid w:val="004A492C"/>
    <w:rsid w:val="004D4B89"/>
    <w:rsid w:val="0059741B"/>
    <w:rsid w:val="005B14EC"/>
    <w:rsid w:val="005F0A15"/>
    <w:rsid w:val="00606A08"/>
    <w:rsid w:val="00634FF9"/>
    <w:rsid w:val="00641269"/>
    <w:rsid w:val="00692A72"/>
    <w:rsid w:val="008C726A"/>
    <w:rsid w:val="009A7F70"/>
    <w:rsid w:val="00A649CF"/>
    <w:rsid w:val="00B24892"/>
    <w:rsid w:val="00B3031F"/>
    <w:rsid w:val="00B67D7F"/>
    <w:rsid w:val="00BE66AD"/>
    <w:rsid w:val="00C56930"/>
    <w:rsid w:val="00D37F4F"/>
    <w:rsid w:val="00D55A99"/>
    <w:rsid w:val="00EB789F"/>
    <w:rsid w:val="00F2279A"/>
    <w:rsid w:val="00F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CC5033"/>
  <w15:docId w15:val="{85B21D32-AB2F-46CF-87E7-108A583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92C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A492C"/>
    <w:p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A492C"/>
    <w:pPr>
      <w:spacing w:before="60" w:after="120"/>
      <w:outlineLvl w:val="1"/>
    </w:pPr>
  </w:style>
  <w:style w:type="paragraph" w:styleId="Heading3">
    <w:name w:val="heading 3"/>
    <w:basedOn w:val="Normal"/>
    <w:qFormat/>
    <w:rsid w:val="004A492C"/>
    <w:p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A492C"/>
    <w:pPr>
      <w:spacing w:before="60" w:after="120"/>
      <w:outlineLvl w:val="3"/>
    </w:pPr>
  </w:style>
  <w:style w:type="paragraph" w:styleId="Heading5">
    <w:name w:val="heading 5"/>
    <w:basedOn w:val="Normal"/>
    <w:qFormat/>
    <w:rsid w:val="004A492C"/>
    <w:pPr>
      <w:spacing w:before="60" w:after="120"/>
      <w:outlineLvl w:val="4"/>
    </w:pPr>
  </w:style>
  <w:style w:type="paragraph" w:styleId="Heading6">
    <w:name w:val="heading 6"/>
    <w:basedOn w:val="Normal"/>
    <w:qFormat/>
    <w:rsid w:val="004A492C"/>
    <w:p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A492C"/>
    <w:p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A492C"/>
    <w:pPr>
      <w:spacing w:before="60" w:after="120"/>
      <w:outlineLvl w:val="7"/>
    </w:pPr>
  </w:style>
  <w:style w:type="paragraph" w:styleId="Heading9">
    <w:name w:val="heading 9"/>
    <w:basedOn w:val="Normal"/>
    <w:qFormat/>
    <w:rsid w:val="004A492C"/>
    <w:pPr>
      <w:numPr>
        <w:ilvl w:val="8"/>
        <w:numId w:val="1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A492C"/>
    <w:rPr>
      <w:vertAlign w:val="superscript"/>
    </w:rPr>
  </w:style>
  <w:style w:type="character" w:styleId="FootnoteReference">
    <w:name w:val="footnote reference"/>
    <w:basedOn w:val="DefaultParagraphFont"/>
    <w:semiHidden/>
    <w:rsid w:val="004A492C"/>
    <w:rPr>
      <w:vertAlign w:val="superscript"/>
    </w:rPr>
  </w:style>
  <w:style w:type="character" w:styleId="PageNumber">
    <w:name w:val="page number"/>
    <w:basedOn w:val="DefaultParagraphFont"/>
    <w:rsid w:val="004A492C"/>
    <w:rPr>
      <w:rFonts w:ascii="Arial" w:hAnsi="Arial"/>
      <w:b/>
      <w:sz w:val="24"/>
    </w:rPr>
  </w:style>
  <w:style w:type="paragraph" w:styleId="Footer">
    <w:name w:val="footer"/>
    <w:basedOn w:val="Normal"/>
    <w:rsid w:val="004A49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4A492C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A492C"/>
    <w:rPr>
      <w:sz w:val="20"/>
    </w:rPr>
  </w:style>
  <w:style w:type="paragraph" w:customStyle="1" w:styleId="SubTitle">
    <w:name w:val="Sub Title"/>
    <w:basedOn w:val="Title"/>
    <w:rsid w:val="004A492C"/>
    <w:rPr>
      <w:u w:val="single"/>
    </w:rPr>
  </w:style>
  <w:style w:type="paragraph" w:styleId="Title">
    <w:name w:val="Title"/>
    <w:basedOn w:val="Normal"/>
    <w:next w:val="Header"/>
    <w:qFormat/>
    <w:rsid w:val="004A492C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A492C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A492C"/>
    <w:pPr>
      <w:spacing w:after="160"/>
      <w:ind w:left="1440"/>
    </w:pPr>
  </w:style>
  <w:style w:type="paragraph" w:styleId="BodyText">
    <w:name w:val="Body Text"/>
    <w:basedOn w:val="Normal"/>
    <w:rsid w:val="004A492C"/>
    <w:pPr>
      <w:spacing w:after="120"/>
    </w:pPr>
  </w:style>
  <w:style w:type="paragraph" w:styleId="ListBullet">
    <w:name w:val="List Bullet"/>
    <w:basedOn w:val="Normal"/>
    <w:rsid w:val="004A492C"/>
    <w:pPr>
      <w:spacing w:after="120"/>
      <w:ind w:left="360" w:hanging="360"/>
    </w:pPr>
  </w:style>
  <w:style w:type="paragraph" w:styleId="ListBullet2">
    <w:name w:val="List Bullet 2"/>
    <w:basedOn w:val="Normal"/>
    <w:rsid w:val="004A492C"/>
    <w:pPr>
      <w:ind w:left="720" w:hanging="360"/>
    </w:pPr>
  </w:style>
  <w:style w:type="paragraph" w:styleId="ListBullet3">
    <w:name w:val="List Bullet 3"/>
    <w:basedOn w:val="Normal"/>
    <w:rsid w:val="004A492C"/>
    <w:pPr>
      <w:ind w:left="1080" w:hanging="360"/>
    </w:pPr>
  </w:style>
  <w:style w:type="paragraph" w:styleId="ListNumber">
    <w:name w:val="List Number"/>
    <w:basedOn w:val="Normal"/>
    <w:rsid w:val="004A492C"/>
    <w:pPr>
      <w:ind w:left="360" w:hanging="360"/>
    </w:pPr>
  </w:style>
  <w:style w:type="paragraph" w:styleId="ListNumber2">
    <w:name w:val="List Number 2"/>
    <w:basedOn w:val="Normal"/>
    <w:rsid w:val="004A492C"/>
    <w:pPr>
      <w:ind w:left="720" w:hanging="360"/>
    </w:pPr>
  </w:style>
  <w:style w:type="paragraph" w:styleId="ListNumber3">
    <w:name w:val="List Number 3"/>
    <w:basedOn w:val="Normal"/>
    <w:rsid w:val="004A492C"/>
    <w:pPr>
      <w:ind w:left="1080" w:hanging="360"/>
    </w:pPr>
  </w:style>
  <w:style w:type="paragraph" w:styleId="DocumentMap">
    <w:name w:val="Document Map"/>
    <w:basedOn w:val="Normal"/>
    <w:semiHidden/>
    <w:rsid w:val="004A492C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A492C"/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33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11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D4B89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866C9-81FE-46EF-AD65-129FD9A3A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B396E-D0D2-4F4B-8647-6FEBA998F2DB}">
  <ds:schemaRefs>
    <ds:schemaRef ds:uri="http://schemas.microsoft.com/sharepoint/v3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DDC122-FEF0-44F5-B9AF-9123AFD9FB9D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AP3.35  DSF,  SMALL ARMS RECONCILIATION/REJECT </vt:lpstr>
    </vt:vector>
  </TitlesOfParts>
  <Company>DLA Logistics Management Standards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AP3.35  DSF,  SMALL ARMS RECONCILIATION/REJECT</dc:title>
  <dc:subject>SMALL ARMS AND LIGHT WEAONS RECONCILIATION/REJECT FOLLOW-UP</dc:subject>
  <dc:creator>Mary Jane Johnson</dc:creator>
  <cp:keywords/>
  <cp:lastModifiedBy>Nguyen, Bao X CTR DLA INFO OPERATIONS (USA)</cp:lastModifiedBy>
  <cp:revision>20</cp:revision>
  <cp:lastPrinted>2012-04-19T21:17:00Z</cp:lastPrinted>
  <dcterms:created xsi:type="dcterms:W3CDTF">2009-12-16T17:44:00Z</dcterms:created>
  <dcterms:modified xsi:type="dcterms:W3CDTF">2023-08-10T20:19:00Z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2327600</vt:r8>
  </property>
</Properties>
</file>