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BC0AE" w14:textId="7D4E1FEA" w:rsidR="002107F4" w:rsidRPr="00FF3D49" w:rsidRDefault="00A2172F" w:rsidP="00EE7323">
      <w:pPr>
        <w:spacing w:before="120" w:after="120"/>
        <w:jc w:val="center"/>
        <w:rPr>
          <w:b/>
          <w:sz w:val="44"/>
          <w:szCs w:val="44"/>
          <w:u w:val="single"/>
        </w:rPr>
      </w:pPr>
      <w:r w:rsidRPr="00FF3D49">
        <w:rPr>
          <w:b/>
          <w:sz w:val="44"/>
          <w:szCs w:val="44"/>
          <w:u w:val="single"/>
        </w:rPr>
        <w:t>AP3.4</w:t>
      </w:r>
      <w:r w:rsidR="008255F0">
        <w:rPr>
          <w:b/>
          <w:sz w:val="44"/>
          <w:szCs w:val="44"/>
          <w:u w:val="single"/>
        </w:rPr>
        <w:t>1</w:t>
      </w:r>
      <w:r w:rsidR="00D4488B" w:rsidRPr="00FF3D49">
        <w:rPr>
          <w:b/>
          <w:sz w:val="44"/>
          <w:szCs w:val="44"/>
          <w:u w:val="single"/>
        </w:rPr>
        <w:t xml:space="preserve">. </w:t>
      </w:r>
      <w:r w:rsidRPr="00FF3D49">
        <w:rPr>
          <w:b/>
          <w:sz w:val="44"/>
          <w:szCs w:val="44"/>
          <w:u w:val="single"/>
        </w:rPr>
        <w:t>APPENDIX 3.4</w:t>
      </w:r>
      <w:r w:rsidR="008255F0">
        <w:rPr>
          <w:b/>
          <w:sz w:val="44"/>
          <w:szCs w:val="44"/>
          <w:u w:val="single"/>
        </w:rPr>
        <w:t>1</w:t>
      </w:r>
    </w:p>
    <w:p w14:paraId="760BC0AF" w14:textId="77777777" w:rsidR="002107F4" w:rsidRPr="00D4488B" w:rsidRDefault="00D4488B" w:rsidP="00D4488B">
      <w:pPr>
        <w:jc w:val="center"/>
        <w:rPr>
          <w:b/>
          <w:sz w:val="36"/>
          <w:szCs w:val="36"/>
          <w:u w:val="single"/>
        </w:rPr>
      </w:pPr>
      <w:r w:rsidRPr="00D4488B">
        <w:rPr>
          <w:b/>
          <w:sz w:val="36"/>
          <w:szCs w:val="36"/>
          <w:u w:val="single"/>
        </w:rPr>
        <w:t>MATERIEL RECEIPT FOLLOW-UP</w:t>
      </w:r>
    </w:p>
    <w:p w14:paraId="760BC0B0" w14:textId="77777777" w:rsidR="002107F4" w:rsidRPr="00D4488B" w:rsidRDefault="00D4488B" w:rsidP="00EE7323">
      <w:pPr>
        <w:spacing w:after="360"/>
        <w:jc w:val="center"/>
        <w:rPr>
          <w:b/>
          <w:sz w:val="36"/>
          <w:szCs w:val="36"/>
          <w:u w:val="single"/>
        </w:rPr>
      </w:pPr>
      <w:r w:rsidRPr="00D4488B">
        <w:rPr>
          <w:b/>
          <w:sz w:val="36"/>
          <w:szCs w:val="36"/>
          <w:u w:val="single"/>
        </w:rPr>
        <w:t>OTHER THAN PROCUREMENT INSTRUMENT SOURCE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2107F4" w14:paraId="760BC0B8" w14:textId="77777777" w:rsidTr="00EE7323">
        <w:trPr>
          <w:cantSplit/>
          <w:tblHeader/>
        </w:trPr>
        <w:tc>
          <w:tcPr>
            <w:tcW w:w="2610" w:type="dxa"/>
          </w:tcPr>
          <w:p w14:paraId="760BC0B2" w14:textId="77777777" w:rsidR="002107F4" w:rsidRDefault="002107F4" w:rsidP="00503CE0">
            <w:pPr>
              <w:spacing w:before="60" w:after="60"/>
              <w:rPr>
                <w:b/>
                <w:bCs/>
                <w:szCs w:val="24"/>
              </w:rPr>
            </w:pPr>
          </w:p>
          <w:p w14:paraId="760BC0B3" w14:textId="77777777" w:rsidR="002107F4" w:rsidRDefault="002107F4" w:rsidP="00503CE0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760BC0B4" w14:textId="77777777" w:rsidR="002107F4" w:rsidRDefault="002107F4" w:rsidP="00503CE0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760BC0B5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760BC0B6" w14:textId="77777777" w:rsidR="002107F4" w:rsidRDefault="002107F4" w:rsidP="00503CE0">
            <w:pPr>
              <w:spacing w:before="60" w:after="60"/>
              <w:rPr>
                <w:b/>
                <w:bCs/>
                <w:szCs w:val="24"/>
              </w:rPr>
            </w:pPr>
          </w:p>
          <w:p w14:paraId="760BC0B7" w14:textId="77777777" w:rsidR="002107F4" w:rsidRDefault="002107F4" w:rsidP="00503CE0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2107F4" w14:paraId="760BC0BC" w14:textId="77777777" w:rsidTr="00EE7323">
        <w:trPr>
          <w:cantSplit/>
        </w:trPr>
        <w:tc>
          <w:tcPr>
            <w:tcW w:w="2610" w:type="dxa"/>
          </w:tcPr>
          <w:p w14:paraId="760BC0B9" w14:textId="59FFC3F3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 Identifier</w:t>
            </w:r>
            <w:r w:rsidR="008255F0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760BC0BA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760BC0BB" w14:textId="06555E4E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</w:t>
            </w:r>
            <w:r w:rsidR="008255F0">
              <w:rPr>
                <w:szCs w:val="24"/>
              </w:rPr>
              <w:t>C</w:t>
            </w:r>
            <w:r>
              <w:rPr>
                <w:szCs w:val="24"/>
              </w:rPr>
              <w:t xml:space="preserve"> DXB.</w:t>
            </w:r>
          </w:p>
        </w:tc>
      </w:tr>
      <w:tr w:rsidR="002107F4" w14:paraId="760BC0C0" w14:textId="77777777" w:rsidTr="00EE7323">
        <w:trPr>
          <w:cantSplit/>
        </w:trPr>
        <w:tc>
          <w:tcPr>
            <w:tcW w:w="2610" w:type="dxa"/>
          </w:tcPr>
          <w:p w14:paraId="760BC0BD" w14:textId="27D355ED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8255F0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070" w:type="dxa"/>
          </w:tcPr>
          <w:p w14:paraId="760BC0BE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760BC0BF" w14:textId="140F9CD9" w:rsidR="002107F4" w:rsidRDefault="002107F4" w:rsidP="00BE6022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RI</w:t>
            </w:r>
            <w:r w:rsidR="00C133FB">
              <w:rPr>
                <w:szCs w:val="24"/>
              </w:rPr>
              <w:t>C</w:t>
            </w:r>
            <w:r>
              <w:rPr>
                <w:szCs w:val="24"/>
              </w:rPr>
              <w:t xml:space="preserve"> identifying the </w:t>
            </w:r>
            <w:r w:rsidR="008255F0">
              <w:rPr>
                <w:szCs w:val="24"/>
              </w:rPr>
              <w:t xml:space="preserve">Inventory Control Point </w:t>
            </w:r>
            <w:r>
              <w:rPr>
                <w:szCs w:val="24"/>
              </w:rPr>
              <w:t xml:space="preserve">to which the receipt </w:t>
            </w:r>
            <w:r w:rsidR="008255F0">
              <w:rPr>
                <w:szCs w:val="24"/>
              </w:rPr>
              <w:t>shall</w:t>
            </w:r>
            <w:r>
              <w:rPr>
                <w:szCs w:val="24"/>
              </w:rPr>
              <w:t xml:space="preserve"> be reported.</w:t>
            </w:r>
          </w:p>
        </w:tc>
      </w:tr>
      <w:tr w:rsidR="002107F4" w14:paraId="760BC0C4" w14:textId="77777777" w:rsidTr="00EE7323">
        <w:trPr>
          <w:cantSplit/>
        </w:trPr>
        <w:tc>
          <w:tcPr>
            <w:tcW w:w="2610" w:type="dxa"/>
          </w:tcPr>
          <w:p w14:paraId="760BC0C1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60BC0C2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760BC0C3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2107F4" w14:paraId="760BC0C8" w14:textId="77777777" w:rsidTr="00EE7323">
        <w:trPr>
          <w:cantSplit/>
        </w:trPr>
        <w:tc>
          <w:tcPr>
            <w:tcW w:w="2610" w:type="dxa"/>
          </w:tcPr>
          <w:p w14:paraId="760BC0C5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2070" w:type="dxa"/>
          </w:tcPr>
          <w:p w14:paraId="760BC0C6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760BC0C7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to be re</w:t>
            </w:r>
            <w:bookmarkStart w:id="0" w:name="_GoBack"/>
            <w:bookmarkEnd w:id="0"/>
            <w:r>
              <w:rPr>
                <w:szCs w:val="24"/>
              </w:rPr>
              <w:t>ceived.</w:t>
            </w:r>
          </w:p>
        </w:tc>
      </w:tr>
      <w:tr w:rsidR="002107F4" w14:paraId="760BC0CC" w14:textId="77777777" w:rsidTr="00EE7323">
        <w:trPr>
          <w:cantSplit/>
        </w:trPr>
        <w:tc>
          <w:tcPr>
            <w:tcW w:w="2610" w:type="dxa"/>
          </w:tcPr>
          <w:p w14:paraId="760BC0C9" w14:textId="4CA0D17B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  <w:r w:rsidR="008255F0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60BC0CA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760BC0CB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 to be received.</w:t>
            </w:r>
          </w:p>
        </w:tc>
      </w:tr>
      <w:tr w:rsidR="002107F4" w14:paraId="760BC0D0" w14:textId="77777777" w:rsidTr="00EE7323">
        <w:trPr>
          <w:cantSplit/>
        </w:trPr>
        <w:tc>
          <w:tcPr>
            <w:tcW w:w="2610" w:type="dxa"/>
          </w:tcPr>
          <w:p w14:paraId="760BC0CD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070" w:type="dxa"/>
          </w:tcPr>
          <w:p w14:paraId="760BC0CE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760BC0CF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to be received, preceding significant digits with zeros.</w:t>
            </w:r>
            <w:r>
              <w:rPr>
                <w:rStyle w:val="FootnoteReference"/>
                <w:szCs w:val="24"/>
              </w:rPr>
              <w:footnoteReference w:id="1"/>
            </w:r>
          </w:p>
        </w:tc>
      </w:tr>
      <w:tr w:rsidR="002107F4" w14:paraId="760BC0D4" w14:textId="77777777" w:rsidTr="00EE7323">
        <w:trPr>
          <w:cantSplit/>
        </w:trPr>
        <w:tc>
          <w:tcPr>
            <w:tcW w:w="2610" w:type="dxa"/>
          </w:tcPr>
          <w:p w14:paraId="760BC0D1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760BC0D2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760BC0D3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controlling document number.</w:t>
            </w:r>
          </w:p>
        </w:tc>
      </w:tr>
      <w:tr w:rsidR="002107F4" w14:paraId="760BC0D8" w14:textId="77777777" w:rsidTr="00EE7323">
        <w:trPr>
          <w:cantSplit/>
        </w:trPr>
        <w:tc>
          <w:tcPr>
            <w:tcW w:w="2610" w:type="dxa"/>
          </w:tcPr>
          <w:p w14:paraId="760BC0D5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Suffix</w:t>
            </w:r>
          </w:p>
        </w:tc>
        <w:tc>
          <w:tcPr>
            <w:tcW w:w="2070" w:type="dxa"/>
          </w:tcPr>
          <w:p w14:paraId="760BC0D6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44</w:t>
            </w:r>
          </w:p>
        </w:tc>
        <w:tc>
          <w:tcPr>
            <w:tcW w:w="4950" w:type="dxa"/>
          </w:tcPr>
          <w:p w14:paraId="760BC0D7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consecutive alpha codes A through Z when assignment of suffix codes is necessary.</w:t>
            </w:r>
            <w:r>
              <w:rPr>
                <w:rStyle w:val="FootnoteReference"/>
                <w:szCs w:val="24"/>
              </w:rPr>
              <w:footnoteReference w:id="2"/>
            </w:r>
          </w:p>
        </w:tc>
      </w:tr>
      <w:tr w:rsidR="002107F4" w14:paraId="760BC0DC" w14:textId="77777777" w:rsidTr="00EE7323">
        <w:trPr>
          <w:cantSplit/>
        </w:trPr>
        <w:tc>
          <w:tcPr>
            <w:tcW w:w="2610" w:type="dxa"/>
          </w:tcPr>
          <w:p w14:paraId="760BC0D9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2070" w:type="dxa"/>
          </w:tcPr>
          <w:p w14:paraId="760BC0DA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760BC0DB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SUPADD; otherwise, leave blank. </w:t>
            </w:r>
          </w:p>
        </w:tc>
      </w:tr>
      <w:tr w:rsidR="002107F4" w14:paraId="760BC0E0" w14:textId="77777777" w:rsidTr="00EE7323">
        <w:trPr>
          <w:cantSplit/>
        </w:trPr>
        <w:tc>
          <w:tcPr>
            <w:tcW w:w="2610" w:type="dxa"/>
          </w:tcPr>
          <w:p w14:paraId="760BC0DD" w14:textId="509136B9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  <w:r w:rsidR="008255F0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60BC0DE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950" w:type="dxa"/>
          </w:tcPr>
          <w:p w14:paraId="760BC0DF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signal code; otherwise, leave blank.</w:t>
            </w:r>
          </w:p>
        </w:tc>
      </w:tr>
      <w:tr w:rsidR="002107F4" w14:paraId="760BC0E4" w14:textId="77777777" w:rsidTr="00EE7323">
        <w:trPr>
          <w:cantSplit/>
        </w:trPr>
        <w:tc>
          <w:tcPr>
            <w:tcW w:w="2610" w:type="dxa"/>
          </w:tcPr>
          <w:p w14:paraId="760BC0E1" w14:textId="6DED2548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  <w:r w:rsidR="008255F0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60BC0E2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950" w:type="dxa"/>
          </w:tcPr>
          <w:p w14:paraId="760BC0E3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fund code; otherwise, leave blank.</w:t>
            </w:r>
          </w:p>
        </w:tc>
      </w:tr>
      <w:tr w:rsidR="002107F4" w14:paraId="760BC0E8" w14:textId="77777777" w:rsidTr="00EE7323">
        <w:trPr>
          <w:cantSplit/>
        </w:trPr>
        <w:tc>
          <w:tcPr>
            <w:tcW w:w="2610" w:type="dxa"/>
          </w:tcPr>
          <w:p w14:paraId="760BC0E5" w14:textId="750AFA89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  <w:r w:rsidR="008255F0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60BC0E6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760BC0E7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distribution code; otherwise, leave blank.</w:t>
            </w:r>
          </w:p>
        </w:tc>
      </w:tr>
      <w:tr w:rsidR="002107F4" w14:paraId="760BC0EC" w14:textId="77777777" w:rsidTr="00EE7323">
        <w:trPr>
          <w:cantSplit/>
        </w:trPr>
        <w:tc>
          <w:tcPr>
            <w:tcW w:w="2610" w:type="dxa"/>
          </w:tcPr>
          <w:p w14:paraId="760BC0E9" w14:textId="413A40DF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  <w:r w:rsidR="008255F0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60BC0EA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760BC0EB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project code; otherwise leave lank.</w:t>
            </w:r>
          </w:p>
        </w:tc>
      </w:tr>
      <w:tr w:rsidR="002107F4" w14:paraId="760BC0F0" w14:textId="77777777" w:rsidTr="00EE7323">
        <w:trPr>
          <w:cantSplit/>
        </w:trPr>
        <w:tc>
          <w:tcPr>
            <w:tcW w:w="2610" w:type="dxa"/>
          </w:tcPr>
          <w:p w14:paraId="760BC0ED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Price</w:t>
            </w:r>
          </w:p>
        </w:tc>
        <w:tc>
          <w:tcPr>
            <w:tcW w:w="2070" w:type="dxa"/>
          </w:tcPr>
          <w:p w14:paraId="760BC0EE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60-66</w:t>
            </w:r>
          </w:p>
        </w:tc>
        <w:tc>
          <w:tcPr>
            <w:tcW w:w="4950" w:type="dxa"/>
          </w:tcPr>
          <w:p w14:paraId="760BC0EF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unit price if prescribed by the  Component managing the item; otherwise, leave blank.</w:t>
            </w:r>
          </w:p>
        </w:tc>
      </w:tr>
      <w:tr w:rsidR="002107F4" w14:paraId="760BC0F4" w14:textId="77777777" w:rsidTr="00EE7323">
        <w:trPr>
          <w:cantSplit/>
        </w:trPr>
        <w:tc>
          <w:tcPr>
            <w:tcW w:w="2610" w:type="dxa"/>
          </w:tcPr>
          <w:p w14:paraId="760BC0F1" w14:textId="517E87BB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8255F0">
              <w:rPr>
                <w:szCs w:val="24"/>
              </w:rPr>
              <w:t xml:space="preserve"> 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760BC0F2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760BC0F3" w14:textId="311D9469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RI</w:t>
            </w:r>
            <w:r w:rsidR="008255F0">
              <w:rPr>
                <w:szCs w:val="24"/>
              </w:rPr>
              <w:t>C</w:t>
            </w:r>
            <w:r>
              <w:rPr>
                <w:szCs w:val="24"/>
              </w:rPr>
              <w:t xml:space="preserve"> identifying the storage activity which is to receive the item.</w:t>
            </w:r>
          </w:p>
        </w:tc>
      </w:tr>
      <w:tr w:rsidR="002107F4" w14:paraId="760BC0F8" w14:textId="77777777" w:rsidTr="00EE7323">
        <w:trPr>
          <w:cantSplit/>
        </w:trPr>
        <w:tc>
          <w:tcPr>
            <w:tcW w:w="2610" w:type="dxa"/>
          </w:tcPr>
          <w:p w14:paraId="760BC0F5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Ownership/Purpose</w:t>
            </w:r>
          </w:p>
        </w:tc>
        <w:tc>
          <w:tcPr>
            <w:tcW w:w="2070" w:type="dxa"/>
          </w:tcPr>
          <w:p w14:paraId="760BC0F6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760BC0F7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 of the item to be received.</w:t>
            </w:r>
          </w:p>
        </w:tc>
      </w:tr>
      <w:tr w:rsidR="002107F4" w14:paraId="760BC0FC" w14:textId="77777777" w:rsidTr="00EE7323">
        <w:trPr>
          <w:cantSplit/>
        </w:trPr>
        <w:tc>
          <w:tcPr>
            <w:tcW w:w="2610" w:type="dxa"/>
          </w:tcPr>
          <w:p w14:paraId="760BC0F9" w14:textId="72D78273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  <w:r w:rsidR="008255F0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60BC0FA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760BC0FB" w14:textId="56D3588F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8255F0">
              <w:rPr>
                <w:szCs w:val="24"/>
              </w:rPr>
              <w:t>SCC</w:t>
            </w:r>
            <w:r>
              <w:rPr>
                <w:szCs w:val="24"/>
              </w:rPr>
              <w:t xml:space="preserve"> of the item to be received.</w:t>
            </w:r>
          </w:p>
        </w:tc>
      </w:tr>
      <w:tr w:rsidR="002107F4" w14:paraId="760BC100" w14:textId="77777777" w:rsidTr="00EE7323">
        <w:trPr>
          <w:cantSplit/>
        </w:trPr>
        <w:tc>
          <w:tcPr>
            <w:tcW w:w="2610" w:type="dxa"/>
          </w:tcPr>
          <w:p w14:paraId="760BC0FD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070" w:type="dxa"/>
          </w:tcPr>
          <w:p w14:paraId="760BC0FE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760BC0FF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appropriate management code; otherwise, leave blank.</w:t>
            </w:r>
          </w:p>
        </w:tc>
      </w:tr>
      <w:tr w:rsidR="002107F4" w14:paraId="760BC104" w14:textId="77777777" w:rsidTr="00EE7323">
        <w:trPr>
          <w:cantSplit/>
        </w:trPr>
        <w:tc>
          <w:tcPr>
            <w:tcW w:w="2610" w:type="dxa"/>
          </w:tcPr>
          <w:p w14:paraId="760BC101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Indicator  (Estimated Delivery)</w:t>
            </w:r>
          </w:p>
        </w:tc>
        <w:tc>
          <w:tcPr>
            <w:tcW w:w="2070" w:type="dxa"/>
          </w:tcPr>
          <w:p w14:paraId="760BC102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760BC103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last digit of calendar year and two-digit month signifying estimated delivery date, e.g., 207 is 2002, month of July.</w:t>
            </w:r>
            <w:r>
              <w:rPr>
                <w:rStyle w:val="FootnoteReference"/>
                <w:szCs w:val="24"/>
              </w:rPr>
              <w:footnoteReference w:id="3"/>
            </w:r>
          </w:p>
        </w:tc>
      </w:tr>
      <w:tr w:rsidR="002107F4" w14:paraId="760BC108" w14:textId="77777777" w:rsidTr="00EE7323">
        <w:trPr>
          <w:cantSplit/>
        </w:trPr>
        <w:tc>
          <w:tcPr>
            <w:tcW w:w="2610" w:type="dxa"/>
          </w:tcPr>
          <w:p w14:paraId="760BC105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60BC106" w14:textId="77777777" w:rsidR="002107F4" w:rsidRDefault="002107F4" w:rsidP="00503CE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760BC107" w14:textId="77777777" w:rsidR="002107F4" w:rsidRDefault="002107F4" w:rsidP="00503CE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760BC109" w14:textId="77777777" w:rsidR="002107F4" w:rsidRDefault="002107F4">
      <w:pPr>
        <w:pStyle w:val="Heading2"/>
        <w:numPr>
          <w:ilvl w:val="0"/>
          <w:numId w:val="0"/>
        </w:numPr>
      </w:pPr>
    </w:p>
    <w:sectPr w:rsidR="002107F4" w:rsidSect="00EE7323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BC10C" w14:textId="77777777" w:rsidR="00C90F98" w:rsidRDefault="00C90F98">
      <w:r>
        <w:separator/>
      </w:r>
    </w:p>
  </w:endnote>
  <w:endnote w:type="continuationSeparator" w:id="0">
    <w:p w14:paraId="760BC10D" w14:textId="77777777" w:rsidR="00C90F98" w:rsidRDefault="00C9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C112" w14:textId="77777777" w:rsidR="00D4488B" w:rsidRDefault="00625596" w:rsidP="002107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48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0BC113" w14:textId="77777777" w:rsidR="002107F4" w:rsidRDefault="002107F4">
    <w:pPr>
      <w:pStyle w:val="Footer"/>
      <w:jc w:val="center"/>
      <w:rPr>
        <w:b/>
      </w:rPr>
    </w:pPr>
    <w:r>
      <w:rPr>
        <w:b/>
      </w:rPr>
      <w:t>AP3.45-</w:t>
    </w:r>
  </w:p>
  <w:p w14:paraId="760BC114" w14:textId="77777777" w:rsidR="002107F4" w:rsidRDefault="002107F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C115" w14:textId="3B85AAC7" w:rsidR="00D4488B" w:rsidRPr="00D4488B" w:rsidRDefault="00D4488B" w:rsidP="002107F4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</w:t>
    </w:r>
    <w:r w:rsidR="004A335E">
      <w:rPr>
        <w:rStyle w:val="PageNumber"/>
        <w:b w:val="0"/>
      </w:rPr>
      <w:t>1</w:t>
    </w:r>
    <w:r>
      <w:rPr>
        <w:rStyle w:val="PageNumber"/>
        <w:b w:val="0"/>
      </w:rPr>
      <w:t>-</w:t>
    </w:r>
    <w:r w:rsidR="00625596" w:rsidRPr="00D4488B">
      <w:rPr>
        <w:rStyle w:val="PageNumber"/>
        <w:b w:val="0"/>
      </w:rPr>
      <w:fldChar w:fldCharType="begin"/>
    </w:r>
    <w:r w:rsidRPr="00D4488B">
      <w:rPr>
        <w:rStyle w:val="PageNumber"/>
        <w:b w:val="0"/>
      </w:rPr>
      <w:instrText xml:space="preserve">PAGE  </w:instrText>
    </w:r>
    <w:r w:rsidR="00625596" w:rsidRPr="00D4488B">
      <w:rPr>
        <w:rStyle w:val="PageNumber"/>
        <w:b w:val="0"/>
      </w:rPr>
      <w:fldChar w:fldCharType="separate"/>
    </w:r>
    <w:r w:rsidR="009060ED">
      <w:rPr>
        <w:rStyle w:val="PageNumber"/>
        <w:b w:val="0"/>
        <w:noProof/>
      </w:rPr>
      <w:t>1</w:t>
    </w:r>
    <w:r w:rsidR="00625596" w:rsidRPr="00D4488B">
      <w:rPr>
        <w:rStyle w:val="PageNumber"/>
        <w:b w:val="0"/>
      </w:rPr>
      <w:fldChar w:fldCharType="end"/>
    </w:r>
  </w:p>
  <w:p w14:paraId="760BC116" w14:textId="6BA52D7E" w:rsidR="002107F4" w:rsidRPr="00D4488B" w:rsidRDefault="00DD4645" w:rsidP="00D4488B">
    <w:pPr>
      <w:pStyle w:val="Footer"/>
      <w:tabs>
        <w:tab w:val="clear" w:pos="4320"/>
        <w:tab w:val="clear" w:pos="8640"/>
      </w:tabs>
      <w:jc w:val="right"/>
    </w:pPr>
    <w:r>
      <w:t>APPENDIX 3.4</w:t>
    </w:r>
    <w:r w:rsidR="004A335E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BC10A" w14:textId="77777777" w:rsidR="00C90F98" w:rsidRDefault="00C90F98">
      <w:r>
        <w:separator/>
      </w:r>
    </w:p>
  </w:footnote>
  <w:footnote w:type="continuationSeparator" w:id="0">
    <w:p w14:paraId="760BC10B" w14:textId="77777777" w:rsidR="00C90F98" w:rsidRDefault="00C90F98">
      <w:r>
        <w:continuationSeparator/>
      </w:r>
    </w:p>
  </w:footnote>
  <w:footnote w:id="1">
    <w:p w14:paraId="760BC119" w14:textId="77777777" w:rsidR="002107F4" w:rsidRDefault="002107F4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AP3.3.1.</w:t>
      </w:r>
    </w:p>
    <w:p w14:paraId="760BC11A" w14:textId="77777777" w:rsidR="002107F4" w:rsidRDefault="002107F4">
      <w:pPr>
        <w:pStyle w:val="FootnoteText"/>
        <w:rPr>
          <w:sz w:val="12"/>
        </w:rPr>
      </w:pPr>
    </w:p>
  </w:footnote>
  <w:footnote w:id="2">
    <w:p w14:paraId="760BC11B" w14:textId="77777777" w:rsidR="002107F4" w:rsidRDefault="002107F4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AP3.3.3.</w:t>
      </w:r>
    </w:p>
  </w:footnote>
  <w:footnote w:id="3">
    <w:p w14:paraId="760BC11C" w14:textId="77777777" w:rsidR="002107F4" w:rsidRDefault="002107F4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C10E" w14:textId="77777777" w:rsidR="002107F4" w:rsidRDefault="002107F4">
    <w:pPr>
      <w:rPr>
        <w:i/>
      </w:rPr>
    </w:pPr>
  </w:p>
  <w:p w14:paraId="760BC10F" w14:textId="77777777" w:rsidR="002107F4" w:rsidRDefault="002107F4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760BC110" w14:textId="77777777" w:rsidR="002107F4" w:rsidRDefault="002107F4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EC4C7" w14:textId="7607DD32" w:rsidR="00592B19" w:rsidRPr="00333290" w:rsidRDefault="00592B19" w:rsidP="00592B19">
    <w:pPr>
      <w:pStyle w:val="Header"/>
      <w:jc w:val="right"/>
      <w:rPr>
        <w:rFonts w:cs="Arial"/>
        <w:i/>
        <w:szCs w:val="24"/>
        <w:u w:val="none"/>
      </w:rPr>
    </w:pPr>
    <w:r w:rsidRPr="00333290">
      <w:rPr>
        <w:rFonts w:cs="Arial"/>
        <w:i/>
        <w:szCs w:val="24"/>
        <w:u w:val="none"/>
      </w:rPr>
      <w:t>DLM 4000.25, Volume 2,</w:t>
    </w:r>
    <w:r w:rsidR="005F2DAB">
      <w:rPr>
        <w:rFonts w:cs="Arial"/>
        <w:i/>
        <w:szCs w:val="24"/>
        <w:u w:val="none"/>
      </w:rPr>
      <w:t xml:space="preserve"> </w:t>
    </w:r>
    <w:r w:rsidR="009060ED" w:rsidRPr="009060ED">
      <w:rPr>
        <w:rFonts w:cs="Arial"/>
        <w:i/>
        <w:szCs w:val="24"/>
        <w:u w:val="none"/>
      </w:rPr>
      <w:t>November 26</w:t>
    </w:r>
    <w:r w:rsidRPr="00333290">
      <w:rPr>
        <w:rFonts w:cs="Arial"/>
        <w:i/>
        <w:szCs w:val="24"/>
        <w:u w:val="none"/>
      </w:rPr>
      <w:t>, 2019</w:t>
    </w:r>
  </w:p>
  <w:p w14:paraId="760BC111" w14:textId="60E7D46E" w:rsidR="002107F4" w:rsidRPr="00333290" w:rsidRDefault="00592B19" w:rsidP="00592B19">
    <w:pPr>
      <w:pStyle w:val="Header"/>
      <w:jc w:val="right"/>
      <w:rPr>
        <w:bCs/>
        <w:i/>
        <w:u w:val="none"/>
      </w:rPr>
    </w:pPr>
    <w:r w:rsidRPr="00333290"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18A92AA"/>
    <w:lvl w:ilvl="0">
      <w:start w:val="1"/>
      <w:numFmt w:val="none"/>
      <w:pStyle w:val="Heading1"/>
      <w:suff w:val="nothing"/>
      <w:lvlText w:val="AP3.45 APPENDIX 3.45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88B"/>
    <w:rsid w:val="00164E75"/>
    <w:rsid w:val="001D19E0"/>
    <w:rsid w:val="002107F4"/>
    <w:rsid w:val="002D6740"/>
    <w:rsid w:val="00333290"/>
    <w:rsid w:val="00415037"/>
    <w:rsid w:val="004A335E"/>
    <w:rsid w:val="00503CE0"/>
    <w:rsid w:val="00592B19"/>
    <w:rsid w:val="005F2DAB"/>
    <w:rsid w:val="00625596"/>
    <w:rsid w:val="008255F0"/>
    <w:rsid w:val="008B0C95"/>
    <w:rsid w:val="009060ED"/>
    <w:rsid w:val="00A2172F"/>
    <w:rsid w:val="00A448BB"/>
    <w:rsid w:val="00B57A07"/>
    <w:rsid w:val="00BB3C55"/>
    <w:rsid w:val="00BE6022"/>
    <w:rsid w:val="00C133FB"/>
    <w:rsid w:val="00C42015"/>
    <w:rsid w:val="00C90F98"/>
    <w:rsid w:val="00D4488B"/>
    <w:rsid w:val="00DD4645"/>
    <w:rsid w:val="00E10C67"/>
    <w:rsid w:val="00EE7323"/>
    <w:rsid w:val="00F64353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BC0AE"/>
  <w15:docId w15:val="{50F1229B-A865-427C-B8C0-80F77CB5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96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625596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625596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625596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625596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625596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625596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625596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625596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625596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625596"/>
    <w:rPr>
      <w:vertAlign w:val="superscript"/>
    </w:rPr>
  </w:style>
  <w:style w:type="character" w:styleId="FootnoteReference">
    <w:name w:val="footnote reference"/>
    <w:basedOn w:val="DefaultParagraphFont"/>
    <w:semiHidden/>
    <w:rsid w:val="00625596"/>
    <w:rPr>
      <w:vertAlign w:val="superscript"/>
    </w:rPr>
  </w:style>
  <w:style w:type="character" w:styleId="PageNumber">
    <w:name w:val="page number"/>
    <w:basedOn w:val="DefaultParagraphFont"/>
    <w:rsid w:val="00625596"/>
    <w:rPr>
      <w:rFonts w:ascii="Arial" w:hAnsi="Arial"/>
      <w:b/>
      <w:sz w:val="24"/>
    </w:rPr>
  </w:style>
  <w:style w:type="paragraph" w:styleId="Footer">
    <w:name w:val="footer"/>
    <w:basedOn w:val="Normal"/>
    <w:rsid w:val="0062559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625596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625596"/>
    <w:rPr>
      <w:sz w:val="20"/>
    </w:rPr>
  </w:style>
  <w:style w:type="paragraph" w:customStyle="1" w:styleId="SubTitle">
    <w:name w:val="Sub Title"/>
    <w:basedOn w:val="Title"/>
    <w:rsid w:val="00625596"/>
    <w:rPr>
      <w:u w:val="single"/>
    </w:rPr>
  </w:style>
  <w:style w:type="paragraph" w:styleId="Title">
    <w:name w:val="Title"/>
    <w:basedOn w:val="Normal"/>
    <w:next w:val="Header"/>
    <w:qFormat/>
    <w:rsid w:val="00625596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625596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625596"/>
    <w:pPr>
      <w:spacing w:after="160"/>
      <w:ind w:left="1440"/>
    </w:pPr>
  </w:style>
  <w:style w:type="paragraph" w:styleId="BodyText">
    <w:name w:val="Body Text"/>
    <w:basedOn w:val="Normal"/>
    <w:rsid w:val="00625596"/>
    <w:pPr>
      <w:spacing w:after="120"/>
    </w:pPr>
  </w:style>
  <w:style w:type="paragraph" w:styleId="ListBullet">
    <w:name w:val="List Bullet"/>
    <w:basedOn w:val="Normal"/>
    <w:rsid w:val="00625596"/>
    <w:pPr>
      <w:spacing w:after="120"/>
      <w:ind w:left="360" w:hanging="360"/>
    </w:pPr>
  </w:style>
  <w:style w:type="paragraph" w:styleId="ListBullet2">
    <w:name w:val="List Bullet 2"/>
    <w:basedOn w:val="Normal"/>
    <w:rsid w:val="00625596"/>
    <w:pPr>
      <w:ind w:left="720" w:hanging="360"/>
    </w:pPr>
  </w:style>
  <w:style w:type="paragraph" w:styleId="ListBullet3">
    <w:name w:val="List Bullet 3"/>
    <w:basedOn w:val="Normal"/>
    <w:rsid w:val="00625596"/>
    <w:pPr>
      <w:ind w:left="1080" w:hanging="360"/>
    </w:pPr>
  </w:style>
  <w:style w:type="paragraph" w:styleId="ListNumber">
    <w:name w:val="List Number"/>
    <w:basedOn w:val="Normal"/>
    <w:rsid w:val="00625596"/>
    <w:pPr>
      <w:ind w:left="360" w:hanging="360"/>
    </w:pPr>
  </w:style>
  <w:style w:type="paragraph" w:styleId="ListNumber2">
    <w:name w:val="List Number 2"/>
    <w:basedOn w:val="Normal"/>
    <w:rsid w:val="00625596"/>
    <w:pPr>
      <w:ind w:left="720" w:hanging="360"/>
    </w:pPr>
  </w:style>
  <w:style w:type="paragraph" w:styleId="ListNumber3">
    <w:name w:val="List Number 3"/>
    <w:basedOn w:val="Normal"/>
    <w:rsid w:val="00625596"/>
    <w:pPr>
      <w:ind w:left="1080" w:hanging="360"/>
    </w:pPr>
  </w:style>
  <w:style w:type="paragraph" w:styleId="DocumentMap">
    <w:name w:val="Document Map"/>
    <w:basedOn w:val="Normal"/>
    <w:semiHidden/>
    <w:rsid w:val="00625596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625596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592B19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D427E-C8A7-4E36-B36B-B02334098B46}"/>
</file>

<file path=customXml/itemProps2.xml><?xml version="1.0" encoding="utf-8"?>
<ds:datastoreItem xmlns:ds="http://schemas.openxmlformats.org/officeDocument/2006/customXml" ds:itemID="{2720170A-9458-4399-BE1D-5CCB5715A74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93EC5E-D3BA-4229-9E3B-E6C02AB18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AP3.41  DXB  materiel receipt followup – other than procurement instrument</vt:lpstr>
    </vt:vector>
  </TitlesOfParts>
  <Company>DLA Logistics Management Standards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AP3.41  DXB  materiel receipt followup – other than procurement instrument</dc:title>
  <dc:subject>MATERIEL RECEIPT FOLLOW-UP other than procurement instrument</dc:subject>
  <dc:creator>Mary Jane Johnson</dc:creator>
  <cp:keywords/>
  <cp:lastModifiedBy>Nguyen, Bao X CTR DLA INFO OPERATIONS (USA)</cp:lastModifiedBy>
  <cp:revision>15</cp:revision>
  <cp:lastPrinted>2001-09-12T17:05:00Z</cp:lastPrinted>
  <dcterms:created xsi:type="dcterms:W3CDTF">2009-12-16T17:55:00Z</dcterms:created>
  <dcterms:modified xsi:type="dcterms:W3CDTF">2019-11-26T20:17:00Z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2328600</vt:r8>
  </property>
</Properties>
</file>