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8D5FA" w14:textId="488AFC0E" w:rsidR="00E47432" w:rsidRPr="00BC38CE" w:rsidRDefault="00121E3D" w:rsidP="00CC72C2">
      <w:pPr>
        <w:spacing w:before="120" w:after="120"/>
        <w:jc w:val="center"/>
        <w:rPr>
          <w:b/>
          <w:sz w:val="44"/>
          <w:szCs w:val="44"/>
          <w:u w:val="single"/>
        </w:rPr>
      </w:pPr>
      <w:r w:rsidRPr="00BC38CE">
        <w:rPr>
          <w:b/>
          <w:sz w:val="44"/>
          <w:szCs w:val="44"/>
          <w:u w:val="single"/>
        </w:rPr>
        <w:t>AP3.</w:t>
      </w:r>
      <w:r w:rsidR="004C7F73">
        <w:rPr>
          <w:b/>
          <w:sz w:val="44"/>
          <w:szCs w:val="44"/>
          <w:u w:val="single"/>
        </w:rPr>
        <w:t>49</w:t>
      </w:r>
      <w:r w:rsidRPr="00BC38CE">
        <w:rPr>
          <w:b/>
          <w:sz w:val="44"/>
          <w:szCs w:val="44"/>
          <w:u w:val="single"/>
        </w:rPr>
        <w:t xml:space="preserve">. </w:t>
      </w:r>
      <w:r w:rsidR="005E7348" w:rsidRPr="00BC38CE">
        <w:rPr>
          <w:b/>
          <w:sz w:val="44"/>
          <w:szCs w:val="44"/>
          <w:u w:val="single"/>
        </w:rPr>
        <w:t>APPENDIX 3.</w:t>
      </w:r>
      <w:r w:rsidR="004C7F73">
        <w:rPr>
          <w:b/>
          <w:sz w:val="44"/>
          <w:szCs w:val="44"/>
          <w:u w:val="single"/>
        </w:rPr>
        <w:t>49</w:t>
      </w:r>
    </w:p>
    <w:p w14:paraId="61B8D5FB" w14:textId="77777777" w:rsidR="00E47432" w:rsidRPr="00121E3D" w:rsidRDefault="00121E3D" w:rsidP="00CC72C2">
      <w:pPr>
        <w:spacing w:after="360"/>
        <w:jc w:val="center"/>
        <w:rPr>
          <w:b/>
          <w:sz w:val="36"/>
          <w:szCs w:val="36"/>
          <w:u w:val="single"/>
        </w:rPr>
      </w:pPr>
      <w:r w:rsidRPr="00121E3D">
        <w:rPr>
          <w:b/>
          <w:sz w:val="36"/>
          <w:szCs w:val="36"/>
          <w:u w:val="single"/>
        </w:rPr>
        <w:t>SPECIAL PROGRAM REQUIREMENT FOLLOW-UP</w:t>
      </w:r>
    </w:p>
    <w:tbl>
      <w:tblPr>
        <w:tblW w:w="927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70"/>
      </w:tblGrid>
      <w:tr w:rsidR="00E47432" w14:paraId="61B8D603" w14:textId="77777777" w:rsidTr="001A01C2">
        <w:trPr>
          <w:cantSplit/>
          <w:tblHeader/>
        </w:trPr>
        <w:tc>
          <w:tcPr>
            <w:tcW w:w="2700" w:type="dxa"/>
          </w:tcPr>
          <w:p w14:paraId="61B8D5FD" w14:textId="77777777" w:rsidR="00E47432" w:rsidRDefault="00E47432" w:rsidP="0059059F">
            <w:pPr>
              <w:spacing w:before="60" w:after="60"/>
              <w:rPr>
                <w:b/>
                <w:bCs/>
                <w:szCs w:val="24"/>
              </w:rPr>
            </w:pPr>
          </w:p>
          <w:p w14:paraId="61B8D5FE" w14:textId="77777777" w:rsidR="00E47432" w:rsidRDefault="00E47432" w:rsidP="0059059F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800" w:type="dxa"/>
          </w:tcPr>
          <w:p w14:paraId="61B8D5FF" w14:textId="77777777" w:rsidR="00E47432" w:rsidRDefault="00E47432" w:rsidP="0059059F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61B8D600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770" w:type="dxa"/>
          </w:tcPr>
          <w:p w14:paraId="61B8D601" w14:textId="77777777" w:rsidR="00E47432" w:rsidRDefault="00E47432" w:rsidP="0059059F">
            <w:pPr>
              <w:spacing w:before="60" w:after="60"/>
              <w:rPr>
                <w:b/>
                <w:bCs/>
                <w:szCs w:val="24"/>
              </w:rPr>
            </w:pPr>
          </w:p>
          <w:p w14:paraId="61B8D602" w14:textId="77777777" w:rsidR="00E47432" w:rsidRDefault="00E47432" w:rsidP="0059059F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E47432" w14:paraId="61B8D607" w14:textId="77777777" w:rsidTr="001A01C2">
        <w:trPr>
          <w:cantSplit/>
        </w:trPr>
        <w:tc>
          <w:tcPr>
            <w:tcW w:w="2700" w:type="dxa"/>
          </w:tcPr>
          <w:p w14:paraId="61B8D604" w14:textId="6E9D2F1C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4C7F73">
              <w:rPr>
                <w:szCs w:val="24"/>
              </w:rPr>
              <w:t xml:space="preserve"> Code</w:t>
            </w:r>
          </w:p>
        </w:tc>
        <w:tc>
          <w:tcPr>
            <w:tcW w:w="1800" w:type="dxa"/>
          </w:tcPr>
          <w:p w14:paraId="61B8D605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770" w:type="dxa"/>
          </w:tcPr>
          <w:p w14:paraId="61B8D606" w14:textId="63DF36A3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765AF">
              <w:rPr>
                <w:szCs w:val="24"/>
              </w:rPr>
              <w:t>DIC</w:t>
            </w:r>
            <w:r>
              <w:rPr>
                <w:szCs w:val="24"/>
              </w:rPr>
              <w:t xml:space="preserve"> DYJ.</w:t>
            </w:r>
          </w:p>
        </w:tc>
      </w:tr>
      <w:tr w:rsidR="00E47432" w14:paraId="61B8D60B" w14:textId="77777777" w:rsidTr="001A01C2">
        <w:trPr>
          <w:cantSplit/>
        </w:trPr>
        <w:tc>
          <w:tcPr>
            <w:tcW w:w="2700" w:type="dxa"/>
          </w:tcPr>
          <w:p w14:paraId="61B8D608" w14:textId="1F254A79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4C7F73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800" w:type="dxa"/>
          </w:tcPr>
          <w:p w14:paraId="61B8D609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770" w:type="dxa"/>
          </w:tcPr>
          <w:p w14:paraId="61B8D60A" w14:textId="45F50575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765A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AD4896">
              <w:rPr>
                <w:szCs w:val="24"/>
              </w:rPr>
              <w:t xml:space="preserve">Inventory Control Point </w:t>
            </w:r>
            <w:r>
              <w:rPr>
                <w:szCs w:val="24"/>
              </w:rPr>
              <w:t>to which this transactio</w:t>
            </w:r>
            <w:bookmarkStart w:id="0" w:name="_GoBack"/>
            <w:bookmarkEnd w:id="0"/>
            <w:r>
              <w:rPr>
                <w:szCs w:val="24"/>
              </w:rPr>
              <w:t>n is being forwarded.</w:t>
            </w:r>
          </w:p>
        </w:tc>
      </w:tr>
      <w:tr w:rsidR="00E47432" w14:paraId="61B8D60F" w14:textId="77777777" w:rsidTr="001A01C2">
        <w:trPr>
          <w:cantSplit/>
        </w:trPr>
        <w:tc>
          <w:tcPr>
            <w:tcW w:w="2700" w:type="dxa"/>
          </w:tcPr>
          <w:p w14:paraId="61B8D60C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00" w:type="dxa"/>
          </w:tcPr>
          <w:p w14:paraId="61B8D60D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70" w:type="dxa"/>
          </w:tcPr>
          <w:p w14:paraId="61B8D60E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E47432" w14:paraId="61B8D613" w14:textId="77777777" w:rsidTr="001A01C2">
        <w:trPr>
          <w:cantSplit/>
        </w:trPr>
        <w:tc>
          <w:tcPr>
            <w:tcW w:w="2700" w:type="dxa"/>
          </w:tcPr>
          <w:p w14:paraId="61B8D610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800" w:type="dxa"/>
          </w:tcPr>
          <w:p w14:paraId="61B8D611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770" w:type="dxa"/>
          </w:tcPr>
          <w:p w14:paraId="61B8D612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17" w14:textId="77777777" w:rsidTr="001A01C2">
        <w:trPr>
          <w:cantSplit/>
        </w:trPr>
        <w:tc>
          <w:tcPr>
            <w:tcW w:w="2700" w:type="dxa"/>
          </w:tcPr>
          <w:p w14:paraId="61B8D614" w14:textId="74A6BCD3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4C7F73">
              <w:rPr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1B8D615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770" w:type="dxa"/>
          </w:tcPr>
          <w:p w14:paraId="61B8D616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1B" w14:textId="77777777" w:rsidTr="001A01C2">
        <w:trPr>
          <w:cantSplit/>
        </w:trPr>
        <w:tc>
          <w:tcPr>
            <w:tcW w:w="2700" w:type="dxa"/>
          </w:tcPr>
          <w:p w14:paraId="61B8D618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800" w:type="dxa"/>
          </w:tcPr>
          <w:p w14:paraId="61B8D619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770" w:type="dxa"/>
          </w:tcPr>
          <w:p w14:paraId="61B8D61A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1F" w14:textId="77777777" w:rsidTr="001A01C2">
        <w:trPr>
          <w:cantSplit/>
        </w:trPr>
        <w:tc>
          <w:tcPr>
            <w:tcW w:w="2700" w:type="dxa"/>
          </w:tcPr>
          <w:p w14:paraId="61B8D61C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800" w:type="dxa"/>
          </w:tcPr>
          <w:p w14:paraId="61B8D61D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770" w:type="dxa"/>
          </w:tcPr>
          <w:p w14:paraId="61B8D61E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23" w14:textId="77777777" w:rsidTr="001A01C2">
        <w:trPr>
          <w:cantSplit/>
        </w:trPr>
        <w:tc>
          <w:tcPr>
            <w:tcW w:w="2700" w:type="dxa"/>
          </w:tcPr>
          <w:p w14:paraId="61B8D620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800" w:type="dxa"/>
          </w:tcPr>
          <w:p w14:paraId="61B8D621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770" w:type="dxa"/>
          </w:tcPr>
          <w:p w14:paraId="61B8D622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27" w14:textId="77777777" w:rsidTr="001A01C2">
        <w:trPr>
          <w:cantSplit/>
        </w:trPr>
        <w:tc>
          <w:tcPr>
            <w:tcW w:w="2700" w:type="dxa"/>
          </w:tcPr>
          <w:p w14:paraId="61B8D624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800" w:type="dxa"/>
          </w:tcPr>
          <w:p w14:paraId="61B8D625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770" w:type="dxa"/>
          </w:tcPr>
          <w:p w14:paraId="61B8D626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2B" w14:textId="77777777" w:rsidTr="001A01C2">
        <w:trPr>
          <w:cantSplit/>
        </w:trPr>
        <w:tc>
          <w:tcPr>
            <w:tcW w:w="2700" w:type="dxa"/>
          </w:tcPr>
          <w:p w14:paraId="61B8D628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1800" w:type="dxa"/>
          </w:tcPr>
          <w:p w14:paraId="61B8D629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51-56</w:t>
            </w:r>
          </w:p>
        </w:tc>
        <w:tc>
          <w:tcPr>
            <w:tcW w:w="4770" w:type="dxa"/>
          </w:tcPr>
          <w:p w14:paraId="61B8D62A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2F" w14:textId="77777777" w:rsidTr="001A01C2">
        <w:trPr>
          <w:cantSplit/>
        </w:trPr>
        <w:tc>
          <w:tcPr>
            <w:tcW w:w="2700" w:type="dxa"/>
          </w:tcPr>
          <w:p w14:paraId="61B8D62C" w14:textId="5FDAFB23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4C7F73">
              <w:rPr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1B8D62D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770" w:type="dxa"/>
          </w:tcPr>
          <w:p w14:paraId="61B8D62E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33" w14:textId="77777777" w:rsidTr="001A01C2">
        <w:trPr>
          <w:cantSplit/>
        </w:trPr>
        <w:tc>
          <w:tcPr>
            <w:tcW w:w="2700" w:type="dxa"/>
          </w:tcPr>
          <w:p w14:paraId="61B8D630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Coast Designation</w:t>
            </w:r>
          </w:p>
        </w:tc>
        <w:tc>
          <w:tcPr>
            <w:tcW w:w="1800" w:type="dxa"/>
          </w:tcPr>
          <w:p w14:paraId="61B8D631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770" w:type="dxa"/>
          </w:tcPr>
          <w:p w14:paraId="61B8D632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37" w14:textId="77777777" w:rsidTr="001A01C2">
        <w:trPr>
          <w:cantSplit/>
        </w:trPr>
        <w:tc>
          <w:tcPr>
            <w:tcW w:w="2700" w:type="dxa"/>
          </w:tcPr>
          <w:p w14:paraId="61B8D634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00" w:type="dxa"/>
          </w:tcPr>
          <w:p w14:paraId="61B8D635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770" w:type="dxa"/>
          </w:tcPr>
          <w:p w14:paraId="61B8D636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E47432" w14:paraId="61B8D63B" w14:textId="77777777" w:rsidTr="001A01C2">
        <w:trPr>
          <w:cantSplit/>
        </w:trPr>
        <w:tc>
          <w:tcPr>
            <w:tcW w:w="2700" w:type="dxa"/>
          </w:tcPr>
          <w:p w14:paraId="61B8D638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Support Date Indicator</w:t>
            </w:r>
          </w:p>
        </w:tc>
        <w:tc>
          <w:tcPr>
            <w:tcW w:w="1800" w:type="dxa"/>
          </w:tcPr>
          <w:p w14:paraId="61B8D639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770" w:type="dxa"/>
          </w:tcPr>
          <w:p w14:paraId="61B8D63A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3F" w14:textId="77777777" w:rsidTr="001A01C2">
        <w:trPr>
          <w:cantSplit/>
        </w:trPr>
        <w:tc>
          <w:tcPr>
            <w:tcW w:w="2700" w:type="dxa"/>
          </w:tcPr>
          <w:p w14:paraId="61B8D63C" w14:textId="6EE15B25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  <w:r w:rsidR="004C7F73">
              <w:rPr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1B8D63D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770" w:type="dxa"/>
          </w:tcPr>
          <w:p w14:paraId="61B8D63E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43" w14:textId="77777777" w:rsidTr="001A01C2">
        <w:trPr>
          <w:cantSplit/>
        </w:trPr>
        <w:tc>
          <w:tcPr>
            <w:tcW w:w="2700" w:type="dxa"/>
          </w:tcPr>
          <w:p w14:paraId="61B8D640" w14:textId="054002F4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4C7F73">
              <w:rPr>
                <w:szCs w:val="24"/>
              </w:rPr>
              <w:t xml:space="preserve"> Code </w:t>
            </w:r>
            <w:r>
              <w:rPr>
                <w:szCs w:val="24"/>
              </w:rPr>
              <w:t>(FROM)</w:t>
            </w:r>
          </w:p>
        </w:tc>
        <w:tc>
          <w:tcPr>
            <w:tcW w:w="1800" w:type="dxa"/>
          </w:tcPr>
          <w:p w14:paraId="61B8D641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770" w:type="dxa"/>
          </w:tcPr>
          <w:p w14:paraId="61B8D642" w14:textId="2C4BC53E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765A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activity submitting the request.</w:t>
            </w:r>
          </w:p>
        </w:tc>
      </w:tr>
      <w:tr w:rsidR="00E47432" w14:paraId="61B8D647" w14:textId="77777777" w:rsidTr="001A01C2">
        <w:trPr>
          <w:cantSplit/>
        </w:trPr>
        <w:tc>
          <w:tcPr>
            <w:tcW w:w="2700" w:type="dxa"/>
          </w:tcPr>
          <w:p w14:paraId="61B8D644" w14:textId="56727B79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Purpose</w:t>
            </w:r>
            <w:r w:rsidR="004C7F73">
              <w:rPr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1B8D645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770" w:type="dxa"/>
          </w:tcPr>
          <w:p w14:paraId="61B8D646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4B" w14:textId="77777777" w:rsidTr="001A01C2">
        <w:trPr>
          <w:cantSplit/>
        </w:trPr>
        <w:tc>
          <w:tcPr>
            <w:tcW w:w="2700" w:type="dxa"/>
          </w:tcPr>
          <w:p w14:paraId="61B8D648" w14:textId="00F7B37E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4C7F73">
              <w:rPr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1B8D649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770" w:type="dxa"/>
          </w:tcPr>
          <w:p w14:paraId="61B8D64A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4F" w14:textId="77777777" w:rsidTr="001A01C2">
        <w:trPr>
          <w:cantSplit/>
        </w:trPr>
        <w:tc>
          <w:tcPr>
            <w:tcW w:w="2700" w:type="dxa"/>
          </w:tcPr>
          <w:p w14:paraId="61B8D64C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00" w:type="dxa"/>
          </w:tcPr>
          <w:p w14:paraId="61B8D64D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770" w:type="dxa"/>
          </w:tcPr>
          <w:p w14:paraId="61B8D64E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E47432" w14:paraId="61B8D653" w14:textId="77777777" w:rsidTr="001A01C2">
        <w:trPr>
          <w:cantSplit/>
        </w:trPr>
        <w:tc>
          <w:tcPr>
            <w:tcW w:w="2700" w:type="dxa"/>
          </w:tcPr>
          <w:p w14:paraId="61B8D650" w14:textId="63A62D34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4C7F73">
              <w:rPr>
                <w:szCs w:val="24"/>
              </w:rPr>
              <w:t xml:space="preserve"> Code</w:t>
            </w:r>
          </w:p>
        </w:tc>
        <w:tc>
          <w:tcPr>
            <w:tcW w:w="1800" w:type="dxa"/>
          </w:tcPr>
          <w:p w14:paraId="61B8D651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770" w:type="dxa"/>
          </w:tcPr>
          <w:p w14:paraId="61B8D652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57" w14:textId="77777777" w:rsidTr="001A01C2">
        <w:trPr>
          <w:cantSplit/>
        </w:trPr>
        <w:tc>
          <w:tcPr>
            <w:tcW w:w="2700" w:type="dxa"/>
          </w:tcPr>
          <w:p w14:paraId="61B8D654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Generic Submission</w:t>
            </w:r>
          </w:p>
        </w:tc>
        <w:tc>
          <w:tcPr>
            <w:tcW w:w="1800" w:type="dxa"/>
          </w:tcPr>
          <w:p w14:paraId="61B8D655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770" w:type="dxa"/>
          </w:tcPr>
          <w:p w14:paraId="61B8D656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source document.</w:t>
            </w:r>
          </w:p>
        </w:tc>
      </w:tr>
      <w:tr w:rsidR="00E47432" w14:paraId="61B8D65B" w14:textId="77777777" w:rsidTr="001A01C2">
        <w:trPr>
          <w:cantSplit/>
        </w:trPr>
        <w:tc>
          <w:tcPr>
            <w:tcW w:w="2700" w:type="dxa"/>
          </w:tcPr>
          <w:p w14:paraId="61B8D658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800" w:type="dxa"/>
          </w:tcPr>
          <w:p w14:paraId="61B8D659" w14:textId="77777777" w:rsidR="00E47432" w:rsidRDefault="00E47432" w:rsidP="0059059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770" w:type="dxa"/>
          </w:tcPr>
          <w:p w14:paraId="61B8D65A" w14:textId="77777777" w:rsidR="00E47432" w:rsidRDefault="00E47432" w:rsidP="0059059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61B8D65C" w14:textId="727D663A" w:rsidR="00E47432" w:rsidRDefault="00E47432" w:rsidP="00FD2D2C">
      <w:pPr>
        <w:pStyle w:val="Heading2"/>
        <w:numPr>
          <w:ilvl w:val="0"/>
          <w:numId w:val="0"/>
        </w:numPr>
      </w:pPr>
    </w:p>
    <w:sectPr w:rsidR="00E47432" w:rsidSect="00CC72C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D65F" w14:textId="77777777" w:rsidR="00BA3FE5" w:rsidRDefault="00BA3FE5">
      <w:r>
        <w:separator/>
      </w:r>
    </w:p>
  </w:endnote>
  <w:endnote w:type="continuationSeparator" w:id="0">
    <w:p w14:paraId="61B8D660" w14:textId="77777777" w:rsidR="00BA3FE5" w:rsidRDefault="00BA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D665" w14:textId="77777777" w:rsidR="00BA3FE5" w:rsidRDefault="00BA3FE5" w:rsidP="00E474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8D666" w14:textId="77777777" w:rsidR="00BA3FE5" w:rsidRDefault="00BA3FE5">
    <w:pPr>
      <w:pStyle w:val="Footer"/>
      <w:jc w:val="center"/>
      <w:rPr>
        <w:b/>
      </w:rPr>
    </w:pPr>
    <w:r>
      <w:rPr>
        <w:b/>
      </w:rPr>
      <w:t>AP3.53-</w:t>
    </w:r>
  </w:p>
  <w:p w14:paraId="61B8D667" w14:textId="77777777" w:rsidR="00BA3FE5" w:rsidRDefault="00BA3FE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D668" w14:textId="708766DC" w:rsidR="00BA3FE5" w:rsidRPr="00121E3D" w:rsidRDefault="00BA3FE5" w:rsidP="00E4743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AP3.49-</w:t>
    </w:r>
    <w:r w:rsidRPr="00121E3D">
      <w:rPr>
        <w:rStyle w:val="PageNumber"/>
        <w:b w:val="0"/>
      </w:rPr>
      <w:fldChar w:fldCharType="begin"/>
    </w:r>
    <w:r w:rsidRPr="00121E3D">
      <w:rPr>
        <w:rStyle w:val="PageNumber"/>
        <w:b w:val="0"/>
      </w:rPr>
      <w:instrText xml:space="preserve">PAGE  </w:instrText>
    </w:r>
    <w:r w:rsidRPr="00121E3D">
      <w:rPr>
        <w:rStyle w:val="PageNumber"/>
        <w:b w:val="0"/>
      </w:rPr>
      <w:fldChar w:fldCharType="separate"/>
    </w:r>
    <w:r w:rsidR="009064DA">
      <w:rPr>
        <w:rStyle w:val="PageNumber"/>
        <w:b w:val="0"/>
        <w:noProof/>
      </w:rPr>
      <w:t>1</w:t>
    </w:r>
    <w:r w:rsidRPr="00121E3D">
      <w:rPr>
        <w:rStyle w:val="PageNumber"/>
        <w:b w:val="0"/>
      </w:rPr>
      <w:fldChar w:fldCharType="end"/>
    </w:r>
  </w:p>
  <w:p w14:paraId="61B8D669" w14:textId="2DD3113C" w:rsidR="00BA3FE5" w:rsidRPr="00121E3D" w:rsidRDefault="00BA3FE5" w:rsidP="00121E3D">
    <w:pPr>
      <w:pStyle w:val="Footer"/>
      <w:tabs>
        <w:tab w:val="clear" w:pos="4320"/>
        <w:tab w:val="clear" w:pos="8640"/>
      </w:tabs>
      <w:jc w:val="right"/>
    </w:pPr>
    <w:r>
      <w:t>APPENDIX 3.49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8D65D" w14:textId="77777777" w:rsidR="00BA3FE5" w:rsidRDefault="00BA3FE5">
      <w:r>
        <w:separator/>
      </w:r>
    </w:p>
  </w:footnote>
  <w:footnote w:type="continuationSeparator" w:id="0">
    <w:p w14:paraId="61B8D65E" w14:textId="77777777" w:rsidR="00BA3FE5" w:rsidRDefault="00BA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D661" w14:textId="77777777" w:rsidR="00BA3FE5" w:rsidRDefault="00BA3FE5">
    <w:pPr>
      <w:rPr>
        <w:i/>
      </w:rPr>
    </w:pPr>
  </w:p>
  <w:p w14:paraId="61B8D662" w14:textId="77777777" w:rsidR="00BA3FE5" w:rsidRDefault="00BA3FE5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61B8D663" w14:textId="77777777" w:rsidR="00BA3FE5" w:rsidRDefault="00BA3FE5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88D6" w14:textId="33BF778D" w:rsidR="00076916" w:rsidRPr="004F6FD1" w:rsidRDefault="00076916" w:rsidP="00076916">
    <w:pPr>
      <w:pStyle w:val="Header"/>
      <w:jc w:val="right"/>
      <w:rPr>
        <w:rFonts w:cs="Arial"/>
        <w:i/>
        <w:iCs/>
        <w:szCs w:val="24"/>
        <w:u w:val="none"/>
      </w:rPr>
    </w:pPr>
    <w:r w:rsidRPr="004F6FD1">
      <w:rPr>
        <w:rFonts w:cs="Arial"/>
        <w:i/>
        <w:iCs/>
        <w:szCs w:val="24"/>
        <w:u w:val="none"/>
      </w:rPr>
      <w:t xml:space="preserve">DLM 4000.25, Volume 2, </w:t>
    </w:r>
    <w:r w:rsidR="009064DA" w:rsidRPr="009064DA">
      <w:rPr>
        <w:rFonts w:cs="Arial"/>
        <w:i/>
        <w:iCs/>
        <w:szCs w:val="24"/>
        <w:u w:val="none"/>
      </w:rPr>
      <w:t>November 26</w:t>
    </w:r>
    <w:r w:rsidRPr="004F6FD1">
      <w:rPr>
        <w:rFonts w:cs="Arial"/>
        <w:i/>
        <w:iCs/>
        <w:szCs w:val="24"/>
        <w:u w:val="none"/>
      </w:rPr>
      <w:t>, 2019</w:t>
    </w:r>
  </w:p>
  <w:p w14:paraId="61B8D664" w14:textId="705E1AE4" w:rsidR="00BA3FE5" w:rsidRPr="004F6FD1" w:rsidRDefault="00076916" w:rsidP="00076916">
    <w:pPr>
      <w:pStyle w:val="Header"/>
      <w:jc w:val="right"/>
      <w:rPr>
        <w:u w:val="none"/>
      </w:rPr>
    </w:pPr>
    <w:r w:rsidRPr="004F6FD1"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9920B18"/>
    <w:lvl w:ilvl="0">
      <w:start w:val="1"/>
      <w:numFmt w:val="none"/>
      <w:pStyle w:val="Heading1"/>
      <w:suff w:val="nothing"/>
      <w:lvlText w:val="AP3.53 APPENDIX 3.5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E3D"/>
    <w:rsid w:val="000765AF"/>
    <w:rsid w:val="00076916"/>
    <w:rsid w:val="00121E3D"/>
    <w:rsid w:val="001A01C2"/>
    <w:rsid w:val="004C7F73"/>
    <w:rsid w:val="004F6FD1"/>
    <w:rsid w:val="0059059F"/>
    <w:rsid w:val="00591581"/>
    <w:rsid w:val="005D2CE7"/>
    <w:rsid w:val="005E7348"/>
    <w:rsid w:val="00632678"/>
    <w:rsid w:val="00721D4C"/>
    <w:rsid w:val="00734120"/>
    <w:rsid w:val="007401BC"/>
    <w:rsid w:val="00782F76"/>
    <w:rsid w:val="00865164"/>
    <w:rsid w:val="009064DA"/>
    <w:rsid w:val="00A24929"/>
    <w:rsid w:val="00AB0B46"/>
    <w:rsid w:val="00AD4896"/>
    <w:rsid w:val="00BA3FE5"/>
    <w:rsid w:val="00BC38CE"/>
    <w:rsid w:val="00C033E8"/>
    <w:rsid w:val="00CC72C2"/>
    <w:rsid w:val="00D33026"/>
    <w:rsid w:val="00E47432"/>
    <w:rsid w:val="00E60CAE"/>
    <w:rsid w:val="00F07459"/>
    <w:rsid w:val="00F22222"/>
    <w:rsid w:val="00FC5FA0"/>
    <w:rsid w:val="00F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B8D5FA"/>
  <w15:docId w15:val="{5BC83916-E3D7-4474-9266-F232BF6E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02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33026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33026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33026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33026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33026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33026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33026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33026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33026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33026"/>
    <w:rPr>
      <w:vertAlign w:val="superscript"/>
    </w:rPr>
  </w:style>
  <w:style w:type="character" w:styleId="FootnoteReference">
    <w:name w:val="footnote reference"/>
    <w:basedOn w:val="DefaultParagraphFont"/>
    <w:semiHidden/>
    <w:rsid w:val="00D33026"/>
    <w:rPr>
      <w:vertAlign w:val="superscript"/>
    </w:rPr>
  </w:style>
  <w:style w:type="character" w:styleId="PageNumber">
    <w:name w:val="page number"/>
    <w:basedOn w:val="DefaultParagraphFont"/>
    <w:rsid w:val="00D33026"/>
    <w:rPr>
      <w:rFonts w:ascii="Arial" w:hAnsi="Arial"/>
      <w:b/>
      <w:sz w:val="24"/>
    </w:rPr>
  </w:style>
  <w:style w:type="paragraph" w:styleId="Footer">
    <w:name w:val="footer"/>
    <w:basedOn w:val="Normal"/>
    <w:rsid w:val="00D3302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3302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33026"/>
    <w:rPr>
      <w:sz w:val="20"/>
    </w:rPr>
  </w:style>
  <w:style w:type="paragraph" w:customStyle="1" w:styleId="SubTitle">
    <w:name w:val="Sub Title"/>
    <w:basedOn w:val="Title"/>
    <w:rsid w:val="00D33026"/>
    <w:rPr>
      <w:u w:val="single"/>
    </w:rPr>
  </w:style>
  <w:style w:type="paragraph" w:styleId="Title">
    <w:name w:val="Title"/>
    <w:basedOn w:val="Normal"/>
    <w:next w:val="Header"/>
    <w:qFormat/>
    <w:rsid w:val="00D3302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3302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33026"/>
    <w:pPr>
      <w:spacing w:after="160"/>
      <w:ind w:left="1440"/>
    </w:pPr>
  </w:style>
  <w:style w:type="paragraph" w:styleId="BodyText">
    <w:name w:val="Body Text"/>
    <w:basedOn w:val="Normal"/>
    <w:rsid w:val="00D33026"/>
    <w:pPr>
      <w:spacing w:after="120"/>
    </w:pPr>
  </w:style>
  <w:style w:type="paragraph" w:styleId="ListBullet">
    <w:name w:val="List Bullet"/>
    <w:basedOn w:val="Normal"/>
    <w:rsid w:val="00D33026"/>
    <w:pPr>
      <w:spacing w:after="120"/>
      <w:ind w:left="360" w:hanging="360"/>
    </w:pPr>
  </w:style>
  <w:style w:type="paragraph" w:styleId="ListBullet2">
    <w:name w:val="List Bullet 2"/>
    <w:basedOn w:val="Normal"/>
    <w:rsid w:val="00D33026"/>
    <w:pPr>
      <w:ind w:left="720" w:hanging="360"/>
    </w:pPr>
  </w:style>
  <w:style w:type="paragraph" w:styleId="ListBullet3">
    <w:name w:val="List Bullet 3"/>
    <w:basedOn w:val="Normal"/>
    <w:rsid w:val="00D33026"/>
    <w:pPr>
      <w:ind w:left="1080" w:hanging="360"/>
    </w:pPr>
  </w:style>
  <w:style w:type="paragraph" w:styleId="ListNumber">
    <w:name w:val="List Number"/>
    <w:basedOn w:val="Normal"/>
    <w:rsid w:val="00D33026"/>
    <w:pPr>
      <w:ind w:left="360" w:hanging="360"/>
    </w:pPr>
  </w:style>
  <w:style w:type="paragraph" w:styleId="ListNumber2">
    <w:name w:val="List Number 2"/>
    <w:basedOn w:val="Normal"/>
    <w:rsid w:val="00D33026"/>
    <w:pPr>
      <w:ind w:left="720" w:hanging="360"/>
    </w:pPr>
  </w:style>
  <w:style w:type="paragraph" w:styleId="ListNumber3">
    <w:name w:val="List Number 3"/>
    <w:basedOn w:val="Normal"/>
    <w:rsid w:val="00D33026"/>
    <w:pPr>
      <w:ind w:left="1080" w:hanging="360"/>
    </w:pPr>
  </w:style>
  <w:style w:type="paragraph" w:styleId="DocumentMap">
    <w:name w:val="Document Map"/>
    <w:basedOn w:val="Normal"/>
    <w:semiHidden/>
    <w:rsid w:val="00D3302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33026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1F1F6DCD-83BA-4E04-96EA-5175DEA09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01C11-F26B-4C24-A999-49B183C648E7}"/>
</file>

<file path=customXml/itemProps3.xml><?xml version="1.0" encoding="utf-8"?>
<ds:datastoreItem xmlns:ds="http://schemas.openxmlformats.org/officeDocument/2006/customXml" ds:itemID="{4FD9D9D6-07BA-45E8-A542-6C12E822616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3.49  DYJ  special program requirement followup</vt:lpstr>
    </vt:vector>
  </TitlesOfParts>
  <Company>DLA Logistics Management Standards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3.49  DYJ  special program requirement followup</dc:title>
  <dc:subject>SPECIAL PROGRAM REQUIREMENT FOLLOW-UP</dc:subject>
  <dc:creator>Mary Jane Johnson</dc:creator>
  <cp:keywords/>
  <cp:lastModifiedBy>Nguyen, Bao X CTR DLA INFO OPERATIONS (USA)</cp:lastModifiedBy>
  <cp:revision>17</cp:revision>
  <cp:lastPrinted>2012-05-02T19:07:00Z</cp:lastPrinted>
  <dcterms:created xsi:type="dcterms:W3CDTF">2009-12-16T17:56:00Z</dcterms:created>
  <dcterms:modified xsi:type="dcterms:W3CDTF">2019-11-26T20:26:00Z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2329400</vt:r8>
  </property>
</Properties>
</file>