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E6062" w14:textId="72671E12" w:rsidR="00D056DB" w:rsidRPr="003822B4" w:rsidRDefault="00392D95" w:rsidP="00B85E2D">
      <w:pPr>
        <w:pStyle w:val="Title"/>
      </w:pPr>
      <w:r w:rsidRPr="003822B4">
        <w:t>AP</w:t>
      </w:r>
      <w:r>
        <w:t>6</w:t>
      </w:r>
      <w:r w:rsidR="00D056DB" w:rsidRPr="003822B4">
        <w:t>.</w:t>
      </w:r>
      <w:r w:rsidR="0032695A" w:rsidRPr="003822B4">
        <w:t>2</w:t>
      </w:r>
      <w:r w:rsidR="006A1F8F" w:rsidRPr="003822B4">
        <w:t>.</w:t>
      </w:r>
      <w:r w:rsidR="00D056DB" w:rsidRPr="003822B4">
        <w:t xml:space="preserve"> APPENDIX </w:t>
      </w:r>
      <w:r>
        <w:t>6</w:t>
      </w:r>
      <w:r w:rsidR="00D056DB" w:rsidRPr="003822B4">
        <w:t>.</w:t>
      </w:r>
      <w:r w:rsidR="0032695A" w:rsidRPr="003822B4">
        <w:t>2</w:t>
      </w:r>
    </w:p>
    <w:p w14:paraId="115E6063" w14:textId="77777777" w:rsidR="005E4EF0" w:rsidRDefault="0032695A" w:rsidP="00BB04AD">
      <w:pPr>
        <w:spacing w:after="360"/>
        <w:jc w:val="center"/>
        <w:rPr>
          <w:b/>
          <w:sz w:val="36"/>
          <w:szCs w:val="36"/>
          <w:u w:val="single"/>
        </w:rPr>
      </w:pPr>
      <w:r w:rsidRPr="008D1881">
        <w:rPr>
          <w:b/>
          <w:sz w:val="36"/>
          <w:szCs w:val="36"/>
          <w:u w:val="single"/>
        </w:rPr>
        <w:t>DD FORM 1348</w:t>
      </w:r>
      <w:r w:rsidR="008E7EB8">
        <w:rPr>
          <w:b/>
          <w:sz w:val="36"/>
          <w:szCs w:val="36"/>
          <w:u w:val="single"/>
        </w:rPr>
        <w:t xml:space="preserve">, </w:t>
      </w:r>
      <w:r w:rsidRPr="008D1881">
        <w:rPr>
          <w:b/>
          <w:sz w:val="36"/>
          <w:szCs w:val="36"/>
          <w:u w:val="single"/>
        </w:rPr>
        <w:t>DOD SINGLE LINE ITEM REQUI</w:t>
      </w:r>
      <w:r w:rsidR="008E7EB8">
        <w:rPr>
          <w:b/>
          <w:sz w:val="36"/>
          <w:szCs w:val="36"/>
          <w:u w:val="single"/>
        </w:rPr>
        <w:t>SITION SYSTEM DOCUMENT (MANUAL)</w:t>
      </w:r>
    </w:p>
    <w:p w14:paraId="115E6064" w14:textId="45E9D70F" w:rsidR="00AF0235" w:rsidRPr="007D152C" w:rsidRDefault="00AF0235" w:rsidP="00B85E2D">
      <w:pPr>
        <w:jc w:val="center"/>
      </w:pPr>
    </w:p>
    <w:p w14:paraId="115E6065" w14:textId="36EC2B26" w:rsidR="00704709" w:rsidRDefault="0029184A" w:rsidP="006342A7">
      <w:bookmarkStart w:id="0" w:name="_GoBack"/>
      <w:bookmarkEnd w:id="0"/>
      <w:r>
        <w:rPr>
          <w:noProof/>
        </w:rPr>
        <w:pict w14:anchorId="115E6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1.6pt;margin-top:9pt;width:394pt;height:531.45pt;z-index:-251657216" wrapcoords="0 0 0 21536 21600 21536 21600 0 0 0">
            <v:imagedata r:id="rId10" o:title="dd1348"/>
            <w10:wrap type="through"/>
          </v:shape>
        </w:pict>
      </w:r>
      <w:r>
        <w:rPr>
          <w:noProof/>
        </w:rPr>
        <w:pict w14:anchorId="115E6068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02.05pt;margin-top:36.2pt;width:120pt;height:30pt;z-index:251658240" stroked="f">
            <v:textbox style="mso-next-textbox:#_x0000_s1034">
              <w:txbxContent>
                <w:p w14:paraId="115E6076" w14:textId="77777777" w:rsidR="00B85E2D" w:rsidRPr="005E4EF0" w:rsidRDefault="00B85E2D" w:rsidP="00B85E2D">
                  <w:pPr>
                    <w:rPr>
                      <w:b/>
                      <w:sz w:val="44"/>
                      <w:szCs w:val="44"/>
                    </w:rPr>
                  </w:pPr>
                  <w:r w:rsidRPr="005E4EF0">
                    <w:rPr>
                      <w:b/>
                      <w:sz w:val="44"/>
                      <w:szCs w:val="44"/>
                    </w:rPr>
                    <w:t>SAMPLE</w:t>
                  </w:r>
                </w:p>
              </w:txbxContent>
            </v:textbox>
          </v:shape>
        </w:pict>
      </w:r>
    </w:p>
    <w:sectPr w:rsidR="00704709" w:rsidSect="009D33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E606B" w14:textId="77777777" w:rsidR="0015708E" w:rsidRDefault="0015708E">
      <w:r>
        <w:separator/>
      </w:r>
    </w:p>
  </w:endnote>
  <w:endnote w:type="continuationSeparator" w:id="0">
    <w:p w14:paraId="115E606C" w14:textId="77777777" w:rsidR="0015708E" w:rsidRDefault="0015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E606F" w14:textId="77777777" w:rsidR="00704709" w:rsidRPr="004171F5" w:rsidRDefault="00715A64" w:rsidP="00704709">
    <w:pPr>
      <w:pStyle w:val="Footer"/>
      <w:framePr w:wrap="around" w:vAnchor="text" w:hAnchor="margin" w:xAlign="center" w:y="1"/>
      <w:rPr>
        <w:rStyle w:val="PageNumber"/>
        <w:b/>
      </w:rPr>
    </w:pPr>
    <w:r w:rsidRPr="004171F5">
      <w:rPr>
        <w:rStyle w:val="PageNumber"/>
        <w:b/>
      </w:rPr>
      <w:fldChar w:fldCharType="begin"/>
    </w:r>
    <w:r w:rsidR="00704709" w:rsidRPr="004171F5">
      <w:rPr>
        <w:rStyle w:val="PageNumber"/>
        <w:b/>
      </w:rPr>
      <w:instrText xml:space="preserve">PAGE  </w:instrText>
    </w:r>
    <w:r w:rsidRPr="004171F5">
      <w:rPr>
        <w:rStyle w:val="PageNumber"/>
        <w:b/>
      </w:rPr>
      <w:fldChar w:fldCharType="separate"/>
    </w:r>
    <w:r w:rsidR="005E41B0">
      <w:rPr>
        <w:rStyle w:val="PageNumber"/>
        <w:b/>
        <w:noProof/>
      </w:rPr>
      <w:t>1</w:t>
    </w:r>
    <w:r w:rsidRPr="004171F5">
      <w:rPr>
        <w:rStyle w:val="PageNumber"/>
        <w:b/>
      </w:rPr>
      <w:fldChar w:fldCharType="end"/>
    </w:r>
  </w:p>
  <w:p w14:paraId="115E6070" w14:textId="77777777" w:rsidR="008C2555" w:rsidRDefault="006342A7" w:rsidP="006342A7">
    <w:pPr>
      <w:pStyle w:val="Footer"/>
      <w:jc w:val="right"/>
    </w:pPr>
    <w:r>
      <w:t>APPENDIX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E6071" w14:textId="61FC8649" w:rsidR="00704709" w:rsidRPr="00BB04AD" w:rsidRDefault="00392D95" w:rsidP="007047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</w:t>
    </w:r>
    <w:r w:rsidR="00BB04AD">
      <w:rPr>
        <w:rStyle w:val="PageNumber"/>
      </w:rPr>
      <w:t>.2-</w:t>
    </w:r>
    <w:r w:rsidR="00715A64" w:rsidRPr="00BB04AD">
      <w:rPr>
        <w:rStyle w:val="PageNumber"/>
      </w:rPr>
      <w:fldChar w:fldCharType="begin"/>
    </w:r>
    <w:r w:rsidR="00704709" w:rsidRPr="00BB04AD">
      <w:rPr>
        <w:rStyle w:val="PageNumber"/>
      </w:rPr>
      <w:instrText xml:space="preserve">PAGE  </w:instrText>
    </w:r>
    <w:r w:rsidR="00715A64" w:rsidRPr="00BB04AD">
      <w:rPr>
        <w:rStyle w:val="PageNumber"/>
      </w:rPr>
      <w:fldChar w:fldCharType="separate"/>
    </w:r>
    <w:r w:rsidR="0029184A">
      <w:rPr>
        <w:rStyle w:val="PageNumber"/>
        <w:noProof/>
      </w:rPr>
      <w:t>1</w:t>
    </w:r>
    <w:r w:rsidR="00715A64" w:rsidRPr="00BB04AD">
      <w:rPr>
        <w:rStyle w:val="PageNumber"/>
      </w:rPr>
      <w:fldChar w:fldCharType="end"/>
    </w:r>
  </w:p>
  <w:p w14:paraId="115E6072" w14:textId="1671B04C" w:rsidR="00781E0D" w:rsidRDefault="006342A7" w:rsidP="00BB04AD">
    <w:pPr>
      <w:jc w:val="right"/>
    </w:pPr>
    <w:r>
      <w:t xml:space="preserve">APPENDIX </w:t>
    </w:r>
    <w:r w:rsidR="00392D95">
      <w:t>6</w:t>
    </w:r>
    <w:r w:rsidR="00781E0D">
      <w:t>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E6074" w14:textId="77777777" w:rsidR="00CB62D7" w:rsidRPr="00E87822" w:rsidRDefault="00715A64" w:rsidP="00553F40">
    <w:pPr>
      <w:pStyle w:val="Footer"/>
      <w:framePr w:wrap="around" w:vAnchor="text" w:hAnchor="margin" w:xAlign="center" w:y="1"/>
      <w:rPr>
        <w:rStyle w:val="PageNumber"/>
        <w:b/>
        <w:i/>
      </w:rPr>
    </w:pPr>
    <w:r w:rsidRPr="00E87822">
      <w:rPr>
        <w:rStyle w:val="PageNumber"/>
        <w:b/>
        <w:i/>
      </w:rPr>
      <w:fldChar w:fldCharType="begin"/>
    </w:r>
    <w:r w:rsidR="00CB62D7" w:rsidRPr="00E87822">
      <w:rPr>
        <w:rStyle w:val="PageNumber"/>
        <w:b/>
        <w:i/>
      </w:rPr>
      <w:instrText xml:space="preserve">PAGE  </w:instrText>
    </w:r>
    <w:r w:rsidRPr="00E87822">
      <w:rPr>
        <w:rStyle w:val="PageNumber"/>
        <w:b/>
        <w:i/>
      </w:rPr>
      <w:fldChar w:fldCharType="separate"/>
    </w:r>
    <w:r w:rsidR="005E41B0">
      <w:rPr>
        <w:rStyle w:val="PageNumber"/>
        <w:b/>
        <w:i/>
        <w:noProof/>
      </w:rPr>
      <w:t>1</w:t>
    </w:r>
    <w:r w:rsidRPr="00E87822">
      <w:rPr>
        <w:rStyle w:val="PageNumber"/>
        <w:b/>
        <w:i/>
      </w:rPr>
      <w:fldChar w:fldCharType="end"/>
    </w:r>
  </w:p>
  <w:p w14:paraId="115E6075" w14:textId="77777777" w:rsidR="00CB62D7" w:rsidRDefault="00CB62D7" w:rsidP="00EB0CB3">
    <w:pPr>
      <w:pStyle w:val="Footer"/>
      <w:jc w:val="right"/>
    </w:pPr>
    <w:r>
      <w:t>APPENDIX 1</w:t>
    </w:r>
    <w:r w:rsidR="00781E0D">
      <w:t>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E6069" w14:textId="77777777" w:rsidR="0015708E" w:rsidRDefault="0015708E">
      <w:r>
        <w:separator/>
      </w:r>
    </w:p>
  </w:footnote>
  <w:footnote w:type="continuationSeparator" w:id="0">
    <w:p w14:paraId="115E606A" w14:textId="77777777" w:rsidR="0015708E" w:rsidRDefault="00157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E606D" w14:textId="77777777" w:rsidR="0032695A" w:rsidRPr="00572D2E" w:rsidRDefault="0032695A">
    <w:pPr>
      <w:pStyle w:val="Header"/>
      <w:rPr>
        <w:b/>
      </w:rPr>
    </w:pPr>
    <w:r w:rsidRPr="00572D2E">
      <w:rPr>
        <w:b/>
      </w:rPr>
      <w:t>DoD 4000.25-1-M</w:t>
    </w:r>
    <w:r w:rsidR="006342A7">
      <w:rPr>
        <w:b/>
      </w:rPr>
      <w:t xml:space="preserve">, </w:t>
    </w:r>
    <w:r w:rsidR="006342A7" w:rsidRPr="006342A7">
      <w:rPr>
        <w:i/>
      </w:rPr>
      <w:t>April 28,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E0C54" w14:textId="1BC6482F" w:rsidR="00392D95" w:rsidRPr="00AA7302" w:rsidRDefault="00392D95" w:rsidP="00392D95">
    <w:pPr>
      <w:widowControl/>
      <w:tabs>
        <w:tab w:val="center" w:pos="4320"/>
        <w:tab w:val="right" w:pos="8640"/>
      </w:tabs>
      <w:autoSpaceDE/>
      <w:autoSpaceDN/>
      <w:adjustRightInd/>
      <w:jc w:val="right"/>
      <w:rPr>
        <w:i/>
        <w:iCs/>
        <w:szCs w:val="20"/>
      </w:rPr>
    </w:pPr>
    <w:r w:rsidRPr="00AA7302">
      <w:rPr>
        <w:i/>
        <w:iCs/>
        <w:szCs w:val="20"/>
      </w:rPr>
      <w:t xml:space="preserve">DLM 4000.25, Volume 2, </w:t>
    </w:r>
    <w:r w:rsidR="0029184A">
      <w:rPr>
        <w:rFonts w:cs="Arial"/>
        <w:i/>
      </w:rPr>
      <w:t>November 26</w:t>
    </w:r>
    <w:r w:rsidRPr="00AA7302">
      <w:rPr>
        <w:i/>
        <w:iCs/>
        <w:szCs w:val="20"/>
      </w:rPr>
      <w:t>, 2019</w:t>
    </w:r>
  </w:p>
  <w:p w14:paraId="4AFBA82A" w14:textId="77777777" w:rsidR="00392D95" w:rsidRPr="00AA7302" w:rsidRDefault="00392D95" w:rsidP="00392D95">
    <w:pPr>
      <w:widowControl/>
      <w:tabs>
        <w:tab w:val="center" w:pos="4320"/>
        <w:tab w:val="right" w:pos="8640"/>
      </w:tabs>
      <w:autoSpaceDE/>
      <w:autoSpaceDN/>
      <w:adjustRightInd/>
      <w:jc w:val="right"/>
      <w:rPr>
        <w:i/>
        <w:iCs/>
        <w:szCs w:val="20"/>
      </w:rPr>
    </w:pPr>
    <w:r w:rsidRPr="00AA7302">
      <w:rPr>
        <w:i/>
        <w:iCs/>
        <w:szCs w:val="20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E6073" w14:textId="77777777" w:rsidR="00E87822" w:rsidRPr="00E87822" w:rsidRDefault="00CB62D7" w:rsidP="00553F40">
    <w:pPr>
      <w:pStyle w:val="Header"/>
      <w:jc w:val="right"/>
      <w:rPr>
        <w:i/>
      </w:rPr>
    </w:pPr>
    <w:r w:rsidRPr="00E87822">
      <w:rPr>
        <w:i/>
      </w:rPr>
      <w:t xml:space="preserve">DoD 4000.25-1-M, </w:t>
    </w:r>
    <w:r w:rsidR="001D0D93">
      <w:rPr>
        <w:i/>
      </w:rPr>
      <w:t>April 28, 2004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B"/>
    <w:rsid w:val="00065A8D"/>
    <w:rsid w:val="00085609"/>
    <w:rsid w:val="00094765"/>
    <w:rsid w:val="000A1AFA"/>
    <w:rsid w:val="00134EC5"/>
    <w:rsid w:val="0015708E"/>
    <w:rsid w:val="00183135"/>
    <w:rsid w:val="00186CB1"/>
    <w:rsid w:val="001C40FE"/>
    <w:rsid w:val="001D0D93"/>
    <w:rsid w:val="0022414A"/>
    <w:rsid w:val="00257F44"/>
    <w:rsid w:val="0029184A"/>
    <w:rsid w:val="002A2997"/>
    <w:rsid w:val="002C3066"/>
    <w:rsid w:val="0032695A"/>
    <w:rsid w:val="003325FD"/>
    <w:rsid w:val="00336A06"/>
    <w:rsid w:val="00381C25"/>
    <w:rsid w:val="003822B4"/>
    <w:rsid w:val="00392D95"/>
    <w:rsid w:val="00397C75"/>
    <w:rsid w:val="003B75C9"/>
    <w:rsid w:val="004171F5"/>
    <w:rsid w:val="004E5428"/>
    <w:rsid w:val="004E5B9C"/>
    <w:rsid w:val="0051401B"/>
    <w:rsid w:val="00514328"/>
    <w:rsid w:val="00553F40"/>
    <w:rsid w:val="00572D2E"/>
    <w:rsid w:val="005831A4"/>
    <w:rsid w:val="005E41B0"/>
    <w:rsid w:val="005E4EF0"/>
    <w:rsid w:val="0060224B"/>
    <w:rsid w:val="006342A7"/>
    <w:rsid w:val="00652E92"/>
    <w:rsid w:val="006A1F8F"/>
    <w:rsid w:val="00704709"/>
    <w:rsid w:val="00715A64"/>
    <w:rsid w:val="007251C6"/>
    <w:rsid w:val="00781E0D"/>
    <w:rsid w:val="00784089"/>
    <w:rsid w:val="00785960"/>
    <w:rsid w:val="007B5E91"/>
    <w:rsid w:val="007C25E4"/>
    <w:rsid w:val="007D152C"/>
    <w:rsid w:val="00822F35"/>
    <w:rsid w:val="008344D6"/>
    <w:rsid w:val="00847A4E"/>
    <w:rsid w:val="008C2555"/>
    <w:rsid w:val="008C7C85"/>
    <w:rsid w:val="008D1881"/>
    <w:rsid w:val="008E7EB8"/>
    <w:rsid w:val="009720C3"/>
    <w:rsid w:val="00987223"/>
    <w:rsid w:val="009C447B"/>
    <w:rsid w:val="009D33D6"/>
    <w:rsid w:val="00A00063"/>
    <w:rsid w:val="00A17E85"/>
    <w:rsid w:val="00A214F1"/>
    <w:rsid w:val="00A41244"/>
    <w:rsid w:val="00A86F71"/>
    <w:rsid w:val="00A87FDB"/>
    <w:rsid w:val="00AA7302"/>
    <w:rsid w:val="00AE33F8"/>
    <w:rsid w:val="00AF0235"/>
    <w:rsid w:val="00B36349"/>
    <w:rsid w:val="00B85E2D"/>
    <w:rsid w:val="00BB04AD"/>
    <w:rsid w:val="00C43877"/>
    <w:rsid w:val="00C47EE8"/>
    <w:rsid w:val="00C74C26"/>
    <w:rsid w:val="00CB62D7"/>
    <w:rsid w:val="00D056DB"/>
    <w:rsid w:val="00D16D32"/>
    <w:rsid w:val="00D936F5"/>
    <w:rsid w:val="00DC2BDB"/>
    <w:rsid w:val="00DC74D6"/>
    <w:rsid w:val="00E26788"/>
    <w:rsid w:val="00E70957"/>
    <w:rsid w:val="00E87822"/>
    <w:rsid w:val="00EA1FBD"/>
    <w:rsid w:val="00EB0CB3"/>
    <w:rsid w:val="00EE3ED8"/>
    <w:rsid w:val="00F2715C"/>
    <w:rsid w:val="00F40AD7"/>
    <w:rsid w:val="00F56361"/>
    <w:rsid w:val="00FB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115E6062"/>
  <w15:docId w15:val="{EAAD0748-7524-4F5C-9D2D-97F2D989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36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56361"/>
  </w:style>
  <w:style w:type="paragraph" w:customStyle="1" w:styleId="Level1">
    <w:name w:val="Level 1"/>
    <w:basedOn w:val="Normal"/>
    <w:rsid w:val="00F56361"/>
    <w:pPr>
      <w:outlineLvl w:val="0"/>
    </w:pPr>
  </w:style>
  <w:style w:type="character" w:customStyle="1" w:styleId="Hypertext">
    <w:name w:val="Hypertext"/>
    <w:rsid w:val="00F56361"/>
    <w:rPr>
      <w:color w:val="0000FF"/>
      <w:u w:val="single"/>
    </w:rPr>
  </w:style>
  <w:style w:type="paragraph" w:customStyle="1" w:styleId="Level2">
    <w:name w:val="Level 2"/>
    <w:basedOn w:val="Normal"/>
    <w:rsid w:val="00F56361"/>
    <w:pPr>
      <w:ind w:firstLine="360"/>
      <w:outlineLvl w:val="1"/>
    </w:pPr>
  </w:style>
  <w:style w:type="paragraph" w:customStyle="1" w:styleId="Level8">
    <w:name w:val="Level 8"/>
    <w:basedOn w:val="Normal"/>
    <w:rsid w:val="00F56361"/>
    <w:pPr>
      <w:ind w:firstLine="720"/>
    </w:pPr>
  </w:style>
  <w:style w:type="paragraph" w:customStyle="1" w:styleId="Level4">
    <w:name w:val="Level 4"/>
    <w:basedOn w:val="Normal"/>
    <w:rsid w:val="00F56361"/>
    <w:p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4709"/>
  </w:style>
  <w:style w:type="paragraph" w:styleId="BalloonText">
    <w:name w:val="Balloon Text"/>
    <w:basedOn w:val="Normal"/>
    <w:semiHidden/>
    <w:rsid w:val="00C74C2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85E2D"/>
    <w:pPr>
      <w:spacing w:after="240"/>
      <w:jc w:val="center"/>
    </w:pPr>
    <w:rPr>
      <w:b/>
      <w:sz w:val="44"/>
      <w:szCs w:val="44"/>
      <w:u w:val="single"/>
    </w:rPr>
  </w:style>
  <w:style w:type="character" w:customStyle="1" w:styleId="TitleChar">
    <w:name w:val="Title Char"/>
    <w:link w:val="Title"/>
    <w:rsid w:val="00B85E2D"/>
    <w:rPr>
      <w:rFonts w:ascii="Arial" w:hAnsi="Arial"/>
      <w:b/>
      <w:sz w:val="44"/>
      <w:szCs w:val="4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D1338-3F5D-40F5-8027-7DAC0D4AB205}">
  <ds:schemaRefs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00C1E7-F4BB-47F8-ADF5-87A8B6AD2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24EDA-46EF-4B98-ACAD-50CE3ED52FA4}"/>
</file>

<file path=docProps/app.xml><?xml version="1.0" encoding="utf-8"?>
<Properties xmlns="http://schemas.openxmlformats.org/officeDocument/2006/extended-properties" xmlns:vt="http://schemas.openxmlformats.org/officeDocument/2006/docPropsVTypes">
  <Template>CBC238E4.dotm</Template>
  <TotalTime>46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1.2 - DD Form 1348, DOD Single Line Item Requisition System Document (Manual)</vt:lpstr>
    </vt:vector>
  </TitlesOfParts>
  <Company>DLA Logistics Management Standards Office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6.2 - DD Form 1348, DOD Single Line Item Requisition System Document (Manual)</dc:title>
  <dc:subject/>
  <dc:creator>Heidi Daverede</dc:creator>
  <cp:keywords/>
  <dc:description/>
  <cp:lastModifiedBy>Nguyen, Bao X CTR DLA INFO OPERATIONS (USA)</cp:lastModifiedBy>
  <cp:revision>17</cp:revision>
  <cp:lastPrinted>2010-08-24T14:48:00Z</cp:lastPrinted>
  <dcterms:created xsi:type="dcterms:W3CDTF">2009-12-16T20:03:00Z</dcterms:created>
  <dcterms:modified xsi:type="dcterms:W3CDTF">2019-11-26T20:43:00Z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2296300</vt:r8>
  </property>
</Properties>
</file>