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6E9F" w14:textId="6EF029F8" w:rsidR="00D056DB" w:rsidRPr="00161B6A" w:rsidRDefault="00C614A5" w:rsidP="00BA7AC1">
      <w:pPr>
        <w:pStyle w:val="Title"/>
      </w:pPr>
      <w:r w:rsidRPr="00161B6A">
        <w:t>AP</w:t>
      </w:r>
      <w:r>
        <w:t>6</w:t>
      </w:r>
      <w:r w:rsidR="00D056DB" w:rsidRPr="00161B6A">
        <w:t>.</w:t>
      </w:r>
      <w:r w:rsidR="00A10578" w:rsidRPr="00161B6A">
        <w:t>4</w:t>
      </w:r>
      <w:r w:rsidR="0028413F" w:rsidRPr="00161B6A">
        <w:t>.</w:t>
      </w:r>
      <w:r w:rsidR="00D056DB" w:rsidRPr="00161B6A">
        <w:t xml:space="preserve"> APPENDIX </w:t>
      </w:r>
      <w:r>
        <w:t>6</w:t>
      </w:r>
      <w:r w:rsidR="00D056DB" w:rsidRPr="00161B6A">
        <w:t>.</w:t>
      </w:r>
      <w:r w:rsidR="00A10578" w:rsidRPr="00161B6A">
        <w:t>4</w:t>
      </w:r>
    </w:p>
    <w:p w14:paraId="516E6EA0" w14:textId="77777777" w:rsidR="00D056DB" w:rsidRDefault="00722407" w:rsidP="007E66C1">
      <w:pPr>
        <w:spacing w:after="360"/>
        <w:jc w:val="center"/>
        <w:rPr>
          <w:b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DD FORM 1348-5,</w:t>
      </w:r>
      <w:r w:rsidR="00CB5CC5">
        <w:rPr>
          <w:b/>
          <w:bCs/>
          <w:sz w:val="36"/>
          <w:szCs w:val="36"/>
          <w:u w:val="single"/>
        </w:rPr>
        <w:br/>
      </w:r>
      <w:r w:rsidR="00BA7AC1">
        <w:rPr>
          <w:b/>
          <w:sz w:val="36"/>
          <w:szCs w:val="36"/>
          <w:u w:val="single"/>
        </w:rPr>
        <w:t>NOTICE OF AVAILABILITY/SHIPMENT</w:t>
      </w:r>
    </w:p>
    <w:p w14:paraId="516E6EA3" w14:textId="288CF86F" w:rsidR="0031666A" w:rsidRDefault="009F3B2A" w:rsidP="00C13622">
      <w:pPr>
        <w:jc w:val="center"/>
      </w:pPr>
      <w:r>
        <w:rPr>
          <w:noProof/>
        </w:rPr>
        <w:pict w14:anchorId="516E6EA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4.85pt;margin-top:494pt;width:120pt;height:30pt;z-index:251658240" stroked="f">
            <v:textbox style="mso-next-textbox:#_x0000_s1027">
              <w:txbxContent>
                <w:p w14:paraId="516E6EB4" w14:textId="77777777" w:rsidR="00DD6DB2" w:rsidRPr="005E4EF0" w:rsidRDefault="00DD6DB2" w:rsidP="00DD6DB2">
                  <w:pPr>
                    <w:rPr>
                      <w:b/>
                      <w:sz w:val="44"/>
                      <w:szCs w:val="44"/>
                    </w:rPr>
                  </w:pPr>
                  <w:r w:rsidRPr="005E4EF0">
                    <w:rPr>
                      <w:b/>
                      <w:sz w:val="44"/>
                      <w:szCs w:val="44"/>
                    </w:rPr>
                    <w:t>SAMPLE</w:t>
                  </w:r>
                </w:p>
              </w:txbxContent>
            </v:textbox>
          </v:shape>
        </w:pict>
      </w:r>
      <w:r>
        <w:pict w14:anchorId="7DDABC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545.25pt">
            <v:imagedata r:id="rId10" o:title="dd1348-5"/>
          </v:shape>
        </w:pict>
      </w:r>
      <w:bookmarkStart w:id="0" w:name="_GoBack"/>
      <w:bookmarkEnd w:id="0"/>
    </w:p>
    <w:sectPr w:rsidR="0031666A" w:rsidSect="0090709C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E6EA9" w14:textId="77777777" w:rsidR="008D4B66" w:rsidRDefault="008D4B66">
      <w:r>
        <w:separator/>
      </w:r>
    </w:p>
  </w:endnote>
  <w:endnote w:type="continuationSeparator" w:id="0">
    <w:p w14:paraId="516E6EAA" w14:textId="77777777" w:rsidR="008D4B66" w:rsidRDefault="008D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6EAE" w14:textId="77777777" w:rsidR="00143278" w:rsidRPr="004A47CE" w:rsidRDefault="00B745DE" w:rsidP="0031666A">
    <w:pPr>
      <w:pStyle w:val="Footer"/>
      <w:framePr w:wrap="around" w:vAnchor="text" w:hAnchor="margin" w:xAlign="center" w:y="1"/>
      <w:rPr>
        <w:rStyle w:val="PageNumber"/>
        <w:b/>
        <w:i/>
      </w:rPr>
    </w:pPr>
    <w:r w:rsidRPr="004A47CE">
      <w:rPr>
        <w:rStyle w:val="PageNumber"/>
        <w:b/>
        <w:i/>
      </w:rPr>
      <w:fldChar w:fldCharType="begin"/>
    </w:r>
    <w:r w:rsidR="00143278" w:rsidRPr="004A47CE">
      <w:rPr>
        <w:rStyle w:val="PageNumber"/>
        <w:b/>
        <w:i/>
      </w:rPr>
      <w:instrText xml:space="preserve">PAGE  </w:instrText>
    </w:r>
    <w:r w:rsidRPr="004A47CE">
      <w:rPr>
        <w:rStyle w:val="PageNumber"/>
        <w:b/>
        <w:i/>
      </w:rPr>
      <w:fldChar w:fldCharType="separate"/>
    </w:r>
    <w:r w:rsidR="00143278">
      <w:rPr>
        <w:rStyle w:val="PageNumber"/>
        <w:b/>
        <w:i/>
        <w:noProof/>
      </w:rPr>
      <w:t>1</w:t>
    </w:r>
    <w:r w:rsidRPr="004A47CE">
      <w:rPr>
        <w:rStyle w:val="PageNumber"/>
        <w:b/>
        <w:i/>
      </w:rPr>
      <w:fldChar w:fldCharType="end"/>
    </w:r>
  </w:p>
  <w:p w14:paraId="516E6EAF" w14:textId="77777777" w:rsidR="00143278" w:rsidRDefault="00143278" w:rsidP="00881502">
    <w:pPr>
      <w:pStyle w:val="Footer"/>
      <w:jc w:val="right"/>
    </w:pPr>
    <w:r>
      <w:t>APPENDIX 1.4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6EB0" w14:textId="0878E005" w:rsidR="00143278" w:rsidRPr="007E66C1" w:rsidRDefault="00C614A5" w:rsidP="003166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143278">
      <w:rPr>
        <w:rStyle w:val="PageNumber"/>
      </w:rPr>
      <w:t>.4-</w:t>
    </w:r>
    <w:r w:rsidR="00B745DE" w:rsidRPr="007E66C1">
      <w:rPr>
        <w:rStyle w:val="PageNumber"/>
      </w:rPr>
      <w:fldChar w:fldCharType="begin"/>
    </w:r>
    <w:r w:rsidR="00143278" w:rsidRPr="007E66C1">
      <w:rPr>
        <w:rStyle w:val="PageNumber"/>
      </w:rPr>
      <w:instrText xml:space="preserve">PAGE  </w:instrText>
    </w:r>
    <w:r w:rsidR="00B745DE" w:rsidRPr="007E66C1">
      <w:rPr>
        <w:rStyle w:val="PageNumber"/>
      </w:rPr>
      <w:fldChar w:fldCharType="separate"/>
    </w:r>
    <w:r w:rsidR="009F3B2A">
      <w:rPr>
        <w:rStyle w:val="PageNumber"/>
        <w:noProof/>
      </w:rPr>
      <w:t>1</w:t>
    </w:r>
    <w:r w:rsidR="00B745DE" w:rsidRPr="007E66C1">
      <w:rPr>
        <w:rStyle w:val="PageNumber"/>
      </w:rPr>
      <w:fldChar w:fldCharType="end"/>
    </w:r>
  </w:p>
  <w:p w14:paraId="516E6EB1" w14:textId="6BED249A" w:rsidR="00143278" w:rsidRDefault="00143278" w:rsidP="007E66C1">
    <w:pPr>
      <w:jc w:val="right"/>
    </w:pPr>
    <w:r>
      <w:t xml:space="preserve">APPENDIX </w:t>
    </w:r>
    <w:r w:rsidR="00C614A5">
      <w:t>6</w:t>
    </w:r>
    <w: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E6EA7" w14:textId="77777777" w:rsidR="008D4B66" w:rsidRDefault="008D4B66">
      <w:r>
        <w:separator/>
      </w:r>
    </w:p>
  </w:footnote>
  <w:footnote w:type="continuationSeparator" w:id="0">
    <w:p w14:paraId="516E6EA8" w14:textId="77777777" w:rsidR="008D4B66" w:rsidRDefault="008D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6EAB" w14:textId="77777777" w:rsidR="00143278" w:rsidRDefault="00143278" w:rsidP="00A45E67">
    <w:pPr>
      <w:pStyle w:val="Header"/>
      <w:jc w:val="right"/>
      <w:rPr>
        <w:i/>
      </w:rPr>
    </w:pPr>
    <w:r w:rsidRPr="004A47CE">
      <w:rPr>
        <w:i/>
      </w:rPr>
      <w:t xml:space="preserve">DoD 4000.25-1-M, </w:t>
    </w:r>
    <w:r>
      <w:rPr>
        <w:i/>
      </w:rPr>
      <w:t>November, 2005</w:t>
    </w:r>
  </w:p>
  <w:p w14:paraId="516E6EAC" w14:textId="77777777" w:rsidR="00143278" w:rsidRPr="004A47CE" w:rsidRDefault="00143278" w:rsidP="00A45E67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CA1DA" w14:textId="77AD6671" w:rsidR="00C614A5" w:rsidRPr="008F19A4" w:rsidRDefault="00C614A5" w:rsidP="00C614A5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8F19A4">
      <w:rPr>
        <w:i/>
        <w:iCs/>
        <w:szCs w:val="20"/>
      </w:rPr>
      <w:t xml:space="preserve">DLM 4000.25, Volume 2, </w:t>
    </w:r>
    <w:r w:rsidR="009F3B2A">
      <w:rPr>
        <w:rFonts w:cs="Arial"/>
        <w:i/>
      </w:rPr>
      <w:t>November 26</w:t>
    </w:r>
    <w:r w:rsidRPr="008F19A4">
      <w:rPr>
        <w:i/>
        <w:iCs/>
        <w:szCs w:val="20"/>
      </w:rPr>
      <w:t>, 2019</w:t>
    </w:r>
  </w:p>
  <w:p w14:paraId="051A2554" w14:textId="77777777" w:rsidR="00C614A5" w:rsidRPr="008F19A4" w:rsidRDefault="00C614A5" w:rsidP="00C614A5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8F19A4"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81CF6"/>
    <w:rsid w:val="00085609"/>
    <w:rsid w:val="00143278"/>
    <w:rsid w:val="00161B6A"/>
    <w:rsid w:val="001A4367"/>
    <w:rsid w:val="001C40FE"/>
    <w:rsid w:val="001F1DFC"/>
    <w:rsid w:val="002140A6"/>
    <w:rsid w:val="00245CFD"/>
    <w:rsid w:val="0028413F"/>
    <w:rsid w:val="0031666A"/>
    <w:rsid w:val="0032695A"/>
    <w:rsid w:val="00336A06"/>
    <w:rsid w:val="00365E6D"/>
    <w:rsid w:val="004204D7"/>
    <w:rsid w:val="00472D7A"/>
    <w:rsid w:val="004A46C2"/>
    <w:rsid w:val="004A46EC"/>
    <w:rsid w:val="004A47CE"/>
    <w:rsid w:val="004E5B9C"/>
    <w:rsid w:val="00506A39"/>
    <w:rsid w:val="00556FF3"/>
    <w:rsid w:val="00572D2E"/>
    <w:rsid w:val="005766D2"/>
    <w:rsid w:val="005A635E"/>
    <w:rsid w:val="005E122C"/>
    <w:rsid w:val="0060224B"/>
    <w:rsid w:val="00610D74"/>
    <w:rsid w:val="00722407"/>
    <w:rsid w:val="00736A26"/>
    <w:rsid w:val="007C0C79"/>
    <w:rsid w:val="007E66C1"/>
    <w:rsid w:val="007F6D10"/>
    <w:rsid w:val="007F7A95"/>
    <w:rsid w:val="008329C5"/>
    <w:rsid w:val="00833EC6"/>
    <w:rsid w:val="00874521"/>
    <w:rsid w:val="00881502"/>
    <w:rsid w:val="008A4DD1"/>
    <w:rsid w:val="008C7C85"/>
    <w:rsid w:val="008D4B66"/>
    <w:rsid w:val="008F19A4"/>
    <w:rsid w:val="0090709C"/>
    <w:rsid w:val="00965702"/>
    <w:rsid w:val="00971C57"/>
    <w:rsid w:val="00977DC6"/>
    <w:rsid w:val="009D39BC"/>
    <w:rsid w:val="009E33C4"/>
    <w:rsid w:val="009F3B2A"/>
    <w:rsid w:val="00A04628"/>
    <w:rsid w:val="00A10578"/>
    <w:rsid w:val="00A30877"/>
    <w:rsid w:val="00A41244"/>
    <w:rsid w:val="00A45E67"/>
    <w:rsid w:val="00A61F25"/>
    <w:rsid w:val="00A80050"/>
    <w:rsid w:val="00A91760"/>
    <w:rsid w:val="00AC6B13"/>
    <w:rsid w:val="00AF0488"/>
    <w:rsid w:val="00B07466"/>
    <w:rsid w:val="00B745DE"/>
    <w:rsid w:val="00B800D5"/>
    <w:rsid w:val="00B871AE"/>
    <w:rsid w:val="00B97B5E"/>
    <w:rsid w:val="00BA7AC1"/>
    <w:rsid w:val="00C13622"/>
    <w:rsid w:val="00C614A5"/>
    <w:rsid w:val="00C62A1E"/>
    <w:rsid w:val="00CB5CC5"/>
    <w:rsid w:val="00D056DB"/>
    <w:rsid w:val="00D34A7C"/>
    <w:rsid w:val="00D54E8C"/>
    <w:rsid w:val="00DA493B"/>
    <w:rsid w:val="00DD6DB2"/>
    <w:rsid w:val="00E2480A"/>
    <w:rsid w:val="00E45FA7"/>
    <w:rsid w:val="00E51BC2"/>
    <w:rsid w:val="00EA57EC"/>
    <w:rsid w:val="00E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516E6E9F"/>
  <w15:docId w15:val="{339A0EFC-429E-4018-A248-0C64EC4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7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1760"/>
  </w:style>
  <w:style w:type="paragraph" w:customStyle="1" w:styleId="Level1">
    <w:name w:val="Level 1"/>
    <w:basedOn w:val="Normal"/>
    <w:rsid w:val="00A91760"/>
    <w:pPr>
      <w:outlineLvl w:val="0"/>
    </w:pPr>
  </w:style>
  <w:style w:type="character" w:customStyle="1" w:styleId="Hypertext">
    <w:name w:val="Hypertext"/>
    <w:rsid w:val="00A91760"/>
    <w:rPr>
      <w:color w:val="0000FF"/>
      <w:u w:val="single"/>
    </w:rPr>
  </w:style>
  <w:style w:type="paragraph" w:customStyle="1" w:styleId="Level2">
    <w:name w:val="Level 2"/>
    <w:basedOn w:val="Normal"/>
    <w:rsid w:val="00A91760"/>
    <w:pPr>
      <w:ind w:firstLine="360"/>
      <w:outlineLvl w:val="1"/>
    </w:pPr>
  </w:style>
  <w:style w:type="paragraph" w:customStyle="1" w:styleId="Level8">
    <w:name w:val="Level 8"/>
    <w:basedOn w:val="Normal"/>
    <w:rsid w:val="00A91760"/>
    <w:pPr>
      <w:ind w:firstLine="720"/>
    </w:pPr>
  </w:style>
  <w:style w:type="paragraph" w:customStyle="1" w:styleId="Level4">
    <w:name w:val="Level 4"/>
    <w:basedOn w:val="Normal"/>
    <w:rsid w:val="00A91760"/>
    <w:p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66A"/>
  </w:style>
  <w:style w:type="paragraph" w:styleId="BalloonText">
    <w:name w:val="Balloon Text"/>
    <w:basedOn w:val="Normal"/>
    <w:semiHidden/>
    <w:rsid w:val="005A63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A7AC1"/>
    <w:pPr>
      <w:spacing w:after="240"/>
      <w:jc w:val="center"/>
    </w:pPr>
    <w:rPr>
      <w:rFonts w:cs="Arial"/>
      <w:b/>
      <w:bCs/>
      <w:sz w:val="44"/>
      <w:szCs w:val="44"/>
      <w:u w:val="single"/>
    </w:rPr>
  </w:style>
  <w:style w:type="character" w:customStyle="1" w:styleId="TitleChar">
    <w:name w:val="Title Char"/>
    <w:link w:val="Title"/>
    <w:rsid w:val="00BA7AC1"/>
    <w:rPr>
      <w:rFonts w:ascii="Arial" w:hAnsi="Arial" w:cs="Arial"/>
      <w:b/>
      <w:bCs/>
      <w:sz w:val="44"/>
      <w:szCs w:val="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1DA28-3AED-43F4-813B-D3EA1BE8B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985D4-11F5-4725-8F81-333DC678EDB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7BE944-D0EB-4C87-9872-CD4A28A86791}"/>
</file>

<file path=docProps/app.xml><?xml version="1.0" encoding="utf-8"?>
<Properties xmlns="http://schemas.openxmlformats.org/officeDocument/2006/extended-properties" xmlns:vt="http://schemas.openxmlformats.org/officeDocument/2006/docPropsVTypes">
  <Template>61375A40.dotm</Template>
  <TotalTime>29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1.4 - DD Form 1348-5, Notice of Availability/Shipment</vt:lpstr>
    </vt:vector>
  </TitlesOfParts>
  <Company>DLA Logistics Management Standards Office 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6.4 - DD Form 1348-5, Notice of Availability/Shipment</dc:title>
  <dc:subject/>
  <dc:creator>Heidi Daverede</dc:creator>
  <cp:keywords/>
  <dc:description/>
  <cp:lastModifiedBy>Nguyen, Bao X CTR DLA INFO OPERATIONS (USA)</cp:lastModifiedBy>
  <cp:revision>15</cp:revision>
  <cp:lastPrinted>2007-10-26T12:51:00Z</cp:lastPrinted>
  <dcterms:created xsi:type="dcterms:W3CDTF">2009-12-16T20:02:00Z</dcterms:created>
  <dcterms:modified xsi:type="dcterms:W3CDTF">2019-11-26T20:44:00Z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35400</vt:r8>
  </property>
</Properties>
</file>