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46C98" w14:textId="01477AE5" w:rsidR="00D056DB" w:rsidRPr="00031ABF" w:rsidRDefault="001A50AB" w:rsidP="000B415D">
      <w:pPr>
        <w:pStyle w:val="Title"/>
      </w:pPr>
      <w:r w:rsidRPr="00031ABF">
        <w:t>AP</w:t>
      </w:r>
      <w:r>
        <w:t>6</w:t>
      </w:r>
      <w:r w:rsidR="00D056DB" w:rsidRPr="00031ABF">
        <w:t>.</w:t>
      </w:r>
      <w:r w:rsidR="007A1A80" w:rsidRPr="00031ABF">
        <w:t>5</w:t>
      </w:r>
      <w:r w:rsidR="006803C4" w:rsidRPr="00031ABF">
        <w:t>.</w:t>
      </w:r>
      <w:r w:rsidR="00D056DB" w:rsidRPr="00031ABF">
        <w:t xml:space="preserve"> APPENDIX </w:t>
      </w:r>
      <w:r>
        <w:t>6</w:t>
      </w:r>
      <w:r w:rsidR="00D056DB" w:rsidRPr="00031ABF">
        <w:t>.</w:t>
      </w:r>
      <w:r w:rsidR="007A1A80" w:rsidRPr="00031ABF">
        <w:t>5</w:t>
      </w:r>
    </w:p>
    <w:p w14:paraId="0DF46C99" w14:textId="77777777" w:rsidR="00934A1A" w:rsidRDefault="007A1A80" w:rsidP="00925F6D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STANDARD FORM 344</w:t>
      </w:r>
      <w:r w:rsidR="000B415D">
        <w:rPr>
          <w:b/>
          <w:bCs/>
          <w:sz w:val="36"/>
          <w:szCs w:val="36"/>
          <w:u w:val="single"/>
        </w:rPr>
        <w:t>,</w:t>
      </w:r>
      <w:r w:rsidR="0066482E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MULTIUSE STANDARD REQUISITIONING/ISSUE</w:t>
      </w:r>
      <w:r w:rsidR="0066482E">
        <w:rPr>
          <w:b/>
          <w:bCs/>
          <w:sz w:val="36"/>
          <w:szCs w:val="36"/>
          <w:u w:val="single"/>
        </w:rPr>
        <w:t xml:space="preserve"> </w:t>
      </w:r>
      <w:r w:rsidR="000B415D">
        <w:rPr>
          <w:b/>
          <w:bCs/>
          <w:sz w:val="36"/>
          <w:szCs w:val="36"/>
          <w:u w:val="single"/>
        </w:rPr>
        <w:t>SYSTEM DOCUMENT</w:t>
      </w:r>
      <w:bookmarkStart w:id="0" w:name="_GoBack"/>
      <w:bookmarkEnd w:id="0"/>
    </w:p>
    <w:p w14:paraId="0DF46C9B" w14:textId="77777777" w:rsidR="00903839" w:rsidRPr="0066482E" w:rsidRDefault="009D4F68" w:rsidP="0066482E">
      <w:r>
        <w:rPr>
          <w:noProof/>
        </w:rPr>
        <w:pict w14:anchorId="0DF46C9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2.05pt;margin-top:180.8pt;width:97.05pt;height:25.4pt;z-index:251657728;mso-position-horizontal-relative:text;mso-position-vertical-relative:text" stroked="f">
            <v:textbox>
              <w:txbxContent>
                <w:p w14:paraId="0DF46CAC" w14:textId="77777777" w:rsidR="00D435F6" w:rsidRPr="00A55C7E" w:rsidRDefault="00D435F6">
                  <w:pPr>
                    <w:rPr>
                      <w:b/>
                      <w:sz w:val="36"/>
                      <w:szCs w:val="36"/>
                    </w:rPr>
                  </w:pPr>
                  <w:r w:rsidRPr="00A55C7E">
                    <w:rPr>
                      <w:b/>
                      <w:sz w:val="36"/>
                      <w:szCs w:val="36"/>
                    </w:rPr>
                    <w:t>SAMPLE</w:t>
                  </w:r>
                </w:p>
              </w:txbxContent>
            </v:textbox>
          </v:shape>
        </w:pict>
      </w:r>
      <w:r>
        <w:pict w14:anchorId="0DF46C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396pt">
            <v:imagedata r:id="rId11" o:title="SF 344"/>
          </v:shape>
        </w:pict>
      </w:r>
    </w:p>
    <w:sectPr w:rsidR="00903839" w:rsidRPr="0066482E" w:rsidSect="00925F6D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6CA1" w14:textId="77777777" w:rsidR="00D435F6" w:rsidRDefault="00D435F6">
      <w:r>
        <w:separator/>
      </w:r>
    </w:p>
  </w:endnote>
  <w:endnote w:type="continuationSeparator" w:id="0">
    <w:p w14:paraId="0DF46CA2" w14:textId="77777777" w:rsidR="00D435F6" w:rsidRDefault="00D4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46CA6" w14:textId="77777777" w:rsidR="00D435F6" w:rsidRPr="002E66D4" w:rsidRDefault="00D435F6" w:rsidP="006F293A">
    <w:pPr>
      <w:pStyle w:val="Footer"/>
      <w:framePr w:wrap="around" w:vAnchor="text" w:hAnchor="margin" w:xAlign="center" w:y="1"/>
      <w:rPr>
        <w:rStyle w:val="PageNumber"/>
        <w:b/>
        <w:i/>
      </w:rPr>
    </w:pPr>
    <w:r w:rsidRPr="002E66D4">
      <w:rPr>
        <w:rStyle w:val="PageNumber"/>
        <w:b/>
        <w:i/>
      </w:rPr>
      <w:fldChar w:fldCharType="begin"/>
    </w:r>
    <w:r w:rsidRPr="002E66D4">
      <w:rPr>
        <w:rStyle w:val="PageNumber"/>
        <w:b/>
        <w:i/>
      </w:rPr>
      <w:instrText xml:space="preserve">PAGE  </w:instrText>
    </w:r>
    <w:r w:rsidRPr="002E66D4">
      <w:rPr>
        <w:rStyle w:val="PageNumber"/>
        <w:b/>
        <w:i/>
      </w:rPr>
      <w:fldChar w:fldCharType="separate"/>
    </w:r>
    <w:r>
      <w:rPr>
        <w:rStyle w:val="PageNumber"/>
        <w:b/>
        <w:i/>
        <w:noProof/>
      </w:rPr>
      <w:t>1</w:t>
    </w:r>
    <w:r w:rsidRPr="002E66D4">
      <w:rPr>
        <w:rStyle w:val="PageNumber"/>
        <w:b/>
        <w:i/>
      </w:rPr>
      <w:fldChar w:fldCharType="end"/>
    </w:r>
  </w:p>
  <w:p w14:paraId="0DF46CA7" w14:textId="77777777" w:rsidR="00D435F6" w:rsidRDefault="00D435F6" w:rsidP="00271BC8">
    <w:pPr>
      <w:pStyle w:val="Footer"/>
      <w:jc w:val="right"/>
    </w:pPr>
    <w:r>
      <w:t>APPENDIX 1.5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46CA8" w14:textId="36B68DC1" w:rsidR="00D435F6" w:rsidRPr="00925F6D" w:rsidRDefault="001A50AB" w:rsidP="006F29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D435F6">
      <w:rPr>
        <w:rStyle w:val="PageNumber"/>
      </w:rPr>
      <w:t>.5-</w:t>
    </w:r>
    <w:r w:rsidR="00D435F6" w:rsidRPr="00925F6D">
      <w:rPr>
        <w:rStyle w:val="PageNumber"/>
      </w:rPr>
      <w:fldChar w:fldCharType="begin"/>
    </w:r>
    <w:r w:rsidR="00D435F6" w:rsidRPr="00925F6D">
      <w:rPr>
        <w:rStyle w:val="PageNumber"/>
      </w:rPr>
      <w:instrText xml:space="preserve">PAGE  </w:instrText>
    </w:r>
    <w:r w:rsidR="00D435F6" w:rsidRPr="00925F6D">
      <w:rPr>
        <w:rStyle w:val="PageNumber"/>
      </w:rPr>
      <w:fldChar w:fldCharType="separate"/>
    </w:r>
    <w:r w:rsidR="009D4F68">
      <w:rPr>
        <w:rStyle w:val="PageNumber"/>
        <w:noProof/>
      </w:rPr>
      <w:t>1</w:t>
    </w:r>
    <w:r w:rsidR="00D435F6" w:rsidRPr="00925F6D">
      <w:rPr>
        <w:rStyle w:val="PageNumber"/>
      </w:rPr>
      <w:fldChar w:fldCharType="end"/>
    </w:r>
  </w:p>
  <w:p w14:paraId="0DF46CA9" w14:textId="435F8025" w:rsidR="00D435F6" w:rsidRDefault="00D435F6" w:rsidP="00925F6D">
    <w:pPr>
      <w:jc w:val="right"/>
    </w:pPr>
    <w:r>
      <w:t xml:space="preserve">APPENDIX </w:t>
    </w:r>
    <w:r w:rsidR="001A50AB">
      <w:t>6</w:t>
    </w:r>
    <w:r>
      <w:t>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46C9F" w14:textId="77777777" w:rsidR="00D435F6" w:rsidRDefault="00D435F6">
      <w:r>
        <w:separator/>
      </w:r>
    </w:p>
  </w:footnote>
  <w:footnote w:type="continuationSeparator" w:id="0">
    <w:p w14:paraId="0DF46CA0" w14:textId="77777777" w:rsidR="00D435F6" w:rsidRDefault="00D4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46CA3" w14:textId="77777777" w:rsidR="00D435F6" w:rsidRDefault="00D435F6" w:rsidP="00B80A1A">
    <w:pPr>
      <w:pStyle w:val="Header"/>
      <w:jc w:val="right"/>
      <w:rPr>
        <w:i/>
      </w:rPr>
    </w:pPr>
    <w:r w:rsidRPr="002E66D4">
      <w:rPr>
        <w:i/>
      </w:rPr>
      <w:t xml:space="preserve">DoD 4000.25-1-M, </w:t>
    </w:r>
    <w:r>
      <w:rPr>
        <w:i/>
      </w:rPr>
      <w:t>January, 2006</w:t>
    </w:r>
  </w:p>
  <w:p w14:paraId="0DF46CA4" w14:textId="77777777" w:rsidR="00D435F6" w:rsidRPr="002E66D4" w:rsidRDefault="00D435F6" w:rsidP="00B80A1A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A6C44" w14:textId="0071CDB7" w:rsidR="001A50AB" w:rsidRPr="00C245AC" w:rsidRDefault="001A50AB" w:rsidP="001A50AB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C245AC">
      <w:rPr>
        <w:i/>
        <w:iCs/>
        <w:szCs w:val="20"/>
      </w:rPr>
      <w:t xml:space="preserve">DLM 4000.25, Volume 2, </w:t>
    </w:r>
    <w:r w:rsidR="009D4F68">
      <w:rPr>
        <w:rFonts w:cs="Arial"/>
        <w:i/>
      </w:rPr>
      <w:t>November 26</w:t>
    </w:r>
    <w:r w:rsidRPr="00C245AC">
      <w:rPr>
        <w:i/>
        <w:iCs/>
        <w:szCs w:val="20"/>
      </w:rPr>
      <w:t>, 2019</w:t>
    </w:r>
  </w:p>
  <w:p w14:paraId="0DF46CA5" w14:textId="55E3CFFF" w:rsidR="00D435F6" w:rsidRPr="00C245AC" w:rsidRDefault="001A50AB" w:rsidP="001A50AB">
    <w:pPr>
      <w:widowControl/>
      <w:tabs>
        <w:tab w:val="center" w:pos="4320"/>
        <w:tab w:val="right" w:pos="8640"/>
      </w:tabs>
      <w:autoSpaceDE/>
      <w:autoSpaceDN/>
      <w:adjustRightInd/>
      <w:jc w:val="right"/>
    </w:pPr>
    <w:r w:rsidRPr="00C245AC"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14600"/>
    <w:rsid w:val="00016F4A"/>
    <w:rsid w:val="00024E10"/>
    <w:rsid w:val="00031ABF"/>
    <w:rsid w:val="00041A29"/>
    <w:rsid w:val="0004757E"/>
    <w:rsid w:val="00085609"/>
    <w:rsid w:val="000B2B03"/>
    <w:rsid w:val="000B415D"/>
    <w:rsid w:val="00167A97"/>
    <w:rsid w:val="001A50AB"/>
    <w:rsid w:val="001C3B07"/>
    <w:rsid w:val="001C40FE"/>
    <w:rsid w:val="001D5211"/>
    <w:rsid w:val="00271BC8"/>
    <w:rsid w:val="0029182D"/>
    <w:rsid w:val="002E66D4"/>
    <w:rsid w:val="0032695A"/>
    <w:rsid w:val="00336A06"/>
    <w:rsid w:val="00340A00"/>
    <w:rsid w:val="003D40D5"/>
    <w:rsid w:val="00451946"/>
    <w:rsid w:val="004D7282"/>
    <w:rsid w:val="004E5B9C"/>
    <w:rsid w:val="00516835"/>
    <w:rsid w:val="00572D2E"/>
    <w:rsid w:val="005B1612"/>
    <w:rsid w:val="0060224B"/>
    <w:rsid w:val="00632945"/>
    <w:rsid w:val="00653A8E"/>
    <w:rsid w:val="0066482E"/>
    <w:rsid w:val="006803C4"/>
    <w:rsid w:val="006923F8"/>
    <w:rsid w:val="006C17C7"/>
    <w:rsid w:val="006C2087"/>
    <w:rsid w:val="006F293A"/>
    <w:rsid w:val="007A1A80"/>
    <w:rsid w:val="007F6D10"/>
    <w:rsid w:val="00817CD8"/>
    <w:rsid w:val="008A0522"/>
    <w:rsid w:val="008B6A99"/>
    <w:rsid w:val="008C7C85"/>
    <w:rsid w:val="008E6B22"/>
    <w:rsid w:val="00903839"/>
    <w:rsid w:val="00917588"/>
    <w:rsid w:val="00925F6D"/>
    <w:rsid w:val="00934A1A"/>
    <w:rsid w:val="0096309B"/>
    <w:rsid w:val="00971C57"/>
    <w:rsid w:val="009D4F68"/>
    <w:rsid w:val="00A10578"/>
    <w:rsid w:val="00A41244"/>
    <w:rsid w:val="00A55C7E"/>
    <w:rsid w:val="00AE48CB"/>
    <w:rsid w:val="00B14E2E"/>
    <w:rsid w:val="00B80A1A"/>
    <w:rsid w:val="00BA210D"/>
    <w:rsid w:val="00BE3703"/>
    <w:rsid w:val="00C245AC"/>
    <w:rsid w:val="00C54BFC"/>
    <w:rsid w:val="00D01AAB"/>
    <w:rsid w:val="00D056DB"/>
    <w:rsid w:val="00D23264"/>
    <w:rsid w:val="00D435F6"/>
    <w:rsid w:val="00D46CF4"/>
    <w:rsid w:val="00D737FB"/>
    <w:rsid w:val="00D73C5D"/>
    <w:rsid w:val="00DA5025"/>
    <w:rsid w:val="00DA5C06"/>
    <w:rsid w:val="00DB0919"/>
    <w:rsid w:val="00E11480"/>
    <w:rsid w:val="00E45FA7"/>
    <w:rsid w:val="00E46994"/>
    <w:rsid w:val="00E518D1"/>
    <w:rsid w:val="00E9155F"/>
    <w:rsid w:val="00EB3F77"/>
    <w:rsid w:val="00EE2AC6"/>
    <w:rsid w:val="00F07616"/>
    <w:rsid w:val="00FA0AC2"/>
    <w:rsid w:val="00FB37FD"/>
    <w:rsid w:val="00FC513B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0DF46C98"/>
  <w15:docId w15:val="{304D3662-EED3-43C5-9E3B-EE3F635B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14E2E"/>
  </w:style>
  <w:style w:type="paragraph" w:customStyle="1" w:styleId="Level1">
    <w:name w:val="Level 1"/>
    <w:basedOn w:val="Normal"/>
    <w:rsid w:val="00B14E2E"/>
    <w:pPr>
      <w:outlineLvl w:val="0"/>
    </w:pPr>
  </w:style>
  <w:style w:type="character" w:customStyle="1" w:styleId="Hypertext">
    <w:name w:val="Hypertext"/>
    <w:rsid w:val="00B14E2E"/>
    <w:rPr>
      <w:color w:val="0000FF"/>
      <w:u w:val="single"/>
    </w:rPr>
  </w:style>
  <w:style w:type="paragraph" w:customStyle="1" w:styleId="Level2">
    <w:name w:val="Level 2"/>
    <w:basedOn w:val="Normal"/>
    <w:rsid w:val="00B14E2E"/>
    <w:pPr>
      <w:ind w:firstLine="360"/>
      <w:outlineLvl w:val="1"/>
    </w:pPr>
  </w:style>
  <w:style w:type="paragraph" w:customStyle="1" w:styleId="Level8">
    <w:name w:val="Level 8"/>
    <w:basedOn w:val="Normal"/>
    <w:rsid w:val="00B14E2E"/>
    <w:pPr>
      <w:ind w:firstLine="720"/>
    </w:pPr>
  </w:style>
  <w:style w:type="paragraph" w:customStyle="1" w:styleId="Level4">
    <w:name w:val="Level 4"/>
    <w:basedOn w:val="Normal"/>
    <w:rsid w:val="00B14E2E"/>
    <w:p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293A"/>
  </w:style>
  <w:style w:type="paragraph" w:styleId="BalloonText">
    <w:name w:val="Balloon Text"/>
    <w:basedOn w:val="Normal"/>
    <w:semiHidden/>
    <w:rsid w:val="006F29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B415D"/>
    <w:pPr>
      <w:spacing w:after="240"/>
      <w:jc w:val="center"/>
    </w:pPr>
    <w:rPr>
      <w:rFonts w:cs="Arial"/>
      <w:b/>
      <w:bCs/>
      <w:sz w:val="44"/>
      <w:szCs w:val="44"/>
      <w:u w:val="single"/>
    </w:rPr>
  </w:style>
  <w:style w:type="character" w:customStyle="1" w:styleId="TitleChar">
    <w:name w:val="Title Char"/>
    <w:link w:val="Title"/>
    <w:rsid w:val="000B415D"/>
    <w:rPr>
      <w:rFonts w:ascii="Arial" w:hAnsi="Arial" w:cs="Arial"/>
      <w:b/>
      <w:bCs/>
      <w:sz w:val="44"/>
      <w:szCs w:val="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F96C5-ACCD-48F4-B4B7-CBB2AFC6A396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695B9B-E725-4644-A370-996DA065A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F68B1-F050-418C-996F-C863B05D1F6D}"/>
</file>

<file path=customXml/itemProps4.xml><?xml version="1.0" encoding="utf-8"?>
<ds:datastoreItem xmlns:ds="http://schemas.openxmlformats.org/officeDocument/2006/customXml" ds:itemID="{A32AD263-8B88-4821-9464-4DC6B10D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D438DD22.dotm</Template>
  <TotalTime>14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1.5 - Standard Form 344, Multiuse Standard Requisitioning/Issue System Document </vt:lpstr>
    </vt:vector>
  </TitlesOfParts>
  <Company>DLA Logistics Management Standards Office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6.5 - Standard Form 344, Multiuse Standard Requisitioning/Issue System Document </dc:title>
  <dc:subject/>
  <dc:creator>Heidi Daverede</dc:creator>
  <cp:keywords/>
  <dc:description/>
  <cp:lastModifiedBy>Nguyen, Bao X CTR DLA INFO OPERATIONS (USA)</cp:lastModifiedBy>
  <cp:revision>16</cp:revision>
  <cp:lastPrinted>2010-08-24T14:56:00Z</cp:lastPrinted>
  <dcterms:created xsi:type="dcterms:W3CDTF">2009-12-16T20:01:00Z</dcterms:created>
  <dcterms:modified xsi:type="dcterms:W3CDTF">2019-11-26T20:45:00Z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2296600</vt:r8>
  </property>
</Properties>
</file>