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E7A47" w14:textId="34152A20" w:rsidR="00D056DB" w:rsidRPr="00F63E91" w:rsidRDefault="004D26C2" w:rsidP="004F4892">
      <w:pPr>
        <w:spacing w:after="240"/>
        <w:jc w:val="center"/>
        <w:rPr>
          <w:rFonts w:cs="Arial"/>
          <w:sz w:val="44"/>
          <w:szCs w:val="44"/>
          <w:u w:val="single"/>
        </w:rPr>
      </w:pPr>
      <w:r w:rsidRPr="00F63E91">
        <w:rPr>
          <w:rFonts w:cs="Arial"/>
          <w:b/>
          <w:bCs/>
          <w:sz w:val="44"/>
          <w:szCs w:val="44"/>
          <w:u w:val="single"/>
        </w:rPr>
        <w:t>AP</w:t>
      </w:r>
      <w:r>
        <w:rPr>
          <w:rFonts w:cs="Arial"/>
          <w:b/>
          <w:bCs/>
          <w:sz w:val="44"/>
          <w:szCs w:val="44"/>
          <w:u w:val="single"/>
        </w:rPr>
        <w:t>6</w:t>
      </w:r>
      <w:r w:rsidR="001C3ADC" w:rsidRPr="00F63E91">
        <w:rPr>
          <w:rFonts w:cs="Arial"/>
          <w:b/>
          <w:bCs/>
          <w:sz w:val="44"/>
          <w:szCs w:val="44"/>
          <w:u w:val="single"/>
        </w:rPr>
        <w:t>.6</w:t>
      </w:r>
      <w:r w:rsidR="00C30151" w:rsidRPr="00F63E91">
        <w:rPr>
          <w:rFonts w:cs="Arial"/>
          <w:b/>
          <w:bCs/>
          <w:sz w:val="44"/>
          <w:szCs w:val="44"/>
          <w:u w:val="single"/>
        </w:rPr>
        <w:t>.</w:t>
      </w:r>
      <w:r w:rsidR="00D056DB" w:rsidRPr="00F63E91">
        <w:rPr>
          <w:rFonts w:cs="Arial"/>
          <w:b/>
          <w:bCs/>
          <w:sz w:val="44"/>
          <w:szCs w:val="44"/>
          <w:u w:val="single"/>
        </w:rPr>
        <w:t xml:space="preserve"> APPENDIX </w:t>
      </w:r>
      <w:r>
        <w:rPr>
          <w:rFonts w:cs="Arial"/>
          <w:b/>
          <w:bCs/>
          <w:sz w:val="44"/>
          <w:szCs w:val="44"/>
          <w:u w:val="single"/>
        </w:rPr>
        <w:t>6</w:t>
      </w:r>
      <w:r w:rsidR="00D056DB" w:rsidRPr="00F63E91">
        <w:rPr>
          <w:rFonts w:cs="Arial"/>
          <w:b/>
          <w:bCs/>
          <w:sz w:val="44"/>
          <w:szCs w:val="44"/>
          <w:u w:val="single"/>
        </w:rPr>
        <w:t>.</w:t>
      </w:r>
      <w:r w:rsidR="001C3ADC" w:rsidRPr="00F63E91">
        <w:rPr>
          <w:rFonts w:cs="Arial"/>
          <w:b/>
          <w:bCs/>
          <w:sz w:val="44"/>
          <w:szCs w:val="44"/>
          <w:u w:val="single"/>
        </w:rPr>
        <w:t>6</w:t>
      </w:r>
    </w:p>
    <w:p w14:paraId="572E7A48" w14:textId="77777777" w:rsidR="00D056DB" w:rsidRPr="002F1923" w:rsidRDefault="001C3ADC" w:rsidP="00E31575">
      <w:pPr>
        <w:spacing w:after="360"/>
        <w:jc w:val="center"/>
        <w:rPr>
          <w:rFonts w:cs="Arial"/>
          <w:sz w:val="36"/>
        </w:rPr>
      </w:pPr>
      <w:r>
        <w:rPr>
          <w:b/>
          <w:bCs/>
          <w:sz w:val="36"/>
          <w:szCs w:val="36"/>
          <w:u w:val="single"/>
        </w:rPr>
        <w:t>DD FORM 1348-6</w:t>
      </w:r>
      <w:r w:rsidR="00790F9E">
        <w:rPr>
          <w:b/>
          <w:bCs/>
          <w:sz w:val="36"/>
          <w:szCs w:val="36"/>
          <w:u w:val="single"/>
        </w:rPr>
        <w:br/>
      </w:r>
      <w:r>
        <w:rPr>
          <w:b/>
          <w:bCs/>
          <w:sz w:val="36"/>
          <w:szCs w:val="36"/>
          <w:u w:val="single"/>
        </w:rPr>
        <w:t>DOD SINGLE LINE ITEM REQUISITION SYS</w:t>
      </w:r>
      <w:r w:rsidR="002F1923">
        <w:rPr>
          <w:b/>
          <w:bCs/>
          <w:sz w:val="36"/>
          <w:szCs w:val="36"/>
          <w:u w:val="single"/>
        </w:rPr>
        <w:t>TEM DOCUMENT (MANUAL-LONG FORM)</w:t>
      </w:r>
      <w:bookmarkStart w:id="0" w:name="_GoBack"/>
      <w:bookmarkEnd w:id="0"/>
    </w:p>
    <w:p w14:paraId="572E7A49" w14:textId="77777777" w:rsidR="008A3286" w:rsidRDefault="003300CB" w:rsidP="00762925">
      <w:pPr>
        <w:jc w:val="center"/>
      </w:pPr>
      <w:r>
        <w:rPr>
          <w:rFonts w:cs="Arial"/>
          <w:noProof/>
        </w:rPr>
        <w:pict w14:anchorId="572E7A9A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63.05pt;margin-top:261.2pt;width:138pt;height:51.8pt;z-index:251657728" stroked="f">
            <v:textbox style="mso-next-textbox:#_x0000_s1029">
              <w:txbxContent>
                <w:p w14:paraId="572E7AAB" w14:textId="77777777" w:rsidR="00762925" w:rsidRPr="00A55C7E" w:rsidRDefault="00762925" w:rsidP="00762925">
                  <w:pPr>
                    <w:rPr>
                      <w:b/>
                      <w:sz w:val="36"/>
                      <w:szCs w:val="36"/>
                    </w:rPr>
                  </w:pPr>
                  <w:r w:rsidRPr="00A55C7E">
                    <w:rPr>
                      <w:b/>
                      <w:sz w:val="36"/>
                      <w:szCs w:val="36"/>
                    </w:rPr>
                    <w:t>SAMPLE</w:t>
                  </w:r>
                </w:p>
              </w:txbxContent>
            </v:textbox>
          </v:shape>
        </w:pict>
      </w:r>
      <w:r>
        <w:pict w14:anchorId="572E7A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5pt;height:437.25pt">
            <v:imagedata r:id="rId10" o:title=""/>
          </v:shape>
        </w:pict>
      </w:r>
    </w:p>
    <w:p w14:paraId="572E7A4A" w14:textId="77777777" w:rsidR="007F17F0" w:rsidRDefault="007F17F0" w:rsidP="00CE1181">
      <w:pPr>
        <w:spacing w:after="120"/>
        <w:sectPr w:rsidR="007F17F0" w:rsidSect="00E31575">
          <w:headerReference w:type="even" r:id="rId11"/>
          <w:headerReference w:type="default" r:id="rId12"/>
          <w:footerReference w:type="even" r:id="rId13"/>
          <w:footerReference w:type="default" r:id="rId14"/>
          <w:type w:val="continuous"/>
          <w:pgSz w:w="12240" w:h="15840" w:code="1"/>
          <w:pgMar w:top="1440" w:right="1440" w:bottom="1440" w:left="1440" w:header="720" w:footer="720" w:gutter="0"/>
          <w:pgNumType w:start="1"/>
          <w:cols w:space="720"/>
          <w:noEndnote/>
        </w:sectPr>
      </w:pPr>
    </w:p>
    <w:p w14:paraId="572E7A4B" w14:textId="77777777" w:rsidR="008A3286" w:rsidRPr="00AD205F" w:rsidRDefault="008A3286" w:rsidP="00CE1181">
      <w:pPr>
        <w:keepNext/>
        <w:keepLines/>
        <w:widowControl/>
        <w:spacing w:after="120"/>
        <w:jc w:val="center"/>
        <w:rPr>
          <w:sz w:val="32"/>
          <w:szCs w:val="32"/>
        </w:rPr>
      </w:pPr>
      <w:r w:rsidRPr="00AD205F">
        <w:rPr>
          <w:sz w:val="32"/>
          <w:szCs w:val="32"/>
        </w:rPr>
        <w:lastRenderedPageBreak/>
        <w:t>INSTRUCTIONS FOR IDENTIFICATION OF DATA BLOCKS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2905"/>
        <w:gridCol w:w="1620"/>
        <w:gridCol w:w="5065"/>
      </w:tblGrid>
      <w:tr w:rsidR="008A3286" w:rsidRPr="00AD205F" w14:paraId="572E7A4F" w14:textId="77777777" w:rsidTr="00AD205F">
        <w:trPr>
          <w:tblHeader/>
        </w:trPr>
        <w:tc>
          <w:tcPr>
            <w:tcW w:w="2905" w:type="dxa"/>
          </w:tcPr>
          <w:p w14:paraId="572E7A4C" w14:textId="77777777" w:rsidR="008A3286" w:rsidRPr="00AD205F" w:rsidRDefault="008A3286" w:rsidP="00CE1181">
            <w:pPr>
              <w:keepNext/>
              <w:keepLines/>
              <w:widowControl/>
              <w:spacing w:after="120"/>
              <w:jc w:val="center"/>
            </w:pPr>
            <w:r w:rsidRPr="00AD205F">
              <w:t>FIELD LEGEND</w:t>
            </w:r>
          </w:p>
        </w:tc>
        <w:tc>
          <w:tcPr>
            <w:tcW w:w="1620" w:type="dxa"/>
          </w:tcPr>
          <w:p w14:paraId="572E7A4D" w14:textId="77777777" w:rsidR="008A3286" w:rsidRPr="00AD205F" w:rsidRDefault="008A3286" w:rsidP="00CE1181">
            <w:pPr>
              <w:keepNext/>
              <w:keepLines/>
              <w:widowControl/>
              <w:jc w:val="center"/>
            </w:pPr>
            <w:r w:rsidRPr="00AD205F">
              <w:t>BLOCK NUMBER</w:t>
            </w:r>
          </w:p>
        </w:tc>
        <w:tc>
          <w:tcPr>
            <w:tcW w:w="5065" w:type="dxa"/>
          </w:tcPr>
          <w:p w14:paraId="572E7A4E" w14:textId="77777777" w:rsidR="008A3286" w:rsidRPr="00AD205F" w:rsidRDefault="008A3286" w:rsidP="00CE1181">
            <w:pPr>
              <w:keepNext/>
              <w:keepLines/>
              <w:widowControl/>
              <w:jc w:val="center"/>
            </w:pPr>
            <w:r w:rsidRPr="00AD205F">
              <w:t>ENTRY AND INSTRUCTIONS</w:t>
            </w:r>
          </w:p>
        </w:tc>
      </w:tr>
      <w:tr w:rsidR="008A3286" w14:paraId="572E7A53" w14:textId="77777777" w:rsidTr="00AD205F">
        <w:tc>
          <w:tcPr>
            <w:tcW w:w="2905" w:type="dxa"/>
          </w:tcPr>
          <w:p w14:paraId="572E7A50" w14:textId="77777777" w:rsidR="008A3286" w:rsidRDefault="008A3286" w:rsidP="00CE1181">
            <w:pPr>
              <w:keepNext/>
              <w:keepLines/>
              <w:widowControl/>
            </w:pPr>
            <w:r>
              <w:t>Manufacturer’s Code and Part Number</w:t>
            </w:r>
          </w:p>
        </w:tc>
        <w:tc>
          <w:tcPr>
            <w:tcW w:w="1620" w:type="dxa"/>
          </w:tcPr>
          <w:p w14:paraId="572E7A51" w14:textId="77777777" w:rsidR="008A3286" w:rsidRDefault="008A3286" w:rsidP="00CE1181">
            <w:pPr>
              <w:keepNext/>
              <w:keepLines/>
              <w:widowControl/>
              <w:jc w:val="center"/>
            </w:pPr>
            <w:r>
              <w:t>1</w:t>
            </w:r>
          </w:p>
        </w:tc>
        <w:tc>
          <w:tcPr>
            <w:tcW w:w="5065" w:type="dxa"/>
          </w:tcPr>
          <w:p w14:paraId="572E7A52" w14:textId="77777777" w:rsidR="008A3286" w:rsidRDefault="008A3286" w:rsidP="00CE1181">
            <w:pPr>
              <w:keepNext/>
              <w:keepLines/>
              <w:widowControl/>
            </w:pPr>
            <w:r>
              <w:t xml:space="preserve">Enter the item </w:t>
            </w:r>
            <w:r w:rsidR="00F24D07">
              <w:t xml:space="preserve">contractor </w:t>
            </w:r>
            <w:r>
              <w:t>and Government entity (CAGE) code when available, first, followed by the complete part number when the part number exceeds 10 digits.</w:t>
            </w:r>
          </w:p>
        </w:tc>
      </w:tr>
      <w:tr w:rsidR="008A3286" w14:paraId="572E7A57" w14:textId="77777777" w:rsidTr="00AD205F">
        <w:tc>
          <w:tcPr>
            <w:tcW w:w="2905" w:type="dxa"/>
          </w:tcPr>
          <w:p w14:paraId="572E7A54" w14:textId="77777777" w:rsidR="008A3286" w:rsidRDefault="008A3286" w:rsidP="00CE1181">
            <w:pPr>
              <w:keepNext/>
              <w:keepLines/>
              <w:widowControl/>
            </w:pPr>
            <w:r>
              <w:t>Manufacturer’s Name</w:t>
            </w:r>
          </w:p>
        </w:tc>
        <w:tc>
          <w:tcPr>
            <w:tcW w:w="1620" w:type="dxa"/>
          </w:tcPr>
          <w:p w14:paraId="572E7A55" w14:textId="77777777" w:rsidR="008A3286" w:rsidRDefault="008A3286" w:rsidP="00CE1181">
            <w:pPr>
              <w:keepNext/>
              <w:keepLines/>
              <w:widowControl/>
              <w:jc w:val="center"/>
            </w:pPr>
            <w:r>
              <w:t>2</w:t>
            </w:r>
          </w:p>
        </w:tc>
        <w:tc>
          <w:tcPr>
            <w:tcW w:w="5065" w:type="dxa"/>
          </w:tcPr>
          <w:p w14:paraId="572E7A56" w14:textId="77777777" w:rsidR="008A3286" w:rsidRDefault="008A3286" w:rsidP="00CE1181">
            <w:pPr>
              <w:keepNext/>
              <w:keepLines/>
              <w:widowControl/>
            </w:pPr>
            <w:r>
              <w:t>Enter the manufacturer’s name and address (including Zip Code, if known) when the CAGE is not available.</w:t>
            </w:r>
          </w:p>
        </w:tc>
      </w:tr>
      <w:tr w:rsidR="008A3286" w14:paraId="572E7A5B" w14:textId="77777777" w:rsidTr="00AD205F">
        <w:tc>
          <w:tcPr>
            <w:tcW w:w="2905" w:type="dxa"/>
          </w:tcPr>
          <w:p w14:paraId="572E7A58" w14:textId="77777777" w:rsidR="008A3286" w:rsidRDefault="008A3286" w:rsidP="00CE1181">
            <w:pPr>
              <w:keepNext/>
              <w:keepLines/>
              <w:widowControl/>
            </w:pPr>
            <w:r>
              <w:t>Manufacturer’s Catalog Identification</w:t>
            </w:r>
          </w:p>
        </w:tc>
        <w:tc>
          <w:tcPr>
            <w:tcW w:w="1620" w:type="dxa"/>
          </w:tcPr>
          <w:p w14:paraId="572E7A59" w14:textId="77777777" w:rsidR="008A3286" w:rsidRDefault="008A3286" w:rsidP="00CE1181">
            <w:pPr>
              <w:keepNext/>
              <w:keepLines/>
              <w:widowControl/>
              <w:jc w:val="center"/>
            </w:pPr>
            <w:r>
              <w:t>3</w:t>
            </w:r>
          </w:p>
        </w:tc>
        <w:tc>
          <w:tcPr>
            <w:tcW w:w="5065" w:type="dxa"/>
          </w:tcPr>
          <w:p w14:paraId="572E7A5A" w14:textId="77777777" w:rsidR="008A3286" w:rsidRDefault="008A3286" w:rsidP="00CE1181">
            <w:pPr>
              <w:keepNext/>
              <w:keepLines/>
              <w:widowControl/>
            </w:pPr>
            <w:r>
              <w:t xml:space="preserve">Enter the manufacturer’s catalog </w:t>
            </w:r>
            <w:r w:rsidR="00736BE6">
              <w:t>identification number when available.</w:t>
            </w:r>
          </w:p>
        </w:tc>
      </w:tr>
      <w:tr w:rsidR="00736BE6" w14:paraId="572E7A5F" w14:textId="77777777" w:rsidTr="00AD205F">
        <w:tc>
          <w:tcPr>
            <w:tcW w:w="2905" w:type="dxa"/>
          </w:tcPr>
          <w:p w14:paraId="572E7A5C" w14:textId="77777777" w:rsidR="00736BE6" w:rsidRDefault="00736BE6" w:rsidP="00CE1181">
            <w:pPr>
              <w:keepNext/>
              <w:keepLines/>
              <w:widowControl/>
            </w:pPr>
            <w:r>
              <w:t>Date</w:t>
            </w:r>
          </w:p>
        </w:tc>
        <w:tc>
          <w:tcPr>
            <w:tcW w:w="1620" w:type="dxa"/>
          </w:tcPr>
          <w:p w14:paraId="572E7A5D" w14:textId="77777777" w:rsidR="00736BE6" w:rsidRDefault="00736BE6" w:rsidP="00CE1181">
            <w:pPr>
              <w:keepNext/>
              <w:keepLines/>
              <w:widowControl/>
              <w:jc w:val="center"/>
            </w:pPr>
            <w:r>
              <w:t>4</w:t>
            </w:r>
          </w:p>
        </w:tc>
        <w:tc>
          <w:tcPr>
            <w:tcW w:w="5065" w:type="dxa"/>
          </w:tcPr>
          <w:p w14:paraId="572E7A5E" w14:textId="77777777" w:rsidR="00736BE6" w:rsidRDefault="00736BE6" w:rsidP="00CE1181">
            <w:pPr>
              <w:keepNext/>
              <w:keepLines/>
              <w:widowControl/>
            </w:pPr>
            <w:r>
              <w:t>Enter the date of the publication in calendar date format (YYMMDD).</w:t>
            </w:r>
          </w:p>
        </w:tc>
      </w:tr>
      <w:tr w:rsidR="00736BE6" w14:paraId="572E7A63" w14:textId="77777777" w:rsidTr="00AD205F">
        <w:tc>
          <w:tcPr>
            <w:tcW w:w="2905" w:type="dxa"/>
          </w:tcPr>
          <w:p w14:paraId="572E7A60" w14:textId="77777777" w:rsidR="00736BE6" w:rsidRDefault="00736BE6" w:rsidP="00CE1181">
            <w:pPr>
              <w:keepNext/>
              <w:keepLines/>
              <w:widowControl/>
            </w:pPr>
            <w:r>
              <w:t>Technical Order Number</w:t>
            </w:r>
          </w:p>
        </w:tc>
        <w:tc>
          <w:tcPr>
            <w:tcW w:w="1620" w:type="dxa"/>
          </w:tcPr>
          <w:p w14:paraId="572E7A61" w14:textId="77777777" w:rsidR="00736BE6" w:rsidRDefault="00736BE6" w:rsidP="00CE1181">
            <w:pPr>
              <w:keepNext/>
              <w:keepLines/>
              <w:widowControl/>
              <w:jc w:val="center"/>
            </w:pPr>
            <w:r>
              <w:t>5</w:t>
            </w:r>
          </w:p>
        </w:tc>
        <w:tc>
          <w:tcPr>
            <w:tcW w:w="5065" w:type="dxa"/>
          </w:tcPr>
          <w:p w14:paraId="572E7A62" w14:textId="77777777" w:rsidR="00736BE6" w:rsidRDefault="00736BE6" w:rsidP="00CE1181">
            <w:pPr>
              <w:keepNext/>
              <w:keepLines/>
              <w:widowControl/>
            </w:pPr>
            <w:r>
              <w:t>Enter the applicable order number in which the requested item may be defined.</w:t>
            </w:r>
          </w:p>
        </w:tc>
      </w:tr>
      <w:tr w:rsidR="00736BE6" w14:paraId="572E7A67" w14:textId="77777777" w:rsidTr="00AD205F">
        <w:tc>
          <w:tcPr>
            <w:tcW w:w="2905" w:type="dxa"/>
          </w:tcPr>
          <w:p w14:paraId="572E7A64" w14:textId="77777777" w:rsidR="00736BE6" w:rsidRDefault="00736BE6" w:rsidP="00CE1181">
            <w:pPr>
              <w:keepNext/>
              <w:keepLines/>
              <w:widowControl/>
            </w:pPr>
            <w:r>
              <w:t>Technical Manual Number</w:t>
            </w:r>
          </w:p>
        </w:tc>
        <w:tc>
          <w:tcPr>
            <w:tcW w:w="1620" w:type="dxa"/>
          </w:tcPr>
          <w:p w14:paraId="572E7A65" w14:textId="77777777" w:rsidR="00736BE6" w:rsidRDefault="00736BE6" w:rsidP="00CE1181">
            <w:pPr>
              <w:keepNext/>
              <w:keepLines/>
              <w:widowControl/>
              <w:jc w:val="center"/>
            </w:pPr>
            <w:r>
              <w:t>6</w:t>
            </w:r>
          </w:p>
        </w:tc>
        <w:tc>
          <w:tcPr>
            <w:tcW w:w="5065" w:type="dxa"/>
          </w:tcPr>
          <w:p w14:paraId="572E7A66" w14:textId="77777777" w:rsidR="00736BE6" w:rsidRDefault="00736BE6" w:rsidP="00CE1181">
            <w:pPr>
              <w:keepNext/>
              <w:keepLines/>
              <w:widowControl/>
            </w:pPr>
            <w:r>
              <w:t>Enter the applicable technical manual number in which the requested item may be defined.</w:t>
            </w:r>
          </w:p>
        </w:tc>
      </w:tr>
      <w:tr w:rsidR="00736BE6" w14:paraId="572E7A6B" w14:textId="77777777" w:rsidTr="00AD205F">
        <w:tc>
          <w:tcPr>
            <w:tcW w:w="2905" w:type="dxa"/>
          </w:tcPr>
          <w:p w14:paraId="572E7A68" w14:textId="77777777" w:rsidR="00736BE6" w:rsidRDefault="00736BE6" w:rsidP="00CE1181">
            <w:pPr>
              <w:keepNext/>
              <w:keepLines/>
              <w:widowControl/>
            </w:pPr>
            <w:r>
              <w:t>Name of Item Requested</w:t>
            </w:r>
          </w:p>
        </w:tc>
        <w:tc>
          <w:tcPr>
            <w:tcW w:w="1620" w:type="dxa"/>
          </w:tcPr>
          <w:p w14:paraId="572E7A69" w14:textId="77777777" w:rsidR="00736BE6" w:rsidRDefault="00736BE6" w:rsidP="00CE1181">
            <w:pPr>
              <w:keepNext/>
              <w:keepLines/>
              <w:widowControl/>
              <w:jc w:val="center"/>
            </w:pPr>
            <w:r>
              <w:t>7</w:t>
            </w:r>
          </w:p>
        </w:tc>
        <w:tc>
          <w:tcPr>
            <w:tcW w:w="5065" w:type="dxa"/>
          </w:tcPr>
          <w:p w14:paraId="572E7A6A" w14:textId="77777777" w:rsidR="00736BE6" w:rsidRDefault="00934ED3" w:rsidP="00CE1181">
            <w:pPr>
              <w:keepNext/>
              <w:keepLines/>
              <w:widowControl/>
            </w:pPr>
            <w:r>
              <w:t>Enter the appropriate name of item requested.</w:t>
            </w:r>
          </w:p>
        </w:tc>
      </w:tr>
      <w:tr w:rsidR="00934ED3" w14:paraId="572E7A6F" w14:textId="77777777" w:rsidTr="00AD205F">
        <w:tc>
          <w:tcPr>
            <w:tcW w:w="2905" w:type="dxa"/>
          </w:tcPr>
          <w:p w14:paraId="572E7A6C" w14:textId="77777777" w:rsidR="00934ED3" w:rsidRDefault="00934ED3" w:rsidP="007A23B3">
            <w:r>
              <w:t>Description of Item Requested</w:t>
            </w:r>
          </w:p>
        </w:tc>
        <w:tc>
          <w:tcPr>
            <w:tcW w:w="1620" w:type="dxa"/>
          </w:tcPr>
          <w:p w14:paraId="572E7A6D" w14:textId="77777777" w:rsidR="00934ED3" w:rsidRDefault="00934ED3" w:rsidP="00E76750">
            <w:pPr>
              <w:jc w:val="center"/>
            </w:pPr>
            <w:r>
              <w:t>8</w:t>
            </w:r>
          </w:p>
        </w:tc>
        <w:tc>
          <w:tcPr>
            <w:tcW w:w="5065" w:type="dxa"/>
          </w:tcPr>
          <w:p w14:paraId="572E7A6E" w14:textId="77777777" w:rsidR="00934ED3" w:rsidRDefault="00934ED3" w:rsidP="008A3286">
            <w:r>
              <w:t>Enter the description of item requested and, if necessary, attach exhibits or pictures.</w:t>
            </w:r>
          </w:p>
        </w:tc>
      </w:tr>
      <w:tr w:rsidR="00934ED3" w14:paraId="572E7A73" w14:textId="77777777" w:rsidTr="00AD205F">
        <w:tc>
          <w:tcPr>
            <w:tcW w:w="2905" w:type="dxa"/>
          </w:tcPr>
          <w:p w14:paraId="572E7A70" w14:textId="77777777" w:rsidR="00934ED3" w:rsidRDefault="00934ED3" w:rsidP="007A23B3">
            <w:r>
              <w:t>Color</w:t>
            </w:r>
          </w:p>
        </w:tc>
        <w:tc>
          <w:tcPr>
            <w:tcW w:w="1620" w:type="dxa"/>
          </w:tcPr>
          <w:p w14:paraId="572E7A71" w14:textId="77777777" w:rsidR="00934ED3" w:rsidRDefault="00934ED3" w:rsidP="00E76750">
            <w:pPr>
              <w:jc w:val="center"/>
            </w:pPr>
            <w:r>
              <w:t>8a</w:t>
            </w:r>
          </w:p>
        </w:tc>
        <w:tc>
          <w:tcPr>
            <w:tcW w:w="5065" w:type="dxa"/>
          </w:tcPr>
          <w:p w14:paraId="572E7A72" w14:textId="77777777" w:rsidR="00934ED3" w:rsidRDefault="00934ED3" w:rsidP="008A3286">
            <w:r>
              <w:t>Enter the color of item requested, if applicable.</w:t>
            </w:r>
          </w:p>
        </w:tc>
      </w:tr>
      <w:tr w:rsidR="00934ED3" w14:paraId="572E7A77" w14:textId="77777777" w:rsidTr="00AD205F">
        <w:tc>
          <w:tcPr>
            <w:tcW w:w="2905" w:type="dxa"/>
          </w:tcPr>
          <w:p w14:paraId="572E7A74" w14:textId="77777777" w:rsidR="00934ED3" w:rsidRDefault="00934ED3" w:rsidP="007A23B3">
            <w:r>
              <w:t>Size</w:t>
            </w:r>
          </w:p>
        </w:tc>
        <w:tc>
          <w:tcPr>
            <w:tcW w:w="1620" w:type="dxa"/>
          </w:tcPr>
          <w:p w14:paraId="572E7A75" w14:textId="77777777" w:rsidR="00934ED3" w:rsidRDefault="00934ED3" w:rsidP="00E76750">
            <w:pPr>
              <w:jc w:val="center"/>
            </w:pPr>
            <w:r>
              <w:t>8b</w:t>
            </w:r>
          </w:p>
        </w:tc>
        <w:tc>
          <w:tcPr>
            <w:tcW w:w="5065" w:type="dxa"/>
          </w:tcPr>
          <w:p w14:paraId="572E7A76" w14:textId="77777777" w:rsidR="00934ED3" w:rsidRDefault="00934ED3" w:rsidP="008A3286">
            <w:r>
              <w:t>Enter the size of item requested, if applicable.</w:t>
            </w:r>
          </w:p>
        </w:tc>
      </w:tr>
      <w:tr w:rsidR="00934ED3" w14:paraId="572E7A7B" w14:textId="77777777" w:rsidTr="00AD205F">
        <w:trPr>
          <w:cantSplit/>
        </w:trPr>
        <w:tc>
          <w:tcPr>
            <w:tcW w:w="2905" w:type="dxa"/>
          </w:tcPr>
          <w:p w14:paraId="572E7A78" w14:textId="77777777" w:rsidR="00934ED3" w:rsidRDefault="00934ED3" w:rsidP="007A23B3">
            <w:r>
              <w:t>End Item Applicable</w:t>
            </w:r>
          </w:p>
        </w:tc>
        <w:tc>
          <w:tcPr>
            <w:tcW w:w="1620" w:type="dxa"/>
          </w:tcPr>
          <w:p w14:paraId="572E7A79" w14:textId="77777777" w:rsidR="00934ED3" w:rsidRDefault="00934ED3" w:rsidP="00E76750">
            <w:pPr>
              <w:jc w:val="center"/>
            </w:pPr>
            <w:r>
              <w:t>9</w:t>
            </w:r>
          </w:p>
        </w:tc>
        <w:tc>
          <w:tcPr>
            <w:tcW w:w="5065" w:type="dxa"/>
          </w:tcPr>
          <w:p w14:paraId="572E7A7A" w14:textId="77777777" w:rsidR="00934ED3" w:rsidRDefault="00934ED3" w:rsidP="008A3286">
            <w:r>
              <w:t>Enter the name of the applicable end item for which the requested item applies.  Entry should cite NSN and/or nomenclature.  If application is unknown, enter unknown.</w:t>
            </w:r>
          </w:p>
        </w:tc>
      </w:tr>
      <w:tr w:rsidR="00934ED3" w14:paraId="572E7A7F" w14:textId="77777777" w:rsidTr="00AD205F">
        <w:trPr>
          <w:cantSplit/>
        </w:trPr>
        <w:tc>
          <w:tcPr>
            <w:tcW w:w="2905" w:type="dxa"/>
          </w:tcPr>
          <w:p w14:paraId="572E7A7C" w14:textId="77777777" w:rsidR="00934ED3" w:rsidRDefault="00934ED3" w:rsidP="007A23B3">
            <w:r>
              <w:t>Supply Source</w:t>
            </w:r>
          </w:p>
        </w:tc>
        <w:tc>
          <w:tcPr>
            <w:tcW w:w="1620" w:type="dxa"/>
          </w:tcPr>
          <w:p w14:paraId="572E7A7D" w14:textId="77777777" w:rsidR="00934ED3" w:rsidRDefault="00934ED3" w:rsidP="00E76750">
            <w:pPr>
              <w:jc w:val="center"/>
            </w:pPr>
            <w:r>
              <w:t>9a</w:t>
            </w:r>
          </w:p>
        </w:tc>
        <w:tc>
          <w:tcPr>
            <w:tcW w:w="5065" w:type="dxa"/>
          </w:tcPr>
          <w:p w14:paraId="572E7A7E" w14:textId="77777777" w:rsidR="00934ED3" w:rsidRDefault="00934ED3" w:rsidP="008A3286">
            <w:r>
              <w:t>Enter the supply source of the applicable end item, if known.</w:t>
            </w:r>
          </w:p>
        </w:tc>
      </w:tr>
      <w:tr w:rsidR="00934ED3" w14:paraId="572E7A83" w14:textId="77777777" w:rsidTr="00AD205F">
        <w:trPr>
          <w:cantSplit/>
        </w:trPr>
        <w:tc>
          <w:tcPr>
            <w:tcW w:w="2905" w:type="dxa"/>
          </w:tcPr>
          <w:p w14:paraId="572E7A80" w14:textId="77777777" w:rsidR="00934ED3" w:rsidRDefault="00934ED3" w:rsidP="007A23B3">
            <w:r>
              <w:t>Make</w:t>
            </w:r>
          </w:p>
        </w:tc>
        <w:tc>
          <w:tcPr>
            <w:tcW w:w="1620" w:type="dxa"/>
          </w:tcPr>
          <w:p w14:paraId="572E7A81" w14:textId="77777777" w:rsidR="00934ED3" w:rsidRDefault="00934ED3" w:rsidP="00E76750">
            <w:pPr>
              <w:jc w:val="center"/>
            </w:pPr>
            <w:r>
              <w:t>9b</w:t>
            </w:r>
          </w:p>
        </w:tc>
        <w:tc>
          <w:tcPr>
            <w:tcW w:w="5065" w:type="dxa"/>
          </w:tcPr>
          <w:p w14:paraId="572E7A82" w14:textId="77777777" w:rsidR="00934ED3" w:rsidRDefault="00934ED3" w:rsidP="008A3286">
            <w:r>
              <w:t>Enter the manufacturer’s make of the applicable end item, if known.</w:t>
            </w:r>
          </w:p>
        </w:tc>
      </w:tr>
      <w:tr w:rsidR="00934ED3" w14:paraId="572E7A87" w14:textId="77777777" w:rsidTr="00AD205F">
        <w:trPr>
          <w:cantSplit/>
        </w:trPr>
        <w:tc>
          <w:tcPr>
            <w:tcW w:w="2905" w:type="dxa"/>
          </w:tcPr>
          <w:p w14:paraId="572E7A84" w14:textId="77777777" w:rsidR="00934ED3" w:rsidRDefault="00934ED3" w:rsidP="007A23B3">
            <w:r>
              <w:t>Model Number</w:t>
            </w:r>
          </w:p>
        </w:tc>
        <w:tc>
          <w:tcPr>
            <w:tcW w:w="1620" w:type="dxa"/>
          </w:tcPr>
          <w:p w14:paraId="572E7A85" w14:textId="77777777" w:rsidR="00934ED3" w:rsidRDefault="00934ED3" w:rsidP="00E76750">
            <w:pPr>
              <w:jc w:val="center"/>
            </w:pPr>
            <w:r>
              <w:t>9c</w:t>
            </w:r>
          </w:p>
        </w:tc>
        <w:tc>
          <w:tcPr>
            <w:tcW w:w="5065" w:type="dxa"/>
          </w:tcPr>
          <w:p w14:paraId="572E7A86" w14:textId="77777777" w:rsidR="00934ED3" w:rsidRDefault="00934ED3" w:rsidP="008A3286">
            <w:r>
              <w:t>Enter the manufacturer’s model number of the applicable end item, if known.</w:t>
            </w:r>
          </w:p>
        </w:tc>
      </w:tr>
      <w:tr w:rsidR="00934ED3" w14:paraId="572E7A8B" w14:textId="77777777" w:rsidTr="00AD205F">
        <w:trPr>
          <w:cantSplit/>
        </w:trPr>
        <w:tc>
          <w:tcPr>
            <w:tcW w:w="2905" w:type="dxa"/>
          </w:tcPr>
          <w:p w14:paraId="572E7A88" w14:textId="77777777" w:rsidR="00934ED3" w:rsidRDefault="00934ED3" w:rsidP="007A23B3">
            <w:r>
              <w:lastRenderedPageBreak/>
              <w:t>Series</w:t>
            </w:r>
          </w:p>
        </w:tc>
        <w:tc>
          <w:tcPr>
            <w:tcW w:w="1620" w:type="dxa"/>
          </w:tcPr>
          <w:p w14:paraId="572E7A89" w14:textId="77777777" w:rsidR="00934ED3" w:rsidRDefault="00934ED3" w:rsidP="00E76750">
            <w:pPr>
              <w:jc w:val="center"/>
            </w:pPr>
            <w:r>
              <w:t>9d</w:t>
            </w:r>
          </w:p>
        </w:tc>
        <w:tc>
          <w:tcPr>
            <w:tcW w:w="5065" w:type="dxa"/>
          </w:tcPr>
          <w:p w14:paraId="572E7A8A" w14:textId="77777777" w:rsidR="00934ED3" w:rsidRDefault="00934ED3" w:rsidP="008A3286">
            <w:r>
              <w:t>Enter the manufacturer’s series number of the applicable end item, if known.</w:t>
            </w:r>
          </w:p>
        </w:tc>
      </w:tr>
      <w:tr w:rsidR="00934ED3" w14:paraId="572E7A8F" w14:textId="77777777" w:rsidTr="00AD205F">
        <w:trPr>
          <w:cantSplit/>
        </w:trPr>
        <w:tc>
          <w:tcPr>
            <w:tcW w:w="2905" w:type="dxa"/>
          </w:tcPr>
          <w:p w14:paraId="572E7A8C" w14:textId="77777777" w:rsidR="00934ED3" w:rsidRDefault="00934ED3" w:rsidP="007A23B3">
            <w:r>
              <w:t>Serial Number</w:t>
            </w:r>
          </w:p>
        </w:tc>
        <w:tc>
          <w:tcPr>
            <w:tcW w:w="1620" w:type="dxa"/>
          </w:tcPr>
          <w:p w14:paraId="572E7A8D" w14:textId="77777777" w:rsidR="00934ED3" w:rsidRDefault="00934ED3" w:rsidP="00E76750">
            <w:pPr>
              <w:jc w:val="center"/>
            </w:pPr>
            <w:r>
              <w:t>9e</w:t>
            </w:r>
          </w:p>
        </w:tc>
        <w:tc>
          <w:tcPr>
            <w:tcW w:w="5065" w:type="dxa"/>
          </w:tcPr>
          <w:p w14:paraId="572E7A8E" w14:textId="77777777" w:rsidR="00934ED3" w:rsidRPr="004300E3" w:rsidRDefault="00934ED3" w:rsidP="007F17F0">
            <w:r>
              <w:t>Enter the serial number of the end item, if known.</w:t>
            </w:r>
            <w:r w:rsidR="007F17F0">
              <w:t xml:space="preserve">  </w:t>
            </w:r>
            <w:r w:rsidR="007F17F0" w:rsidRPr="004300E3">
              <w:t>If UII is available, enter in Block 11 (prefixed with “UII”).</w:t>
            </w:r>
          </w:p>
        </w:tc>
      </w:tr>
      <w:tr w:rsidR="00934ED3" w14:paraId="572E7A93" w14:textId="77777777" w:rsidTr="00AD205F">
        <w:trPr>
          <w:cantSplit/>
        </w:trPr>
        <w:tc>
          <w:tcPr>
            <w:tcW w:w="2905" w:type="dxa"/>
          </w:tcPr>
          <w:p w14:paraId="572E7A90" w14:textId="77777777" w:rsidR="00934ED3" w:rsidRDefault="00934ED3" w:rsidP="007A23B3">
            <w:r>
              <w:t>Requisitioner</w:t>
            </w:r>
          </w:p>
        </w:tc>
        <w:tc>
          <w:tcPr>
            <w:tcW w:w="1620" w:type="dxa"/>
          </w:tcPr>
          <w:p w14:paraId="572E7A91" w14:textId="77777777" w:rsidR="00934ED3" w:rsidRDefault="00934ED3" w:rsidP="00E76750">
            <w:pPr>
              <w:jc w:val="center"/>
            </w:pPr>
            <w:r>
              <w:t>10</w:t>
            </w:r>
          </w:p>
        </w:tc>
        <w:tc>
          <w:tcPr>
            <w:tcW w:w="5065" w:type="dxa"/>
          </w:tcPr>
          <w:p w14:paraId="572E7A92" w14:textId="77777777" w:rsidR="00934ED3" w:rsidRDefault="00934ED3" w:rsidP="008A3286">
            <w:r>
              <w:t>Enter the requisitioner’s clear-text name, commercial or DSN number, and address including ZIP code.</w:t>
            </w:r>
          </w:p>
        </w:tc>
      </w:tr>
      <w:tr w:rsidR="00934ED3" w14:paraId="572E7A97" w14:textId="77777777" w:rsidTr="00AD205F">
        <w:trPr>
          <w:cantSplit/>
        </w:trPr>
        <w:tc>
          <w:tcPr>
            <w:tcW w:w="2905" w:type="dxa"/>
          </w:tcPr>
          <w:p w14:paraId="572E7A94" w14:textId="77777777" w:rsidR="00934ED3" w:rsidRDefault="00934ED3" w:rsidP="00AD205F">
            <w:r>
              <w:t>Remarks</w:t>
            </w:r>
          </w:p>
        </w:tc>
        <w:tc>
          <w:tcPr>
            <w:tcW w:w="1620" w:type="dxa"/>
          </w:tcPr>
          <w:p w14:paraId="572E7A95" w14:textId="77777777" w:rsidR="00934ED3" w:rsidRDefault="00934ED3" w:rsidP="00AD205F">
            <w:pPr>
              <w:jc w:val="center"/>
            </w:pPr>
            <w:r>
              <w:t>11</w:t>
            </w:r>
          </w:p>
        </w:tc>
        <w:tc>
          <w:tcPr>
            <w:tcW w:w="5065" w:type="dxa"/>
          </w:tcPr>
          <w:p w14:paraId="572E7A96" w14:textId="77777777" w:rsidR="00934ED3" w:rsidRDefault="00934ED3" w:rsidP="00AD205F">
            <w:r>
              <w:t>Enter any additional information which will assist the supply source to obtain the correct item</w:t>
            </w:r>
            <w:r w:rsidR="0039598F">
              <w:t>.</w:t>
            </w:r>
          </w:p>
        </w:tc>
      </w:tr>
    </w:tbl>
    <w:p w14:paraId="572E7A98" w14:textId="77777777" w:rsidR="007A23B3" w:rsidRDefault="007A23B3" w:rsidP="00AD205F">
      <w:pPr>
        <w:jc w:val="center"/>
      </w:pPr>
    </w:p>
    <w:sectPr w:rsidR="007A23B3" w:rsidSect="008E4B9B">
      <w:headerReference w:type="even" r:id="rId15"/>
      <w:footerReference w:type="even" r:id="rId16"/>
      <w:headerReference w:type="first" r:id="rId17"/>
      <w:footerReference w:type="first" r:id="rId18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E7A9E" w14:textId="77777777" w:rsidR="00463275" w:rsidRDefault="00463275">
      <w:r>
        <w:separator/>
      </w:r>
    </w:p>
  </w:endnote>
  <w:endnote w:type="continuationSeparator" w:id="0">
    <w:p w14:paraId="572E7A9F" w14:textId="77777777" w:rsidR="00463275" w:rsidRDefault="0046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E7AA3" w14:textId="77777777" w:rsidR="007A23B3" w:rsidRPr="004300E3" w:rsidRDefault="008E7E7B" w:rsidP="007A23B3">
    <w:pPr>
      <w:pStyle w:val="Footer"/>
      <w:framePr w:wrap="around" w:vAnchor="text" w:hAnchor="margin" w:xAlign="center" w:y="1"/>
      <w:rPr>
        <w:rStyle w:val="PageNumber"/>
      </w:rPr>
    </w:pPr>
    <w:r w:rsidRPr="004300E3">
      <w:rPr>
        <w:rStyle w:val="PageNumber"/>
      </w:rPr>
      <w:fldChar w:fldCharType="begin"/>
    </w:r>
    <w:r w:rsidR="007A23B3" w:rsidRPr="004300E3">
      <w:rPr>
        <w:rStyle w:val="PageNumber"/>
      </w:rPr>
      <w:instrText xml:space="preserve">PAGE  </w:instrText>
    </w:r>
    <w:r w:rsidRPr="004300E3">
      <w:rPr>
        <w:rStyle w:val="PageNumber"/>
      </w:rPr>
      <w:fldChar w:fldCharType="separate"/>
    </w:r>
    <w:r w:rsidR="00894524" w:rsidRPr="004300E3">
      <w:rPr>
        <w:rStyle w:val="PageNumber"/>
        <w:noProof/>
      </w:rPr>
      <w:t>3</w:t>
    </w:r>
    <w:r w:rsidRPr="004300E3">
      <w:rPr>
        <w:rStyle w:val="PageNumber"/>
      </w:rPr>
      <w:fldChar w:fldCharType="end"/>
    </w:r>
  </w:p>
  <w:p w14:paraId="572E7AA4" w14:textId="77777777" w:rsidR="007A23B3" w:rsidRDefault="00691746" w:rsidP="00691746">
    <w:pPr>
      <w:pStyle w:val="Footer"/>
      <w:jc w:val="right"/>
    </w:pPr>
    <w:r>
      <w:t>APPENDIX 1</w:t>
    </w:r>
    <w:r w:rsidR="000237A3">
      <w:t>.6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E7AA5" w14:textId="318FA157" w:rsidR="007A23B3" w:rsidRPr="00E31575" w:rsidRDefault="004D26C2" w:rsidP="007A23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AP6</w:t>
    </w:r>
    <w:r w:rsidR="00E31575">
      <w:rPr>
        <w:rStyle w:val="PageNumber"/>
      </w:rPr>
      <w:t>.6-</w:t>
    </w:r>
    <w:r w:rsidR="008E7E7B" w:rsidRPr="00E31575">
      <w:rPr>
        <w:rStyle w:val="PageNumber"/>
      </w:rPr>
      <w:fldChar w:fldCharType="begin"/>
    </w:r>
    <w:r w:rsidR="007A23B3" w:rsidRPr="00E31575">
      <w:rPr>
        <w:rStyle w:val="PageNumber"/>
      </w:rPr>
      <w:instrText xml:space="preserve">PAGE  </w:instrText>
    </w:r>
    <w:r w:rsidR="008E7E7B" w:rsidRPr="00E31575">
      <w:rPr>
        <w:rStyle w:val="PageNumber"/>
      </w:rPr>
      <w:fldChar w:fldCharType="separate"/>
    </w:r>
    <w:r w:rsidR="003300CB">
      <w:rPr>
        <w:rStyle w:val="PageNumber"/>
        <w:noProof/>
      </w:rPr>
      <w:t>1</w:t>
    </w:r>
    <w:r w:rsidR="008E7E7B" w:rsidRPr="00E31575">
      <w:rPr>
        <w:rStyle w:val="PageNumber"/>
      </w:rPr>
      <w:fldChar w:fldCharType="end"/>
    </w:r>
  </w:p>
  <w:p w14:paraId="572E7AA6" w14:textId="6A15ACDB" w:rsidR="001C3ADC" w:rsidRDefault="00691746" w:rsidP="00E31575">
    <w:pPr>
      <w:jc w:val="right"/>
    </w:pPr>
    <w:r>
      <w:t xml:space="preserve">APPENDIX </w:t>
    </w:r>
    <w:r w:rsidR="004D26C2">
      <w:t>6</w:t>
    </w:r>
    <w:r w:rsidR="000237A3">
      <w:t>.6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0F1C2" w14:textId="77777777" w:rsidR="00CE1181" w:rsidRDefault="00CE118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5AD70" w14:textId="77777777" w:rsidR="00CE1181" w:rsidRDefault="00CE11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E7A9C" w14:textId="77777777" w:rsidR="00463275" w:rsidRDefault="00463275">
      <w:r>
        <w:separator/>
      </w:r>
    </w:p>
  </w:footnote>
  <w:footnote w:type="continuationSeparator" w:id="0">
    <w:p w14:paraId="572E7A9D" w14:textId="77777777" w:rsidR="00463275" w:rsidRDefault="00463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E7AA0" w14:textId="77777777" w:rsidR="001C3ADC" w:rsidRDefault="00691746" w:rsidP="00CA49AF">
    <w:pPr>
      <w:pStyle w:val="Header"/>
      <w:jc w:val="right"/>
      <w:rPr>
        <w:i/>
      </w:rPr>
    </w:pPr>
    <w:r w:rsidRPr="00C86DA3">
      <w:rPr>
        <w:i/>
      </w:rPr>
      <w:t xml:space="preserve">DoD 4000.25-1-M, </w:t>
    </w:r>
    <w:r w:rsidR="001B0161">
      <w:rPr>
        <w:i/>
      </w:rPr>
      <w:t>January, 2006</w:t>
    </w:r>
  </w:p>
  <w:p w14:paraId="572E7AA1" w14:textId="77777777" w:rsidR="00C86DA3" w:rsidRPr="00C86DA3" w:rsidRDefault="00C86DA3" w:rsidP="00CA49AF">
    <w:pPr>
      <w:pStyle w:val="Header"/>
      <w:jc w:val="right"/>
      <w:rPr>
        <w:i/>
      </w:rPr>
    </w:pPr>
    <w:r>
      <w:rPr>
        <w:i/>
      </w:rPr>
      <w:t>Change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CCFD9" w14:textId="112D1AF3" w:rsidR="004D26C2" w:rsidRPr="00CE1181" w:rsidRDefault="004D26C2" w:rsidP="004D26C2">
    <w:pPr>
      <w:widowControl/>
      <w:tabs>
        <w:tab w:val="center" w:pos="4320"/>
        <w:tab w:val="right" w:pos="8640"/>
      </w:tabs>
      <w:autoSpaceDE/>
      <w:autoSpaceDN/>
      <w:adjustRightInd/>
      <w:jc w:val="right"/>
      <w:rPr>
        <w:i/>
        <w:iCs/>
        <w:szCs w:val="20"/>
      </w:rPr>
    </w:pPr>
    <w:r w:rsidRPr="00CE1181">
      <w:rPr>
        <w:i/>
        <w:iCs/>
        <w:szCs w:val="20"/>
      </w:rPr>
      <w:t xml:space="preserve">DLM 4000.25, Volume 2, </w:t>
    </w:r>
    <w:r w:rsidR="003300CB">
      <w:rPr>
        <w:rFonts w:cs="Arial"/>
        <w:i/>
      </w:rPr>
      <w:t>November 26</w:t>
    </w:r>
    <w:r w:rsidRPr="00CE1181">
      <w:rPr>
        <w:i/>
        <w:iCs/>
        <w:szCs w:val="20"/>
      </w:rPr>
      <w:t>, 2019</w:t>
    </w:r>
  </w:p>
  <w:p w14:paraId="572E7AA2" w14:textId="5CAC54C1" w:rsidR="001C3ADC" w:rsidRPr="00AD205F" w:rsidRDefault="004D26C2" w:rsidP="004D26C2">
    <w:pPr>
      <w:widowControl/>
      <w:tabs>
        <w:tab w:val="center" w:pos="4320"/>
        <w:tab w:val="right" w:pos="8640"/>
      </w:tabs>
      <w:autoSpaceDE/>
      <w:autoSpaceDN/>
      <w:adjustRightInd/>
      <w:jc w:val="right"/>
    </w:pPr>
    <w:r w:rsidRPr="00CE1181">
      <w:rPr>
        <w:i/>
        <w:iCs/>
        <w:szCs w:val="20"/>
      </w:rPr>
      <w:t>Change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E3389" w14:textId="77777777" w:rsidR="00CE1181" w:rsidRDefault="00CE118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2DFB1" w14:textId="77777777" w:rsidR="00CE1181" w:rsidRDefault="00CE11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MANUAL Par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248E2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3A4FC7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5433A5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560AF3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2C0725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1"/>
        <w:numFmt w:val="decimal"/>
        <w:lvlText w:val="AP1.%1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">
    <w:abstractNumId w:val="0"/>
    <w:lvlOverride w:ilvl="0">
      <w:startOverride w:val="4"/>
      <w:lvl w:ilvl="0">
        <w:start w:val="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">
    <w:abstractNumId w:val="0"/>
    <w:lvlOverride w:ilvl="0">
      <w:startOverride w:val="5"/>
      <w:lvl w:ilvl="0">
        <w:start w:val="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">
    <w:abstractNumId w:val="0"/>
    <w:lvlOverride w:ilvl="0">
      <w:startOverride w:val="7"/>
      <w:lvl w:ilvl="0">
        <w:start w:val="7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5">
    <w:abstractNumId w:val="0"/>
    <w:lvlOverride w:ilvl="0">
      <w:startOverride w:val="8"/>
      <w:lvl w:ilvl="0">
        <w:start w:val="8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0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7">
    <w:abstractNumId w:val="0"/>
    <w:lvlOverride w:ilvl="0">
      <w:startOverride w:val="12"/>
      <w:lvl w:ilvl="0">
        <w:start w:val="1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8">
    <w:abstractNumId w:val="0"/>
    <w:lvlOverride w:ilvl="0">
      <w:startOverride w:val="13"/>
      <w:lvl w:ilvl="0">
        <w:start w:val="1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9">
    <w:abstractNumId w:val="0"/>
    <w:lvlOverride w:ilvl="0">
      <w:startOverride w:val="15"/>
      <w:lvl w:ilvl="0">
        <w:start w:val="1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0">
    <w:abstractNumId w:val="0"/>
    <w:lvlOverride w:ilvl="0">
      <w:startOverride w:val="16"/>
      <w:lvl w:ilvl="0">
        <w:start w:val="16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1">
    <w:abstractNumId w:val="0"/>
    <w:lvlOverride w:ilvl="0">
      <w:startOverride w:val="17"/>
      <w:lvl w:ilvl="0">
        <w:start w:val="17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2">
    <w:abstractNumId w:val="0"/>
    <w:lvlOverride w:ilvl="0">
      <w:startOverride w:val="18"/>
      <w:lvl w:ilvl="0">
        <w:start w:val="18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3">
    <w:abstractNumId w:val="0"/>
    <w:lvlOverride w:ilvl="0">
      <w:startOverride w:val="19"/>
      <w:lvl w:ilvl="0">
        <w:start w:val="1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4">
    <w:abstractNumId w:val="0"/>
    <w:lvlOverride w:ilvl="0">
      <w:startOverride w:val="20"/>
      <w:lvl w:ilvl="0">
        <w:start w:val="2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5">
    <w:abstractNumId w:val="0"/>
    <w:lvlOverride w:ilvl="0">
      <w:startOverride w:val="21"/>
      <w:lvl w:ilvl="0">
        <w:start w:val="2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6">
    <w:abstractNumId w:val="0"/>
    <w:lvlOverride w:ilvl="0">
      <w:startOverride w:val="22"/>
      <w:lvl w:ilvl="0">
        <w:start w:val="2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7">
    <w:abstractNumId w:val="0"/>
    <w:lvlOverride w:ilvl="0">
      <w:startOverride w:val="23"/>
      <w:lvl w:ilvl="0">
        <w:start w:val="2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8">
    <w:abstractNumId w:val="0"/>
    <w:lvlOverride w:ilvl="0">
      <w:startOverride w:val="24"/>
      <w:lvl w:ilvl="0">
        <w:start w:val="2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9">
    <w:abstractNumId w:val="0"/>
    <w:lvlOverride w:ilvl="0">
      <w:startOverride w:val="25"/>
      <w:lvl w:ilvl="0">
        <w:start w:val="2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26"/>
      <w:lvl w:ilvl="0">
        <w:start w:val="26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1">
    <w:abstractNumId w:val="0"/>
    <w:lvlOverride w:ilvl="0">
      <w:startOverride w:val="27"/>
      <w:lvl w:ilvl="0">
        <w:start w:val="27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2">
    <w:abstractNumId w:val="0"/>
    <w:lvlOverride w:ilvl="0">
      <w:startOverride w:val="28"/>
      <w:lvl w:ilvl="0">
        <w:start w:val="28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3">
    <w:abstractNumId w:val="0"/>
    <w:lvlOverride w:ilvl="0">
      <w:startOverride w:val="29"/>
      <w:lvl w:ilvl="0">
        <w:start w:val="2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4">
    <w:abstractNumId w:val="0"/>
    <w:lvlOverride w:ilvl="0">
      <w:startOverride w:val="30"/>
      <w:lvl w:ilvl="0">
        <w:start w:val="3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5">
    <w:abstractNumId w:val="0"/>
    <w:lvlOverride w:ilvl="0">
      <w:startOverride w:val="31"/>
      <w:lvl w:ilvl="0">
        <w:start w:val="3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6">
    <w:abstractNumId w:val="0"/>
    <w:lvlOverride w:ilvl="0">
      <w:startOverride w:val="32"/>
      <w:lvl w:ilvl="0">
        <w:start w:val="3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7">
    <w:abstractNumId w:val="0"/>
    <w:lvlOverride w:ilvl="0">
      <w:startOverride w:val="33"/>
      <w:lvl w:ilvl="0">
        <w:start w:val="3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8">
    <w:abstractNumId w:val="0"/>
    <w:lvlOverride w:ilvl="0">
      <w:startOverride w:val="34"/>
      <w:lvl w:ilvl="0">
        <w:start w:val="3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9">
    <w:abstractNumId w:val="0"/>
    <w:lvlOverride w:ilvl="0">
      <w:startOverride w:val="35"/>
      <w:lvl w:ilvl="0">
        <w:start w:val="3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0">
    <w:abstractNumId w:val="0"/>
    <w:lvlOverride w:ilvl="0">
      <w:startOverride w:val="38"/>
      <w:lvl w:ilvl="0">
        <w:start w:val="38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1">
    <w:abstractNumId w:val="0"/>
    <w:lvlOverride w:ilvl="0">
      <w:startOverride w:val="39"/>
      <w:lvl w:ilvl="0">
        <w:start w:val="3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2">
    <w:abstractNumId w:val="0"/>
    <w:lvlOverride w:ilvl="0">
      <w:startOverride w:val="40"/>
      <w:lvl w:ilvl="0">
        <w:start w:val="4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3">
    <w:abstractNumId w:val="0"/>
    <w:lvlOverride w:ilvl="0">
      <w:startOverride w:val="41"/>
      <w:lvl w:ilvl="0">
        <w:start w:val="4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4">
    <w:abstractNumId w:val="0"/>
    <w:lvlOverride w:ilvl="0">
      <w:startOverride w:val="42"/>
      <w:lvl w:ilvl="0">
        <w:start w:val="4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5">
    <w:abstractNumId w:val="0"/>
    <w:lvlOverride w:ilvl="0">
      <w:startOverride w:val="43"/>
      <w:lvl w:ilvl="0">
        <w:start w:val="4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6">
    <w:abstractNumId w:val="0"/>
    <w:lvlOverride w:ilvl="0">
      <w:startOverride w:val="44"/>
      <w:lvl w:ilvl="0">
        <w:start w:val="4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7">
    <w:abstractNumId w:val="0"/>
    <w:lvlOverride w:ilvl="0">
      <w:startOverride w:val="45"/>
      <w:lvl w:ilvl="0">
        <w:start w:val="4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8">
    <w:abstractNumId w:val="0"/>
    <w:lvlOverride w:ilvl="0">
      <w:startOverride w:val="46"/>
      <w:lvl w:ilvl="0">
        <w:start w:val="46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9">
    <w:abstractNumId w:val="0"/>
    <w:lvlOverride w:ilvl="0">
      <w:startOverride w:val="47"/>
      <w:lvl w:ilvl="0">
        <w:start w:val="47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0">
    <w:abstractNumId w:val="0"/>
    <w:lvlOverride w:ilvl="0">
      <w:startOverride w:val="48"/>
      <w:lvl w:ilvl="0">
        <w:start w:val="48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1">
    <w:abstractNumId w:val="0"/>
    <w:lvlOverride w:ilvl="0">
      <w:startOverride w:val="49"/>
      <w:lvl w:ilvl="0">
        <w:start w:val="4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2">
    <w:abstractNumId w:val="0"/>
    <w:lvlOverride w:ilvl="0">
      <w:startOverride w:val="50"/>
      <w:lvl w:ilvl="0">
        <w:start w:val="5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3">
    <w:abstractNumId w:val="0"/>
    <w:lvlOverride w:ilvl="0">
      <w:startOverride w:val="51"/>
      <w:lvl w:ilvl="0">
        <w:start w:val="5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4">
    <w:abstractNumId w:val="4"/>
  </w:num>
  <w:num w:numId="45">
    <w:abstractNumId w:val="1"/>
  </w:num>
  <w:num w:numId="46">
    <w:abstractNumId w:val="0"/>
    <w:lvlOverride w:ilvl="0">
      <w:lvl w:ilvl="0">
        <w:start w:val="1"/>
        <w:numFmt w:val="decimal"/>
        <w:lvlText w:val="AP1.%1"/>
        <w:lvlJc w:val="left"/>
        <w:pPr>
          <w:tabs>
            <w:tab w:val="num" w:pos="432"/>
          </w:tabs>
          <w:ind w:left="432" w:hanging="432"/>
        </w:pPr>
        <w:rPr>
          <w:rFonts w:ascii="Arial" w:hAnsi="Arial" w:hint="default"/>
        </w:rPr>
      </w:lvl>
    </w:lvlOverride>
    <w:lvlOverride w:ilvl="1">
      <w:lvl w:ilvl="1">
        <w:start w:val="1"/>
        <w:numFmt w:val="decimal"/>
        <w:lvlText w:val="AP1.1.%1.%2"/>
        <w:lvlJc w:val="left"/>
        <w:pPr>
          <w:tabs>
            <w:tab w:val="num" w:pos="576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47">
    <w:abstractNumId w:val="3"/>
  </w:num>
  <w:num w:numId="48">
    <w:abstractNumId w:val="5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6DB"/>
    <w:rsid w:val="000237A3"/>
    <w:rsid w:val="00075F31"/>
    <w:rsid w:val="00085609"/>
    <w:rsid w:val="000C15AD"/>
    <w:rsid w:val="001065F2"/>
    <w:rsid w:val="00133E61"/>
    <w:rsid w:val="00161208"/>
    <w:rsid w:val="001A1B5C"/>
    <w:rsid w:val="001B0161"/>
    <w:rsid w:val="001C3ADC"/>
    <w:rsid w:val="001C40FE"/>
    <w:rsid w:val="00202CB7"/>
    <w:rsid w:val="00224C94"/>
    <w:rsid w:val="002302D7"/>
    <w:rsid w:val="002B5BE8"/>
    <w:rsid w:val="002E270C"/>
    <w:rsid w:val="002F1923"/>
    <w:rsid w:val="0032695A"/>
    <w:rsid w:val="003300CB"/>
    <w:rsid w:val="00332231"/>
    <w:rsid w:val="00336A06"/>
    <w:rsid w:val="00372104"/>
    <w:rsid w:val="003753D0"/>
    <w:rsid w:val="0039598F"/>
    <w:rsid w:val="003B4284"/>
    <w:rsid w:val="003E0549"/>
    <w:rsid w:val="003E683E"/>
    <w:rsid w:val="004300E3"/>
    <w:rsid w:val="00463275"/>
    <w:rsid w:val="0048303D"/>
    <w:rsid w:val="00484162"/>
    <w:rsid w:val="004D26C2"/>
    <w:rsid w:val="004E5B9C"/>
    <w:rsid w:val="004E674C"/>
    <w:rsid w:val="004F4892"/>
    <w:rsid w:val="00505153"/>
    <w:rsid w:val="00523E7D"/>
    <w:rsid w:val="00547C4C"/>
    <w:rsid w:val="00572D2E"/>
    <w:rsid w:val="005C493A"/>
    <w:rsid w:val="0060224B"/>
    <w:rsid w:val="00632DB2"/>
    <w:rsid w:val="0068047E"/>
    <w:rsid w:val="00691746"/>
    <w:rsid w:val="006B4967"/>
    <w:rsid w:val="00700547"/>
    <w:rsid w:val="00736BE6"/>
    <w:rsid w:val="00740249"/>
    <w:rsid w:val="00762925"/>
    <w:rsid w:val="00790F9E"/>
    <w:rsid w:val="007A1A80"/>
    <w:rsid w:val="007A23B3"/>
    <w:rsid w:val="007F17F0"/>
    <w:rsid w:val="007F6D10"/>
    <w:rsid w:val="00833857"/>
    <w:rsid w:val="00894524"/>
    <w:rsid w:val="008A3286"/>
    <w:rsid w:val="008C7C85"/>
    <w:rsid w:val="008D77D4"/>
    <w:rsid w:val="008E4B9B"/>
    <w:rsid w:val="008E5377"/>
    <w:rsid w:val="008E7E7B"/>
    <w:rsid w:val="00934ED3"/>
    <w:rsid w:val="00971C57"/>
    <w:rsid w:val="009C20DB"/>
    <w:rsid w:val="009D00CD"/>
    <w:rsid w:val="00A10578"/>
    <w:rsid w:val="00A10E59"/>
    <w:rsid w:val="00A26F12"/>
    <w:rsid w:val="00A41244"/>
    <w:rsid w:val="00A513EF"/>
    <w:rsid w:val="00AC494D"/>
    <w:rsid w:val="00AD205F"/>
    <w:rsid w:val="00AF4550"/>
    <w:rsid w:val="00B13BFE"/>
    <w:rsid w:val="00B96A3E"/>
    <w:rsid w:val="00C30151"/>
    <w:rsid w:val="00C60F0B"/>
    <w:rsid w:val="00C72DF6"/>
    <w:rsid w:val="00C86DA3"/>
    <w:rsid w:val="00CA49AF"/>
    <w:rsid w:val="00CA7C60"/>
    <w:rsid w:val="00CE1181"/>
    <w:rsid w:val="00D056DB"/>
    <w:rsid w:val="00D21EAB"/>
    <w:rsid w:val="00D36EB4"/>
    <w:rsid w:val="00D4384B"/>
    <w:rsid w:val="00D62279"/>
    <w:rsid w:val="00D73C5D"/>
    <w:rsid w:val="00DE7833"/>
    <w:rsid w:val="00E31575"/>
    <w:rsid w:val="00E45FA7"/>
    <w:rsid w:val="00E76750"/>
    <w:rsid w:val="00EB7362"/>
    <w:rsid w:val="00EC1916"/>
    <w:rsid w:val="00F24D07"/>
    <w:rsid w:val="00F6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572E7A47"/>
  <w15:docId w15:val="{71200A7E-67CC-4561-AD29-731D6E35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A3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08560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560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8560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856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856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8560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85609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085609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08560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96A3E"/>
  </w:style>
  <w:style w:type="paragraph" w:customStyle="1" w:styleId="Level1">
    <w:name w:val="Level 1"/>
    <w:basedOn w:val="Normal"/>
    <w:rsid w:val="00B96A3E"/>
    <w:pPr>
      <w:outlineLvl w:val="0"/>
    </w:pPr>
  </w:style>
  <w:style w:type="character" w:customStyle="1" w:styleId="Hypertext">
    <w:name w:val="Hypertext"/>
    <w:rsid w:val="00B96A3E"/>
    <w:rPr>
      <w:color w:val="0000FF"/>
      <w:u w:val="single"/>
    </w:rPr>
  </w:style>
  <w:style w:type="paragraph" w:customStyle="1" w:styleId="Level2">
    <w:name w:val="Level 2"/>
    <w:basedOn w:val="Normal"/>
    <w:rsid w:val="00B96A3E"/>
    <w:pPr>
      <w:ind w:firstLine="360"/>
      <w:outlineLvl w:val="1"/>
    </w:pPr>
  </w:style>
  <w:style w:type="paragraph" w:customStyle="1" w:styleId="Level8">
    <w:name w:val="Level 8"/>
    <w:basedOn w:val="Normal"/>
    <w:rsid w:val="00B96A3E"/>
    <w:pPr>
      <w:ind w:firstLine="720"/>
    </w:pPr>
  </w:style>
  <w:style w:type="paragraph" w:customStyle="1" w:styleId="Level4">
    <w:name w:val="Level 4"/>
    <w:basedOn w:val="Normal"/>
    <w:rsid w:val="00B96A3E"/>
    <w:pPr>
      <w:ind w:firstLine="1080"/>
      <w:outlineLvl w:val="3"/>
    </w:pPr>
  </w:style>
  <w:style w:type="paragraph" w:styleId="Header">
    <w:name w:val="header"/>
    <w:basedOn w:val="Normal"/>
    <w:rsid w:val="00A412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124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A328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A23B3"/>
  </w:style>
  <w:style w:type="paragraph" w:styleId="BalloonText">
    <w:name w:val="Balloon Text"/>
    <w:basedOn w:val="Normal"/>
    <w:semiHidden/>
    <w:rsid w:val="00894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C9BFA9-F9DC-4834-93AA-E43D57BD12BC}">
  <ds:schemaRefs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74EAEB-30A0-4A63-927F-4DE2A0572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F8FA92-D9A8-497A-8AD9-846F0C6BB774}"/>
</file>

<file path=docProps/app.xml><?xml version="1.0" encoding="utf-8"?>
<Properties xmlns="http://schemas.openxmlformats.org/officeDocument/2006/extended-properties" xmlns:vt="http://schemas.openxmlformats.org/officeDocument/2006/docPropsVTypes">
  <Template>F0FFB068.dotm</Template>
  <TotalTime>10</TotalTime>
  <Pages>3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1.6 - DD Form 1348-6, DOD Single Line Item Requisition System Document (Manual-Long Form)</vt:lpstr>
    </vt:vector>
  </TitlesOfParts>
  <Company>DLA Logistics Management Standards Office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6.6 - DD Form 1348-6, DOD Single Line Item Requisition System Document (Manual-Long Form)</dc:title>
  <dc:subject/>
  <dc:creator>Heidi Daverede</dc:creator>
  <cp:keywords/>
  <dc:description/>
  <cp:lastModifiedBy>Nguyen, Bao X CTR DLA INFO OPERATIONS (USA)</cp:lastModifiedBy>
  <cp:revision>6</cp:revision>
  <cp:lastPrinted>2007-10-26T12:51:00Z</cp:lastPrinted>
  <dcterms:created xsi:type="dcterms:W3CDTF">2013-06-25T00:01:00Z</dcterms:created>
  <dcterms:modified xsi:type="dcterms:W3CDTF">2019-11-26T20:46:00Z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2296700</vt:r8>
  </property>
</Properties>
</file>