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DC4FE" w14:textId="40A5D3E3" w:rsidR="00D056DB" w:rsidRPr="00E77287" w:rsidRDefault="00EC71A6" w:rsidP="00AE10F0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E77287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E77287">
        <w:rPr>
          <w:rFonts w:cs="Arial"/>
          <w:b/>
          <w:bCs/>
          <w:sz w:val="44"/>
          <w:szCs w:val="44"/>
          <w:u w:val="single"/>
        </w:rPr>
        <w:t>.</w:t>
      </w:r>
      <w:r w:rsidR="00C3676D" w:rsidRPr="00E77287">
        <w:rPr>
          <w:rFonts w:cs="Arial"/>
          <w:b/>
          <w:bCs/>
          <w:sz w:val="44"/>
          <w:szCs w:val="44"/>
          <w:u w:val="single"/>
        </w:rPr>
        <w:t>1</w:t>
      </w:r>
      <w:r w:rsidR="00B6266F" w:rsidRPr="00E77287">
        <w:rPr>
          <w:rFonts w:cs="Arial"/>
          <w:b/>
          <w:bCs/>
          <w:sz w:val="44"/>
          <w:szCs w:val="44"/>
          <w:u w:val="single"/>
        </w:rPr>
        <w:t>2</w:t>
      </w:r>
      <w:r w:rsidR="000F5ABE" w:rsidRPr="00E77287">
        <w:rPr>
          <w:rFonts w:cs="Arial"/>
          <w:b/>
          <w:bCs/>
          <w:sz w:val="44"/>
          <w:szCs w:val="44"/>
          <w:u w:val="single"/>
        </w:rPr>
        <w:t>.</w:t>
      </w:r>
      <w:r w:rsidR="00D056DB" w:rsidRPr="00E77287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E77287">
        <w:rPr>
          <w:rFonts w:cs="Arial"/>
          <w:b/>
          <w:bCs/>
          <w:sz w:val="44"/>
          <w:szCs w:val="44"/>
          <w:u w:val="single"/>
        </w:rPr>
        <w:t>.</w:t>
      </w:r>
      <w:r w:rsidR="00C3676D" w:rsidRPr="00E77287">
        <w:rPr>
          <w:rFonts w:cs="Arial"/>
          <w:b/>
          <w:bCs/>
          <w:sz w:val="44"/>
          <w:szCs w:val="44"/>
          <w:u w:val="single"/>
        </w:rPr>
        <w:t>1</w:t>
      </w:r>
      <w:r w:rsidR="00B6266F" w:rsidRPr="00E77287">
        <w:rPr>
          <w:rFonts w:cs="Arial"/>
          <w:b/>
          <w:bCs/>
          <w:sz w:val="44"/>
          <w:szCs w:val="44"/>
          <w:u w:val="single"/>
        </w:rPr>
        <w:t>2</w:t>
      </w:r>
    </w:p>
    <w:p w14:paraId="1F8DC4FF" w14:textId="77777777" w:rsidR="00D056DB" w:rsidRDefault="006F3CC5" w:rsidP="000B2DD5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ABBREVIATED MILSTRIP MESSAGE SHIPMENT STATUS</w:t>
      </w:r>
    </w:p>
    <w:p w14:paraId="1F8DC502" w14:textId="77777777" w:rsidR="001B6145" w:rsidRPr="008C56EE" w:rsidRDefault="001B6145" w:rsidP="008C56EE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8C56EE">
        <w:rPr>
          <w:rFonts w:eastAsia="Calibri" w:cs="Arial"/>
        </w:rPr>
        <w:t>FROM:  {APPROPRIATE INDICATOR OF SENDER}</w:t>
      </w:r>
    </w:p>
    <w:p w14:paraId="1F8DC503" w14:textId="77777777" w:rsidR="001B6145" w:rsidRPr="008C56EE" w:rsidRDefault="001B6145" w:rsidP="008C56EE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8C56EE">
        <w:rPr>
          <w:rFonts w:eastAsia="Calibri" w:cs="Arial"/>
        </w:rPr>
        <w:t>TO:  {INSERT ADDRESSEE(S)}</w:t>
      </w:r>
    </w:p>
    <w:p w14:paraId="1F8DC504" w14:textId="77777777" w:rsidR="001B6145" w:rsidRPr="008C56EE" w:rsidRDefault="001B6145" w:rsidP="008C56EE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8C56EE">
        <w:rPr>
          <w:rFonts w:eastAsia="Calibri" w:cs="Arial"/>
        </w:rPr>
        <w:t>SUBJECT:  ABBREVIATED MILSTRIP SHIPMENT STATUS</w:t>
      </w:r>
    </w:p>
    <w:p w14:paraId="1F8DC506" w14:textId="77777777" w:rsidR="001B6145" w:rsidRPr="008C56EE" w:rsidRDefault="001B6145" w:rsidP="008C56EE">
      <w:pPr>
        <w:widowControl/>
        <w:autoSpaceDE/>
        <w:autoSpaceDN/>
        <w:adjustRightInd/>
        <w:spacing w:after="240"/>
        <w:rPr>
          <w:rFonts w:eastAsia="Calibri" w:cs="Arial"/>
          <w:highlight w:val="green"/>
        </w:rPr>
      </w:pPr>
      <w:r w:rsidRPr="008C56EE">
        <w:rPr>
          <w:rFonts w:eastAsia="Calibri" w:cs="Arial"/>
        </w:rPr>
        <w:t>1. AS1/00040/FB5249/1165/0001/BLNK/036/02/FB524911650001XXX/B</w:t>
      </w:r>
      <w:bookmarkStart w:id="0" w:name="_GoBack"/>
      <w:bookmarkEnd w:id="0"/>
    </w:p>
    <w:p w14:paraId="1F8DC507" w14:textId="77777777" w:rsidR="001B6145" w:rsidRPr="008C56EE" w:rsidRDefault="001B6145" w:rsidP="008C56EE">
      <w:pPr>
        <w:widowControl/>
        <w:autoSpaceDE/>
        <w:autoSpaceDN/>
        <w:adjustRightInd/>
        <w:spacing w:after="240"/>
        <w:rPr>
          <w:rFonts w:eastAsia="Calibri" w:cs="Arial"/>
        </w:rPr>
      </w:pPr>
      <w:r w:rsidRPr="008C56EE">
        <w:rPr>
          <w:rFonts w:eastAsia="Calibri" w:cs="Arial"/>
        </w:rPr>
        <w:t>2. AS1/00012/FB5294/1165/0003/A/C44/02/FB529411650003XXX/B</w:t>
      </w:r>
    </w:p>
    <w:p w14:paraId="1F8DC50A" w14:textId="17FFBDAD" w:rsidR="001B6145" w:rsidRPr="00AA503A" w:rsidRDefault="001B6145" w:rsidP="008C56EE">
      <w:pPr>
        <w:widowControl/>
        <w:tabs>
          <w:tab w:val="center" w:pos="4680"/>
          <w:tab w:val="right" w:pos="9360"/>
        </w:tabs>
        <w:autoSpaceDE/>
        <w:autoSpaceDN/>
        <w:adjustRightInd/>
        <w:spacing w:after="240"/>
        <w:jc w:val="center"/>
        <w:rPr>
          <w:b/>
        </w:rPr>
      </w:pPr>
      <w:r w:rsidRPr="00AA503A">
        <w:rPr>
          <w:rFonts w:eastAsia="Calibri" w:cs="Arial"/>
          <w:b/>
          <w:sz w:val="32"/>
          <w:szCs w:val="32"/>
        </w:rPr>
        <w:t>SAMPLE</w:t>
      </w:r>
    </w:p>
    <w:sectPr w:rsidR="001B6145" w:rsidRPr="00AA503A" w:rsidSect="000B2DD5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DC50D" w14:textId="77777777" w:rsidR="00BD6550" w:rsidRDefault="00BD6550">
      <w:r>
        <w:separator/>
      </w:r>
    </w:p>
  </w:endnote>
  <w:endnote w:type="continuationSeparator" w:id="0">
    <w:p w14:paraId="1F8DC50E" w14:textId="77777777" w:rsidR="00BD6550" w:rsidRDefault="00BD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DC515" w14:textId="77777777" w:rsidR="00631C56" w:rsidRPr="00564F60" w:rsidRDefault="00D939BB" w:rsidP="00631C56">
    <w:pPr>
      <w:pStyle w:val="Footer"/>
      <w:framePr w:wrap="around" w:vAnchor="text" w:hAnchor="margin" w:xAlign="center" w:y="1"/>
      <w:rPr>
        <w:rStyle w:val="PageNumber"/>
        <w:b/>
      </w:rPr>
    </w:pPr>
    <w:r w:rsidRPr="00564F60">
      <w:rPr>
        <w:rStyle w:val="PageNumber"/>
        <w:b/>
      </w:rPr>
      <w:fldChar w:fldCharType="begin"/>
    </w:r>
    <w:r w:rsidR="00631C56" w:rsidRPr="00564F60">
      <w:rPr>
        <w:rStyle w:val="PageNumber"/>
        <w:b/>
      </w:rPr>
      <w:instrText xml:space="preserve">PAGE  </w:instrText>
    </w:r>
    <w:r w:rsidRPr="00564F60">
      <w:rPr>
        <w:rStyle w:val="PageNumber"/>
        <w:b/>
      </w:rPr>
      <w:fldChar w:fldCharType="separate"/>
    </w:r>
    <w:r w:rsidR="000215A2">
      <w:rPr>
        <w:rStyle w:val="PageNumber"/>
        <w:b/>
        <w:noProof/>
      </w:rPr>
      <w:t>1</w:t>
    </w:r>
    <w:r w:rsidRPr="00564F60">
      <w:rPr>
        <w:rStyle w:val="PageNumber"/>
        <w:b/>
      </w:rPr>
      <w:fldChar w:fldCharType="end"/>
    </w:r>
  </w:p>
  <w:p w14:paraId="1F8DC516" w14:textId="77777777" w:rsidR="00631C56" w:rsidRDefault="002B77AE" w:rsidP="002B77AE">
    <w:pPr>
      <w:pStyle w:val="Footer"/>
      <w:jc w:val="right"/>
    </w:pPr>
    <w:r>
      <w:t>APPENDIX 1</w:t>
    </w:r>
    <w:r w:rsidR="00115DB9">
      <w:t>.12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DC517" w14:textId="3678C81E" w:rsidR="00631C56" w:rsidRPr="000B2DD5" w:rsidRDefault="00EC71A6" w:rsidP="00631C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0B2DD5">
      <w:rPr>
        <w:rStyle w:val="PageNumber"/>
      </w:rPr>
      <w:t>.12-</w:t>
    </w:r>
    <w:r w:rsidR="00D939BB" w:rsidRPr="000B2DD5">
      <w:rPr>
        <w:rStyle w:val="PageNumber"/>
      </w:rPr>
      <w:fldChar w:fldCharType="begin"/>
    </w:r>
    <w:r w:rsidR="00631C56" w:rsidRPr="000B2DD5">
      <w:rPr>
        <w:rStyle w:val="PageNumber"/>
      </w:rPr>
      <w:instrText xml:space="preserve">PAGE  </w:instrText>
    </w:r>
    <w:r w:rsidR="00D939BB" w:rsidRPr="000B2DD5">
      <w:rPr>
        <w:rStyle w:val="PageNumber"/>
      </w:rPr>
      <w:fldChar w:fldCharType="separate"/>
    </w:r>
    <w:r w:rsidR="0052200B">
      <w:rPr>
        <w:rStyle w:val="PageNumber"/>
        <w:noProof/>
      </w:rPr>
      <w:t>1</w:t>
    </w:r>
    <w:r w:rsidR="00D939BB" w:rsidRPr="000B2DD5">
      <w:rPr>
        <w:rStyle w:val="PageNumber"/>
      </w:rPr>
      <w:fldChar w:fldCharType="end"/>
    </w:r>
  </w:p>
  <w:p w14:paraId="1F8DC518" w14:textId="0AD0A13D" w:rsidR="0032695A" w:rsidRDefault="002B77AE" w:rsidP="000B2DD5">
    <w:pPr>
      <w:jc w:val="right"/>
    </w:pPr>
    <w:r>
      <w:t xml:space="preserve">APPENDIX </w:t>
    </w:r>
    <w:r w:rsidR="00EC71A6">
      <w:t>6</w:t>
    </w:r>
    <w:r w:rsidR="00115DB9">
      <w:t>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DC50B" w14:textId="77777777" w:rsidR="00BD6550" w:rsidRDefault="00BD6550">
      <w:r>
        <w:separator/>
      </w:r>
    </w:p>
  </w:footnote>
  <w:footnote w:type="continuationSeparator" w:id="0">
    <w:p w14:paraId="1F8DC50C" w14:textId="77777777" w:rsidR="00BD6550" w:rsidRDefault="00BD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DC513" w14:textId="77777777" w:rsidR="0032695A" w:rsidRPr="00347F8B" w:rsidRDefault="0032695A" w:rsidP="006777D9">
    <w:pPr>
      <w:pStyle w:val="Header"/>
      <w:jc w:val="right"/>
      <w:rPr>
        <w:i/>
      </w:rPr>
    </w:pPr>
    <w:r w:rsidRPr="00347F8B">
      <w:rPr>
        <w:i/>
      </w:rPr>
      <w:t>DoD 4000.25-1-M</w:t>
    </w:r>
    <w:r w:rsidR="002B77AE" w:rsidRPr="00347F8B">
      <w:rPr>
        <w:i/>
      </w:rPr>
      <w:t>, April 28,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8B4E" w14:textId="30E7F148" w:rsidR="00EC71A6" w:rsidRPr="00E53036" w:rsidRDefault="00EC71A6" w:rsidP="00EC71A6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E53036">
      <w:rPr>
        <w:i/>
        <w:iCs/>
        <w:szCs w:val="20"/>
      </w:rPr>
      <w:t xml:space="preserve">DLM 4000.25, Volume 2, </w:t>
    </w:r>
    <w:r w:rsidR="0052200B">
      <w:rPr>
        <w:rFonts w:cs="Arial"/>
        <w:i/>
      </w:rPr>
      <w:t>November 26</w:t>
    </w:r>
    <w:r w:rsidRPr="00E53036">
      <w:rPr>
        <w:i/>
        <w:iCs/>
        <w:szCs w:val="20"/>
      </w:rPr>
      <w:t>, 2019</w:t>
    </w:r>
  </w:p>
  <w:p w14:paraId="1F8DC514" w14:textId="26887154" w:rsidR="00347F8B" w:rsidRPr="00E53036" w:rsidRDefault="00EC71A6" w:rsidP="00EC71A6">
    <w:pPr>
      <w:widowControl/>
      <w:tabs>
        <w:tab w:val="center" w:pos="4320"/>
        <w:tab w:val="right" w:pos="8640"/>
      </w:tabs>
      <w:autoSpaceDE/>
      <w:autoSpaceDN/>
      <w:adjustRightInd/>
      <w:jc w:val="right"/>
    </w:pPr>
    <w:r w:rsidRPr="00E53036"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Level2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215A2"/>
    <w:rsid w:val="00027800"/>
    <w:rsid w:val="000533A0"/>
    <w:rsid w:val="00085609"/>
    <w:rsid w:val="000970E9"/>
    <w:rsid w:val="000B2DD5"/>
    <w:rsid w:val="000F5ABE"/>
    <w:rsid w:val="001038F3"/>
    <w:rsid w:val="00115DB9"/>
    <w:rsid w:val="001A420F"/>
    <w:rsid w:val="001B6145"/>
    <w:rsid w:val="001C40FE"/>
    <w:rsid w:val="0021458D"/>
    <w:rsid w:val="00244749"/>
    <w:rsid w:val="002B77AE"/>
    <w:rsid w:val="0032695A"/>
    <w:rsid w:val="00336A06"/>
    <w:rsid w:val="00347F8B"/>
    <w:rsid w:val="00380D7E"/>
    <w:rsid w:val="003E17B0"/>
    <w:rsid w:val="0040787A"/>
    <w:rsid w:val="0041393C"/>
    <w:rsid w:val="00431BAD"/>
    <w:rsid w:val="0043305C"/>
    <w:rsid w:val="004E5445"/>
    <w:rsid w:val="004E5B9C"/>
    <w:rsid w:val="004F73E6"/>
    <w:rsid w:val="0052200B"/>
    <w:rsid w:val="005535B3"/>
    <w:rsid w:val="00564F60"/>
    <w:rsid w:val="00572D2E"/>
    <w:rsid w:val="005A4EA8"/>
    <w:rsid w:val="005B40F6"/>
    <w:rsid w:val="005E4EF0"/>
    <w:rsid w:val="0060224B"/>
    <w:rsid w:val="00607C26"/>
    <w:rsid w:val="00631C56"/>
    <w:rsid w:val="006777D9"/>
    <w:rsid w:val="006F3CC5"/>
    <w:rsid w:val="007B7349"/>
    <w:rsid w:val="008423CE"/>
    <w:rsid w:val="008C56EE"/>
    <w:rsid w:val="008C7C85"/>
    <w:rsid w:val="008D3512"/>
    <w:rsid w:val="00954897"/>
    <w:rsid w:val="009631E4"/>
    <w:rsid w:val="00970B82"/>
    <w:rsid w:val="00990F14"/>
    <w:rsid w:val="009B4122"/>
    <w:rsid w:val="00A41244"/>
    <w:rsid w:val="00AA503A"/>
    <w:rsid w:val="00AA62C6"/>
    <w:rsid w:val="00AE10F0"/>
    <w:rsid w:val="00B6266F"/>
    <w:rsid w:val="00BD6550"/>
    <w:rsid w:val="00C27197"/>
    <w:rsid w:val="00C3676D"/>
    <w:rsid w:val="00C82742"/>
    <w:rsid w:val="00CA1AB5"/>
    <w:rsid w:val="00CB4C49"/>
    <w:rsid w:val="00CC58B6"/>
    <w:rsid w:val="00D056DB"/>
    <w:rsid w:val="00D06485"/>
    <w:rsid w:val="00D0757E"/>
    <w:rsid w:val="00D31BF6"/>
    <w:rsid w:val="00D50848"/>
    <w:rsid w:val="00D939BB"/>
    <w:rsid w:val="00DE6F88"/>
    <w:rsid w:val="00DF7087"/>
    <w:rsid w:val="00E53036"/>
    <w:rsid w:val="00E77287"/>
    <w:rsid w:val="00EC1FD8"/>
    <w:rsid w:val="00EC71A6"/>
    <w:rsid w:val="00F2715C"/>
    <w:rsid w:val="00F92F78"/>
    <w:rsid w:val="00FB4407"/>
    <w:rsid w:val="00FB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1F8DC4FE"/>
  <w15:docId w15:val="{8696C74D-26FF-4A82-9415-CD4914B3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27800"/>
  </w:style>
  <w:style w:type="paragraph" w:customStyle="1" w:styleId="Level1">
    <w:name w:val="Level 1"/>
    <w:basedOn w:val="Normal"/>
    <w:rsid w:val="00027800"/>
    <w:pPr>
      <w:numPr>
        <w:numId w:val="29"/>
      </w:numPr>
      <w:outlineLvl w:val="0"/>
    </w:pPr>
  </w:style>
  <w:style w:type="character" w:customStyle="1" w:styleId="Hypertext">
    <w:name w:val="Hypertext"/>
    <w:rsid w:val="00027800"/>
    <w:rPr>
      <w:color w:val="0000FF"/>
      <w:u w:val="single"/>
    </w:rPr>
  </w:style>
  <w:style w:type="paragraph" w:customStyle="1" w:styleId="Level2">
    <w:name w:val="Level 2"/>
    <w:basedOn w:val="Normal"/>
    <w:rsid w:val="00027800"/>
    <w:pPr>
      <w:numPr>
        <w:ilvl w:val="1"/>
        <w:numId w:val="37"/>
      </w:numPr>
      <w:ind w:firstLine="360"/>
      <w:outlineLvl w:val="1"/>
    </w:pPr>
  </w:style>
  <w:style w:type="paragraph" w:customStyle="1" w:styleId="Level8">
    <w:name w:val="Level 8"/>
    <w:basedOn w:val="Normal"/>
    <w:rsid w:val="00027800"/>
    <w:pPr>
      <w:ind w:firstLine="720"/>
    </w:pPr>
  </w:style>
  <w:style w:type="paragraph" w:customStyle="1" w:styleId="Level4">
    <w:name w:val="Level 4"/>
    <w:basedOn w:val="Normal"/>
    <w:rsid w:val="00027800"/>
    <w:pPr>
      <w:numPr>
        <w:ilvl w:val="3"/>
        <w:numId w:val="43"/>
      </w:num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C56"/>
  </w:style>
  <w:style w:type="paragraph" w:styleId="BalloonText">
    <w:name w:val="Balloon Text"/>
    <w:basedOn w:val="Normal"/>
    <w:semiHidden/>
    <w:rsid w:val="0063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ED718-47AA-4A92-8C56-AF6BE643C396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34E2FA-11E8-4B8B-A1EB-FF190B188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1F2BC-8C2C-4222-9F94-B3F7062F2A6F}"/>
</file>

<file path=docProps/app.xml><?xml version="1.0" encoding="utf-8"?>
<Properties xmlns="http://schemas.openxmlformats.org/officeDocument/2006/extended-properties" xmlns:vt="http://schemas.openxmlformats.org/officeDocument/2006/docPropsVTypes">
  <Template>B47C4030.dotm</Template>
  <TotalTime>16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1.12 - Abbreviated MILSTRIP Message Shipment Status</vt:lpstr>
    </vt:vector>
  </TitlesOfParts>
  <Company>DLA Logistics Management Standards Office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6.12 - Abbreviated MILSTRIP Message Shipment Status</dc:title>
  <dc:subject/>
  <dc:creator>Heidi Daverede</dc:creator>
  <cp:keywords/>
  <dc:description/>
  <cp:lastModifiedBy>Nguyen, Bao X CTR DLA INFO OPERATIONS (USA)</cp:lastModifiedBy>
  <cp:revision>16</cp:revision>
  <cp:lastPrinted>2007-10-26T12:53:00Z</cp:lastPrinted>
  <dcterms:created xsi:type="dcterms:W3CDTF">2009-12-16T20:10:00Z</dcterms:created>
  <dcterms:modified xsi:type="dcterms:W3CDTF">2019-11-26T20:50:00Z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2297300</vt:r8>
  </property>
</Properties>
</file>