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5869" w14:textId="17C1608B" w:rsidR="00D056DB" w:rsidRPr="004A2D1C" w:rsidRDefault="00A7237F" w:rsidP="006A1B2B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4A2D1C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4A2D1C">
        <w:rPr>
          <w:rFonts w:cs="Arial"/>
          <w:b/>
          <w:bCs/>
          <w:sz w:val="44"/>
          <w:szCs w:val="44"/>
          <w:u w:val="single"/>
        </w:rPr>
        <w:t>.</w:t>
      </w:r>
      <w:r w:rsidR="00C3676D" w:rsidRPr="004A2D1C">
        <w:rPr>
          <w:rFonts w:cs="Arial"/>
          <w:b/>
          <w:bCs/>
          <w:sz w:val="44"/>
          <w:szCs w:val="44"/>
          <w:u w:val="single"/>
        </w:rPr>
        <w:t>1</w:t>
      </w:r>
      <w:r w:rsidR="00C206BE" w:rsidRPr="004A2D1C">
        <w:rPr>
          <w:rFonts w:cs="Arial"/>
          <w:b/>
          <w:bCs/>
          <w:sz w:val="44"/>
          <w:szCs w:val="44"/>
          <w:u w:val="single"/>
        </w:rPr>
        <w:t>3</w:t>
      </w:r>
      <w:r w:rsidR="00011BB5" w:rsidRPr="004A2D1C">
        <w:rPr>
          <w:rFonts w:cs="Arial"/>
          <w:b/>
          <w:bCs/>
          <w:sz w:val="44"/>
          <w:szCs w:val="44"/>
          <w:u w:val="single"/>
        </w:rPr>
        <w:t>.</w:t>
      </w:r>
      <w:r w:rsidR="00D056DB" w:rsidRPr="004A2D1C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4A2D1C">
        <w:rPr>
          <w:rFonts w:cs="Arial"/>
          <w:b/>
          <w:bCs/>
          <w:sz w:val="44"/>
          <w:szCs w:val="44"/>
          <w:u w:val="single"/>
        </w:rPr>
        <w:t>.</w:t>
      </w:r>
      <w:r w:rsidR="00C3676D" w:rsidRPr="004A2D1C">
        <w:rPr>
          <w:rFonts w:cs="Arial"/>
          <w:b/>
          <w:bCs/>
          <w:sz w:val="44"/>
          <w:szCs w:val="44"/>
          <w:u w:val="single"/>
        </w:rPr>
        <w:t>1</w:t>
      </w:r>
      <w:r w:rsidR="00C206BE" w:rsidRPr="004A2D1C">
        <w:rPr>
          <w:rFonts w:cs="Arial"/>
          <w:b/>
          <w:bCs/>
          <w:sz w:val="44"/>
          <w:szCs w:val="44"/>
          <w:u w:val="single"/>
        </w:rPr>
        <w:t>3</w:t>
      </w:r>
    </w:p>
    <w:p w14:paraId="71CB586A" w14:textId="29577FA8" w:rsidR="00C3676D" w:rsidRDefault="00C206BE" w:rsidP="00AE3569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MILSTRIP PART NUMBER/NON-NSN MESSAGE REQUISITION</w:t>
      </w:r>
    </w:p>
    <w:p w14:paraId="71CB586D" w14:textId="77777777" w:rsidR="00EB7A23" w:rsidRPr="00185389" w:rsidRDefault="00EB7A23" w:rsidP="00A2156A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185389">
        <w:rPr>
          <w:rFonts w:eastAsia="Calibri" w:cs="Arial"/>
        </w:rPr>
        <w:t>FROM:  {APPROPRIATE INDICATOR OF SENDER}</w:t>
      </w:r>
    </w:p>
    <w:p w14:paraId="71CB586E" w14:textId="77777777" w:rsidR="00EB7A23" w:rsidRPr="00185389" w:rsidRDefault="00EB7A23" w:rsidP="00A2156A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185389">
        <w:rPr>
          <w:rFonts w:eastAsia="Calibri" w:cs="Arial"/>
        </w:rPr>
        <w:t>TO:  {INSERT ADDRESSEE(S)}</w:t>
      </w:r>
    </w:p>
    <w:p w14:paraId="71CB586F" w14:textId="3CFC374D" w:rsidR="00EB7A23" w:rsidRPr="00185389" w:rsidRDefault="00EB7A23" w:rsidP="00A2156A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185389">
        <w:rPr>
          <w:rFonts w:eastAsia="Calibri" w:cs="Arial"/>
        </w:rPr>
        <w:t>SUBJECT:  MILSTRIP REQUISITIONS</w:t>
      </w:r>
    </w:p>
    <w:p w14:paraId="71CB5870" w14:textId="4242F0CA" w:rsidR="00EB7A23" w:rsidRPr="00185389" w:rsidRDefault="00EB7A23" w:rsidP="00A2156A">
      <w:pPr>
        <w:widowControl/>
        <w:autoSpaceDE/>
        <w:autoSpaceDN/>
        <w:adjustRightInd/>
        <w:spacing w:after="240"/>
        <w:rPr>
          <w:rFonts w:eastAsia="Calibri" w:cs="Arial"/>
          <w:sz w:val="22"/>
          <w:szCs w:val="22"/>
          <w:highlight w:val="cyan"/>
        </w:rPr>
      </w:pPr>
      <w:r w:rsidRPr="00185389">
        <w:rPr>
          <w:rFonts w:eastAsia="Calibri" w:cs="Arial"/>
          <w:sz w:val="22"/>
          <w:szCs w:val="22"/>
        </w:rPr>
        <w:t>1. A0E/FHZ/2/350451234567899/EA/00040/FB2300/0150/0111/R/BLNK/A/12/089/BLNK/02/</w:t>
      </w:r>
      <w:r w:rsidR="00A2156A" w:rsidRPr="00185389">
        <w:rPr>
          <w:rFonts w:eastAsia="Calibri" w:cs="Arial"/>
          <w:sz w:val="22"/>
          <w:szCs w:val="22"/>
        </w:rPr>
        <w:t xml:space="preserve"> </w:t>
      </w:r>
      <w:r w:rsidRPr="00185389">
        <w:rPr>
          <w:rFonts w:eastAsia="Calibri" w:cs="Arial"/>
          <w:sz w:val="22"/>
          <w:szCs w:val="22"/>
        </w:rPr>
        <w:t>154/29</w:t>
      </w:r>
    </w:p>
    <w:p w14:paraId="71CB5871" w14:textId="77777777" w:rsidR="00EB7A23" w:rsidRPr="00185389" w:rsidRDefault="00EB7A23" w:rsidP="00A2156A">
      <w:pPr>
        <w:widowControl/>
        <w:numPr>
          <w:ilvl w:val="0"/>
          <w:numId w:val="4"/>
        </w:numPr>
        <w:autoSpaceDE/>
        <w:autoSpaceDN/>
        <w:adjustRightInd/>
        <w:spacing w:after="240"/>
        <w:contextualSpacing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INDENTIFICATION DATA {INCLUDE ONLY APPLICABLE INFORMATION, PRESERVING THE ALPHA DESIGNATOR.}</w:t>
      </w:r>
      <w:r w:rsidRPr="00185389">
        <w:rPr>
          <w:rFonts w:eastAsia="Calibri" w:cs="Arial"/>
          <w:sz w:val="22"/>
          <w:szCs w:val="22"/>
        </w:rPr>
        <w:br/>
      </w:r>
    </w:p>
    <w:p w14:paraId="71CB5872" w14:textId="32E26781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CAGE CODE AND PART NUMBER &lt;USE TOTAL CAGE CODE AND PART NUM</w:t>
      </w:r>
      <w:bookmarkStart w:id="0" w:name="_GoBack"/>
      <w:bookmarkEnd w:id="0"/>
      <w:r w:rsidRPr="00185389">
        <w:rPr>
          <w:rFonts w:eastAsia="Calibri" w:cs="Arial"/>
          <w:sz w:val="22"/>
          <w:szCs w:val="22"/>
        </w:rPr>
        <w:t>BER WHEN TOO LARGE FOR RP 8-22\ WHEN PLACED HERE LEAVE RP 8-22 BLANK&gt;.</w:t>
      </w:r>
    </w:p>
    <w:p w14:paraId="71CB5873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MFG. NAME</w:t>
      </w:r>
    </w:p>
    <w:p w14:paraId="71CB5874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MFG. CAT. AND DATE</w:t>
      </w:r>
    </w:p>
    <w:p w14:paraId="71CB5875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TECH. ORD. NO.</w:t>
      </w:r>
    </w:p>
    <w:p w14:paraId="71CB5876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TECH.MAN.NO.</w:t>
      </w:r>
    </w:p>
    <w:p w14:paraId="71CB5877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END ITEM APPL.</w:t>
      </w:r>
    </w:p>
    <w:p w14:paraId="71CB5878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NAME/DESCRIPTION</w:t>
      </w:r>
    </w:p>
    <w:p w14:paraId="71CB5879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MAKE</w:t>
      </w:r>
    </w:p>
    <w:p w14:paraId="71CB587A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MODEL NO.</w:t>
      </w:r>
    </w:p>
    <w:p w14:paraId="71CB587B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SERIES</w:t>
      </w:r>
    </w:p>
    <w:p w14:paraId="71CB587C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SERIAL NO.</w:t>
      </w:r>
    </w:p>
    <w:p w14:paraId="71CB587D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COLOR</w:t>
      </w:r>
    </w:p>
    <w:p w14:paraId="71CB587E" w14:textId="77777777" w:rsidR="00EB7A23" w:rsidRPr="00185389" w:rsidRDefault="00EB7A23" w:rsidP="00A47CC9">
      <w:pPr>
        <w:widowControl/>
        <w:numPr>
          <w:ilvl w:val="0"/>
          <w:numId w:val="5"/>
        </w:numPr>
        <w:autoSpaceDE/>
        <w:autoSpaceDN/>
        <w:adjustRightInd/>
        <w:spacing w:after="6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SIZE</w:t>
      </w:r>
    </w:p>
    <w:p w14:paraId="71CB587F" w14:textId="7A2AC232" w:rsidR="00EB7A23" w:rsidRPr="00185389" w:rsidRDefault="00EB7A23" w:rsidP="00A47CC9">
      <w:pPr>
        <w:widowControl/>
        <w:autoSpaceDE/>
        <w:autoSpaceDN/>
        <w:adjustRightInd/>
        <w:spacing w:before="240" w:after="240"/>
        <w:rPr>
          <w:rFonts w:eastAsia="Calibri" w:cs="Arial"/>
          <w:sz w:val="22"/>
          <w:szCs w:val="22"/>
        </w:rPr>
      </w:pPr>
      <w:r w:rsidRPr="00185389">
        <w:rPr>
          <w:rFonts w:eastAsia="Calibri" w:cs="Arial"/>
          <w:sz w:val="22"/>
          <w:szCs w:val="22"/>
        </w:rPr>
        <w:t>REMARKS:  WHEN ADDITIONAL DATA NOT COVERED ABOVE, IS FURNISHED.</w:t>
      </w:r>
    </w:p>
    <w:p w14:paraId="71CB5885" w14:textId="790F2B49" w:rsidR="00310B76" w:rsidRPr="00AD5220" w:rsidRDefault="00EB7A23" w:rsidP="00A2156A">
      <w:pPr>
        <w:pStyle w:val="Heading4"/>
        <w:keepNext w:val="0"/>
        <w:spacing w:before="0" w:after="240"/>
        <w:jc w:val="center"/>
        <w:rPr>
          <w:rFonts w:ascii="Arial" w:hAnsi="Arial" w:cs="Arial"/>
          <w:sz w:val="36"/>
          <w:szCs w:val="36"/>
        </w:rPr>
      </w:pPr>
      <w:r w:rsidRPr="00AD5220">
        <w:rPr>
          <w:rFonts w:ascii="Arial" w:eastAsia="Calibri" w:hAnsi="Arial" w:cs="Arial"/>
          <w:sz w:val="36"/>
          <w:szCs w:val="36"/>
        </w:rPr>
        <w:t>SAMPLE</w:t>
      </w:r>
    </w:p>
    <w:sectPr w:rsidR="00310B76" w:rsidRPr="00AD5220" w:rsidSect="00AE356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5888" w14:textId="77777777" w:rsidR="00A2156A" w:rsidRDefault="00A2156A">
      <w:r>
        <w:separator/>
      </w:r>
    </w:p>
  </w:endnote>
  <w:endnote w:type="continuationSeparator" w:id="0">
    <w:p w14:paraId="71CB5889" w14:textId="77777777" w:rsidR="00A2156A" w:rsidRDefault="00A2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5890" w14:textId="77777777" w:rsidR="00A2156A" w:rsidRPr="006E66BF" w:rsidRDefault="00A2156A" w:rsidP="00310B76">
    <w:pPr>
      <w:pStyle w:val="Footer"/>
      <w:framePr w:wrap="around" w:vAnchor="text" w:hAnchor="margin" w:xAlign="center" w:y="1"/>
      <w:rPr>
        <w:rStyle w:val="PageNumber"/>
        <w:b/>
        <w:i/>
      </w:rPr>
    </w:pPr>
    <w:r w:rsidRPr="006E66BF">
      <w:rPr>
        <w:rStyle w:val="PageNumber"/>
        <w:b/>
        <w:i/>
      </w:rPr>
      <w:fldChar w:fldCharType="begin"/>
    </w:r>
    <w:r w:rsidRPr="006E66BF">
      <w:rPr>
        <w:rStyle w:val="PageNumber"/>
        <w:b/>
        <w:i/>
      </w:rPr>
      <w:instrText xml:space="preserve">PAGE  </w:instrText>
    </w:r>
    <w:r w:rsidRPr="006E66BF">
      <w:rPr>
        <w:rStyle w:val="PageNumber"/>
        <w:b/>
        <w:i/>
      </w:rPr>
      <w:fldChar w:fldCharType="separate"/>
    </w:r>
    <w:r>
      <w:rPr>
        <w:rStyle w:val="PageNumber"/>
        <w:b/>
        <w:i/>
        <w:noProof/>
      </w:rPr>
      <w:t>1</w:t>
    </w:r>
    <w:r w:rsidRPr="006E66BF">
      <w:rPr>
        <w:rStyle w:val="PageNumber"/>
        <w:b/>
        <w:i/>
      </w:rPr>
      <w:fldChar w:fldCharType="end"/>
    </w:r>
  </w:p>
  <w:p w14:paraId="71CB5891" w14:textId="77777777" w:rsidR="00A2156A" w:rsidRDefault="00A2156A" w:rsidP="005D381F">
    <w:pPr>
      <w:pStyle w:val="Footer"/>
      <w:jc w:val="right"/>
    </w:pPr>
    <w:r>
      <w:t>APPENDIX 1.13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5892" w14:textId="766FDB82" w:rsidR="00A2156A" w:rsidRPr="00AE3569" w:rsidRDefault="00A7237F" w:rsidP="00310B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A2156A">
      <w:rPr>
        <w:rStyle w:val="PageNumber"/>
      </w:rPr>
      <w:t>.13-</w:t>
    </w:r>
    <w:r w:rsidR="00A2156A" w:rsidRPr="00AE3569">
      <w:rPr>
        <w:rStyle w:val="PageNumber"/>
      </w:rPr>
      <w:fldChar w:fldCharType="begin"/>
    </w:r>
    <w:r w:rsidR="00A2156A" w:rsidRPr="00AE3569">
      <w:rPr>
        <w:rStyle w:val="PageNumber"/>
      </w:rPr>
      <w:instrText xml:space="preserve">PAGE  </w:instrText>
    </w:r>
    <w:r w:rsidR="00A2156A" w:rsidRPr="00AE3569">
      <w:rPr>
        <w:rStyle w:val="PageNumber"/>
      </w:rPr>
      <w:fldChar w:fldCharType="separate"/>
    </w:r>
    <w:r w:rsidR="00A14A2F">
      <w:rPr>
        <w:rStyle w:val="PageNumber"/>
        <w:noProof/>
      </w:rPr>
      <w:t>1</w:t>
    </w:r>
    <w:r w:rsidR="00A2156A" w:rsidRPr="00AE3569">
      <w:rPr>
        <w:rStyle w:val="PageNumber"/>
      </w:rPr>
      <w:fldChar w:fldCharType="end"/>
    </w:r>
  </w:p>
  <w:p w14:paraId="71CB5893" w14:textId="7AEDAF53" w:rsidR="00A2156A" w:rsidRDefault="00A2156A" w:rsidP="00AE3569">
    <w:pPr>
      <w:jc w:val="right"/>
    </w:pPr>
    <w:r>
      <w:t xml:space="preserve">APPENDIX </w:t>
    </w:r>
    <w:r w:rsidR="00A7237F">
      <w:t>6</w:t>
    </w:r>
    <w:r>
      <w:t>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5886" w14:textId="77777777" w:rsidR="00A2156A" w:rsidRDefault="00A2156A">
      <w:r>
        <w:separator/>
      </w:r>
    </w:p>
  </w:footnote>
  <w:footnote w:type="continuationSeparator" w:id="0">
    <w:p w14:paraId="71CB5887" w14:textId="77777777" w:rsidR="00A2156A" w:rsidRDefault="00A2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588D" w14:textId="77777777" w:rsidR="00A2156A" w:rsidRDefault="00A2156A" w:rsidP="00397CEF">
    <w:pPr>
      <w:pStyle w:val="Header"/>
      <w:jc w:val="right"/>
      <w:rPr>
        <w:i/>
      </w:rPr>
    </w:pPr>
    <w:r w:rsidRPr="006E66BF">
      <w:rPr>
        <w:i/>
      </w:rPr>
      <w:t xml:space="preserve">DoD 4000.25-1-M, </w:t>
    </w:r>
    <w:r>
      <w:rPr>
        <w:i/>
      </w:rPr>
      <w:t>January, 2006</w:t>
    </w:r>
  </w:p>
  <w:p w14:paraId="71CB588E" w14:textId="77777777" w:rsidR="00A2156A" w:rsidRPr="006E66BF" w:rsidRDefault="00A2156A" w:rsidP="00397CEF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7385" w14:textId="2744037A" w:rsidR="00A7237F" w:rsidRPr="00A14A2F" w:rsidRDefault="00A7237F" w:rsidP="00A7237F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A14A2F">
      <w:rPr>
        <w:i/>
        <w:iCs/>
        <w:szCs w:val="20"/>
      </w:rPr>
      <w:t xml:space="preserve">DLM 4000.25, Volume 2, </w:t>
    </w:r>
    <w:r w:rsidR="00A14A2F" w:rsidRPr="00A14A2F">
      <w:rPr>
        <w:rFonts w:cs="Arial"/>
        <w:i/>
      </w:rPr>
      <w:t>November 26</w:t>
    </w:r>
    <w:r w:rsidRPr="00A14A2F">
      <w:rPr>
        <w:i/>
        <w:iCs/>
        <w:szCs w:val="20"/>
      </w:rPr>
      <w:t>, 2019</w:t>
    </w:r>
  </w:p>
  <w:p w14:paraId="71CB588F" w14:textId="42AA25B4" w:rsidR="00A2156A" w:rsidRPr="00A14A2F" w:rsidRDefault="00A7237F" w:rsidP="00A7237F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A14A2F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06683B"/>
    <w:multiLevelType w:val="hybridMultilevel"/>
    <w:tmpl w:val="F0F69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2A3F"/>
    <w:multiLevelType w:val="hybridMultilevel"/>
    <w:tmpl w:val="B5B8C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05C97"/>
    <w:rsid w:val="00011BB5"/>
    <w:rsid w:val="000243ED"/>
    <w:rsid w:val="00085609"/>
    <w:rsid w:val="000F3894"/>
    <w:rsid w:val="001557CE"/>
    <w:rsid w:val="00185389"/>
    <w:rsid w:val="001C40FE"/>
    <w:rsid w:val="0029694D"/>
    <w:rsid w:val="002D5220"/>
    <w:rsid w:val="00310B76"/>
    <w:rsid w:val="0032695A"/>
    <w:rsid w:val="00336A06"/>
    <w:rsid w:val="00345E6A"/>
    <w:rsid w:val="00397CEF"/>
    <w:rsid w:val="00431F41"/>
    <w:rsid w:val="004A2D1C"/>
    <w:rsid w:val="004E5B9C"/>
    <w:rsid w:val="00550C39"/>
    <w:rsid w:val="00572D2E"/>
    <w:rsid w:val="005943AB"/>
    <w:rsid w:val="005B0544"/>
    <w:rsid w:val="005B6923"/>
    <w:rsid w:val="005C1655"/>
    <w:rsid w:val="005D381F"/>
    <w:rsid w:val="005E4EF0"/>
    <w:rsid w:val="0060224B"/>
    <w:rsid w:val="00610459"/>
    <w:rsid w:val="00625D92"/>
    <w:rsid w:val="006714B3"/>
    <w:rsid w:val="0068015C"/>
    <w:rsid w:val="00682863"/>
    <w:rsid w:val="006A1B2B"/>
    <w:rsid w:val="006B1B28"/>
    <w:rsid w:val="006B629E"/>
    <w:rsid w:val="006D3FA0"/>
    <w:rsid w:val="006E66BF"/>
    <w:rsid w:val="006F3CC5"/>
    <w:rsid w:val="00751152"/>
    <w:rsid w:val="00765D5B"/>
    <w:rsid w:val="007D704D"/>
    <w:rsid w:val="008423CE"/>
    <w:rsid w:val="00845FA3"/>
    <w:rsid w:val="008C7C85"/>
    <w:rsid w:val="00904285"/>
    <w:rsid w:val="00953DB3"/>
    <w:rsid w:val="009702B9"/>
    <w:rsid w:val="00A130E5"/>
    <w:rsid w:val="00A14A2F"/>
    <w:rsid w:val="00A2156A"/>
    <w:rsid w:val="00A41244"/>
    <w:rsid w:val="00A47CC9"/>
    <w:rsid w:val="00A51145"/>
    <w:rsid w:val="00A7237F"/>
    <w:rsid w:val="00AB2F93"/>
    <w:rsid w:val="00AD02B7"/>
    <w:rsid w:val="00AD5220"/>
    <w:rsid w:val="00AE3569"/>
    <w:rsid w:val="00AF7A98"/>
    <w:rsid w:val="00B6266F"/>
    <w:rsid w:val="00BD7089"/>
    <w:rsid w:val="00C206BE"/>
    <w:rsid w:val="00C3676D"/>
    <w:rsid w:val="00CB36D9"/>
    <w:rsid w:val="00D056DB"/>
    <w:rsid w:val="00D36386"/>
    <w:rsid w:val="00D609AD"/>
    <w:rsid w:val="00D766E3"/>
    <w:rsid w:val="00DD4A3E"/>
    <w:rsid w:val="00DE6BDB"/>
    <w:rsid w:val="00E860C0"/>
    <w:rsid w:val="00EB7A23"/>
    <w:rsid w:val="00F01C9B"/>
    <w:rsid w:val="00F2715C"/>
    <w:rsid w:val="00FB4407"/>
    <w:rsid w:val="00FD5E6A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71CB5869"/>
  <w15:docId w15:val="{17283237-CCA4-4455-9B7E-28A7DF8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A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09AD"/>
  </w:style>
  <w:style w:type="paragraph" w:customStyle="1" w:styleId="Level1">
    <w:name w:val="Level 1"/>
    <w:basedOn w:val="Normal"/>
    <w:rsid w:val="00D609AD"/>
    <w:pPr>
      <w:numPr>
        <w:numId w:val="1"/>
      </w:numPr>
      <w:outlineLvl w:val="0"/>
    </w:pPr>
  </w:style>
  <w:style w:type="character" w:customStyle="1" w:styleId="Hypertext">
    <w:name w:val="Hypertext"/>
    <w:rsid w:val="00D609AD"/>
    <w:rPr>
      <w:color w:val="0000FF"/>
      <w:u w:val="single"/>
    </w:rPr>
  </w:style>
  <w:style w:type="paragraph" w:customStyle="1" w:styleId="Level2">
    <w:name w:val="Level 2"/>
    <w:basedOn w:val="Normal"/>
    <w:rsid w:val="00D609AD"/>
    <w:pPr>
      <w:numPr>
        <w:ilvl w:val="1"/>
        <w:numId w:val="2"/>
      </w:numPr>
      <w:ind w:firstLine="360"/>
      <w:outlineLvl w:val="1"/>
    </w:pPr>
  </w:style>
  <w:style w:type="paragraph" w:customStyle="1" w:styleId="Level8">
    <w:name w:val="Level 8"/>
    <w:basedOn w:val="Normal"/>
    <w:rsid w:val="00D609AD"/>
    <w:pPr>
      <w:ind w:firstLine="720"/>
    </w:pPr>
  </w:style>
  <w:style w:type="paragraph" w:customStyle="1" w:styleId="Level4">
    <w:name w:val="Level 4"/>
    <w:basedOn w:val="Normal"/>
    <w:rsid w:val="00D609AD"/>
    <w:pPr>
      <w:numPr>
        <w:ilvl w:val="3"/>
        <w:numId w:val="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B76"/>
  </w:style>
  <w:style w:type="paragraph" w:styleId="BalloonText">
    <w:name w:val="Balloon Text"/>
    <w:basedOn w:val="Normal"/>
    <w:semiHidden/>
    <w:rsid w:val="00310B7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3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389"/>
    <w:rPr>
      <w:sz w:val="20"/>
      <w:szCs w:val="20"/>
    </w:rPr>
  </w:style>
  <w:style w:type="character" w:customStyle="1" w:styleId="CommentTextChar">
    <w:name w:val="Comment Text Char"/>
    <w:link w:val="CommentText"/>
    <w:rsid w:val="0018538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389"/>
    <w:rPr>
      <w:b/>
      <w:bCs/>
    </w:rPr>
  </w:style>
  <w:style w:type="character" w:customStyle="1" w:styleId="CommentSubjectChar">
    <w:name w:val="Comment Subject Char"/>
    <w:link w:val="CommentSubject"/>
    <w:rsid w:val="0018538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8538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D7384-4E7D-4572-84C9-75AA722E5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CBFAF-B541-4714-A9F8-119C233F5D3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21AAB4-4373-4350-8731-9558F8C866E6}"/>
</file>

<file path=docProps/app.xml><?xml version="1.0" encoding="utf-8"?>
<Properties xmlns="http://schemas.openxmlformats.org/officeDocument/2006/extended-properties" xmlns:vt="http://schemas.openxmlformats.org/officeDocument/2006/docPropsVTypes">
  <Template>A8A535E1.dotm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1.13 - MILSTRIP Part Number/Non-NSN Message Requisition </vt:lpstr>
    </vt:vector>
  </TitlesOfParts>
  <Company>DLA Logistics Management Standards Office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6.13 - MILSTRIP Part Number/Non-NSN Message Requisition </dc:title>
  <dc:subject/>
  <dc:creator>Heidi Daverede</dc:creator>
  <cp:keywords/>
  <dc:description/>
  <cp:lastModifiedBy>Nguyen, Bao X CTR DLA INFO OPERATIONS (USA)</cp:lastModifiedBy>
  <cp:revision>14</cp:revision>
  <cp:lastPrinted>2007-10-26T12:53:00Z</cp:lastPrinted>
  <dcterms:created xsi:type="dcterms:W3CDTF">2009-12-16T20:09:00Z</dcterms:created>
  <dcterms:modified xsi:type="dcterms:W3CDTF">2019-11-26T20:51:00Z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2297400</vt:r8>
  </property>
</Properties>
</file>