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1A677" w14:textId="4658FC46" w:rsidR="00D056DB" w:rsidRPr="000B7198" w:rsidRDefault="00913605" w:rsidP="002F070F">
      <w:pPr>
        <w:pStyle w:val="Title"/>
      </w:pPr>
      <w:r>
        <w:t>AP6</w:t>
      </w:r>
      <w:r w:rsidR="00D056DB" w:rsidRPr="000B7198">
        <w:t>.</w:t>
      </w:r>
      <w:r w:rsidR="00C3676D" w:rsidRPr="000B7198">
        <w:t>1</w:t>
      </w:r>
      <w:r w:rsidR="001958CD" w:rsidRPr="000B7198">
        <w:t>8</w:t>
      </w:r>
      <w:r w:rsidR="00934DA1" w:rsidRPr="000B7198">
        <w:t>.</w:t>
      </w:r>
      <w:r w:rsidR="00D056DB" w:rsidRPr="000B7198">
        <w:t xml:space="preserve"> APPENDIX </w:t>
      </w:r>
      <w:r>
        <w:t>6</w:t>
      </w:r>
      <w:r w:rsidR="00D056DB" w:rsidRPr="000B7198">
        <w:t>.</w:t>
      </w:r>
      <w:r w:rsidR="00C3676D" w:rsidRPr="000B7198">
        <w:t>1</w:t>
      </w:r>
      <w:r w:rsidR="001958CD" w:rsidRPr="000B7198">
        <w:t>8</w:t>
      </w:r>
    </w:p>
    <w:p w14:paraId="53F1A678" w14:textId="1594CDE5" w:rsidR="00C3676D" w:rsidRPr="00BE3720" w:rsidRDefault="00BF5758" w:rsidP="00EB1DC8">
      <w:pPr>
        <w:spacing w:after="360"/>
        <w:jc w:val="center"/>
        <w:rPr>
          <w:b/>
          <w:sz w:val="36"/>
          <w:szCs w:val="36"/>
          <w:u w:val="single"/>
        </w:rPr>
      </w:pPr>
      <w:r w:rsidRPr="00BE3720">
        <w:rPr>
          <w:b/>
          <w:sz w:val="36"/>
          <w:szCs w:val="36"/>
          <w:u w:val="single"/>
        </w:rPr>
        <w:t>FOLLOW</w:t>
      </w:r>
      <w:r w:rsidR="00EB1DC8">
        <w:rPr>
          <w:b/>
          <w:sz w:val="36"/>
          <w:szCs w:val="36"/>
          <w:u w:val="single"/>
        </w:rPr>
        <w:t>-</w:t>
      </w:r>
      <w:r w:rsidRPr="00BE3720">
        <w:rPr>
          <w:b/>
          <w:sz w:val="36"/>
          <w:szCs w:val="36"/>
          <w:u w:val="single"/>
        </w:rPr>
        <w:t>UP REQUEST FOR VALIDATION OF MATERIEL</w:t>
      </w:r>
      <w:r w:rsidR="00456D5C">
        <w:rPr>
          <w:b/>
          <w:sz w:val="36"/>
          <w:szCs w:val="36"/>
          <w:u w:val="single"/>
        </w:rPr>
        <w:t xml:space="preserve"> </w:t>
      </w:r>
      <w:r w:rsidRPr="00BE3720">
        <w:rPr>
          <w:b/>
          <w:sz w:val="36"/>
          <w:szCs w:val="36"/>
          <w:u w:val="single"/>
        </w:rPr>
        <w:t>OBLIGATIONS</w:t>
      </w:r>
      <w:r w:rsidR="00456D5C">
        <w:rPr>
          <w:b/>
          <w:sz w:val="36"/>
          <w:szCs w:val="36"/>
          <w:u w:val="single"/>
        </w:rPr>
        <w:br/>
      </w:r>
      <w:r w:rsidRPr="00BE3720">
        <w:rPr>
          <w:b/>
          <w:sz w:val="36"/>
          <w:szCs w:val="36"/>
          <w:u w:val="single"/>
        </w:rPr>
        <w:t>(</w:t>
      </w:r>
      <w:r w:rsidR="00D90E52">
        <w:rPr>
          <w:b/>
          <w:sz w:val="36"/>
          <w:szCs w:val="36"/>
          <w:u w:val="single"/>
        </w:rPr>
        <w:t>FMS</w:t>
      </w:r>
      <w:r w:rsidR="00B9270C">
        <w:rPr>
          <w:b/>
          <w:i/>
          <w:sz w:val="36"/>
          <w:szCs w:val="36"/>
          <w:u w:val="single"/>
        </w:rPr>
        <w:t xml:space="preserve"> </w:t>
      </w:r>
      <w:r w:rsidR="008415C8" w:rsidRPr="006C64D3">
        <w:rPr>
          <w:b/>
          <w:sz w:val="36"/>
          <w:szCs w:val="36"/>
          <w:u w:val="single"/>
        </w:rPr>
        <w:t>AND</w:t>
      </w:r>
      <w:r w:rsidR="008415C8">
        <w:rPr>
          <w:b/>
          <w:i/>
          <w:sz w:val="36"/>
          <w:szCs w:val="36"/>
          <w:u w:val="single"/>
        </w:rPr>
        <w:t xml:space="preserve"> </w:t>
      </w:r>
      <w:r w:rsidRPr="00BE3720">
        <w:rPr>
          <w:b/>
          <w:sz w:val="36"/>
          <w:szCs w:val="36"/>
          <w:u w:val="single"/>
        </w:rPr>
        <w:t>GRANT AID TRANSACTIONS)</w:t>
      </w:r>
      <w:r w:rsidR="00DC1155" w:rsidRPr="00BE3720">
        <w:rPr>
          <w:b/>
          <w:sz w:val="36"/>
          <w:szCs w:val="36"/>
          <w:u w:val="single"/>
        </w:rPr>
        <w:br/>
      </w:r>
      <w:r w:rsidR="00D71687" w:rsidRPr="00BE3720">
        <w:rPr>
          <w:b/>
          <w:sz w:val="36"/>
          <w:szCs w:val="36"/>
          <w:u w:val="single"/>
        </w:rPr>
        <w:t>(</w:t>
      </w:r>
      <w:r w:rsidRPr="00BE3720">
        <w:rPr>
          <w:b/>
          <w:sz w:val="36"/>
          <w:szCs w:val="36"/>
          <w:u w:val="single"/>
        </w:rPr>
        <w:t xml:space="preserve">FROM </w:t>
      </w:r>
      <w:r w:rsidR="001E54C4" w:rsidRPr="00BE3720">
        <w:rPr>
          <w:b/>
          <w:sz w:val="36"/>
          <w:szCs w:val="36"/>
          <w:u w:val="single"/>
        </w:rPr>
        <w:t xml:space="preserve">SOURCE </w:t>
      </w:r>
      <w:r w:rsidR="001E54C4">
        <w:rPr>
          <w:b/>
          <w:sz w:val="36"/>
          <w:szCs w:val="36"/>
          <w:u w:val="single"/>
        </w:rPr>
        <w:t xml:space="preserve">OF </w:t>
      </w:r>
      <w:r w:rsidRPr="00BE3720">
        <w:rPr>
          <w:b/>
          <w:sz w:val="36"/>
          <w:szCs w:val="36"/>
          <w:u w:val="single"/>
        </w:rPr>
        <w:t>SUPPLY TO ILCO)</w:t>
      </w:r>
    </w:p>
    <w:tbl>
      <w:tblPr>
        <w:tblW w:w="9450" w:type="dxa"/>
        <w:tblInd w:w="108" w:type="dxa"/>
        <w:tblLook w:val="01E0" w:firstRow="1" w:lastRow="1" w:firstColumn="1" w:lastColumn="1" w:noHBand="0" w:noVBand="0"/>
      </w:tblPr>
      <w:tblGrid>
        <w:gridCol w:w="1530"/>
        <w:gridCol w:w="7920"/>
      </w:tblGrid>
      <w:tr w:rsidR="00DE79E1" w14:paraId="53F1A67D" w14:textId="77777777" w:rsidTr="00C53B5F">
        <w:tc>
          <w:tcPr>
            <w:tcW w:w="1530" w:type="dxa"/>
          </w:tcPr>
          <w:p w14:paraId="53F1A67B" w14:textId="77777777" w:rsidR="00DE79E1" w:rsidRDefault="00DE79E1" w:rsidP="0058004C">
            <w:pPr>
              <w:spacing w:before="60" w:after="60"/>
            </w:pPr>
            <w:r>
              <w:t>FROM:</w:t>
            </w:r>
          </w:p>
        </w:tc>
        <w:tc>
          <w:tcPr>
            <w:tcW w:w="7920" w:type="dxa"/>
          </w:tcPr>
          <w:p w14:paraId="53F1A67C" w14:textId="3FA36ED1" w:rsidR="00DE79E1" w:rsidRDefault="00BF5758" w:rsidP="0058004C">
            <w:pPr>
              <w:spacing w:before="60" w:after="60"/>
            </w:pPr>
            <w:r>
              <w:t xml:space="preserve">(Insert the official clear-text name and address of the initiating activity and its assigned </w:t>
            </w:r>
            <w:r w:rsidR="001E54C4">
              <w:t>Activity Address Code (</w:t>
            </w:r>
            <w:r>
              <w:t>AAC</w:t>
            </w:r>
            <w:r w:rsidR="001E54C4">
              <w:t>)</w:t>
            </w:r>
            <w:r>
              <w:t>.)</w:t>
            </w:r>
          </w:p>
        </w:tc>
      </w:tr>
      <w:tr w:rsidR="00DE79E1" w14:paraId="53F1A680" w14:textId="77777777" w:rsidTr="00C53B5F">
        <w:tc>
          <w:tcPr>
            <w:tcW w:w="1530" w:type="dxa"/>
          </w:tcPr>
          <w:p w14:paraId="53F1A67E" w14:textId="77777777" w:rsidR="00DE79E1" w:rsidRDefault="00DE79E1" w:rsidP="0058004C">
            <w:pPr>
              <w:spacing w:before="60" w:after="60"/>
            </w:pPr>
            <w:r>
              <w:t>TO:</w:t>
            </w:r>
          </w:p>
        </w:tc>
        <w:tc>
          <w:tcPr>
            <w:tcW w:w="7920" w:type="dxa"/>
          </w:tcPr>
          <w:p w14:paraId="53F1A67F" w14:textId="39645648" w:rsidR="00DE79E1" w:rsidRDefault="00BF5758" w:rsidP="0058004C">
            <w:pPr>
              <w:spacing w:before="60" w:after="60"/>
            </w:pPr>
            <w:r>
              <w:t xml:space="preserve">(Insert the official clear-text name and address, including the AAC of the </w:t>
            </w:r>
            <w:r w:rsidR="001E54C4">
              <w:t>International Logistics Control Office (</w:t>
            </w:r>
            <w:r>
              <w:t>ILCO</w:t>
            </w:r>
            <w:r w:rsidR="001E54C4">
              <w:t>)</w:t>
            </w:r>
            <w:r>
              <w:t xml:space="preserve"> to receive the MOV Request documents.)</w:t>
            </w:r>
          </w:p>
        </w:tc>
      </w:tr>
      <w:tr w:rsidR="00DE79E1" w14:paraId="53F1A684" w14:textId="77777777" w:rsidTr="00C53B5F">
        <w:tc>
          <w:tcPr>
            <w:tcW w:w="1530" w:type="dxa"/>
          </w:tcPr>
          <w:p w14:paraId="53F1A681" w14:textId="77777777" w:rsidR="00DE79E1" w:rsidRDefault="00DE79E1" w:rsidP="0058004C">
            <w:pPr>
              <w:spacing w:before="60" w:after="60"/>
            </w:pPr>
            <w:r>
              <w:t>SUBJECT:</w:t>
            </w:r>
          </w:p>
        </w:tc>
        <w:tc>
          <w:tcPr>
            <w:tcW w:w="7920" w:type="dxa"/>
          </w:tcPr>
          <w:p w14:paraId="53F1A682" w14:textId="77777777" w:rsidR="00DE79E1" w:rsidRDefault="00DE79E1" w:rsidP="0058004C">
            <w:pPr>
              <w:spacing w:before="60" w:after="60"/>
            </w:pPr>
            <w:r>
              <w:t>Request for Validation of Materiel Obligations</w:t>
            </w:r>
          </w:p>
          <w:p w14:paraId="53F1A683" w14:textId="77777777" w:rsidR="00DE79E1" w:rsidRDefault="00DE79E1" w:rsidP="0058004C">
            <w:pPr>
              <w:spacing w:before="60" w:after="60"/>
            </w:pPr>
          </w:p>
        </w:tc>
      </w:tr>
    </w:tbl>
    <w:p w14:paraId="53F1A686" w14:textId="5ED2D76E" w:rsidR="00BF5758" w:rsidRPr="00951F49" w:rsidRDefault="00913605" w:rsidP="0058004C">
      <w:pPr>
        <w:spacing w:before="240" w:after="240"/>
      </w:pPr>
      <w:r>
        <w:t>AP6</w:t>
      </w:r>
      <w:r w:rsidR="00805B8B" w:rsidRPr="00951F49">
        <w:t>.18</w:t>
      </w:r>
      <w:r w:rsidR="00DE79E1" w:rsidRPr="00951F49">
        <w:t xml:space="preserve">.1.  </w:t>
      </w:r>
      <w:r w:rsidR="00BF5758" w:rsidRPr="00951F49">
        <w:t xml:space="preserve">The referenced letter forwarded </w:t>
      </w:r>
      <w:r w:rsidR="00BF5758" w:rsidRPr="00951F49">
        <w:rPr>
          <w:u w:val="single"/>
        </w:rPr>
        <w:t>(enter quantity)</w:t>
      </w:r>
      <w:r w:rsidR="00BF5758" w:rsidRPr="00951F49">
        <w:t xml:space="preserve"> MOV Request documents, pertaining to </w:t>
      </w:r>
      <w:r w:rsidR="00B9270C" w:rsidRPr="00951F49">
        <w:t xml:space="preserve">FMS </w:t>
      </w:r>
      <w:r w:rsidR="00FE4CD7" w:rsidRPr="00951F49">
        <w:t xml:space="preserve">and </w:t>
      </w:r>
      <w:r w:rsidR="00BF5758" w:rsidRPr="00951F49">
        <w:t>Grant Aid transactions, and requested</w:t>
      </w:r>
      <w:r w:rsidR="00362CFD" w:rsidRPr="00951F49">
        <w:t xml:space="preserve"> tha</w:t>
      </w:r>
      <w:bookmarkStart w:id="0" w:name="_GoBack"/>
      <w:bookmarkEnd w:id="0"/>
      <w:r w:rsidR="00362CFD" w:rsidRPr="00951F49">
        <w:t xml:space="preserve">t receipt be acknowledged. </w:t>
      </w:r>
      <w:r w:rsidR="00BF5758" w:rsidRPr="00951F49">
        <w:t>This activity has no record of receipt of the requested acknowledgment nor any response to the validation requests.  Enclosed are</w:t>
      </w:r>
      <w:r w:rsidR="00BF5758" w:rsidRPr="00951F49">
        <w:rPr>
          <w:u w:val="single"/>
        </w:rPr>
        <w:t xml:space="preserve"> duplicates/triplicates (strike out one)</w:t>
      </w:r>
      <w:r w:rsidR="00BF5758" w:rsidRPr="00951F49">
        <w:t xml:space="preserve"> of the </w:t>
      </w:r>
      <w:r w:rsidR="00BF5758" w:rsidRPr="00951F49">
        <w:rPr>
          <w:u w:val="single"/>
        </w:rPr>
        <w:t>(enter quantity)</w:t>
      </w:r>
      <w:r w:rsidR="00BF5758" w:rsidRPr="00951F49">
        <w:t xml:space="preserve"> MOV Request documents and a listing of these documents </w:t>
      </w:r>
      <w:r w:rsidR="00BF5758" w:rsidRPr="00951F49">
        <w:rPr>
          <w:u w:val="single"/>
        </w:rPr>
        <w:t>(strike out if not applicable)</w:t>
      </w:r>
      <w:r w:rsidR="00BF5758" w:rsidRPr="00951F49">
        <w:t>.</w:t>
      </w:r>
    </w:p>
    <w:p w14:paraId="53F1A687" w14:textId="599F742C" w:rsidR="00DE79E1" w:rsidRPr="00376752" w:rsidRDefault="00913605" w:rsidP="001E54C4">
      <w:pPr>
        <w:spacing w:after="240"/>
      </w:pPr>
      <w:r>
        <w:t>AP6</w:t>
      </w:r>
      <w:r w:rsidR="00805B8B" w:rsidRPr="00376752">
        <w:t>.18</w:t>
      </w:r>
      <w:r w:rsidR="00DE79E1" w:rsidRPr="00376752">
        <w:t>.2.</w:t>
      </w:r>
      <w:r w:rsidR="00DE79E1">
        <w:t xml:space="preserve">  </w:t>
      </w:r>
      <w:r w:rsidR="00BF5758">
        <w:t xml:space="preserve">It is required that the item indicated by each validation request be reconciled with your records.  It is also required that each enclosed validation request be reviewed by the appropriate country </w:t>
      </w:r>
      <w:r w:rsidR="001E54C4">
        <w:t xml:space="preserve">Security Assistance office (SAO) </w:t>
      </w:r>
      <w:r w:rsidR="00BF5758">
        <w:t>to determine the continuing need for the item and quantity shown.  A response is required for each validation request to indicate the desirability for continuation or cancellation of the requirement.</w:t>
      </w:r>
    </w:p>
    <w:p w14:paraId="53F1A688" w14:textId="55389453" w:rsidR="00DE79E1" w:rsidRDefault="00913605" w:rsidP="001E54C4">
      <w:pPr>
        <w:spacing w:after="240"/>
      </w:pPr>
      <w:r>
        <w:t>AP6</w:t>
      </w:r>
      <w:r w:rsidR="00805B8B" w:rsidRPr="00376752">
        <w:t>.18</w:t>
      </w:r>
      <w:r w:rsidR="00BF5758" w:rsidRPr="00376752">
        <w:t>.3.</w:t>
      </w:r>
      <w:r w:rsidR="00BF5758">
        <w:t xml:space="preserve">  </w:t>
      </w:r>
      <w:r w:rsidR="001E54C4">
        <w:t>A</w:t>
      </w:r>
      <w:r w:rsidR="00BF5758">
        <w:t>cknowledg</w:t>
      </w:r>
      <w:r w:rsidR="001E54C4">
        <w:t xml:space="preserve">e receipt of </w:t>
      </w:r>
      <w:r w:rsidR="00BF5758">
        <w:t>the enclosed MOV Request documents by inserti</w:t>
      </w:r>
      <w:r w:rsidR="00E10B28">
        <w:t>ng</w:t>
      </w:r>
      <w:r w:rsidR="00BF5758">
        <w:t xml:space="preserve"> the date and signature below and return</w:t>
      </w:r>
      <w:r w:rsidR="00E10B28">
        <w:t>ing the</w:t>
      </w:r>
      <w:r w:rsidR="00BF5758">
        <w:t xml:space="preserve"> correspondence to this installation.</w:t>
      </w:r>
    </w:p>
    <w:p w14:paraId="53F1A689" w14:textId="77777777" w:rsidR="00BF5758" w:rsidRDefault="00BF5758" w:rsidP="001E54C4">
      <w:pPr>
        <w:spacing w:after="240"/>
      </w:pPr>
    </w:p>
    <w:p w14:paraId="53F1A68B" w14:textId="5EADF4E3" w:rsidR="00586F5A" w:rsidRDefault="00200275" w:rsidP="001E54C4">
      <w:pPr>
        <w:spacing w:after="240"/>
        <w:rPr>
          <w:rFonts w:cs="Arial"/>
        </w:rPr>
      </w:pPr>
      <w:r>
        <w:t>Enclosures</w:t>
      </w:r>
      <w:r w:rsidR="001E54C4">
        <w:br/>
        <w:t xml:space="preserve">  </w:t>
      </w:r>
      <w:r w:rsidR="00586F5A">
        <w:t>MOV Request documents</w:t>
      </w:r>
      <w:r w:rsidR="001E54C4">
        <w:br/>
        <w:t xml:space="preserve">  </w:t>
      </w:r>
      <w:r w:rsidR="00586F5A">
        <w:t>Listing of Request documents (as applicable)</w:t>
      </w:r>
    </w:p>
    <w:p w14:paraId="53F1A68C" w14:textId="4290B041" w:rsidR="00BF5758" w:rsidRPr="008913F5" w:rsidRDefault="00FE4CD7" w:rsidP="008913F5">
      <w:pPr>
        <w:tabs>
          <w:tab w:val="left" w:pos="9180"/>
        </w:tabs>
        <w:rPr>
          <w:u w:val="single"/>
        </w:rPr>
      </w:pPr>
      <w:r>
        <w:rPr>
          <w:u w:val="single"/>
        </w:rPr>
        <w:br w:type="page"/>
      </w:r>
      <w:r w:rsidR="008913F5">
        <w:rPr>
          <w:u w:val="single"/>
        </w:rPr>
        <w:lastRenderedPageBreak/>
        <w:tab/>
      </w:r>
    </w:p>
    <w:p w14:paraId="53F1A68D" w14:textId="52989256" w:rsidR="00BF5758" w:rsidRDefault="00BF5758" w:rsidP="008913F5"/>
    <w:p w14:paraId="53F1A68E" w14:textId="77777777" w:rsidR="00DE79E1" w:rsidRDefault="00DE79E1" w:rsidP="00DE79E1">
      <w:pPr>
        <w:tabs>
          <w:tab w:val="left" w:pos="3330"/>
        </w:tabs>
      </w:pPr>
      <w:r>
        <w:tab/>
        <w:t>(ACKNOWLEDGMENT OF RECEIPT)</w:t>
      </w:r>
    </w:p>
    <w:p w14:paraId="53F1A68F" w14:textId="77777777" w:rsidR="00DE79E1" w:rsidRDefault="00DE79E1" w:rsidP="00DE79E1"/>
    <w:p w14:paraId="53F1A690" w14:textId="77777777" w:rsidR="00DE79E1" w:rsidRDefault="00DE79E1" w:rsidP="00DE79E1">
      <w:pPr>
        <w:tabs>
          <w:tab w:val="left" w:pos="540"/>
        </w:tabs>
      </w:pPr>
      <w:r>
        <w:t>_</w:t>
      </w:r>
      <w:r w:rsidR="00586F5A">
        <w:t>______</w:t>
      </w:r>
      <w:r>
        <w:t>________________________________</w:t>
      </w:r>
      <w:r w:rsidR="00AC3842">
        <w:t>______________________________</w:t>
      </w:r>
    </w:p>
    <w:p w14:paraId="53F1A691" w14:textId="77777777" w:rsidR="00DE79E1" w:rsidRDefault="00DE79E1" w:rsidP="00DE79E1"/>
    <w:p w14:paraId="53F1A692" w14:textId="77777777" w:rsidR="00DE79E1" w:rsidRDefault="00DE79E1" w:rsidP="00DE79E1"/>
    <w:p w14:paraId="53F1A693" w14:textId="77777777" w:rsidR="00DE79E1" w:rsidRDefault="00DE79E1" w:rsidP="00DE79E1">
      <w:r>
        <w:t xml:space="preserve">Above </w:t>
      </w:r>
      <w:r w:rsidR="00BF5758">
        <w:t>MOV R</w:t>
      </w:r>
      <w:r>
        <w:t>equest documents were received _____</w:t>
      </w:r>
      <w:r w:rsidR="00586F5A">
        <w:t>____________________________</w:t>
      </w:r>
    </w:p>
    <w:p w14:paraId="53F1A694" w14:textId="77777777" w:rsidR="00DE79E1" w:rsidRDefault="00AC3842" w:rsidP="00AC3842">
      <w:pPr>
        <w:tabs>
          <w:tab w:val="left" w:pos="1890"/>
          <w:tab w:val="left" w:pos="6750"/>
        </w:tabs>
      </w:pPr>
      <w:r>
        <w:tab/>
      </w:r>
      <w:r w:rsidR="00DE79E1">
        <w:t>(Date)</w:t>
      </w:r>
    </w:p>
    <w:p w14:paraId="53F1A695" w14:textId="77777777" w:rsidR="00DE79E1" w:rsidRDefault="00DE79E1" w:rsidP="00DE79E1"/>
    <w:p w14:paraId="53F1A696" w14:textId="77777777" w:rsidR="00DE79E1" w:rsidRDefault="00DE79E1" w:rsidP="00DE79E1"/>
    <w:p w14:paraId="53F1A697" w14:textId="77777777" w:rsidR="00DE79E1" w:rsidRDefault="00DE79E1" w:rsidP="00DE79E1"/>
    <w:p w14:paraId="53F1A698" w14:textId="77777777" w:rsidR="00DE79E1" w:rsidRDefault="00DE79E1" w:rsidP="00DE79E1"/>
    <w:p w14:paraId="53F1A699" w14:textId="77777777" w:rsidR="00DE79E1" w:rsidRDefault="00DE79E1" w:rsidP="00DE79E1">
      <w:pPr>
        <w:tabs>
          <w:tab w:val="left" w:pos="6120"/>
        </w:tabs>
      </w:pPr>
      <w:r>
        <w:tab/>
        <w:t>________________________</w:t>
      </w:r>
    </w:p>
    <w:p w14:paraId="53F1A69A" w14:textId="77777777" w:rsidR="00DE79E1" w:rsidRDefault="00DE79E1" w:rsidP="00DE79E1">
      <w:pPr>
        <w:tabs>
          <w:tab w:val="left" w:pos="7200"/>
        </w:tabs>
      </w:pPr>
      <w:r>
        <w:tab/>
        <w:t>(Signature)</w:t>
      </w:r>
    </w:p>
    <w:p w14:paraId="0A09C2E3" w14:textId="77777777" w:rsidR="00FE4CD7" w:rsidRDefault="00FE4CD7" w:rsidP="00DE79E1">
      <w:pPr>
        <w:tabs>
          <w:tab w:val="left" w:pos="7200"/>
        </w:tabs>
      </w:pPr>
    </w:p>
    <w:p w14:paraId="3386395D" w14:textId="77777777" w:rsidR="00FE4CD7" w:rsidRDefault="00FE4CD7" w:rsidP="00DE79E1">
      <w:pPr>
        <w:tabs>
          <w:tab w:val="left" w:pos="7200"/>
        </w:tabs>
      </w:pPr>
    </w:p>
    <w:p w14:paraId="3F53666A" w14:textId="77777777" w:rsidR="00FE4CD7" w:rsidRDefault="00FE4CD7" w:rsidP="00DE79E1">
      <w:pPr>
        <w:tabs>
          <w:tab w:val="left" w:pos="7200"/>
        </w:tabs>
      </w:pPr>
    </w:p>
    <w:p w14:paraId="1B9F0C9A" w14:textId="77777777" w:rsidR="00FE4CD7" w:rsidRPr="0009728A" w:rsidRDefault="00FE4CD7" w:rsidP="00FE4CD7">
      <w:pPr>
        <w:tabs>
          <w:tab w:val="left" w:pos="7200"/>
        </w:tabs>
        <w:jc w:val="center"/>
        <w:rPr>
          <w:b/>
        </w:rPr>
      </w:pPr>
      <w:r w:rsidRPr="0009728A">
        <w:rPr>
          <w:b/>
          <w:u w:val="single"/>
        </w:rPr>
        <w:t xml:space="preserve">DO NOT DETACH  </w:t>
      </w:r>
    </w:p>
    <w:p w14:paraId="7D8CBF97" w14:textId="77777777" w:rsidR="00FE4CD7" w:rsidRDefault="00FE4CD7" w:rsidP="00FE4CD7">
      <w:pPr>
        <w:tabs>
          <w:tab w:val="left" w:pos="7200"/>
        </w:tabs>
      </w:pPr>
    </w:p>
    <w:sectPr w:rsidR="00FE4CD7" w:rsidSect="00EB1DC8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1A69D" w14:textId="77777777" w:rsidR="008913F5" w:rsidRDefault="008913F5">
      <w:r>
        <w:separator/>
      </w:r>
    </w:p>
  </w:endnote>
  <w:endnote w:type="continuationSeparator" w:id="0">
    <w:p w14:paraId="53F1A69E" w14:textId="77777777" w:rsidR="008913F5" w:rsidRDefault="0089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A6A2" w14:textId="77777777" w:rsidR="008913F5" w:rsidRPr="00BA7A08" w:rsidRDefault="001329F4" w:rsidP="003F67A0">
    <w:pPr>
      <w:pStyle w:val="Footer"/>
      <w:framePr w:wrap="around" w:vAnchor="text" w:hAnchor="margin" w:xAlign="center" w:y="1"/>
      <w:rPr>
        <w:rStyle w:val="PageNumber"/>
        <w:b/>
        <w:i/>
      </w:rPr>
    </w:pPr>
    <w:r w:rsidRPr="00BA7A08">
      <w:rPr>
        <w:rStyle w:val="PageNumber"/>
        <w:b/>
        <w:i/>
      </w:rPr>
      <w:fldChar w:fldCharType="begin"/>
    </w:r>
    <w:r w:rsidR="008913F5" w:rsidRPr="00BA7A08">
      <w:rPr>
        <w:rStyle w:val="PageNumber"/>
        <w:b/>
        <w:i/>
      </w:rPr>
      <w:instrText xml:space="preserve">PAGE  </w:instrText>
    </w:r>
    <w:r w:rsidRPr="00BA7A08">
      <w:rPr>
        <w:rStyle w:val="PageNumber"/>
        <w:b/>
        <w:i/>
      </w:rPr>
      <w:fldChar w:fldCharType="separate"/>
    </w:r>
    <w:r w:rsidR="008913F5">
      <w:rPr>
        <w:rStyle w:val="PageNumber"/>
        <w:b/>
        <w:i/>
        <w:noProof/>
      </w:rPr>
      <w:t>2</w:t>
    </w:r>
    <w:r w:rsidRPr="00BA7A08">
      <w:rPr>
        <w:rStyle w:val="PageNumber"/>
        <w:b/>
        <w:i/>
      </w:rPr>
      <w:fldChar w:fldCharType="end"/>
    </w:r>
  </w:p>
  <w:p w14:paraId="53F1A6A3" w14:textId="77777777" w:rsidR="008913F5" w:rsidRDefault="008913F5" w:rsidP="004F4DF5">
    <w:pPr>
      <w:pStyle w:val="Footer"/>
      <w:jc w:val="right"/>
    </w:pPr>
    <w:r>
      <w:t>APPENDIX 1.18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A6A4" w14:textId="7A03A27D" w:rsidR="008913F5" w:rsidRPr="00EB1DC8" w:rsidRDefault="00913605" w:rsidP="003F6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AP6AP6</w:t>
    </w:r>
    <w:r w:rsidR="008913F5">
      <w:rPr>
        <w:rStyle w:val="PageNumber"/>
      </w:rPr>
      <w:t>.18-</w:t>
    </w:r>
    <w:r w:rsidR="001329F4" w:rsidRPr="00EB1DC8">
      <w:rPr>
        <w:rStyle w:val="PageNumber"/>
      </w:rPr>
      <w:fldChar w:fldCharType="begin"/>
    </w:r>
    <w:r w:rsidR="008913F5" w:rsidRPr="00EB1DC8">
      <w:rPr>
        <w:rStyle w:val="PageNumber"/>
      </w:rPr>
      <w:instrText xml:space="preserve">PAGE  </w:instrText>
    </w:r>
    <w:r w:rsidR="001329F4" w:rsidRPr="00EB1DC8">
      <w:rPr>
        <w:rStyle w:val="PageNumber"/>
      </w:rPr>
      <w:fldChar w:fldCharType="separate"/>
    </w:r>
    <w:r w:rsidR="00424A8A">
      <w:rPr>
        <w:rStyle w:val="PageNumber"/>
        <w:noProof/>
      </w:rPr>
      <w:t>1</w:t>
    </w:r>
    <w:r w:rsidR="001329F4" w:rsidRPr="00EB1DC8">
      <w:rPr>
        <w:rStyle w:val="PageNumber"/>
      </w:rPr>
      <w:fldChar w:fldCharType="end"/>
    </w:r>
  </w:p>
  <w:p w14:paraId="53F1A6A5" w14:textId="4FCBB0BA" w:rsidR="008913F5" w:rsidRDefault="008913F5" w:rsidP="00EB1DC8">
    <w:pPr>
      <w:jc w:val="right"/>
    </w:pPr>
    <w:r>
      <w:t xml:space="preserve">APPENDIX </w:t>
    </w:r>
    <w:r w:rsidR="00913605">
      <w:t>6</w:t>
    </w:r>
    <w:r>
      <w:t>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1A69B" w14:textId="77777777" w:rsidR="008913F5" w:rsidRDefault="008913F5">
      <w:r>
        <w:separator/>
      </w:r>
    </w:p>
  </w:footnote>
  <w:footnote w:type="continuationSeparator" w:id="0">
    <w:p w14:paraId="53F1A69C" w14:textId="77777777" w:rsidR="008913F5" w:rsidRDefault="0089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A69F" w14:textId="77777777" w:rsidR="008913F5" w:rsidRDefault="008913F5" w:rsidP="00527CA0">
    <w:pPr>
      <w:pStyle w:val="Header"/>
      <w:jc w:val="right"/>
      <w:rPr>
        <w:i/>
      </w:rPr>
    </w:pPr>
    <w:r w:rsidRPr="00BA7A08">
      <w:rPr>
        <w:i/>
      </w:rPr>
      <w:t xml:space="preserve">DoD 4000.25-1-M, </w:t>
    </w:r>
    <w:r>
      <w:rPr>
        <w:i/>
      </w:rPr>
      <w:t>January, 2006</w:t>
    </w:r>
  </w:p>
  <w:p w14:paraId="53F1A6A0" w14:textId="77777777" w:rsidR="008913F5" w:rsidRPr="00BA7A08" w:rsidRDefault="008913F5" w:rsidP="00527CA0">
    <w:pPr>
      <w:pStyle w:val="Header"/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84D7" w14:textId="15F63F18" w:rsidR="00913605" w:rsidRPr="0058004C" w:rsidRDefault="00913605" w:rsidP="00913605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58004C">
      <w:rPr>
        <w:i/>
        <w:iCs/>
        <w:szCs w:val="20"/>
      </w:rPr>
      <w:t xml:space="preserve">DLM 4000.25, Volume 2, </w:t>
    </w:r>
    <w:r w:rsidR="00424A8A">
      <w:rPr>
        <w:rFonts w:cs="Arial"/>
        <w:i/>
      </w:rPr>
      <w:t>November 26</w:t>
    </w:r>
    <w:r w:rsidRPr="0058004C">
      <w:rPr>
        <w:i/>
        <w:iCs/>
        <w:szCs w:val="20"/>
      </w:rPr>
      <w:t>, 2019</w:t>
    </w:r>
  </w:p>
  <w:p w14:paraId="53F1A6A1" w14:textId="73111B07" w:rsidR="008913F5" w:rsidRPr="0058004C" w:rsidRDefault="00913605" w:rsidP="00913605">
    <w:pPr>
      <w:widowControl/>
      <w:tabs>
        <w:tab w:val="center" w:pos="4320"/>
        <w:tab w:val="right" w:pos="8640"/>
      </w:tabs>
      <w:autoSpaceDE/>
      <w:autoSpaceDN/>
      <w:adjustRightInd/>
      <w:jc w:val="right"/>
    </w:pPr>
    <w:r w:rsidRPr="0058004C"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C65734"/>
    <w:multiLevelType w:val="multilevel"/>
    <w:tmpl w:val="485C741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85609"/>
    <w:rsid w:val="0009509E"/>
    <w:rsid w:val="000B7198"/>
    <w:rsid w:val="000D46A8"/>
    <w:rsid w:val="00101C7C"/>
    <w:rsid w:val="00103884"/>
    <w:rsid w:val="001329F4"/>
    <w:rsid w:val="001352FB"/>
    <w:rsid w:val="00175BC2"/>
    <w:rsid w:val="001958CD"/>
    <w:rsid w:val="001C40FE"/>
    <w:rsid w:val="001E48A8"/>
    <w:rsid w:val="001E54C4"/>
    <w:rsid w:val="00200275"/>
    <w:rsid w:val="002A5412"/>
    <w:rsid w:val="002F070F"/>
    <w:rsid w:val="002F5C76"/>
    <w:rsid w:val="0032695A"/>
    <w:rsid w:val="00336A06"/>
    <w:rsid w:val="00362CFD"/>
    <w:rsid w:val="00376752"/>
    <w:rsid w:val="00390A5E"/>
    <w:rsid w:val="003C28EE"/>
    <w:rsid w:val="003D6CC6"/>
    <w:rsid w:val="003F67A0"/>
    <w:rsid w:val="0040086B"/>
    <w:rsid w:val="00424A8A"/>
    <w:rsid w:val="0044238F"/>
    <w:rsid w:val="00456D5C"/>
    <w:rsid w:val="00491313"/>
    <w:rsid w:val="004A3977"/>
    <w:rsid w:val="004E5B9C"/>
    <w:rsid w:val="004F4DF5"/>
    <w:rsid w:val="00527CA0"/>
    <w:rsid w:val="00557BC9"/>
    <w:rsid w:val="00572D2E"/>
    <w:rsid w:val="0058004C"/>
    <w:rsid w:val="00585CD4"/>
    <w:rsid w:val="00586F5A"/>
    <w:rsid w:val="005E4EF0"/>
    <w:rsid w:val="0060224B"/>
    <w:rsid w:val="00604536"/>
    <w:rsid w:val="00626317"/>
    <w:rsid w:val="006601EE"/>
    <w:rsid w:val="006B255F"/>
    <w:rsid w:val="006C4E56"/>
    <w:rsid w:val="006C64D3"/>
    <w:rsid w:val="006F082F"/>
    <w:rsid w:val="006F3CC5"/>
    <w:rsid w:val="00756DC3"/>
    <w:rsid w:val="007773A4"/>
    <w:rsid w:val="007827FA"/>
    <w:rsid w:val="007D7DE5"/>
    <w:rsid w:val="00805B8B"/>
    <w:rsid w:val="00821FB8"/>
    <w:rsid w:val="00836B28"/>
    <w:rsid w:val="00840DF5"/>
    <w:rsid w:val="008415C8"/>
    <w:rsid w:val="008423CE"/>
    <w:rsid w:val="008913F5"/>
    <w:rsid w:val="008A19E9"/>
    <w:rsid w:val="008C7C85"/>
    <w:rsid w:val="008E36D9"/>
    <w:rsid w:val="009115D5"/>
    <w:rsid w:val="00912BD5"/>
    <w:rsid w:val="00913605"/>
    <w:rsid w:val="00926C6F"/>
    <w:rsid w:val="00934DA1"/>
    <w:rsid w:val="00951F49"/>
    <w:rsid w:val="009F2570"/>
    <w:rsid w:val="00A41244"/>
    <w:rsid w:val="00A45224"/>
    <w:rsid w:val="00A81533"/>
    <w:rsid w:val="00A845D6"/>
    <w:rsid w:val="00AB1592"/>
    <w:rsid w:val="00AC3842"/>
    <w:rsid w:val="00AD4EDC"/>
    <w:rsid w:val="00AF7361"/>
    <w:rsid w:val="00B56B11"/>
    <w:rsid w:val="00B6266F"/>
    <w:rsid w:val="00B67F55"/>
    <w:rsid w:val="00B74200"/>
    <w:rsid w:val="00B8672F"/>
    <w:rsid w:val="00B9270C"/>
    <w:rsid w:val="00BA7A08"/>
    <w:rsid w:val="00BD1BFF"/>
    <w:rsid w:val="00BD4D6A"/>
    <w:rsid w:val="00BD5604"/>
    <w:rsid w:val="00BE3720"/>
    <w:rsid w:val="00BF5758"/>
    <w:rsid w:val="00C206BE"/>
    <w:rsid w:val="00C3676D"/>
    <w:rsid w:val="00C53B5F"/>
    <w:rsid w:val="00C6363D"/>
    <w:rsid w:val="00C678B7"/>
    <w:rsid w:val="00CB36D9"/>
    <w:rsid w:val="00CE6E49"/>
    <w:rsid w:val="00CF6296"/>
    <w:rsid w:val="00D056DB"/>
    <w:rsid w:val="00D65680"/>
    <w:rsid w:val="00D71687"/>
    <w:rsid w:val="00D90E52"/>
    <w:rsid w:val="00DC1155"/>
    <w:rsid w:val="00DE79E1"/>
    <w:rsid w:val="00DF7988"/>
    <w:rsid w:val="00E020E4"/>
    <w:rsid w:val="00E10B28"/>
    <w:rsid w:val="00EB1DC8"/>
    <w:rsid w:val="00EE3EBD"/>
    <w:rsid w:val="00F10E6B"/>
    <w:rsid w:val="00F13711"/>
    <w:rsid w:val="00F2715C"/>
    <w:rsid w:val="00FB4407"/>
    <w:rsid w:val="00FB5B01"/>
    <w:rsid w:val="00FC7D15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53F1A677"/>
  <w15:docId w15:val="{7573460F-A875-4992-AE4A-B0429F13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7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01C7C"/>
  </w:style>
  <w:style w:type="paragraph" w:customStyle="1" w:styleId="Level1">
    <w:name w:val="Level 1"/>
    <w:basedOn w:val="Normal"/>
    <w:rsid w:val="00101C7C"/>
    <w:pPr>
      <w:outlineLvl w:val="0"/>
    </w:pPr>
  </w:style>
  <w:style w:type="character" w:customStyle="1" w:styleId="Hypertext">
    <w:name w:val="Hypertext"/>
    <w:rsid w:val="00101C7C"/>
    <w:rPr>
      <w:color w:val="0000FF"/>
      <w:u w:val="single"/>
    </w:rPr>
  </w:style>
  <w:style w:type="paragraph" w:customStyle="1" w:styleId="Level2">
    <w:name w:val="Level 2"/>
    <w:basedOn w:val="Normal"/>
    <w:rsid w:val="00101C7C"/>
    <w:pPr>
      <w:ind w:firstLine="360"/>
      <w:outlineLvl w:val="1"/>
    </w:pPr>
  </w:style>
  <w:style w:type="paragraph" w:customStyle="1" w:styleId="Level8">
    <w:name w:val="Level 8"/>
    <w:basedOn w:val="Normal"/>
    <w:rsid w:val="00101C7C"/>
    <w:pPr>
      <w:ind w:firstLine="720"/>
    </w:pPr>
  </w:style>
  <w:style w:type="paragraph" w:customStyle="1" w:styleId="Level4">
    <w:name w:val="Level 4"/>
    <w:basedOn w:val="Normal"/>
    <w:rsid w:val="00101C7C"/>
    <w:p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1F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79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F67A0"/>
  </w:style>
  <w:style w:type="paragraph" w:styleId="Title">
    <w:name w:val="Title"/>
    <w:basedOn w:val="Normal"/>
    <w:next w:val="Normal"/>
    <w:link w:val="TitleChar"/>
    <w:qFormat/>
    <w:rsid w:val="002F070F"/>
    <w:pPr>
      <w:spacing w:after="240"/>
      <w:jc w:val="center"/>
    </w:pPr>
    <w:rPr>
      <w:rFonts w:cs="Arial"/>
      <w:b/>
      <w:bCs/>
      <w:sz w:val="44"/>
      <w:szCs w:val="44"/>
      <w:u w:val="single"/>
    </w:rPr>
  </w:style>
  <w:style w:type="character" w:customStyle="1" w:styleId="TitleChar">
    <w:name w:val="Title Char"/>
    <w:link w:val="Title"/>
    <w:rsid w:val="002F070F"/>
    <w:rPr>
      <w:rFonts w:ascii="Arial" w:hAnsi="Arial" w:cs="Arial"/>
      <w:b/>
      <w:bCs/>
      <w:sz w:val="44"/>
      <w:szCs w:val="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3CFA2D54-AD7F-43D7-A4B4-2980F68BF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2B642-FAEB-4DA2-A835-68B138D6A1AF}"/>
</file>

<file path=customXml/itemProps3.xml><?xml version="1.0" encoding="utf-8"?>
<ds:datastoreItem xmlns:ds="http://schemas.openxmlformats.org/officeDocument/2006/customXml" ds:itemID="{EAACC803-1B78-4348-B963-EAA923E61C2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EFF46AE5.dotm</Template>
  <TotalTime>25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1.18 - Follow-up Request for Validation of Materiel Obligations (FMS and Grant Aid Transactions) (From Source of Supply to ILCO)</vt:lpstr>
    </vt:vector>
  </TitlesOfParts>
  <Company>DLA Logistics Managment Standards Offiice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6.18 - Follow-up Request for Validation of Materiel Obligations (FMS and Grant Aid Transactions) (From Source of Supply to ILCO)</dc:title>
  <dc:subject/>
  <dc:creator>Heidi Daverede</dc:creator>
  <cp:keywords/>
  <dc:description/>
  <cp:lastModifiedBy>Nguyen, Bao X CTR DLA INFO OPERATIONS (USA)</cp:lastModifiedBy>
  <cp:revision>20</cp:revision>
  <cp:lastPrinted>2012-04-20T14:44:00Z</cp:lastPrinted>
  <dcterms:created xsi:type="dcterms:W3CDTF">2009-12-16T20:11:00Z</dcterms:created>
  <dcterms:modified xsi:type="dcterms:W3CDTF">2019-11-26T20:55:00Z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2299100</vt:r8>
  </property>
</Properties>
</file>