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5D196" w14:textId="0AF7452D" w:rsidR="008E370E" w:rsidRPr="005E5013" w:rsidRDefault="00AB5293" w:rsidP="00616672">
      <w:pPr>
        <w:spacing w:after="240"/>
        <w:jc w:val="center"/>
        <w:rPr>
          <w:rFonts w:cs="Arial"/>
          <w:b/>
          <w:bCs/>
          <w:sz w:val="44"/>
          <w:szCs w:val="44"/>
          <w:u w:val="single"/>
        </w:rPr>
      </w:pPr>
      <w:r w:rsidRPr="005E5013">
        <w:rPr>
          <w:rFonts w:cs="Arial"/>
          <w:b/>
          <w:bCs/>
          <w:sz w:val="44"/>
          <w:szCs w:val="44"/>
          <w:u w:val="single"/>
        </w:rPr>
        <w:t>AP</w:t>
      </w:r>
      <w:r>
        <w:rPr>
          <w:rFonts w:cs="Arial"/>
          <w:b/>
          <w:bCs/>
          <w:sz w:val="44"/>
          <w:szCs w:val="44"/>
          <w:u w:val="single"/>
        </w:rPr>
        <w:t>6</w:t>
      </w:r>
      <w:r w:rsidR="00D056DB" w:rsidRPr="005E5013">
        <w:rPr>
          <w:rFonts w:cs="Arial"/>
          <w:b/>
          <w:bCs/>
          <w:sz w:val="44"/>
          <w:szCs w:val="44"/>
          <w:u w:val="single"/>
        </w:rPr>
        <w:t>.</w:t>
      </w:r>
      <w:r w:rsidR="00C3676D" w:rsidRPr="005E5013">
        <w:rPr>
          <w:rFonts w:cs="Arial"/>
          <w:b/>
          <w:bCs/>
          <w:sz w:val="44"/>
          <w:szCs w:val="44"/>
          <w:u w:val="single"/>
        </w:rPr>
        <w:t>1</w:t>
      </w:r>
      <w:r w:rsidR="005B0B8A" w:rsidRPr="005E5013">
        <w:rPr>
          <w:rFonts w:cs="Arial"/>
          <w:b/>
          <w:bCs/>
          <w:sz w:val="44"/>
          <w:szCs w:val="44"/>
          <w:u w:val="single"/>
        </w:rPr>
        <w:t>9</w:t>
      </w:r>
      <w:r w:rsidR="00C51A8C" w:rsidRPr="005E5013">
        <w:rPr>
          <w:rFonts w:cs="Arial"/>
          <w:b/>
          <w:bCs/>
          <w:sz w:val="44"/>
          <w:szCs w:val="44"/>
          <w:u w:val="single"/>
        </w:rPr>
        <w:t>.</w:t>
      </w:r>
      <w:r w:rsidR="00D056DB" w:rsidRPr="005E5013">
        <w:rPr>
          <w:rFonts w:cs="Arial"/>
          <w:b/>
          <w:bCs/>
          <w:sz w:val="44"/>
          <w:szCs w:val="44"/>
          <w:u w:val="single"/>
        </w:rPr>
        <w:t xml:space="preserve"> APPENDIX </w:t>
      </w:r>
      <w:r>
        <w:rPr>
          <w:rFonts w:cs="Arial"/>
          <w:b/>
          <w:bCs/>
          <w:sz w:val="44"/>
          <w:szCs w:val="44"/>
          <w:u w:val="single"/>
        </w:rPr>
        <w:t>6</w:t>
      </w:r>
      <w:r w:rsidR="00D056DB" w:rsidRPr="005E5013">
        <w:rPr>
          <w:rFonts w:cs="Arial"/>
          <w:b/>
          <w:bCs/>
          <w:sz w:val="44"/>
          <w:szCs w:val="44"/>
          <w:u w:val="single"/>
        </w:rPr>
        <w:t>.</w:t>
      </w:r>
      <w:r w:rsidR="00C3676D" w:rsidRPr="005E5013">
        <w:rPr>
          <w:rFonts w:cs="Arial"/>
          <w:b/>
          <w:bCs/>
          <w:sz w:val="44"/>
          <w:szCs w:val="44"/>
          <w:u w:val="single"/>
        </w:rPr>
        <w:t>1</w:t>
      </w:r>
      <w:r w:rsidR="005B0B8A" w:rsidRPr="005E5013">
        <w:rPr>
          <w:rFonts w:cs="Arial"/>
          <w:b/>
          <w:bCs/>
          <w:sz w:val="44"/>
          <w:szCs w:val="44"/>
          <w:u w:val="single"/>
        </w:rPr>
        <w:t>9</w:t>
      </w:r>
    </w:p>
    <w:p w14:paraId="2E75D197" w14:textId="690E2310" w:rsidR="00C3676D" w:rsidRPr="009D4852" w:rsidRDefault="005B0B8A" w:rsidP="00633E62">
      <w:pPr>
        <w:spacing w:after="360"/>
        <w:jc w:val="center"/>
        <w:rPr>
          <w:b/>
          <w:bCs/>
          <w:sz w:val="36"/>
          <w:szCs w:val="36"/>
          <w:u w:val="single"/>
        </w:rPr>
      </w:pPr>
      <w:r w:rsidRPr="009D4852">
        <w:rPr>
          <w:b/>
          <w:sz w:val="36"/>
          <w:szCs w:val="36"/>
          <w:u w:val="single"/>
        </w:rPr>
        <w:t>REQUEST FOR VALIDATION OF MATERIEL OBLIGATIONS</w:t>
      </w:r>
      <w:r w:rsidR="00E54D6C">
        <w:rPr>
          <w:b/>
          <w:sz w:val="36"/>
          <w:szCs w:val="36"/>
          <w:u w:val="single"/>
        </w:rPr>
        <w:br/>
      </w:r>
      <w:r w:rsidRPr="009D4852">
        <w:rPr>
          <w:b/>
          <w:sz w:val="36"/>
          <w:szCs w:val="36"/>
          <w:u w:val="single"/>
        </w:rPr>
        <w:t>(</w:t>
      </w:r>
      <w:r w:rsidR="001665C9" w:rsidRPr="00132629">
        <w:rPr>
          <w:b/>
          <w:sz w:val="36"/>
          <w:szCs w:val="36"/>
          <w:u w:val="single"/>
        </w:rPr>
        <w:t>FMS</w:t>
      </w:r>
      <w:r w:rsidR="0021227F" w:rsidRPr="00132629">
        <w:rPr>
          <w:b/>
          <w:sz w:val="36"/>
          <w:szCs w:val="36"/>
          <w:u w:val="single"/>
        </w:rPr>
        <w:t xml:space="preserve"> AND</w:t>
      </w:r>
      <w:r w:rsidR="00132629">
        <w:rPr>
          <w:b/>
          <w:i/>
          <w:sz w:val="36"/>
          <w:szCs w:val="36"/>
          <w:u w:val="single"/>
        </w:rPr>
        <w:t xml:space="preserve"> </w:t>
      </w:r>
      <w:r w:rsidRPr="009D4852">
        <w:rPr>
          <w:b/>
          <w:sz w:val="36"/>
          <w:szCs w:val="36"/>
          <w:u w:val="single"/>
        </w:rPr>
        <w:t>GRANT AID TRANSACTIONS)</w:t>
      </w:r>
      <w:r w:rsidR="008E370E" w:rsidRPr="009D4852">
        <w:rPr>
          <w:b/>
          <w:sz w:val="36"/>
          <w:szCs w:val="36"/>
          <w:u w:val="single"/>
        </w:rPr>
        <w:br/>
      </w:r>
      <w:r w:rsidRPr="009D4852">
        <w:rPr>
          <w:b/>
          <w:sz w:val="36"/>
          <w:szCs w:val="36"/>
          <w:u w:val="single"/>
        </w:rPr>
        <w:t>(FROM ILCO to SAOs)</w:t>
      </w:r>
    </w:p>
    <w:tbl>
      <w:tblPr>
        <w:tblW w:w="9450" w:type="dxa"/>
        <w:tblInd w:w="108" w:type="dxa"/>
        <w:tblLook w:val="01E0" w:firstRow="1" w:lastRow="1" w:firstColumn="1" w:lastColumn="1" w:noHBand="0" w:noVBand="0"/>
      </w:tblPr>
      <w:tblGrid>
        <w:gridCol w:w="1530"/>
        <w:gridCol w:w="7920"/>
      </w:tblGrid>
      <w:tr w:rsidR="005B5733" w14:paraId="2E75D19B" w14:textId="77777777" w:rsidTr="00A2050F">
        <w:tc>
          <w:tcPr>
            <w:tcW w:w="1530" w:type="dxa"/>
          </w:tcPr>
          <w:p w14:paraId="2E75D199" w14:textId="77777777" w:rsidR="005B5733" w:rsidRDefault="005B5733" w:rsidP="00A2050F">
            <w:pPr>
              <w:spacing w:before="60"/>
            </w:pPr>
          </w:p>
        </w:tc>
        <w:tc>
          <w:tcPr>
            <w:tcW w:w="7920" w:type="dxa"/>
          </w:tcPr>
          <w:p w14:paraId="2E75D19A" w14:textId="77777777" w:rsidR="005B5733" w:rsidRDefault="005B5733" w:rsidP="00A2050F">
            <w:pPr>
              <w:spacing w:before="60"/>
              <w:jc w:val="right"/>
            </w:pPr>
            <w:r>
              <w:t xml:space="preserve">(Insert date) </w:t>
            </w:r>
            <w:r>
              <w:br/>
              <w:t xml:space="preserve"> </w:t>
            </w:r>
          </w:p>
        </w:tc>
      </w:tr>
      <w:tr w:rsidR="00DE79E1" w14:paraId="2E75D19E" w14:textId="77777777" w:rsidTr="00A2050F">
        <w:tc>
          <w:tcPr>
            <w:tcW w:w="1530" w:type="dxa"/>
          </w:tcPr>
          <w:p w14:paraId="2E75D19C" w14:textId="77777777" w:rsidR="00DE79E1" w:rsidRDefault="00DE79E1" w:rsidP="00345244">
            <w:pPr>
              <w:spacing w:before="60" w:after="60"/>
            </w:pPr>
            <w:r>
              <w:t>FROM:</w:t>
            </w:r>
          </w:p>
        </w:tc>
        <w:tc>
          <w:tcPr>
            <w:tcW w:w="7920" w:type="dxa"/>
          </w:tcPr>
          <w:p w14:paraId="2E75D19D" w14:textId="4CC2A283" w:rsidR="00DE79E1" w:rsidRDefault="005B0B8A" w:rsidP="00345244">
            <w:pPr>
              <w:spacing w:before="60" w:after="60"/>
            </w:pPr>
            <w:r>
              <w:t xml:space="preserve">(Insert the official clear-text name and address of the initiating </w:t>
            </w:r>
            <w:r w:rsidR="004D58EB">
              <w:t>International Logistics Control Office (</w:t>
            </w:r>
            <w:r>
              <w:t>ILCO</w:t>
            </w:r>
            <w:r w:rsidR="004D58EB">
              <w:t>)</w:t>
            </w:r>
            <w:r>
              <w:t xml:space="preserve"> and its assigned </w:t>
            </w:r>
            <w:r w:rsidR="00BF3F0C">
              <w:t>a</w:t>
            </w:r>
            <w:r w:rsidR="004D58EB">
              <w:t xml:space="preserve">ctivity </w:t>
            </w:r>
            <w:r w:rsidR="00BF3F0C">
              <w:t>a</w:t>
            </w:r>
            <w:r w:rsidR="004D58EB">
              <w:t xml:space="preserve">ddress </w:t>
            </w:r>
            <w:r w:rsidR="00BF3F0C">
              <w:t>c</w:t>
            </w:r>
            <w:r w:rsidR="004D58EB">
              <w:t>ode (</w:t>
            </w:r>
            <w:r>
              <w:t>AAC</w:t>
            </w:r>
            <w:r w:rsidR="004D58EB">
              <w:t>)</w:t>
            </w:r>
            <w:r>
              <w:t>.)</w:t>
            </w:r>
          </w:p>
        </w:tc>
      </w:tr>
      <w:tr w:rsidR="00DE79E1" w14:paraId="2E75D1A1" w14:textId="77777777" w:rsidTr="00A2050F">
        <w:tc>
          <w:tcPr>
            <w:tcW w:w="1530" w:type="dxa"/>
          </w:tcPr>
          <w:p w14:paraId="2E75D19F" w14:textId="77777777" w:rsidR="00DE79E1" w:rsidRDefault="00DE79E1" w:rsidP="00345244">
            <w:pPr>
              <w:spacing w:before="60" w:after="60"/>
            </w:pPr>
            <w:r>
              <w:t>TO:</w:t>
            </w:r>
          </w:p>
        </w:tc>
        <w:tc>
          <w:tcPr>
            <w:tcW w:w="7920" w:type="dxa"/>
          </w:tcPr>
          <w:p w14:paraId="2E75D1A0" w14:textId="191F1C78" w:rsidR="00DE79E1" w:rsidRDefault="005B0B8A" w:rsidP="00345244">
            <w:pPr>
              <w:spacing w:before="60" w:after="60"/>
            </w:pPr>
            <w:r>
              <w:t>(Insert the official clear-text name and address, of the</w:t>
            </w:r>
            <w:bookmarkStart w:id="0" w:name="_GoBack"/>
            <w:bookmarkEnd w:id="0"/>
            <w:r>
              <w:t xml:space="preserve"> </w:t>
            </w:r>
            <w:r w:rsidR="00BF3F0C">
              <w:t>s</w:t>
            </w:r>
            <w:r w:rsidR="004D58EB">
              <w:t xml:space="preserve">ecurity </w:t>
            </w:r>
            <w:r w:rsidR="00BF3F0C">
              <w:t>a</w:t>
            </w:r>
            <w:r w:rsidR="004D58EB">
              <w:t>ssistance office (</w:t>
            </w:r>
            <w:r>
              <w:t>SAO</w:t>
            </w:r>
            <w:r w:rsidR="004D58EB">
              <w:t>)</w:t>
            </w:r>
            <w:r>
              <w:t xml:space="preserve"> to receive the </w:t>
            </w:r>
            <w:r w:rsidR="00BF3F0C">
              <w:t>v</w:t>
            </w:r>
            <w:r>
              <w:t xml:space="preserve">alidation </w:t>
            </w:r>
            <w:r w:rsidR="00BF3F0C">
              <w:t>r</w:t>
            </w:r>
            <w:r>
              <w:t xml:space="preserve">equest </w:t>
            </w:r>
            <w:r w:rsidR="00BF3F0C">
              <w:t>d</w:t>
            </w:r>
            <w:r>
              <w:t>ocuments.)</w:t>
            </w:r>
          </w:p>
        </w:tc>
      </w:tr>
      <w:tr w:rsidR="00DE79E1" w14:paraId="2E75D1A4" w14:textId="77777777" w:rsidTr="00A2050F">
        <w:tc>
          <w:tcPr>
            <w:tcW w:w="1530" w:type="dxa"/>
          </w:tcPr>
          <w:p w14:paraId="2E75D1A2" w14:textId="77777777" w:rsidR="00DE79E1" w:rsidRDefault="00DE79E1" w:rsidP="00345244">
            <w:pPr>
              <w:spacing w:before="60" w:after="60"/>
            </w:pPr>
            <w:r>
              <w:t>SUBJECT:</w:t>
            </w:r>
          </w:p>
        </w:tc>
        <w:tc>
          <w:tcPr>
            <w:tcW w:w="7920" w:type="dxa"/>
          </w:tcPr>
          <w:p w14:paraId="2E75D1A3" w14:textId="77777777" w:rsidR="00DE79E1" w:rsidRDefault="005B0B8A" w:rsidP="00345244">
            <w:pPr>
              <w:spacing w:before="60" w:after="60"/>
            </w:pPr>
            <w:r>
              <w:t>Request for Validation of Materiel Obligations.</w:t>
            </w:r>
          </w:p>
        </w:tc>
      </w:tr>
    </w:tbl>
    <w:p w14:paraId="2E75D1A6" w14:textId="0634F588" w:rsidR="00BF5758" w:rsidRPr="00133097" w:rsidRDefault="00AB5293" w:rsidP="000630B5">
      <w:pPr>
        <w:spacing w:before="240" w:after="60"/>
      </w:pPr>
      <w:r>
        <w:t>AP6</w:t>
      </w:r>
      <w:r w:rsidR="00DE79E1" w:rsidRPr="00133097">
        <w:t>.1</w:t>
      </w:r>
      <w:r w:rsidR="00C90889" w:rsidRPr="00133097">
        <w:t>9</w:t>
      </w:r>
      <w:r w:rsidR="00DE79E1" w:rsidRPr="00133097">
        <w:t>.1.</w:t>
      </w:r>
      <w:r w:rsidR="00DE79E1">
        <w:t xml:space="preserve">  </w:t>
      </w:r>
      <w:r w:rsidR="00C90889">
        <w:t>Enclosed are listings (in duplicate) of MOV Request documents</w:t>
      </w:r>
      <w:r w:rsidR="00C90889" w:rsidRPr="005B5733">
        <w:t xml:space="preserve"> </w:t>
      </w:r>
      <w:r w:rsidR="00C90889">
        <w:rPr>
          <w:u w:val="single"/>
        </w:rPr>
        <w:t>and a complete set of the documents (strike out if not applicable)</w:t>
      </w:r>
      <w:r w:rsidR="00C90889">
        <w:t xml:space="preserve">.  Each of the enclosed validation requests, reflect quantities of the indicated item recorded as materiel obligations as of </w:t>
      </w:r>
      <w:r w:rsidR="00C90889">
        <w:rPr>
          <w:u w:val="single"/>
        </w:rPr>
        <w:t>(enter cutoff date)</w:t>
      </w:r>
      <w:r w:rsidR="00C90889">
        <w:t xml:space="preserve"> and for which the requisition are aged 180 days or more past the requisitions document number date.  The requests are submitted to your activity for validation of the continuing need for the item in the original requisition document.</w:t>
      </w:r>
    </w:p>
    <w:p w14:paraId="2E75D1A7" w14:textId="38BC2505" w:rsidR="00DE79E1" w:rsidRDefault="00AB5293" w:rsidP="000630B5">
      <w:pPr>
        <w:spacing w:before="240" w:after="60"/>
      </w:pPr>
      <w:r>
        <w:t>AP6</w:t>
      </w:r>
      <w:r w:rsidR="00DE79E1" w:rsidRPr="00133097">
        <w:t>.1</w:t>
      </w:r>
      <w:r w:rsidR="00C90889" w:rsidRPr="00133097">
        <w:t>9</w:t>
      </w:r>
      <w:r w:rsidR="00DE79E1" w:rsidRPr="00133097">
        <w:t>.2.</w:t>
      </w:r>
      <w:r w:rsidR="00DE79E1">
        <w:t xml:space="preserve">  </w:t>
      </w:r>
      <w:r w:rsidR="00C90889">
        <w:t>It is required that the item indicated by each validation request be reconciled with your records.  It is also required that each validation request be reviewed to determine the continuing need for the item and quantity shown.</w:t>
      </w:r>
    </w:p>
    <w:p w14:paraId="2E75D1A8" w14:textId="24E4F6A7" w:rsidR="00C90889" w:rsidRDefault="00AB5293" w:rsidP="000630B5">
      <w:pPr>
        <w:spacing w:before="240" w:after="60"/>
      </w:pPr>
      <w:r>
        <w:t>AP6</w:t>
      </w:r>
      <w:r w:rsidR="00C90889" w:rsidRPr="00133097">
        <w:t>.19</w:t>
      </w:r>
      <w:r w:rsidR="00BF5758" w:rsidRPr="00133097">
        <w:t>.3.</w:t>
      </w:r>
      <w:r w:rsidR="00BF5758">
        <w:t xml:space="preserve">  </w:t>
      </w:r>
      <w:r w:rsidR="00C90889">
        <w:t xml:space="preserve">Request that </w:t>
      </w:r>
      <w:r w:rsidR="00C90889">
        <w:rPr>
          <w:u w:val="single"/>
        </w:rPr>
        <w:t>a copy of the enclosed listing/data Block 8 and Block 21 of the remarks block, respectively (strike out one) of documents</w:t>
      </w:r>
      <w:r w:rsidR="00C90889">
        <w:t xml:space="preserve"> be annotated to indicate: </w:t>
      </w:r>
      <w:r w:rsidR="005B5733">
        <w:t xml:space="preserve"> (1)  </w:t>
      </w:r>
      <w:r w:rsidR="00C90889">
        <w:t xml:space="preserve">the quantity of each item still required and (2)  the quantity of each item received prior to receipt of the validation requests.  A copy of the annotated listing/the annotated documents should transmitted by </w:t>
      </w:r>
      <w:r w:rsidR="005B5733">
        <w:t xml:space="preserve">priority </w:t>
      </w:r>
      <w:r w:rsidR="00C90889">
        <w:t xml:space="preserve">mail to this activity to arrive no later than </w:t>
      </w:r>
      <w:r w:rsidR="00C90889">
        <w:rPr>
          <w:u w:val="single"/>
        </w:rPr>
        <w:t>(enter date)</w:t>
      </w:r>
      <w:r w:rsidR="005B5733">
        <w:rPr>
          <w:u w:val="single"/>
        </w:rPr>
        <w:t>,</w:t>
      </w:r>
      <w:r w:rsidR="00C90889">
        <w:t xml:space="preserve"> which is 35 calendar days prior to the supply source response due date.</w:t>
      </w:r>
    </w:p>
    <w:p w14:paraId="2E75D1A9" w14:textId="7ED7233B" w:rsidR="00C90889" w:rsidRDefault="00AB5293" w:rsidP="000630B5">
      <w:pPr>
        <w:spacing w:before="240" w:after="60"/>
      </w:pPr>
      <w:r>
        <w:t>AP6</w:t>
      </w:r>
      <w:r w:rsidR="00C90889" w:rsidRPr="00133097">
        <w:t>.19.4.</w:t>
      </w:r>
      <w:r w:rsidR="00C90889">
        <w:t xml:space="preserve">  </w:t>
      </w:r>
      <w:r w:rsidR="004D58EB">
        <w:t>A</w:t>
      </w:r>
      <w:r w:rsidR="00C90889">
        <w:t>cknowledg</w:t>
      </w:r>
      <w:r w:rsidR="00102213">
        <w:t>e</w:t>
      </w:r>
      <w:r w:rsidR="00C90889">
        <w:t xml:space="preserve"> receipt of </w:t>
      </w:r>
      <w:r w:rsidR="004D58EB">
        <w:t xml:space="preserve">the </w:t>
      </w:r>
      <w:r w:rsidR="00C90889">
        <w:t>enclosed MOV Request documents by in</w:t>
      </w:r>
      <w:r w:rsidR="00C90889">
        <w:rPr>
          <w:rFonts w:cs="Arial"/>
        </w:rPr>
        <w:t>serti</w:t>
      </w:r>
      <w:r w:rsidR="004D58EB">
        <w:rPr>
          <w:rFonts w:cs="Arial"/>
        </w:rPr>
        <w:t xml:space="preserve">ng </w:t>
      </w:r>
      <w:r w:rsidR="00C90889">
        <w:rPr>
          <w:rFonts w:cs="Arial"/>
        </w:rPr>
        <w:t>the date and signature below and return of the correspondence to this installation.</w:t>
      </w:r>
    </w:p>
    <w:p w14:paraId="2E75D1AA" w14:textId="77777777" w:rsidR="00BF5758" w:rsidRDefault="00BF5758" w:rsidP="00DE79E1"/>
    <w:p w14:paraId="2E75D1AB" w14:textId="370F85AE" w:rsidR="00C90889" w:rsidRDefault="00DE79E1" w:rsidP="00DE79E1">
      <w:r>
        <w:t>Encl</w:t>
      </w:r>
      <w:r w:rsidR="004D58EB">
        <w:t>osures</w:t>
      </w:r>
      <w:r>
        <w:br/>
      </w:r>
      <w:r w:rsidR="005B5733">
        <w:t xml:space="preserve">  </w:t>
      </w:r>
      <w:r w:rsidR="00C90889">
        <w:t>Listings of Validation Requests (in duplicate)</w:t>
      </w:r>
    </w:p>
    <w:p w14:paraId="2E75D1AC" w14:textId="278B2F62" w:rsidR="00DE79E1" w:rsidRDefault="004D58EB" w:rsidP="00DE79E1">
      <w:r>
        <w:t xml:space="preserve"> </w:t>
      </w:r>
      <w:r w:rsidR="00C90889">
        <w:t xml:space="preserve"> MOV Request documents (as applicable)</w:t>
      </w:r>
    </w:p>
    <w:p w14:paraId="2E75D1AE" w14:textId="77777777" w:rsidR="00DE79E1" w:rsidRDefault="00DE79E1" w:rsidP="00DE79E1">
      <w:pPr>
        <w:rPr>
          <w:rFonts w:cs="Arial"/>
        </w:rPr>
      </w:pPr>
    </w:p>
    <w:p w14:paraId="2E75D1AF" w14:textId="77777777" w:rsidR="00BF5758" w:rsidRDefault="00BF5758" w:rsidP="00BF5758">
      <w:pPr>
        <w:tabs>
          <w:tab w:val="left" w:pos="540"/>
        </w:tabs>
      </w:pPr>
      <w:r>
        <w:t>_______________________________________________________________</w:t>
      </w:r>
      <w:r w:rsidR="005B5733">
        <w:t>______</w:t>
      </w:r>
    </w:p>
    <w:p w14:paraId="2E75D1B0" w14:textId="77777777" w:rsidR="00BF5758" w:rsidRDefault="00BF5758" w:rsidP="00DE79E1">
      <w:pPr>
        <w:tabs>
          <w:tab w:val="left" w:pos="3330"/>
        </w:tabs>
      </w:pPr>
    </w:p>
    <w:p w14:paraId="2E75D1B1" w14:textId="77777777" w:rsidR="00BF5758" w:rsidRDefault="00BF5758" w:rsidP="00DE79E1">
      <w:pPr>
        <w:tabs>
          <w:tab w:val="left" w:pos="3330"/>
        </w:tabs>
      </w:pPr>
    </w:p>
    <w:p w14:paraId="2E75D1B2" w14:textId="77777777" w:rsidR="00DE79E1" w:rsidRDefault="00DE79E1" w:rsidP="00DE79E1">
      <w:pPr>
        <w:tabs>
          <w:tab w:val="left" w:pos="3330"/>
        </w:tabs>
      </w:pPr>
      <w:r>
        <w:tab/>
        <w:t>(ACKNOWLEDGMENT OF RECEIPT)</w:t>
      </w:r>
    </w:p>
    <w:p w14:paraId="2E75D1B3" w14:textId="77777777" w:rsidR="00DE79E1" w:rsidRDefault="00DE79E1" w:rsidP="00DE79E1"/>
    <w:p w14:paraId="2E75D1B4" w14:textId="21A5915A" w:rsidR="00DE79E1" w:rsidRDefault="00DE79E1" w:rsidP="00DE79E1">
      <w:pPr>
        <w:tabs>
          <w:tab w:val="left" w:pos="540"/>
        </w:tabs>
      </w:pPr>
      <w:r>
        <w:t>______________________________________________________</w:t>
      </w:r>
      <w:r w:rsidR="005B5733">
        <w:t>______</w:t>
      </w:r>
      <w:r>
        <w:t>_________</w:t>
      </w:r>
    </w:p>
    <w:p w14:paraId="2E75D1B5" w14:textId="77777777" w:rsidR="00DE79E1" w:rsidRDefault="00DE79E1" w:rsidP="00DE79E1"/>
    <w:p w14:paraId="2E75D1B6" w14:textId="77777777" w:rsidR="00DE79E1" w:rsidRDefault="00DE79E1" w:rsidP="00DE79E1"/>
    <w:p w14:paraId="3F206F0C" w14:textId="77777777" w:rsidR="004D58EB" w:rsidRDefault="00C90889" w:rsidP="00DE79E1">
      <w:r>
        <w:t>Above MOV Request documents were received</w:t>
      </w:r>
      <w:r w:rsidR="00DE79E1">
        <w:t xml:space="preserve"> </w:t>
      </w:r>
    </w:p>
    <w:p w14:paraId="6CEB486D" w14:textId="77777777" w:rsidR="004D58EB" w:rsidRDefault="004D58EB" w:rsidP="00DE79E1"/>
    <w:p w14:paraId="2E75D1B7" w14:textId="5A50E843" w:rsidR="00DE79E1" w:rsidRDefault="00DE79E1" w:rsidP="00DE79E1">
      <w:r>
        <w:t>____________________</w:t>
      </w:r>
      <w:r w:rsidR="005B5733">
        <w:t>_____________</w:t>
      </w:r>
    </w:p>
    <w:p w14:paraId="2E75D1B8" w14:textId="77777777" w:rsidR="00DE79E1" w:rsidRDefault="00B9798F" w:rsidP="00B9798F">
      <w:pPr>
        <w:tabs>
          <w:tab w:val="left" w:pos="1890"/>
          <w:tab w:val="left" w:pos="6750"/>
        </w:tabs>
      </w:pPr>
      <w:r>
        <w:tab/>
      </w:r>
      <w:r w:rsidR="00DE79E1">
        <w:t>(Date)</w:t>
      </w:r>
    </w:p>
    <w:p w14:paraId="2E75D1B9" w14:textId="77777777" w:rsidR="00DE79E1" w:rsidRDefault="00DE79E1" w:rsidP="00DE79E1"/>
    <w:p w14:paraId="2E75D1BA" w14:textId="77777777" w:rsidR="00DE79E1" w:rsidRDefault="00DE79E1" w:rsidP="00DE79E1"/>
    <w:p w14:paraId="2E75D1BB" w14:textId="77777777" w:rsidR="00DE79E1" w:rsidRDefault="00DE79E1" w:rsidP="00DE79E1"/>
    <w:p w14:paraId="2E75D1BC" w14:textId="77777777" w:rsidR="00DE79E1" w:rsidRDefault="00DE79E1" w:rsidP="00DE79E1"/>
    <w:p w14:paraId="2E75D1BD" w14:textId="77777777" w:rsidR="00DE79E1" w:rsidRDefault="00DE79E1" w:rsidP="00DE79E1">
      <w:pPr>
        <w:tabs>
          <w:tab w:val="left" w:pos="6120"/>
        </w:tabs>
      </w:pPr>
      <w:r>
        <w:tab/>
        <w:t>_______________</w:t>
      </w:r>
      <w:r w:rsidR="00B9798F">
        <w:t>_________</w:t>
      </w:r>
    </w:p>
    <w:p w14:paraId="2E75D1BE" w14:textId="77777777" w:rsidR="00DE79E1" w:rsidRDefault="00DE79E1" w:rsidP="00DE79E1">
      <w:pPr>
        <w:tabs>
          <w:tab w:val="left" w:pos="7200"/>
        </w:tabs>
      </w:pPr>
      <w:r>
        <w:tab/>
        <w:t>(Signature)</w:t>
      </w:r>
    </w:p>
    <w:p w14:paraId="2E75D1BF" w14:textId="77777777" w:rsidR="00C90889" w:rsidRDefault="00C90889" w:rsidP="00DE79E1">
      <w:pPr>
        <w:tabs>
          <w:tab w:val="left" w:pos="7200"/>
        </w:tabs>
      </w:pPr>
    </w:p>
    <w:p w14:paraId="2E75D1C0" w14:textId="77777777" w:rsidR="00C90889" w:rsidRDefault="00C90889" w:rsidP="00DE79E1">
      <w:pPr>
        <w:tabs>
          <w:tab w:val="left" w:pos="7200"/>
        </w:tabs>
      </w:pPr>
    </w:p>
    <w:p w14:paraId="2E75D1C1" w14:textId="77777777" w:rsidR="00C90889" w:rsidRDefault="00C90889" w:rsidP="00DE79E1">
      <w:pPr>
        <w:tabs>
          <w:tab w:val="left" w:pos="7200"/>
        </w:tabs>
      </w:pPr>
    </w:p>
    <w:p w14:paraId="2E75D1C2" w14:textId="77777777" w:rsidR="00C90889" w:rsidRDefault="00C90889" w:rsidP="00DE79E1">
      <w:pPr>
        <w:tabs>
          <w:tab w:val="left" w:pos="7200"/>
        </w:tabs>
      </w:pPr>
    </w:p>
    <w:p w14:paraId="2E75D1C3" w14:textId="77777777" w:rsidR="00C90889" w:rsidRDefault="00C90889" w:rsidP="00DE79E1">
      <w:pPr>
        <w:tabs>
          <w:tab w:val="left" w:pos="7200"/>
        </w:tabs>
      </w:pPr>
    </w:p>
    <w:p w14:paraId="2E75D1C4" w14:textId="77777777" w:rsidR="00C90889" w:rsidRDefault="00C90889" w:rsidP="00DE79E1">
      <w:pPr>
        <w:tabs>
          <w:tab w:val="left" w:pos="7200"/>
        </w:tabs>
      </w:pPr>
    </w:p>
    <w:p w14:paraId="2E75D1C5" w14:textId="77777777" w:rsidR="00C90889" w:rsidRPr="00A1206E" w:rsidRDefault="00C90889" w:rsidP="00C90889">
      <w:pPr>
        <w:tabs>
          <w:tab w:val="left" w:pos="7200"/>
        </w:tabs>
        <w:jc w:val="center"/>
        <w:rPr>
          <w:b/>
        </w:rPr>
      </w:pPr>
      <w:r w:rsidRPr="005B5733">
        <w:t xml:space="preserve">  </w:t>
      </w:r>
      <w:r w:rsidRPr="00A1206E">
        <w:rPr>
          <w:b/>
          <w:u w:val="single"/>
        </w:rPr>
        <w:t xml:space="preserve">DO NOT DETACH  </w:t>
      </w:r>
    </w:p>
    <w:sectPr w:rsidR="00C90889" w:rsidRPr="00A1206E" w:rsidSect="00633E62">
      <w:headerReference w:type="even" r:id="rId10"/>
      <w:headerReference w:type="default" r:id="rId11"/>
      <w:footerReference w:type="even" r:id="rId12"/>
      <w:footerReference w:type="default" r:id="rId13"/>
      <w:type w:val="continuous"/>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5D1C8" w14:textId="77777777" w:rsidR="000D468F" w:rsidRDefault="000D468F">
      <w:r>
        <w:separator/>
      </w:r>
    </w:p>
  </w:endnote>
  <w:endnote w:type="continuationSeparator" w:id="0">
    <w:p w14:paraId="2E75D1C9" w14:textId="77777777" w:rsidR="000D468F" w:rsidRDefault="000D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5D1CD" w14:textId="77777777" w:rsidR="00633E62" w:rsidRPr="00A000A2" w:rsidRDefault="00C75A78" w:rsidP="00006EC9">
    <w:pPr>
      <w:pStyle w:val="Footer"/>
      <w:framePr w:wrap="around" w:vAnchor="text" w:hAnchor="margin" w:xAlign="center" w:y="1"/>
      <w:rPr>
        <w:rStyle w:val="PageNumber"/>
        <w:b/>
        <w:i/>
      </w:rPr>
    </w:pPr>
    <w:r w:rsidRPr="00A000A2">
      <w:rPr>
        <w:rStyle w:val="PageNumber"/>
        <w:b/>
        <w:i/>
      </w:rPr>
      <w:fldChar w:fldCharType="begin"/>
    </w:r>
    <w:r w:rsidR="00633E62" w:rsidRPr="00A000A2">
      <w:rPr>
        <w:rStyle w:val="PageNumber"/>
        <w:b/>
        <w:i/>
      </w:rPr>
      <w:instrText xml:space="preserve">PAGE  </w:instrText>
    </w:r>
    <w:r w:rsidRPr="00A000A2">
      <w:rPr>
        <w:rStyle w:val="PageNumber"/>
        <w:b/>
        <w:i/>
      </w:rPr>
      <w:fldChar w:fldCharType="separate"/>
    </w:r>
    <w:r w:rsidR="00C165DB">
      <w:rPr>
        <w:rStyle w:val="PageNumber"/>
        <w:b/>
        <w:i/>
        <w:noProof/>
      </w:rPr>
      <w:t>2</w:t>
    </w:r>
    <w:r w:rsidRPr="00A000A2">
      <w:rPr>
        <w:rStyle w:val="PageNumber"/>
        <w:b/>
        <w:i/>
      </w:rPr>
      <w:fldChar w:fldCharType="end"/>
    </w:r>
  </w:p>
  <w:p w14:paraId="2E75D1CE" w14:textId="77777777" w:rsidR="00633E62" w:rsidRDefault="00633E62" w:rsidP="00376513">
    <w:pPr>
      <w:pStyle w:val="Footer"/>
      <w:jc w:val="right"/>
    </w:pPr>
    <w:r>
      <w:t>APPENDIX 1.19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5D1CF" w14:textId="11EE9001" w:rsidR="00633E62" w:rsidRPr="00633E62" w:rsidRDefault="00AB5293" w:rsidP="00006EC9">
    <w:pPr>
      <w:pStyle w:val="Footer"/>
      <w:framePr w:wrap="around" w:vAnchor="text" w:hAnchor="margin" w:xAlign="center" w:y="1"/>
      <w:rPr>
        <w:rStyle w:val="PageNumber"/>
      </w:rPr>
    </w:pPr>
    <w:r>
      <w:rPr>
        <w:rStyle w:val="PageNumber"/>
      </w:rPr>
      <w:t>AP6AP6</w:t>
    </w:r>
    <w:r w:rsidR="00633E62">
      <w:rPr>
        <w:rStyle w:val="PageNumber"/>
      </w:rPr>
      <w:t>.19-</w:t>
    </w:r>
    <w:r w:rsidR="00C75A78" w:rsidRPr="00633E62">
      <w:rPr>
        <w:rStyle w:val="PageNumber"/>
      </w:rPr>
      <w:fldChar w:fldCharType="begin"/>
    </w:r>
    <w:r w:rsidR="00633E62" w:rsidRPr="00633E62">
      <w:rPr>
        <w:rStyle w:val="PageNumber"/>
      </w:rPr>
      <w:instrText xml:space="preserve">PAGE  </w:instrText>
    </w:r>
    <w:r w:rsidR="00C75A78" w:rsidRPr="00633E62">
      <w:rPr>
        <w:rStyle w:val="PageNumber"/>
      </w:rPr>
      <w:fldChar w:fldCharType="separate"/>
    </w:r>
    <w:r w:rsidR="00D84C08">
      <w:rPr>
        <w:rStyle w:val="PageNumber"/>
        <w:noProof/>
      </w:rPr>
      <w:t>1</w:t>
    </w:r>
    <w:r w:rsidR="00C75A78" w:rsidRPr="00633E62">
      <w:rPr>
        <w:rStyle w:val="PageNumber"/>
      </w:rPr>
      <w:fldChar w:fldCharType="end"/>
    </w:r>
  </w:p>
  <w:p w14:paraId="2E75D1D0" w14:textId="36DA0AE5" w:rsidR="00633E62" w:rsidRDefault="00633E62" w:rsidP="00633E62">
    <w:pPr>
      <w:jc w:val="right"/>
    </w:pPr>
    <w:r>
      <w:t xml:space="preserve">APPENDIX </w:t>
    </w:r>
    <w:r w:rsidR="00AB5293">
      <w:t>6</w:t>
    </w:r>
    <w:r>
      <w:t>.19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5D1C6" w14:textId="77777777" w:rsidR="000D468F" w:rsidRDefault="000D468F">
      <w:r>
        <w:separator/>
      </w:r>
    </w:p>
  </w:footnote>
  <w:footnote w:type="continuationSeparator" w:id="0">
    <w:p w14:paraId="2E75D1C7" w14:textId="77777777" w:rsidR="000D468F" w:rsidRDefault="000D4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5D1CA" w14:textId="77777777" w:rsidR="00633E62" w:rsidRDefault="00633E62" w:rsidP="004919ED">
    <w:pPr>
      <w:pStyle w:val="Header"/>
      <w:jc w:val="right"/>
      <w:rPr>
        <w:i/>
      </w:rPr>
    </w:pPr>
    <w:r w:rsidRPr="00A000A2">
      <w:rPr>
        <w:i/>
      </w:rPr>
      <w:t xml:space="preserve">DoD 4000.25-1-M, </w:t>
    </w:r>
    <w:r>
      <w:rPr>
        <w:i/>
      </w:rPr>
      <w:t>January, 2006</w:t>
    </w:r>
  </w:p>
  <w:p w14:paraId="2E75D1CB" w14:textId="77777777" w:rsidR="00633E62" w:rsidRPr="00A000A2" w:rsidRDefault="00633E62" w:rsidP="004919ED">
    <w:pPr>
      <w:pStyle w:val="Header"/>
      <w:jc w:val="right"/>
      <w:rPr>
        <w:i/>
      </w:rPr>
    </w:pPr>
    <w:r>
      <w:rPr>
        <w:i/>
      </w:rPr>
      <w:t>Change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D90AC" w14:textId="56982D55" w:rsidR="00AB5293" w:rsidRPr="00345244" w:rsidRDefault="00AB5293" w:rsidP="00AB5293">
    <w:pPr>
      <w:widowControl/>
      <w:tabs>
        <w:tab w:val="center" w:pos="4320"/>
        <w:tab w:val="right" w:pos="8640"/>
      </w:tabs>
      <w:autoSpaceDE/>
      <w:autoSpaceDN/>
      <w:adjustRightInd/>
      <w:jc w:val="right"/>
      <w:rPr>
        <w:i/>
        <w:iCs/>
        <w:szCs w:val="20"/>
      </w:rPr>
    </w:pPr>
    <w:r w:rsidRPr="00345244">
      <w:rPr>
        <w:i/>
        <w:iCs/>
        <w:szCs w:val="20"/>
      </w:rPr>
      <w:t xml:space="preserve">DLM 4000.25, Volume 2, </w:t>
    </w:r>
    <w:r w:rsidR="00D84C08">
      <w:rPr>
        <w:rFonts w:cs="Arial"/>
        <w:i/>
      </w:rPr>
      <w:t>November 26</w:t>
    </w:r>
    <w:r w:rsidRPr="00345244">
      <w:rPr>
        <w:i/>
        <w:iCs/>
        <w:szCs w:val="20"/>
      </w:rPr>
      <w:t>, 2019</w:t>
    </w:r>
  </w:p>
  <w:p w14:paraId="2E75D1CC" w14:textId="729F06B8" w:rsidR="00633E62" w:rsidRPr="00345244" w:rsidRDefault="00AB5293" w:rsidP="00AB5293">
    <w:pPr>
      <w:widowControl/>
      <w:tabs>
        <w:tab w:val="center" w:pos="4320"/>
        <w:tab w:val="right" w:pos="8640"/>
      </w:tabs>
      <w:autoSpaceDE/>
      <w:autoSpaceDN/>
      <w:adjustRightInd/>
      <w:jc w:val="right"/>
    </w:pPr>
    <w:r w:rsidRPr="00345244">
      <w:rPr>
        <w:i/>
        <w:iCs/>
        <w:szCs w:val="20"/>
      </w:rPr>
      <w:t>Change 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MANUAL Para"/>
    <w:lvl w:ilvl="0">
      <w:start w:val="1"/>
      <w:numFmt w:val="decimal"/>
      <w:pStyle w:val="Level1"/>
      <w:lvlText w:val="%1."/>
      <w:lvlJc w:val="left"/>
    </w:lvl>
    <w:lvl w:ilvl="1">
      <w:start w:val="1"/>
      <w:numFmt w:val="decimal"/>
      <w:pStyle w:val="Level2"/>
      <w:lvlText w:val="%2."/>
      <w:lvlJc w:val="left"/>
    </w:lvl>
    <w:lvl w:ilvl="2">
      <w:start w:val="1"/>
      <w:numFmt w:val="decimal"/>
      <w:lvlText w:val="%3."/>
      <w:lvlJc w:val="left"/>
    </w:lvl>
    <w:lvl w:ilvl="3">
      <w:start w:val="1"/>
      <w:numFmt w:val="decimal"/>
      <w:pStyle w:val="Level4"/>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
      <w:lvlJc w:val="left"/>
    </w:lvl>
    <w:lvl w:ilvl="8">
      <w:numFmt w:val="decimal"/>
      <w:lvlText w:val=""/>
      <w:lvlJc w:val="left"/>
    </w:lvl>
  </w:abstractNum>
  <w:abstractNum w:abstractNumId="1" w15:restartNumberingAfterBreak="0">
    <w:nsid w:val="01A248E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
      <w:lvlJc w:val="left"/>
    </w:lvl>
    <w:lvl w:ilvl="8">
      <w:numFmt w:val="decimal"/>
      <w:lvlText w:val=""/>
      <w:lvlJc w:val="left"/>
    </w:lvl>
  </w:abstractNum>
  <w:abstractNum w:abstractNumId="2" w15:restartNumberingAfterBreak="0">
    <w:nsid w:val="1A3A4FC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
      <w:lvlJc w:val="left"/>
    </w:lvl>
    <w:lvl w:ilvl="8">
      <w:numFmt w:val="decimal"/>
      <w:lvlText w:val=""/>
      <w:lvlJc w:val="left"/>
    </w:lvl>
  </w:abstractNum>
  <w:abstractNum w:abstractNumId="3" w15:restartNumberingAfterBreak="0">
    <w:nsid w:val="2D5433A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
      <w:lvlJc w:val="left"/>
    </w:lvl>
    <w:lvl w:ilvl="8">
      <w:numFmt w:val="decimal"/>
      <w:lvlText w:val=""/>
      <w:lvlJc w:val="left"/>
    </w:lvl>
  </w:abstractNum>
  <w:abstractNum w:abstractNumId="4" w15:restartNumberingAfterBreak="0">
    <w:nsid w:val="37560AF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
      <w:lvlJc w:val="left"/>
    </w:lvl>
    <w:lvl w:ilvl="8">
      <w:numFmt w:val="decimal"/>
      <w:lvlText w:val=""/>
      <w:lvlJc w:val="left"/>
    </w:lvl>
  </w:abstractNum>
  <w:abstractNum w:abstractNumId="5" w15:restartNumberingAfterBreak="0">
    <w:nsid w:val="412C072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
      <w:lvlJc w:val="left"/>
    </w:lvl>
    <w:lvl w:ilvl="8">
      <w:numFmt w:val="decimal"/>
      <w:lvlText w:val=""/>
      <w:lvlJc w:val="left"/>
    </w:lvl>
  </w:abstractNum>
  <w:abstractNum w:abstractNumId="6" w15:restartNumberingAfterBreak="0">
    <w:nsid w:val="5CC65734"/>
    <w:multiLevelType w:val="multilevel"/>
    <w:tmpl w:val="485C7412"/>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num w:numId="1">
    <w:abstractNumId w:val="0"/>
    <w:lvlOverride w:ilvl="0">
      <w:lvl w:ilvl="0">
        <w:start w:val="1"/>
        <w:numFmt w:val="decimal"/>
        <w:pStyle w:val="Level1"/>
        <w:lvlText w:val="AP1.%1"/>
        <w:lvlJc w:val="left"/>
        <w:pPr>
          <w:tabs>
            <w:tab w:val="num" w:pos="432"/>
          </w:tabs>
          <w:ind w:left="432" w:hanging="432"/>
        </w:pPr>
        <w:rPr>
          <w:rFonts w:hint="default"/>
        </w:rPr>
      </w:lvl>
    </w:lvlOverride>
    <w:lvlOverride w:ilvl="1">
      <w:lvl w:ilvl="1">
        <w:start w:val="1"/>
        <w:numFmt w:val="decimal"/>
        <w:pStyle w:val="Level2"/>
        <w:lvlText w:val="%1.%2"/>
        <w:lvlJc w:val="left"/>
        <w:pPr>
          <w:tabs>
            <w:tab w:val="num" w:pos="576"/>
          </w:tabs>
          <w:ind w:left="576" w:hanging="576"/>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pStyle w:val="Level4"/>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
    <w:abstractNumId w:val="0"/>
    <w:lvlOverride w:ilvl="0">
      <w:startOverride w:val="4"/>
      <w:lvl w:ilvl="0">
        <w:start w:val="4"/>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3">
    <w:abstractNumId w:val="0"/>
    <w:lvlOverride w:ilvl="0">
      <w:startOverride w:val="5"/>
      <w:lvl w:ilvl="0">
        <w:start w:val="5"/>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4">
    <w:abstractNumId w:val="0"/>
    <w:lvlOverride w:ilvl="0">
      <w:startOverride w:val="7"/>
      <w:lvl w:ilvl="0">
        <w:start w:val="7"/>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5">
    <w:abstractNumId w:val="0"/>
    <w:lvlOverride w:ilvl="0">
      <w:startOverride w:val="8"/>
      <w:lvl w:ilvl="0">
        <w:start w:val="8"/>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6">
    <w:abstractNumId w:val="0"/>
    <w:lvlOverride w:ilvl="0">
      <w:startOverride w:val="9"/>
      <w:lvl w:ilvl="0">
        <w:start w:val="9"/>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7">
    <w:abstractNumId w:val="0"/>
    <w:lvlOverride w:ilvl="0">
      <w:startOverride w:val="12"/>
      <w:lvl w:ilvl="0">
        <w:start w:val="12"/>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8">
    <w:abstractNumId w:val="0"/>
    <w:lvlOverride w:ilvl="0">
      <w:startOverride w:val="13"/>
      <w:lvl w:ilvl="0">
        <w:start w:val="13"/>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9">
    <w:abstractNumId w:val="0"/>
    <w:lvlOverride w:ilvl="0">
      <w:startOverride w:val="15"/>
      <w:lvl w:ilvl="0">
        <w:start w:val="15"/>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10">
    <w:abstractNumId w:val="0"/>
    <w:lvlOverride w:ilvl="0">
      <w:startOverride w:val="16"/>
      <w:lvl w:ilvl="0">
        <w:start w:val="16"/>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11">
    <w:abstractNumId w:val="0"/>
    <w:lvlOverride w:ilvl="0">
      <w:startOverride w:val="17"/>
      <w:lvl w:ilvl="0">
        <w:start w:val="17"/>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12">
    <w:abstractNumId w:val="0"/>
    <w:lvlOverride w:ilvl="0">
      <w:startOverride w:val="18"/>
      <w:lvl w:ilvl="0">
        <w:start w:val="18"/>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13">
    <w:abstractNumId w:val="0"/>
    <w:lvlOverride w:ilvl="0">
      <w:startOverride w:val="19"/>
      <w:lvl w:ilvl="0">
        <w:start w:val="19"/>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14">
    <w:abstractNumId w:val="0"/>
    <w:lvlOverride w:ilvl="0">
      <w:startOverride w:val="20"/>
      <w:lvl w:ilvl="0">
        <w:start w:val="20"/>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15">
    <w:abstractNumId w:val="0"/>
    <w:lvlOverride w:ilvl="0">
      <w:startOverride w:val="21"/>
      <w:lvl w:ilvl="0">
        <w:start w:val="2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16">
    <w:abstractNumId w:val="0"/>
    <w:lvlOverride w:ilvl="0">
      <w:startOverride w:val="22"/>
      <w:lvl w:ilvl="0">
        <w:start w:val="22"/>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17">
    <w:abstractNumId w:val="0"/>
    <w:lvlOverride w:ilvl="0">
      <w:startOverride w:val="23"/>
      <w:lvl w:ilvl="0">
        <w:start w:val="23"/>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18">
    <w:abstractNumId w:val="0"/>
    <w:lvlOverride w:ilvl="0">
      <w:startOverride w:val="24"/>
      <w:lvl w:ilvl="0">
        <w:start w:val="24"/>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19">
    <w:abstractNumId w:val="0"/>
    <w:lvlOverride w:ilvl="0">
      <w:startOverride w:val="25"/>
      <w:lvl w:ilvl="0">
        <w:start w:val="25"/>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20">
    <w:abstractNumId w:val="0"/>
    <w:lvlOverride w:ilvl="0">
      <w:startOverride w:val="26"/>
      <w:lvl w:ilvl="0">
        <w:start w:val="26"/>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21">
    <w:abstractNumId w:val="0"/>
    <w:lvlOverride w:ilvl="0">
      <w:startOverride w:val="27"/>
      <w:lvl w:ilvl="0">
        <w:start w:val="27"/>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22">
    <w:abstractNumId w:val="0"/>
    <w:lvlOverride w:ilvl="0">
      <w:startOverride w:val="28"/>
      <w:lvl w:ilvl="0">
        <w:start w:val="28"/>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23">
    <w:abstractNumId w:val="0"/>
    <w:lvlOverride w:ilvl="0">
      <w:startOverride w:val="29"/>
      <w:lvl w:ilvl="0">
        <w:start w:val="29"/>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24">
    <w:abstractNumId w:val="0"/>
    <w:lvlOverride w:ilvl="0">
      <w:startOverride w:val="30"/>
      <w:lvl w:ilvl="0">
        <w:start w:val="30"/>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25">
    <w:abstractNumId w:val="0"/>
    <w:lvlOverride w:ilvl="0">
      <w:startOverride w:val="31"/>
      <w:lvl w:ilvl="0">
        <w:start w:val="3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26">
    <w:abstractNumId w:val="0"/>
    <w:lvlOverride w:ilvl="0">
      <w:startOverride w:val="32"/>
      <w:lvl w:ilvl="0">
        <w:start w:val="32"/>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27">
    <w:abstractNumId w:val="0"/>
    <w:lvlOverride w:ilvl="0">
      <w:startOverride w:val="33"/>
      <w:lvl w:ilvl="0">
        <w:start w:val="33"/>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28">
    <w:abstractNumId w:val="0"/>
    <w:lvlOverride w:ilvl="0">
      <w:startOverride w:val="34"/>
      <w:lvl w:ilvl="0">
        <w:start w:val="34"/>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29">
    <w:abstractNumId w:val="0"/>
    <w:lvlOverride w:ilvl="0">
      <w:startOverride w:val="35"/>
      <w:lvl w:ilvl="0">
        <w:start w:val="35"/>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30">
    <w:abstractNumId w:val="0"/>
    <w:lvlOverride w:ilvl="0">
      <w:startOverride w:val="38"/>
      <w:lvl w:ilvl="0">
        <w:start w:val="38"/>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31">
    <w:abstractNumId w:val="0"/>
    <w:lvlOverride w:ilvl="0">
      <w:startOverride w:val="39"/>
      <w:lvl w:ilvl="0">
        <w:start w:val="39"/>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32">
    <w:abstractNumId w:val="0"/>
    <w:lvlOverride w:ilvl="0">
      <w:startOverride w:val="40"/>
      <w:lvl w:ilvl="0">
        <w:start w:val="40"/>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33">
    <w:abstractNumId w:val="0"/>
    <w:lvlOverride w:ilvl="0">
      <w:startOverride w:val="41"/>
      <w:lvl w:ilvl="0">
        <w:start w:val="4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34">
    <w:abstractNumId w:val="0"/>
    <w:lvlOverride w:ilvl="0">
      <w:startOverride w:val="42"/>
      <w:lvl w:ilvl="0">
        <w:start w:val="42"/>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35">
    <w:abstractNumId w:val="0"/>
    <w:lvlOverride w:ilvl="0">
      <w:startOverride w:val="43"/>
      <w:lvl w:ilvl="0">
        <w:start w:val="43"/>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36">
    <w:abstractNumId w:val="0"/>
    <w:lvlOverride w:ilvl="0">
      <w:startOverride w:val="44"/>
      <w:lvl w:ilvl="0">
        <w:start w:val="44"/>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37">
    <w:abstractNumId w:val="0"/>
    <w:lvlOverride w:ilvl="0">
      <w:startOverride w:val="45"/>
      <w:lvl w:ilvl="0">
        <w:start w:val="45"/>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38">
    <w:abstractNumId w:val="0"/>
    <w:lvlOverride w:ilvl="0">
      <w:startOverride w:val="46"/>
      <w:lvl w:ilvl="0">
        <w:start w:val="46"/>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39">
    <w:abstractNumId w:val="0"/>
    <w:lvlOverride w:ilvl="0">
      <w:startOverride w:val="47"/>
      <w:lvl w:ilvl="0">
        <w:start w:val="47"/>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40">
    <w:abstractNumId w:val="0"/>
    <w:lvlOverride w:ilvl="0">
      <w:startOverride w:val="48"/>
      <w:lvl w:ilvl="0">
        <w:start w:val="48"/>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41">
    <w:abstractNumId w:val="0"/>
    <w:lvlOverride w:ilvl="0">
      <w:startOverride w:val="49"/>
      <w:lvl w:ilvl="0">
        <w:start w:val="49"/>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42">
    <w:abstractNumId w:val="0"/>
    <w:lvlOverride w:ilvl="0">
      <w:startOverride w:val="50"/>
      <w:lvl w:ilvl="0">
        <w:start w:val="50"/>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43">
    <w:abstractNumId w:val="0"/>
    <w:lvlOverride w:ilvl="0">
      <w:startOverride w:val="51"/>
      <w:lvl w:ilvl="0">
        <w:start w:val="5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44">
    <w:abstractNumId w:val="4"/>
  </w:num>
  <w:num w:numId="45">
    <w:abstractNumId w:val="1"/>
  </w:num>
  <w:num w:numId="46">
    <w:abstractNumId w:val="0"/>
    <w:lvlOverride w:ilvl="0">
      <w:lvl w:ilvl="0">
        <w:start w:val="1"/>
        <w:numFmt w:val="decimal"/>
        <w:pStyle w:val="Level1"/>
        <w:lvlText w:val="AP1.%1"/>
        <w:lvlJc w:val="left"/>
        <w:pPr>
          <w:tabs>
            <w:tab w:val="num" w:pos="432"/>
          </w:tabs>
          <w:ind w:left="432" w:hanging="432"/>
        </w:pPr>
        <w:rPr>
          <w:rFonts w:ascii="Arial" w:hAnsi="Arial" w:hint="default"/>
        </w:rPr>
      </w:lvl>
    </w:lvlOverride>
    <w:lvlOverride w:ilvl="1">
      <w:lvl w:ilvl="1">
        <w:start w:val="1"/>
        <w:numFmt w:val="decimal"/>
        <w:pStyle w:val="Level2"/>
        <w:lvlText w:val="AP1.1.%1.%2"/>
        <w:lvlJc w:val="left"/>
        <w:pPr>
          <w:tabs>
            <w:tab w:val="num" w:pos="576"/>
          </w:tabs>
          <w:ind w:left="0" w:firstLine="0"/>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pStyle w:val="Level4"/>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numFmt w:val="decimal"/>
        <w:lvlText w:val="%1.%2.%3.%4.%5.%6.%7.%8.%9"/>
        <w:lvlJc w:val="left"/>
        <w:pPr>
          <w:tabs>
            <w:tab w:val="num" w:pos="1584"/>
          </w:tabs>
          <w:ind w:left="1584" w:hanging="1584"/>
        </w:pPr>
        <w:rPr>
          <w:rFonts w:hint="default"/>
        </w:rPr>
      </w:lvl>
    </w:lvlOverride>
  </w:num>
  <w:num w:numId="47">
    <w:abstractNumId w:val="3"/>
  </w:num>
  <w:num w:numId="48">
    <w:abstractNumId w:val="5"/>
  </w:num>
  <w:num w:numId="49">
    <w:abstractNumId w:val="2"/>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6DB"/>
    <w:rsid w:val="00003CBC"/>
    <w:rsid w:val="00006EC9"/>
    <w:rsid w:val="00051297"/>
    <w:rsid w:val="00061139"/>
    <w:rsid w:val="000630B5"/>
    <w:rsid w:val="00085609"/>
    <w:rsid w:val="000B231B"/>
    <w:rsid w:val="000D468F"/>
    <w:rsid w:val="00102213"/>
    <w:rsid w:val="00132629"/>
    <w:rsid w:val="00133097"/>
    <w:rsid w:val="001665C9"/>
    <w:rsid w:val="001958CD"/>
    <w:rsid w:val="001A32E9"/>
    <w:rsid w:val="001C40FE"/>
    <w:rsid w:val="001D635B"/>
    <w:rsid w:val="001E48A8"/>
    <w:rsid w:val="00210CA1"/>
    <w:rsid w:val="0021227F"/>
    <w:rsid w:val="002470E5"/>
    <w:rsid w:val="002611CA"/>
    <w:rsid w:val="0028562D"/>
    <w:rsid w:val="002A5412"/>
    <w:rsid w:val="0032695A"/>
    <w:rsid w:val="00336A06"/>
    <w:rsid w:val="00345244"/>
    <w:rsid w:val="00376513"/>
    <w:rsid w:val="003C28EE"/>
    <w:rsid w:val="0044238F"/>
    <w:rsid w:val="004919ED"/>
    <w:rsid w:val="004A402D"/>
    <w:rsid w:val="004D3A4D"/>
    <w:rsid w:val="004D58EB"/>
    <w:rsid w:val="004E5B9C"/>
    <w:rsid w:val="005232B6"/>
    <w:rsid w:val="00572D2E"/>
    <w:rsid w:val="005B0B8A"/>
    <w:rsid w:val="005B5733"/>
    <w:rsid w:val="005E4EF0"/>
    <w:rsid w:val="005E5013"/>
    <w:rsid w:val="0060224B"/>
    <w:rsid w:val="00616672"/>
    <w:rsid w:val="00633E62"/>
    <w:rsid w:val="00674513"/>
    <w:rsid w:val="006C791D"/>
    <w:rsid w:val="006F082F"/>
    <w:rsid w:val="006F3B80"/>
    <w:rsid w:val="006F3CC5"/>
    <w:rsid w:val="007147D5"/>
    <w:rsid w:val="0079356F"/>
    <w:rsid w:val="007C0236"/>
    <w:rsid w:val="00821FB8"/>
    <w:rsid w:val="008423CE"/>
    <w:rsid w:val="00890EDF"/>
    <w:rsid w:val="0089358F"/>
    <w:rsid w:val="008C7C85"/>
    <w:rsid w:val="008E370E"/>
    <w:rsid w:val="009115D5"/>
    <w:rsid w:val="009204BB"/>
    <w:rsid w:val="0093385B"/>
    <w:rsid w:val="009D4852"/>
    <w:rsid w:val="009D488B"/>
    <w:rsid w:val="009F2570"/>
    <w:rsid w:val="00A000A2"/>
    <w:rsid w:val="00A04C02"/>
    <w:rsid w:val="00A1206E"/>
    <w:rsid w:val="00A2050F"/>
    <w:rsid w:val="00A41244"/>
    <w:rsid w:val="00A810C4"/>
    <w:rsid w:val="00A864AB"/>
    <w:rsid w:val="00AB5293"/>
    <w:rsid w:val="00B6266F"/>
    <w:rsid w:val="00B67F55"/>
    <w:rsid w:val="00B8672F"/>
    <w:rsid w:val="00B9798F"/>
    <w:rsid w:val="00BF3F0C"/>
    <w:rsid w:val="00BF5758"/>
    <w:rsid w:val="00C165DB"/>
    <w:rsid w:val="00C206BE"/>
    <w:rsid w:val="00C271B4"/>
    <w:rsid w:val="00C3676D"/>
    <w:rsid w:val="00C51A8C"/>
    <w:rsid w:val="00C75A78"/>
    <w:rsid w:val="00C90889"/>
    <w:rsid w:val="00CB36D9"/>
    <w:rsid w:val="00CF6296"/>
    <w:rsid w:val="00D056DB"/>
    <w:rsid w:val="00D51010"/>
    <w:rsid w:val="00D55422"/>
    <w:rsid w:val="00D65578"/>
    <w:rsid w:val="00D77EF7"/>
    <w:rsid w:val="00D84C08"/>
    <w:rsid w:val="00DE79E1"/>
    <w:rsid w:val="00E07745"/>
    <w:rsid w:val="00E16728"/>
    <w:rsid w:val="00E23399"/>
    <w:rsid w:val="00E54D6C"/>
    <w:rsid w:val="00E602C0"/>
    <w:rsid w:val="00F24CE1"/>
    <w:rsid w:val="00F2715C"/>
    <w:rsid w:val="00FB4407"/>
    <w:rsid w:val="00FC06F9"/>
    <w:rsid w:val="00FD5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oNotEmbedSmartTags/>
  <w:decimalSymbol w:val="."/>
  <w:listSeparator w:val=","/>
  <w14:docId w14:val="2E75D196"/>
  <w15:docId w15:val="{E6E2790E-8791-4BBC-9A7A-9341F90F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A78"/>
    <w:pPr>
      <w:widowControl w:val="0"/>
      <w:autoSpaceDE w:val="0"/>
      <w:autoSpaceDN w:val="0"/>
      <w:adjustRightInd w:val="0"/>
    </w:pPr>
    <w:rPr>
      <w:rFonts w:ascii="Arial" w:hAnsi="Arial"/>
      <w:sz w:val="24"/>
      <w:szCs w:val="24"/>
    </w:rPr>
  </w:style>
  <w:style w:type="paragraph" w:styleId="Heading1">
    <w:name w:val="heading 1"/>
    <w:basedOn w:val="Normal"/>
    <w:next w:val="Normal"/>
    <w:qFormat/>
    <w:rsid w:val="00085609"/>
    <w:pPr>
      <w:keepNext/>
      <w:spacing w:before="240" w:after="60"/>
      <w:outlineLvl w:val="0"/>
    </w:pPr>
    <w:rPr>
      <w:rFonts w:cs="Arial"/>
      <w:b/>
      <w:bCs/>
      <w:kern w:val="32"/>
      <w:sz w:val="32"/>
      <w:szCs w:val="32"/>
    </w:rPr>
  </w:style>
  <w:style w:type="paragraph" w:styleId="Heading2">
    <w:name w:val="heading 2"/>
    <w:basedOn w:val="Normal"/>
    <w:next w:val="Normal"/>
    <w:qFormat/>
    <w:rsid w:val="00085609"/>
    <w:pPr>
      <w:keepNext/>
      <w:spacing w:before="240" w:after="60"/>
      <w:outlineLvl w:val="1"/>
    </w:pPr>
    <w:rPr>
      <w:rFonts w:cs="Arial"/>
      <w:b/>
      <w:bCs/>
      <w:i/>
      <w:iCs/>
      <w:sz w:val="28"/>
      <w:szCs w:val="28"/>
    </w:rPr>
  </w:style>
  <w:style w:type="paragraph" w:styleId="Heading3">
    <w:name w:val="heading 3"/>
    <w:basedOn w:val="Normal"/>
    <w:next w:val="Normal"/>
    <w:qFormat/>
    <w:rsid w:val="00085609"/>
    <w:pPr>
      <w:keepNext/>
      <w:spacing w:before="240" w:after="60"/>
      <w:outlineLvl w:val="2"/>
    </w:pPr>
    <w:rPr>
      <w:rFonts w:cs="Arial"/>
      <w:b/>
      <w:bCs/>
      <w:sz w:val="26"/>
      <w:szCs w:val="26"/>
    </w:rPr>
  </w:style>
  <w:style w:type="paragraph" w:styleId="Heading4">
    <w:name w:val="heading 4"/>
    <w:basedOn w:val="Normal"/>
    <w:next w:val="Normal"/>
    <w:qFormat/>
    <w:rsid w:val="0008560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085609"/>
    <w:pPr>
      <w:spacing w:before="240" w:after="60"/>
      <w:outlineLvl w:val="4"/>
    </w:pPr>
    <w:rPr>
      <w:b/>
      <w:bCs/>
      <w:i/>
      <w:iCs/>
      <w:sz w:val="26"/>
      <w:szCs w:val="26"/>
    </w:rPr>
  </w:style>
  <w:style w:type="paragraph" w:styleId="Heading6">
    <w:name w:val="heading 6"/>
    <w:basedOn w:val="Normal"/>
    <w:next w:val="Normal"/>
    <w:qFormat/>
    <w:rsid w:val="00085609"/>
    <w:pPr>
      <w:spacing w:before="240" w:after="60"/>
      <w:outlineLvl w:val="5"/>
    </w:pPr>
    <w:rPr>
      <w:rFonts w:ascii="Times New Roman" w:hAnsi="Times New Roman"/>
      <w:b/>
      <w:bCs/>
      <w:sz w:val="22"/>
      <w:szCs w:val="22"/>
    </w:rPr>
  </w:style>
  <w:style w:type="paragraph" w:styleId="Heading7">
    <w:name w:val="heading 7"/>
    <w:basedOn w:val="Normal"/>
    <w:next w:val="Normal"/>
    <w:qFormat/>
    <w:rsid w:val="00085609"/>
    <w:pPr>
      <w:spacing w:before="240" w:after="60"/>
      <w:outlineLvl w:val="6"/>
    </w:pPr>
    <w:rPr>
      <w:rFonts w:ascii="Times New Roman" w:hAnsi="Times New Roman"/>
    </w:rPr>
  </w:style>
  <w:style w:type="paragraph" w:styleId="Heading8">
    <w:name w:val="heading 8"/>
    <w:basedOn w:val="Normal"/>
    <w:next w:val="Normal"/>
    <w:qFormat/>
    <w:rsid w:val="00085609"/>
    <w:pPr>
      <w:spacing w:before="240" w:after="60"/>
      <w:outlineLvl w:val="7"/>
    </w:pPr>
    <w:rPr>
      <w:rFonts w:ascii="Times New Roman" w:hAnsi="Times New Roman"/>
      <w:i/>
      <w:iCs/>
    </w:rPr>
  </w:style>
  <w:style w:type="paragraph" w:styleId="Heading9">
    <w:name w:val="heading 9"/>
    <w:basedOn w:val="Normal"/>
    <w:next w:val="Normal"/>
    <w:qFormat/>
    <w:rsid w:val="00085609"/>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75A78"/>
  </w:style>
  <w:style w:type="paragraph" w:customStyle="1" w:styleId="Level1">
    <w:name w:val="Level 1"/>
    <w:basedOn w:val="Normal"/>
    <w:rsid w:val="00C75A78"/>
    <w:pPr>
      <w:numPr>
        <w:numId w:val="29"/>
      </w:numPr>
      <w:outlineLvl w:val="0"/>
    </w:pPr>
  </w:style>
  <w:style w:type="character" w:customStyle="1" w:styleId="Hypertext">
    <w:name w:val="Hypertext"/>
    <w:rsid w:val="00C75A78"/>
    <w:rPr>
      <w:color w:val="0000FF"/>
      <w:u w:val="single"/>
    </w:rPr>
  </w:style>
  <w:style w:type="paragraph" w:customStyle="1" w:styleId="Level2">
    <w:name w:val="Level 2"/>
    <w:basedOn w:val="Normal"/>
    <w:rsid w:val="00C75A78"/>
    <w:pPr>
      <w:numPr>
        <w:ilvl w:val="1"/>
        <w:numId w:val="37"/>
      </w:numPr>
      <w:ind w:firstLine="360"/>
      <w:outlineLvl w:val="1"/>
    </w:pPr>
  </w:style>
  <w:style w:type="paragraph" w:customStyle="1" w:styleId="Level8">
    <w:name w:val="Level 8"/>
    <w:basedOn w:val="Normal"/>
    <w:rsid w:val="00C75A78"/>
    <w:pPr>
      <w:ind w:firstLine="720"/>
    </w:pPr>
  </w:style>
  <w:style w:type="paragraph" w:customStyle="1" w:styleId="Level4">
    <w:name w:val="Level 4"/>
    <w:basedOn w:val="Normal"/>
    <w:rsid w:val="00C75A78"/>
    <w:pPr>
      <w:numPr>
        <w:ilvl w:val="3"/>
        <w:numId w:val="43"/>
      </w:numPr>
      <w:ind w:firstLine="1080"/>
      <w:outlineLvl w:val="3"/>
    </w:pPr>
  </w:style>
  <w:style w:type="paragraph" w:styleId="Header">
    <w:name w:val="header"/>
    <w:basedOn w:val="Normal"/>
    <w:rsid w:val="00A41244"/>
    <w:pPr>
      <w:tabs>
        <w:tab w:val="center" w:pos="4320"/>
        <w:tab w:val="right" w:pos="8640"/>
      </w:tabs>
    </w:pPr>
  </w:style>
  <w:style w:type="paragraph" w:styleId="Footer">
    <w:name w:val="footer"/>
    <w:basedOn w:val="Normal"/>
    <w:rsid w:val="00A41244"/>
    <w:pPr>
      <w:tabs>
        <w:tab w:val="center" w:pos="4320"/>
        <w:tab w:val="right" w:pos="8640"/>
      </w:tabs>
    </w:pPr>
  </w:style>
  <w:style w:type="paragraph" w:styleId="BalloonText">
    <w:name w:val="Balloon Text"/>
    <w:basedOn w:val="Normal"/>
    <w:semiHidden/>
    <w:rsid w:val="00821FB8"/>
    <w:rPr>
      <w:rFonts w:ascii="Tahoma" w:hAnsi="Tahoma" w:cs="Tahoma"/>
      <w:sz w:val="16"/>
      <w:szCs w:val="16"/>
    </w:rPr>
  </w:style>
  <w:style w:type="table" w:styleId="TableGrid">
    <w:name w:val="Table Grid"/>
    <w:basedOn w:val="TableNormal"/>
    <w:rsid w:val="00DE79E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06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4112F-585A-434D-AD5A-6EA9B0F507EA}">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3014F5FC-3893-4F70-8306-0E1ADCEF63E2}">
  <ds:schemaRefs>
    <ds:schemaRef ds:uri="http://schemas.microsoft.com/sharepoint/v3/contenttype/forms"/>
  </ds:schemaRefs>
</ds:datastoreItem>
</file>

<file path=customXml/itemProps3.xml><?xml version="1.0" encoding="utf-8"?>
<ds:datastoreItem xmlns:ds="http://schemas.openxmlformats.org/officeDocument/2006/customXml" ds:itemID="{E4AC55B0-5DFD-4A9E-8C70-06FE48996E58}"/>
</file>

<file path=docProps/app.xml><?xml version="1.0" encoding="utf-8"?>
<Properties xmlns="http://schemas.openxmlformats.org/officeDocument/2006/extended-properties" xmlns:vt="http://schemas.openxmlformats.org/officeDocument/2006/docPropsVTypes">
  <Template>40C8BF97.dotm</Template>
  <TotalTime>49</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Appendix 1.19 - Request for Validation of Materiel Obligations (FMS and Grant Aid Transactions) (From ILCO to SAOs)</vt:lpstr>
    </vt:vector>
  </TitlesOfParts>
  <Company>DLA Logistics Management Standards Office</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6.19 - Request for Validation of Materiel Obligations (FMS and Grant Aid Transactions) (From ILCO to SAOs)</dc:title>
  <dc:subject/>
  <dc:creator>Heidi Daverede</dc:creator>
  <cp:keywords/>
  <dc:description/>
  <cp:lastModifiedBy>Nguyen, Bao X CTR DLA INFO OPERATIONS (USA)</cp:lastModifiedBy>
  <cp:revision>13</cp:revision>
  <cp:lastPrinted>2012-04-20T14:46:00Z</cp:lastPrinted>
  <dcterms:created xsi:type="dcterms:W3CDTF">2009-12-16T20:11:00Z</dcterms:created>
  <dcterms:modified xsi:type="dcterms:W3CDTF">2019-11-26T20:56:00Z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2299200</vt:r8>
  </property>
</Properties>
</file>