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631B" w14:textId="611506B0" w:rsidR="00D056DB" w:rsidRPr="00195C46" w:rsidRDefault="005F0CCA" w:rsidP="00163B5D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195C46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195C46">
        <w:rPr>
          <w:rFonts w:cs="Arial"/>
          <w:b/>
          <w:bCs/>
          <w:sz w:val="44"/>
          <w:szCs w:val="44"/>
          <w:u w:val="single"/>
        </w:rPr>
        <w:t>.</w:t>
      </w:r>
      <w:r w:rsidR="00DB0C8C" w:rsidRPr="00195C46">
        <w:rPr>
          <w:rFonts w:cs="Arial"/>
          <w:b/>
          <w:bCs/>
          <w:sz w:val="44"/>
          <w:szCs w:val="44"/>
          <w:u w:val="single"/>
        </w:rPr>
        <w:t>2</w:t>
      </w:r>
      <w:r w:rsidR="00B81B61" w:rsidRPr="00195C46">
        <w:rPr>
          <w:rFonts w:cs="Arial"/>
          <w:b/>
          <w:bCs/>
          <w:sz w:val="44"/>
          <w:szCs w:val="44"/>
          <w:u w:val="single"/>
        </w:rPr>
        <w:t>2</w:t>
      </w:r>
      <w:r w:rsidR="00BE7E43" w:rsidRPr="00195C46">
        <w:rPr>
          <w:rFonts w:cs="Arial"/>
          <w:b/>
          <w:bCs/>
          <w:sz w:val="44"/>
          <w:szCs w:val="44"/>
          <w:u w:val="single"/>
        </w:rPr>
        <w:t>.</w:t>
      </w:r>
      <w:r w:rsidR="00D056DB" w:rsidRPr="00195C46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195C46">
        <w:rPr>
          <w:rFonts w:cs="Arial"/>
          <w:b/>
          <w:bCs/>
          <w:sz w:val="44"/>
          <w:szCs w:val="44"/>
          <w:u w:val="single"/>
        </w:rPr>
        <w:t>.</w:t>
      </w:r>
      <w:r w:rsidR="00DB0C8C" w:rsidRPr="00195C46">
        <w:rPr>
          <w:rFonts w:cs="Arial"/>
          <w:b/>
          <w:bCs/>
          <w:sz w:val="44"/>
          <w:szCs w:val="44"/>
          <w:u w:val="single"/>
        </w:rPr>
        <w:t>2</w:t>
      </w:r>
      <w:r w:rsidR="00B81B61" w:rsidRPr="00195C46">
        <w:rPr>
          <w:rFonts w:cs="Arial"/>
          <w:b/>
          <w:bCs/>
          <w:sz w:val="44"/>
          <w:szCs w:val="44"/>
          <w:u w:val="single"/>
        </w:rPr>
        <w:t>2</w:t>
      </w:r>
    </w:p>
    <w:p w14:paraId="6C63631C" w14:textId="77777777" w:rsidR="00FF17F3" w:rsidRPr="004F0F41" w:rsidRDefault="00870A53" w:rsidP="00986CA2">
      <w:pPr>
        <w:pStyle w:val="BodyText"/>
      </w:pPr>
      <w:r w:rsidRPr="004F0F41">
        <w:t>ABBREVIATED MESSAGE ASSET REPORT, ETC.</w:t>
      </w:r>
      <w:r w:rsidR="004E08B0" w:rsidRPr="004F0F41">
        <w:br/>
      </w:r>
      <w:r w:rsidRPr="004F0F41">
        <w:t>(MATERIEL RETURNS PROGRAM)</w:t>
      </w:r>
    </w:p>
    <w:p w14:paraId="6C63631F" w14:textId="77777777" w:rsidR="00533941" w:rsidRPr="00F2442A" w:rsidRDefault="00533941" w:rsidP="0053394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F2442A">
        <w:rPr>
          <w:rFonts w:cs="Arial"/>
        </w:rPr>
        <w:t>FROM:  {INSERT ADDRESS OF INITIATOR}</w:t>
      </w:r>
    </w:p>
    <w:p w14:paraId="6C636320" w14:textId="77777777" w:rsidR="00533941" w:rsidRPr="00F2442A" w:rsidRDefault="00533941" w:rsidP="0053394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F2442A">
        <w:rPr>
          <w:rFonts w:cs="Arial"/>
        </w:rPr>
        <w:t>TO:  {INSERT ADDRESSEE}</w:t>
      </w:r>
    </w:p>
    <w:p w14:paraId="6C636321" w14:textId="77777777" w:rsidR="00533941" w:rsidRPr="00F2442A" w:rsidRDefault="00533941" w:rsidP="00533941">
      <w:pPr>
        <w:autoSpaceDE/>
        <w:autoSpaceDN/>
        <w:adjustRightInd/>
        <w:spacing w:after="240"/>
        <w:rPr>
          <w:rFonts w:cs="Arial"/>
        </w:rPr>
      </w:pPr>
      <w:r w:rsidRPr="00F2442A">
        <w:rPr>
          <w:rFonts w:cs="Arial"/>
        </w:rPr>
        <w:t>SUBJECT:  MILSTRIP ASSET REPORT</w:t>
      </w:r>
    </w:p>
    <w:p w14:paraId="6C636324" w14:textId="05BD3CE2" w:rsidR="00533941" w:rsidRPr="00F2442A" w:rsidRDefault="00533941" w:rsidP="00F2442A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rPr>
          <w:rFonts w:eastAsia="Calibri" w:cs="Arial"/>
        </w:rPr>
      </w:pPr>
      <w:r w:rsidRPr="00F2442A">
        <w:rPr>
          <w:rFonts w:eastAsia="Calibri" w:cs="Arial"/>
        </w:rPr>
        <w:t>FTE/SMS/2/5910001882725/EA/53188/FB2300/1221/001/Blank/FM2300/J/6C/Blank/</w:t>
      </w:r>
      <w:r w:rsidR="006B17FA">
        <w:rPr>
          <w:rFonts w:eastAsia="Calibri" w:cs="Arial"/>
        </w:rPr>
        <w:t xml:space="preserve"> </w:t>
      </w:r>
      <w:r w:rsidRPr="00F2442A">
        <w:rPr>
          <w:rFonts w:eastAsia="Calibri" w:cs="Arial"/>
        </w:rPr>
        <w:t>3AA/ Blank/Blank/DPK/Blank/A/Blank</w:t>
      </w:r>
    </w:p>
    <w:p w14:paraId="6C636326" w14:textId="78C264F9" w:rsidR="00533941" w:rsidRPr="00F2442A" w:rsidRDefault="00533941" w:rsidP="00F2442A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rPr>
          <w:rFonts w:eastAsia="Calibri" w:cs="Arial"/>
        </w:rPr>
      </w:pPr>
      <w:r w:rsidRPr="00F2442A">
        <w:rPr>
          <w:rFonts w:eastAsia="Calibri" w:cs="Arial"/>
        </w:rPr>
        <w:t>NOTE:  The above example applies equally to other MRP f</w:t>
      </w:r>
      <w:bookmarkStart w:id="0" w:name="_GoBack"/>
      <w:bookmarkEnd w:id="0"/>
      <w:r w:rsidRPr="00F2442A">
        <w:rPr>
          <w:rFonts w:eastAsia="Calibri" w:cs="Arial"/>
        </w:rPr>
        <w:t xml:space="preserve">ormats by indicating applicable </w:t>
      </w:r>
      <w:r w:rsidR="00E07DCC">
        <w:rPr>
          <w:rFonts w:eastAsia="Calibri" w:cs="Arial"/>
        </w:rPr>
        <w:t>document identifier code (</w:t>
      </w:r>
      <w:r w:rsidRPr="00F2442A">
        <w:rPr>
          <w:rFonts w:eastAsia="Calibri" w:cs="Arial"/>
        </w:rPr>
        <w:t>DIC</w:t>
      </w:r>
      <w:r w:rsidR="00E07DCC">
        <w:rPr>
          <w:rFonts w:eastAsia="Calibri" w:cs="Arial"/>
        </w:rPr>
        <w:t xml:space="preserve">) </w:t>
      </w:r>
      <w:r w:rsidRPr="00F2442A">
        <w:rPr>
          <w:rFonts w:eastAsia="Calibri" w:cs="Arial"/>
        </w:rPr>
        <w:t>and data content displayed in this Appendix.</w:t>
      </w:r>
    </w:p>
    <w:p w14:paraId="6C636327" w14:textId="77777777" w:rsidR="00533941" w:rsidRPr="00533941" w:rsidRDefault="00533941" w:rsidP="00F2442A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rPr>
          <w:rFonts w:ascii="Times New Roman" w:eastAsia="Calibri" w:hAnsi="Times New Roman"/>
          <w:b/>
          <w:i/>
        </w:rPr>
      </w:pPr>
    </w:p>
    <w:p w14:paraId="6C636328" w14:textId="77777777" w:rsidR="00533941" w:rsidRPr="00533941" w:rsidRDefault="00533941" w:rsidP="00533941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Times New Roman" w:eastAsia="Calibri" w:hAnsi="Times New Roman"/>
          <w:b/>
          <w:i/>
        </w:rPr>
      </w:pPr>
    </w:p>
    <w:p w14:paraId="6C636334" w14:textId="77777777" w:rsidR="00533941" w:rsidRPr="00533941" w:rsidRDefault="00533941" w:rsidP="00533941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Times New Roman" w:eastAsia="Calibri" w:hAnsi="Times New Roman"/>
          <w:b/>
          <w:i/>
        </w:rPr>
      </w:pPr>
    </w:p>
    <w:p w14:paraId="6C636336" w14:textId="385BB564" w:rsidR="0002367E" w:rsidRPr="006B17FA" w:rsidRDefault="00533941" w:rsidP="00F2442A">
      <w:pPr>
        <w:widowControl/>
        <w:tabs>
          <w:tab w:val="center" w:pos="4680"/>
          <w:tab w:val="right" w:pos="9360"/>
        </w:tabs>
        <w:autoSpaceDE/>
        <w:autoSpaceDN/>
        <w:adjustRightInd/>
        <w:jc w:val="center"/>
        <w:rPr>
          <w:b/>
        </w:rPr>
      </w:pPr>
      <w:r w:rsidRPr="006B17FA">
        <w:rPr>
          <w:rFonts w:eastAsia="Calibri" w:cs="Arial"/>
          <w:b/>
          <w:sz w:val="32"/>
          <w:szCs w:val="32"/>
        </w:rPr>
        <w:t>SAMPLE</w:t>
      </w:r>
    </w:p>
    <w:sectPr w:rsidR="0002367E" w:rsidRPr="006B17FA" w:rsidSect="00A13D8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6339" w14:textId="77777777" w:rsidR="00125B80" w:rsidRDefault="00125B80">
      <w:r>
        <w:separator/>
      </w:r>
    </w:p>
  </w:endnote>
  <w:endnote w:type="continuationSeparator" w:id="0">
    <w:p w14:paraId="6C63633A" w14:textId="77777777" w:rsidR="00125B80" w:rsidRDefault="0012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6341" w14:textId="77777777" w:rsidR="00CF6296" w:rsidRDefault="00CF6296">
    <w:pPr>
      <w:pStyle w:val="Footer"/>
    </w:pPr>
  </w:p>
  <w:p w14:paraId="6C636342" w14:textId="77777777" w:rsidR="00CF6296" w:rsidRDefault="00B65770" w:rsidP="0002367E">
    <w:pPr>
      <w:framePr w:wrap="around" w:vAnchor="text" w:hAnchor="margin" w:xAlign="center" w:y="1"/>
      <w:jc w:val="center"/>
      <w:rPr>
        <w:rFonts w:cs="Arial"/>
        <w:b/>
        <w:bCs/>
      </w:rPr>
    </w:pPr>
    <w:r>
      <w:rPr>
        <w:rFonts w:cs="Arial"/>
        <w:b/>
        <w:bCs/>
      </w:rPr>
      <w:fldChar w:fldCharType="begin"/>
    </w:r>
    <w:r w:rsidR="00CF6296">
      <w:rPr>
        <w:rFonts w:cs="Arial"/>
        <w:b/>
        <w:bCs/>
      </w:rPr>
      <w:instrText xml:space="preserve">PAGE </w:instrText>
    </w:r>
    <w:r>
      <w:rPr>
        <w:rFonts w:cs="Arial"/>
        <w:b/>
        <w:bCs/>
      </w:rPr>
      <w:fldChar w:fldCharType="separate"/>
    </w:r>
    <w:r w:rsidR="00AA541A"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</w:p>
  <w:p w14:paraId="6C636343" w14:textId="77777777" w:rsidR="00CF6296" w:rsidRDefault="00E57ACF" w:rsidP="00E57ACF">
    <w:pPr>
      <w:pStyle w:val="Footer"/>
      <w:jc w:val="right"/>
    </w:pPr>
    <w:r>
      <w:t>APPENDIX 1</w:t>
    </w:r>
    <w:r w:rsidR="002F5F5F">
      <w:t>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6344" w14:textId="671BE4F1" w:rsidR="0002367E" w:rsidRPr="00A13D84" w:rsidRDefault="005F0CCA" w:rsidP="00023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A13D84">
      <w:rPr>
        <w:rStyle w:val="PageNumber"/>
      </w:rPr>
      <w:t>.22-</w:t>
    </w:r>
    <w:r w:rsidR="00B65770" w:rsidRPr="00A13D84">
      <w:rPr>
        <w:rStyle w:val="PageNumber"/>
      </w:rPr>
      <w:fldChar w:fldCharType="begin"/>
    </w:r>
    <w:r w:rsidR="0002367E" w:rsidRPr="00A13D84">
      <w:rPr>
        <w:rStyle w:val="PageNumber"/>
      </w:rPr>
      <w:instrText xml:space="preserve">PAGE  </w:instrText>
    </w:r>
    <w:r w:rsidR="00B65770" w:rsidRPr="00A13D84">
      <w:rPr>
        <w:rStyle w:val="PageNumber"/>
      </w:rPr>
      <w:fldChar w:fldCharType="separate"/>
    </w:r>
    <w:r w:rsidR="0065577D">
      <w:rPr>
        <w:rStyle w:val="PageNumber"/>
        <w:noProof/>
      </w:rPr>
      <w:t>1</w:t>
    </w:r>
    <w:r w:rsidR="00B65770" w:rsidRPr="00A13D84">
      <w:rPr>
        <w:rStyle w:val="PageNumber"/>
      </w:rPr>
      <w:fldChar w:fldCharType="end"/>
    </w:r>
  </w:p>
  <w:p w14:paraId="6C636345" w14:textId="08C3B5F0" w:rsidR="0032695A" w:rsidRDefault="00E57ACF" w:rsidP="00A13D84">
    <w:pPr>
      <w:jc w:val="right"/>
    </w:pPr>
    <w:r>
      <w:t xml:space="preserve">APPENDIX </w:t>
    </w:r>
    <w:r w:rsidR="005F0CCA">
      <w:t>6</w:t>
    </w:r>
    <w:r w:rsidR="002F5F5F"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6337" w14:textId="77777777" w:rsidR="00125B80" w:rsidRDefault="00125B80">
      <w:r>
        <w:separator/>
      </w:r>
    </w:p>
  </w:footnote>
  <w:footnote w:type="continuationSeparator" w:id="0">
    <w:p w14:paraId="6C636338" w14:textId="77777777" w:rsidR="00125B80" w:rsidRDefault="0012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633F" w14:textId="77777777" w:rsidR="0032695A" w:rsidRPr="00572D2E" w:rsidRDefault="0032695A" w:rsidP="00C9648C">
    <w:pPr>
      <w:pStyle w:val="Header"/>
      <w:jc w:val="right"/>
      <w:rPr>
        <w:b/>
      </w:rPr>
    </w:pPr>
    <w:r w:rsidRPr="00572D2E">
      <w:rPr>
        <w:b/>
      </w:rPr>
      <w:t>DoD 4000.25-1-M</w:t>
    </w:r>
    <w:r w:rsidR="00E57ACF">
      <w:rPr>
        <w:b/>
      </w:rPr>
      <w:t xml:space="preserve">, </w:t>
    </w:r>
    <w:r w:rsidR="00E57ACF" w:rsidRPr="00E57ACF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F4D3" w14:textId="5AE80280" w:rsidR="005F0CCA" w:rsidRDefault="005F0CCA" w:rsidP="005F0CCA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65577D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6C636340" w14:textId="6716EF11" w:rsidR="000A03B0" w:rsidRPr="00F2442A" w:rsidRDefault="005F0CCA" w:rsidP="005F0CCA">
    <w:pPr>
      <w:pStyle w:val="Header"/>
      <w:jc w:val="right"/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2367E"/>
    <w:rsid w:val="00031DA8"/>
    <w:rsid w:val="00067868"/>
    <w:rsid w:val="0008409F"/>
    <w:rsid w:val="00085609"/>
    <w:rsid w:val="000A03B0"/>
    <w:rsid w:val="00125B80"/>
    <w:rsid w:val="00163B5D"/>
    <w:rsid w:val="001958CD"/>
    <w:rsid w:val="00195C46"/>
    <w:rsid w:val="001C40FE"/>
    <w:rsid w:val="001C43AE"/>
    <w:rsid w:val="001E48A8"/>
    <w:rsid w:val="00220F4E"/>
    <w:rsid w:val="00223110"/>
    <w:rsid w:val="002529C7"/>
    <w:rsid w:val="002A5412"/>
    <w:rsid w:val="002F5F5F"/>
    <w:rsid w:val="00306136"/>
    <w:rsid w:val="00317D65"/>
    <w:rsid w:val="0032695A"/>
    <w:rsid w:val="00336A06"/>
    <w:rsid w:val="003424C5"/>
    <w:rsid w:val="0038100E"/>
    <w:rsid w:val="003C28EE"/>
    <w:rsid w:val="00414B96"/>
    <w:rsid w:val="00422367"/>
    <w:rsid w:val="0044238F"/>
    <w:rsid w:val="00461F2A"/>
    <w:rsid w:val="004903B9"/>
    <w:rsid w:val="004B7D81"/>
    <w:rsid w:val="004C61CD"/>
    <w:rsid w:val="004E08B0"/>
    <w:rsid w:val="004E5B9C"/>
    <w:rsid w:val="004F0F41"/>
    <w:rsid w:val="004F3C85"/>
    <w:rsid w:val="005053FA"/>
    <w:rsid w:val="005139B6"/>
    <w:rsid w:val="00514A57"/>
    <w:rsid w:val="00533941"/>
    <w:rsid w:val="00572D2E"/>
    <w:rsid w:val="005E4EF0"/>
    <w:rsid w:val="005F0CCA"/>
    <w:rsid w:val="0060224B"/>
    <w:rsid w:val="0065577D"/>
    <w:rsid w:val="006B17FA"/>
    <w:rsid w:val="006F082F"/>
    <w:rsid w:val="006F3CC5"/>
    <w:rsid w:val="00704E34"/>
    <w:rsid w:val="007B2FBA"/>
    <w:rsid w:val="007B42F2"/>
    <w:rsid w:val="008156AE"/>
    <w:rsid w:val="00821FB8"/>
    <w:rsid w:val="008423CE"/>
    <w:rsid w:val="00870A53"/>
    <w:rsid w:val="008C7C85"/>
    <w:rsid w:val="008D5AD4"/>
    <w:rsid w:val="008F3BC6"/>
    <w:rsid w:val="009115D5"/>
    <w:rsid w:val="0091690E"/>
    <w:rsid w:val="00986CA2"/>
    <w:rsid w:val="009B673E"/>
    <w:rsid w:val="009D7388"/>
    <w:rsid w:val="009F2570"/>
    <w:rsid w:val="009F5BE8"/>
    <w:rsid w:val="00A13920"/>
    <w:rsid w:val="00A13D84"/>
    <w:rsid w:val="00A208B4"/>
    <w:rsid w:val="00A238C7"/>
    <w:rsid w:val="00A41244"/>
    <w:rsid w:val="00AA541A"/>
    <w:rsid w:val="00B0493A"/>
    <w:rsid w:val="00B6266F"/>
    <w:rsid w:val="00B65770"/>
    <w:rsid w:val="00B67F55"/>
    <w:rsid w:val="00B81B61"/>
    <w:rsid w:val="00B8672F"/>
    <w:rsid w:val="00BE7E43"/>
    <w:rsid w:val="00BF5758"/>
    <w:rsid w:val="00C17738"/>
    <w:rsid w:val="00C206BE"/>
    <w:rsid w:val="00C22613"/>
    <w:rsid w:val="00C3676D"/>
    <w:rsid w:val="00C9648C"/>
    <w:rsid w:val="00CB36D9"/>
    <w:rsid w:val="00CF3982"/>
    <w:rsid w:val="00CF6296"/>
    <w:rsid w:val="00CF6469"/>
    <w:rsid w:val="00D056DB"/>
    <w:rsid w:val="00DB0C8C"/>
    <w:rsid w:val="00DB1EB1"/>
    <w:rsid w:val="00DD1C5C"/>
    <w:rsid w:val="00DE79E1"/>
    <w:rsid w:val="00E07DCC"/>
    <w:rsid w:val="00E57ACF"/>
    <w:rsid w:val="00EB7D60"/>
    <w:rsid w:val="00EE5EFB"/>
    <w:rsid w:val="00F2442A"/>
    <w:rsid w:val="00F2715C"/>
    <w:rsid w:val="00F40593"/>
    <w:rsid w:val="00F928CD"/>
    <w:rsid w:val="00FA665B"/>
    <w:rsid w:val="00FB4407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6C63631B"/>
  <w15:docId w15:val="{4596C1F1-D876-412E-BF11-BF2F0E3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9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3920"/>
  </w:style>
  <w:style w:type="paragraph" w:customStyle="1" w:styleId="Level1">
    <w:name w:val="Level 1"/>
    <w:basedOn w:val="Normal"/>
    <w:rsid w:val="00A13920"/>
    <w:pPr>
      <w:outlineLvl w:val="0"/>
    </w:pPr>
  </w:style>
  <w:style w:type="character" w:customStyle="1" w:styleId="Hypertext">
    <w:name w:val="Hypertext"/>
    <w:rsid w:val="00A13920"/>
    <w:rPr>
      <w:color w:val="0000FF"/>
      <w:u w:val="single"/>
    </w:rPr>
  </w:style>
  <w:style w:type="paragraph" w:customStyle="1" w:styleId="Level2">
    <w:name w:val="Level 2"/>
    <w:basedOn w:val="Normal"/>
    <w:rsid w:val="00A13920"/>
    <w:pPr>
      <w:ind w:firstLine="360"/>
      <w:outlineLvl w:val="1"/>
    </w:pPr>
  </w:style>
  <w:style w:type="paragraph" w:customStyle="1" w:styleId="Level8">
    <w:name w:val="Level 8"/>
    <w:basedOn w:val="Normal"/>
    <w:rsid w:val="00A13920"/>
    <w:pPr>
      <w:ind w:firstLine="720"/>
    </w:pPr>
  </w:style>
  <w:style w:type="paragraph" w:customStyle="1" w:styleId="Level4">
    <w:name w:val="Level 4"/>
    <w:basedOn w:val="Normal"/>
    <w:rsid w:val="00A13920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367E"/>
  </w:style>
  <w:style w:type="paragraph" w:styleId="BodyText">
    <w:name w:val="Body Text"/>
    <w:basedOn w:val="Normal"/>
    <w:link w:val="BodyTextChar"/>
    <w:rsid w:val="00986CA2"/>
    <w:pPr>
      <w:spacing w:after="360"/>
      <w:jc w:val="center"/>
    </w:pPr>
    <w:rPr>
      <w:b/>
      <w:sz w:val="36"/>
      <w:szCs w:val="36"/>
      <w:u w:val="single"/>
    </w:rPr>
  </w:style>
  <w:style w:type="character" w:customStyle="1" w:styleId="BodyTextChar">
    <w:name w:val="Body Text Char"/>
    <w:link w:val="BodyText"/>
    <w:rsid w:val="00986CA2"/>
    <w:rPr>
      <w:rFonts w:ascii="Arial" w:hAnsi="Arial"/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F67FD-E53E-49A2-BFE8-8092A2A06365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81780B-042A-4100-910A-B76A644A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95F17-2328-47C0-9937-BDD91134444F}"/>
</file>

<file path=docProps/app.xml><?xml version="1.0" encoding="utf-8"?>
<Properties xmlns="http://schemas.openxmlformats.org/officeDocument/2006/extended-properties" xmlns:vt="http://schemas.openxmlformats.org/officeDocument/2006/docPropsVTypes">
  <Template>81BF4002.dotm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6.22 - Abbreviated Message Asset Report, etc.  (Materiel Returns Program)</vt:lpstr>
    </vt:vector>
  </TitlesOfParts>
  <Company>DLA Logistics Management Standards Office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6.22 - Abbreviated Message Asset Report, etc.  (Materiel Returns Program)</dc:title>
  <dc:subject/>
  <dc:creator>Heidi Daverede</dc:creator>
  <cp:keywords/>
  <dc:description/>
  <cp:lastModifiedBy>Nguyen, Bao X CTR DLA INFO OPERATIONS (USA)</cp:lastModifiedBy>
  <cp:revision>14</cp:revision>
  <cp:lastPrinted>2007-10-26T12:54:00Z</cp:lastPrinted>
  <dcterms:created xsi:type="dcterms:W3CDTF">2009-12-17T15:16:00Z</dcterms:created>
  <dcterms:modified xsi:type="dcterms:W3CDTF">2019-11-26T20:59:00Z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2297700</vt:r8>
  </property>
</Properties>
</file>