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1CFA1" w14:textId="5EA1E13A" w:rsidR="00D056DB" w:rsidRPr="006C2163" w:rsidRDefault="002E6FD6" w:rsidP="00D04A3D">
      <w:pPr>
        <w:spacing w:after="240"/>
        <w:jc w:val="center"/>
        <w:rPr>
          <w:rFonts w:cs="Arial"/>
          <w:b/>
          <w:bCs/>
          <w:sz w:val="44"/>
          <w:szCs w:val="44"/>
          <w:u w:val="single"/>
        </w:rPr>
      </w:pPr>
      <w:r w:rsidRPr="006C2163">
        <w:rPr>
          <w:rFonts w:cs="Arial"/>
          <w:b/>
          <w:bCs/>
          <w:sz w:val="44"/>
          <w:szCs w:val="44"/>
          <w:u w:val="single"/>
        </w:rPr>
        <w:t>AP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6C2163">
        <w:rPr>
          <w:rFonts w:cs="Arial"/>
          <w:b/>
          <w:bCs/>
          <w:sz w:val="44"/>
          <w:szCs w:val="44"/>
          <w:u w:val="single"/>
        </w:rPr>
        <w:t>.</w:t>
      </w:r>
      <w:r w:rsidR="00581870" w:rsidRPr="006C2163">
        <w:rPr>
          <w:rFonts w:cs="Arial"/>
          <w:b/>
          <w:bCs/>
          <w:sz w:val="44"/>
          <w:szCs w:val="44"/>
          <w:u w:val="single"/>
        </w:rPr>
        <w:t>25</w:t>
      </w:r>
      <w:r w:rsidR="005B2A19" w:rsidRPr="006C2163">
        <w:rPr>
          <w:rFonts w:cs="Arial"/>
          <w:b/>
          <w:bCs/>
          <w:sz w:val="44"/>
          <w:szCs w:val="44"/>
          <w:u w:val="single"/>
        </w:rPr>
        <w:t>.</w:t>
      </w:r>
      <w:r w:rsidR="00D056DB" w:rsidRPr="006C2163">
        <w:rPr>
          <w:rFonts w:cs="Arial"/>
          <w:b/>
          <w:bCs/>
          <w:sz w:val="44"/>
          <w:szCs w:val="44"/>
          <w:u w:val="single"/>
        </w:rPr>
        <w:t xml:space="preserve"> APPENDIX 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6C2163">
        <w:rPr>
          <w:rFonts w:cs="Arial"/>
          <w:b/>
          <w:bCs/>
          <w:sz w:val="44"/>
          <w:szCs w:val="44"/>
          <w:u w:val="single"/>
        </w:rPr>
        <w:t>.</w:t>
      </w:r>
      <w:r w:rsidR="00581870" w:rsidRPr="006C2163">
        <w:rPr>
          <w:rFonts w:cs="Arial"/>
          <w:b/>
          <w:bCs/>
          <w:sz w:val="44"/>
          <w:szCs w:val="44"/>
          <w:u w:val="single"/>
        </w:rPr>
        <w:t>25</w:t>
      </w:r>
    </w:p>
    <w:p w14:paraId="1801CFA2" w14:textId="77777777" w:rsidR="00581870" w:rsidRDefault="00581870" w:rsidP="00FB4FBC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ISSUE RELEASE/RECEIPT DOCUMENT</w:t>
      </w:r>
      <w:r w:rsidR="007629CD">
        <w:rPr>
          <w:b/>
          <w:bCs/>
          <w:sz w:val="36"/>
          <w:szCs w:val="36"/>
          <w:u w:val="single"/>
        </w:rPr>
        <w:br/>
      </w:r>
      <w:r w:rsidR="007629CD" w:rsidRPr="005B2A19">
        <w:rPr>
          <w:b/>
          <w:sz w:val="36"/>
          <w:szCs w:val="36"/>
          <w:u w:val="single"/>
        </w:rPr>
        <w:t>LASER PRINTED FORM WITH LOGMARS BAR CODING</w:t>
      </w:r>
      <w:r w:rsidR="00511E4F" w:rsidRPr="002466FF">
        <w:rPr>
          <w:rStyle w:val="FootnoteReference"/>
          <w:b/>
          <w:sz w:val="36"/>
          <w:szCs w:val="36"/>
          <w:u w:val="single"/>
          <w:vertAlign w:val="superscript"/>
        </w:rPr>
        <w:footnoteReference w:id="1"/>
      </w:r>
    </w:p>
    <w:p w14:paraId="1801CFA4" w14:textId="42AC48EE" w:rsidR="00454416" w:rsidRDefault="00A3539A" w:rsidP="00CF6296">
      <w:pPr>
        <w:jc w:val="center"/>
      </w:pPr>
      <w:r>
        <w:rPr>
          <w:noProof/>
        </w:rPr>
        <w:pict w14:anchorId="1801CFA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1.45pt;margin-top:207.6pt;width:120pt;height:30pt;z-index:251658240" stroked="f">
            <v:textbox style="mso-next-textbox:#_x0000_s1027">
              <w:txbxContent>
                <w:p w14:paraId="1801CFB8" w14:textId="77777777" w:rsidR="005159BA" w:rsidRPr="005159BA" w:rsidRDefault="005159BA" w:rsidP="005159BA">
                  <w:pPr>
                    <w:rPr>
                      <w:b/>
                      <w:sz w:val="40"/>
                      <w:szCs w:val="44"/>
                    </w:rPr>
                  </w:pPr>
                  <w:r w:rsidRPr="005159BA">
                    <w:rPr>
                      <w:b/>
                      <w:sz w:val="40"/>
                      <w:szCs w:val="44"/>
                    </w:rPr>
                    <w:t>SAMPLE</w:t>
                  </w:r>
                </w:p>
              </w:txbxContent>
            </v:textbox>
          </v:shape>
        </w:pict>
      </w:r>
      <w:r>
        <w:pict w14:anchorId="544B3B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43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  <w:bookmarkStart w:id="0" w:name="_GoBack"/>
      <w:bookmarkEnd w:id="0"/>
    </w:p>
    <w:sectPr w:rsidR="00454416" w:rsidSect="001B5400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1CFAA" w14:textId="77777777" w:rsidR="003B7C37" w:rsidRDefault="003B7C37">
      <w:r>
        <w:separator/>
      </w:r>
    </w:p>
  </w:endnote>
  <w:endnote w:type="continuationSeparator" w:id="0">
    <w:p w14:paraId="1801CFAB" w14:textId="77777777" w:rsidR="003B7C37" w:rsidRDefault="003B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1CFAF" w14:textId="77777777" w:rsidR="00CF6296" w:rsidRDefault="00CF6296">
    <w:pPr>
      <w:pStyle w:val="Footer"/>
    </w:pPr>
  </w:p>
  <w:p w14:paraId="1801CFB0" w14:textId="77777777" w:rsidR="00CF6296" w:rsidRPr="00827A65" w:rsidRDefault="0019300A" w:rsidP="00454416">
    <w:pPr>
      <w:framePr w:wrap="around" w:vAnchor="text" w:hAnchor="margin" w:xAlign="center" w:y="1"/>
      <w:jc w:val="center"/>
      <w:rPr>
        <w:rFonts w:cs="Arial"/>
        <w:b/>
        <w:bCs/>
        <w:i/>
      </w:rPr>
    </w:pPr>
    <w:r w:rsidRPr="00827A65">
      <w:rPr>
        <w:rFonts w:cs="Arial"/>
        <w:b/>
        <w:bCs/>
        <w:i/>
      </w:rPr>
      <w:fldChar w:fldCharType="begin"/>
    </w:r>
    <w:r w:rsidR="00CF6296" w:rsidRPr="00827A65">
      <w:rPr>
        <w:rFonts w:cs="Arial"/>
        <w:b/>
        <w:bCs/>
        <w:i/>
      </w:rPr>
      <w:instrText xml:space="preserve">PAGE </w:instrText>
    </w:r>
    <w:r w:rsidRPr="00827A65">
      <w:rPr>
        <w:rFonts w:cs="Arial"/>
        <w:b/>
        <w:bCs/>
        <w:i/>
      </w:rPr>
      <w:fldChar w:fldCharType="separate"/>
    </w:r>
    <w:r w:rsidR="00216807">
      <w:rPr>
        <w:rFonts w:cs="Arial"/>
        <w:b/>
        <w:bCs/>
        <w:i/>
        <w:noProof/>
      </w:rPr>
      <w:t>1</w:t>
    </w:r>
    <w:r w:rsidRPr="00827A65">
      <w:rPr>
        <w:rFonts w:cs="Arial"/>
        <w:b/>
        <w:bCs/>
        <w:i/>
      </w:rPr>
      <w:fldChar w:fldCharType="end"/>
    </w:r>
  </w:p>
  <w:p w14:paraId="1801CFB1" w14:textId="77777777" w:rsidR="00CF6296" w:rsidRDefault="00F145A2" w:rsidP="00F145A2">
    <w:pPr>
      <w:pStyle w:val="Footer"/>
      <w:jc w:val="right"/>
    </w:pPr>
    <w:r>
      <w:t>APPENDIX 1</w:t>
    </w:r>
    <w:r w:rsidR="001A4BC6">
      <w:t>.25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1CFB2" w14:textId="03893742" w:rsidR="00454416" w:rsidRPr="00FB4FBC" w:rsidRDefault="002E6FD6" w:rsidP="004544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</w:t>
    </w:r>
    <w:r w:rsidR="00FB4FBC">
      <w:rPr>
        <w:rStyle w:val="PageNumber"/>
      </w:rPr>
      <w:t>.25-</w:t>
    </w:r>
    <w:r w:rsidR="0019300A" w:rsidRPr="00FB4FBC">
      <w:rPr>
        <w:rStyle w:val="PageNumber"/>
      </w:rPr>
      <w:fldChar w:fldCharType="begin"/>
    </w:r>
    <w:r w:rsidR="00454416" w:rsidRPr="00FB4FBC">
      <w:rPr>
        <w:rStyle w:val="PageNumber"/>
      </w:rPr>
      <w:instrText xml:space="preserve">PAGE  </w:instrText>
    </w:r>
    <w:r w:rsidR="0019300A" w:rsidRPr="00FB4FBC">
      <w:rPr>
        <w:rStyle w:val="PageNumber"/>
      </w:rPr>
      <w:fldChar w:fldCharType="separate"/>
    </w:r>
    <w:r w:rsidR="00A3539A">
      <w:rPr>
        <w:rStyle w:val="PageNumber"/>
        <w:noProof/>
      </w:rPr>
      <w:t>1</w:t>
    </w:r>
    <w:r w:rsidR="0019300A" w:rsidRPr="00FB4FBC">
      <w:rPr>
        <w:rStyle w:val="PageNumber"/>
      </w:rPr>
      <w:fldChar w:fldCharType="end"/>
    </w:r>
  </w:p>
  <w:p w14:paraId="1801CFB3" w14:textId="56984614" w:rsidR="0032695A" w:rsidRDefault="00F145A2" w:rsidP="00FB4FBC">
    <w:pPr>
      <w:jc w:val="right"/>
    </w:pPr>
    <w:r>
      <w:t xml:space="preserve">APPENDIX </w:t>
    </w:r>
    <w:r w:rsidR="002E6FD6">
      <w:t>6</w:t>
    </w:r>
    <w:r w:rsidR="001A4BC6">
      <w:t>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1CFA8" w14:textId="77777777" w:rsidR="003B7C37" w:rsidRDefault="003B7C37">
      <w:r>
        <w:separator/>
      </w:r>
    </w:p>
  </w:footnote>
  <w:footnote w:type="continuationSeparator" w:id="0">
    <w:p w14:paraId="1801CFA9" w14:textId="77777777" w:rsidR="003B7C37" w:rsidRDefault="003B7C37">
      <w:r>
        <w:continuationSeparator/>
      </w:r>
    </w:p>
  </w:footnote>
  <w:footnote w:id="1">
    <w:p w14:paraId="1801CFB7" w14:textId="487FD658" w:rsidR="00511E4F" w:rsidRDefault="00511E4F" w:rsidP="00204C13">
      <w:r w:rsidRPr="00D70F67">
        <w:rPr>
          <w:rStyle w:val="FootnoteReference"/>
          <w:sz w:val="20"/>
          <w:szCs w:val="20"/>
          <w:vertAlign w:val="superscript"/>
        </w:rPr>
        <w:footnoteRef/>
      </w:r>
      <w:r w:rsidRPr="00D70F67">
        <w:rPr>
          <w:sz w:val="20"/>
          <w:szCs w:val="20"/>
        </w:rPr>
        <w:t xml:space="preserve"> </w:t>
      </w:r>
      <w:r w:rsidR="00D70F67" w:rsidRPr="00D70F67">
        <w:rPr>
          <w:sz w:val="20"/>
          <w:szCs w:val="20"/>
        </w:rPr>
        <w:t>Unit prices</w:t>
      </w:r>
      <w:r w:rsidRPr="00D70F67">
        <w:rPr>
          <w:sz w:val="20"/>
          <w:szCs w:val="20"/>
        </w:rPr>
        <w:t xml:space="preserve"> obtained via electronic interfaces which are not constrained by the MILSTRIP field size will reflect the unit price as 9 digits for dollars and 2 digits for cents.   If total price exceeds available space for display on the printed form, the generating application may leave blank.  Refer to ADC 221.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1CFAC" w14:textId="77777777" w:rsidR="0032695A" w:rsidRDefault="0032695A" w:rsidP="003A3101">
    <w:pPr>
      <w:pStyle w:val="Header"/>
      <w:jc w:val="right"/>
      <w:rPr>
        <w:i/>
      </w:rPr>
    </w:pPr>
    <w:r w:rsidRPr="00827A65">
      <w:rPr>
        <w:i/>
      </w:rPr>
      <w:t>DoD 4000.25-1-M</w:t>
    </w:r>
    <w:r w:rsidR="00F145A2" w:rsidRPr="00827A65">
      <w:rPr>
        <w:i/>
      </w:rPr>
      <w:t xml:space="preserve">, </w:t>
    </w:r>
    <w:r w:rsidR="004C0E45">
      <w:rPr>
        <w:i/>
      </w:rPr>
      <w:t>January, 2006</w:t>
    </w:r>
  </w:p>
  <w:p w14:paraId="1801CFAD" w14:textId="77777777" w:rsidR="00827A65" w:rsidRPr="00827A65" w:rsidRDefault="00827A65" w:rsidP="003A3101">
    <w:pPr>
      <w:pStyle w:val="Header"/>
      <w:jc w:val="right"/>
      <w:rPr>
        <w:i/>
      </w:rPr>
    </w:pPr>
    <w:r>
      <w:rPr>
        <w:i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284F8" w14:textId="6451D08A" w:rsidR="002E6FD6" w:rsidRDefault="002E6FD6" w:rsidP="002E6FD6">
    <w:pPr>
      <w:widowControl/>
      <w:tabs>
        <w:tab w:val="center" w:pos="4320"/>
        <w:tab w:val="right" w:pos="8640"/>
      </w:tabs>
      <w:autoSpaceDE/>
      <w:adjustRightInd/>
      <w:jc w:val="right"/>
      <w:rPr>
        <w:i/>
        <w:iCs/>
        <w:szCs w:val="20"/>
      </w:rPr>
    </w:pPr>
    <w:r>
      <w:rPr>
        <w:i/>
        <w:iCs/>
        <w:szCs w:val="20"/>
      </w:rPr>
      <w:t xml:space="preserve">DLM 4000.25, Volume 2, </w:t>
    </w:r>
    <w:r w:rsidR="00A3539A">
      <w:rPr>
        <w:rFonts w:cs="Arial"/>
        <w:i/>
      </w:rPr>
      <w:t>November 26</w:t>
    </w:r>
    <w:r>
      <w:rPr>
        <w:i/>
        <w:iCs/>
        <w:szCs w:val="20"/>
      </w:rPr>
      <w:t>, 2019</w:t>
    </w:r>
  </w:p>
  <w:p w14:paraId="1801CFAE" w14:textId="360FDFEB" w:rsidR="0032695A" w:rsidRPr="001B5400" w:rsidRDefault="002E6FD6" w:rsidP="002E6FD6">
    <w:pPr>
      <w:pStyle w:val="Header"/>
      <w:tabs>
        <w:tab w:val="clear" w:pos="8640"/>
      </w:tabs>
      <w:jc w:val="right"/>
    </w:pPr>
    <w:r>
      <w:rPr>
        <w:i/>
        <w:iCs/>
        <w:szCs w:val="20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Level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Level2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B"/>
    <w:rsid w:val="0005387F"/>
    <w:rsid w:val="00085609"/>
    <w:rsid w:val="001071B9"/>
    <w:rsid w:val="0019300A"/>
    <w:rsid w:val="001A4BC6"/>
    <w:rsid w:val="001B5400"/>
    <w:rsid w:val="001C40FE"/>
    <w:rsid w:val="001D75C3"/>
    <w:rsid w:val="001E48A8"/>
    <w:rsid w:val="00204C13"/>
    <w:rsid w:val="00216807"/>
    <w:rsid w:val="002209FF"/>
    <w:rsid w:val="002466FF"/>
    <w:rsid w:val="002715E8"/>
    <w:rsid w:val="002A5412"/>
    <w:rsid w:val="002E6FD6"/>
    <w:rsid w:val="0032695A"/>
    <w:rsid w:val="00336141"/>
    <w:rsid w:val="00336A06"/>
    <w:rsid w:val="0037628B"/>
    <w:rsid w:val="003A3101"/>
    <w:rsid w:val="003B7C37"/>
    <w:rsid w:val="00454416"/>
    <w:rsid w:val="004C0E45"/>
    <w:rsid w:val="004E5B9C"/>
    <w:rsid w:val="004F1675"/>
    <w:rsid w:val="00511E4F"/>
    <w:rsid w:val="005129ED"/>
    <w:rsid w:val="005159BA"/>
    <w:rsid w:val="00552EA1"/>
    <w:rsid w:val="00572D2E"/>
    <w:rsid w:val="00581870"/>
    <w:rsid w:val="005A579D"/>
    <w:rsid w:val="005B2A19"/>
    <w:rsid w:val="005D35F9"/>
    <w:rsid w:val="005D5F90"/>
    <w:rsid w:val="005E4EF0"/>
    <w:rsid w:val="005F1F0B"/>
    <w:rsid w:val="0060224B"/>
    <w:rsid w:val="00613663"/>
    <w:rsid w:val="00661DE3"/>
    <w:rsid w:val="006C2163"/>
    <w:rsid w:val="006F082F"/>
    <w:rsid w:val="006F3CC5"/>
    <w:rsid w:val="007050E7"/>
    <w:rsid w:val="00740140"/>
    <w:rsid w:val="007629CD"/>
    <w:rsid w:val="007D6C99"/>
    <w:rsid w:val="00820DA2"/>
    <w:rsid w:val="00821FB8"/>
    <w:rsid w:val="00827A65"/>
    <w:rsid w:val="008423CE"/>
    <w:rsid w:val="008C7C85"/>
    <w:rsid w:val="009115D5"/>
    <w:rsid w:val="00934998"/>
    <w:rsid w:val="00984496"/>
    <w:rsid w:val="00987E28"/>
    <w:rsid w:val="00A3539A"/>
    <w:rsid w:val="00A41244"/>
    <w:rsid w:val="00A46F4E"/>
    <w:rsid w:val="00A837F0"/>
    <w:rsid w:val="00AF6FA6"/>
    <w:rsid w:val="00B46DE4"/>
    <w:rsid w:val="00B6266F"/>
    <w:rsid w:val="00B67F55"/>
    <w:rsid w:val="00B85BBD"/>
    <w:rsid w:val="00C206BE"/>
    <w:rsid w:val="00C3676D"/>
    <w:rsid w:val="00C6769B"/>
    <w:rsid w:val="00C848EB"/>
    <w:rsid w:val="00CB36D9"/>
    <w:rsid w:val="00CF4F48"/>
    <w:rsid w:val="00CF6296"/>
    <w:rsid w:val="00D04A3D"/>
    <w:rsid w:val="00D056DB"/>
    <w:rsid w:val="00D70F67"/>
    <w:rsid w:val="00D829B4"/>
    <w:rsid w:val="00E01BE5"/>
    <w:rsid w:val="00EB6D1B"/>
    <w:rsid w:val="00F145A2"/>
    <w:rsid w:val="00F2715C"/>
    <w:rsid w:val="00FB4407"/>
    <w:rsid w:val="00FB4FBC"/>
    <w:rsid w:val="00FD2035"/>
    <w:rsid w:val="00FD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1801CFA1"/>
  <w15:docId w15:val="{331CF6A9-F252-46A2-A7F7-95121C74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00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9300A"/>
  </w:style>
  <w:style w:type="paragraph" w:customStyle="1" w:styleId="Level1">
    <w:name w:val="Level 1"/>
    <w:basedOn w:val="Normal"/>
    <w:rsid w:val="0019300A"/>
    <w:pPr>
      <w:numPr>
        <w:numId w:val="29"/>
      </w:numPr>
      <w:outlineLvl w:val="0"/>
    </w:pPr>
  </w:style>
  <w:style w:type="character" w:customStyle="1" w:styleId="Hypertext">
    <w:name w:val="Hypertext"/>
    <w:rsid w:val="0019300A"/>
    <w:rPr>
      <w:color w:val="0000FF"/>
      <w:u w:val="single"/>
    </w:rPr>
  </w:style>
  <w:style w:type="paragraph" w:customStyle="1" w:styleId="Level2">
    <w:name w:val="Level 2"/>
    <w:basedOn w:val="Normal"/>
    <w:rsid w:val="0019300A"/>
    <w:pPr>
      <w:numPr>
        <w:ilvl w:val="1"/>
        <w:numId w:val="37"/>
      </w:numPr>
      <w:ind w:firstLine="360"/>
      <w:outlineLvl w:val="1"/>
    </w:pPr>
  </w:style>
  <w:style w:type="paragraph" w:customStyle="1" w:styleId="Level8">
    <w:name w:val="Level 8"/>
    <w:basedOn w:val="Normal"/>
    <w:rsid w:val="0019300A"/>
    <w:pPr>
      <w:ind w:firstLine="720"/>
    </w:pPr>
  </w:style>
  <w:style w:type="paragraph" w:customStyle="1" w:styleId="Level4">
    <w:name w:val="Level 4"/>
    <w:basedOn w:val="Normal"/>
    <w:rsid w:val="0019300A"/>
    <w:pPr>
      <w:numPr>
        <w:ilvl w:val="3"/>
        <w:numId w:val="43"/>
      </w:num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1FB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54416"/>
  </w:style>
  <w:style w:type="paragraph" w:styleId="FootnoteText">
    <w:name w:val="footnote text"/>
    <w:basedOn w:val="Normal"/>
    <w:semiHidden/>
    <w:rsid w:val="00511E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E6643-F9F5-4744-9000-F2721480E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D2B0F-3A31-4797-8494-4156B4955535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C9FD03-5FCF-4B97-A5E6-3DB42CDBF380}"/>
</file>

<file path=docProps/app.xml><?xml version="1.0" encoding="utf-8"?>
<Properties xmlns="http://schemas.openxmlformats.org/officeDocument/2006/extended-properties" xmlns:vt="http://schemas.openxmlformats.org/officeDocument/2006/docPropsVTypes">
  <Template>353C88FE.dotm</Template>
  <TotalTime>29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1.25 - Issue Release/Receipt Document Laser Printed Form with LOGMARS Bar Coding</vt:lpstr>
    </vt:vector>
  </TitlesOfParts>
  <Company>DLA Logistics Managment Standards Office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6.25 - Issue Release/Receipt Document Laser Printed Form with LOGMARS Bar Coding</dc:title>
  <dc:subject/>
  <dc:creator>Heidi Daverde</dc:creator>
  <cp:keywords/>
  <dc:description/>
  <cp:lastModifiedBy>Nguyen, Bao X CTR DLA INFO OPERATIONS (USA)</cp:lastModifiedBy>
  <cp:revision>12</cp:revision>
  <cp:lastPrinted>2007-10-26T12:57:00Z</cp:lastPrinted>
  <dcterms:created xsi:type="dcterms:W3CDTF">2009-12-17T15:15:00Z</dcterms:created>
  <dcterms:modified xsi:type="dcterms:W3CDTF">2019-11-26T21:07:00Z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2298000</vt:r8>
  </property>
</Properties>
</file>