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B536C" w14:textId="767134E2" w:rsidR="00D056DB" w:rsidRPr="006520C6" w:rsidRDefault="000302DC" w:rsidP="007D29BC">
      <w:pPr>
        <w:spacing w:before="240" w:after="240"/>
        <w:jc w:val="center"/>
        <w:rPr>
          <w:rFonts w:cs="Arial"/>
          <w:b/>
          <w:bCs/>
          <w:sz w:val="44"/>
          <w:szCs w:val="44"/>
          <w:u w:val="single"/>
        </w:rPr>
      </w:pPr>
      <w:r w:rsidRPr="006520C6">
        <w:rPr>
          <w:rFonts w:cs="Arial"/>
          <w:b/>
          <w:bCs/>
          <w:sz w:val="44"/>
          <w:szCs w:val="44"/>
          <w:u w:val="single"/>
        </w:rPr>
        <w:t>AP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6520C6">
        <w:rPr>
          <w:rFonts w:cs="Arial"/>
          <w:b/>
          <w:bCs/>
          <w:sz w:val="44"/>
          <w:szCs w:val="44"/>
          <w:u w:val="single"/>
        </w:rPr>
        <w:t>.</w:t>
      </w:r>
      <w:r w:rsidR="00B705FA" w:rsidRPr="006520C6">
        <w:rPr>
          <w:rFonts w:cs="Arial"/>
          <w:b/>
          <w:bCs/>
          <w:sz w:val="44"/>
          <w:szCs w:val="44"/>
          <w:u w:val="single"/>
        </w:rPr>
        <w:t>2</w:t>
      </w:r>
      <w:r w:rsidR="0050528A" w:rsidRPr="006520C6">
        <w:rPr>
          <w:rFonts w:cs="Arial"/>
          <w:b/>
          <w:bCs/>
          <w:sz w:val="44"/>
          <w:szCs w:val="44"/>
          <w:u w:val="single"/>
        </w:rPr>
        <w:t>7</w:t>
      </w:r>
      <w:r w:rsidR="00145C13" w:rsidRPr="006520C6">
        <w:rPr>
          <w:rFonts w:cs="Arial"/>
          <w:b/>
          <w:bCs/>
          <w:sz w:val="44"/>
          <w:szCs w:val="44"/>
          <w:u w:val="single"/>
        </w:rPr>
        <w:t>.</w:t>
      </w:r>
      <w:r w:rsidR="00D056DB" w:rsidRPr="006520C6">
        <w:rPr>
          <w:rFonts w:cs="Arial"/>
          <w:b/>
          <w:bCs/>
          <w:sz w:val="44"/>
          <w:szCs w:val="44"/>
          <w:u w:val="single"/>
        </w:rPr>
        <w:t xml:space="preserve"> APPENDIX 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6520C6">
        <w:rPr>
          <w:rFonts w:cs="Arial"/>
          <w:b/>
          <w:bCs/>
          <w:sz w:val="44"/>
          <w:szCs w:val="44"/>
          <w:u w:val="single"/>
        </w:rPr>
        <w:t>.</w:t>
      </w:r>
      <w:r w:rsidR="00581870" w:rsidRPr="006520C6">
        <w:rPr>
          <w:rFonts w:cs="Arial"/>
          <w:b/>
          <w:bCs/>
          <w:sz w:val="44"/>
          <w:szCs w:val="44"/>
          <w:u w:val="single"/>
        </w:rPr>
        <w:t>2</w:t>
      </w:r>
      <w:r w:rsidR="0050528A" w:rsidRPr="006520C6">
        <w:rPr>
          <w:rFonts w:cs="Arial"/>
          <w:b/>
          <w:bCs/>
          <w:sz w:val="44"/>
          <w:szCs w:val="44"/>
          <w:u w:val="single"/>
        </w:rPr>
        <w:t>7</w:t>
      </w:r>
    </w:p>
    <w:p w14:paraId="32DB536D" w14:textId="2072CC4A" w:rsidR="00D03654" w:rsidRDefault="00581870" w:rsidP="006B783F">
      <w:pPr>
        <w:pStyle w:val="Level1"/>
        <w:numPr>
          <w:ilvl w:val="0"/>
          <w:numId w:val="0"/>
        </w:numPr>
        <w:spacing w:after="360"/>
        <w:jc w:val="center"/>
        <w:outlineLvl w:val="9"/>
        <w:rPr>
          <w:b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ISSUE RELEASE/RECEIPT DOCUMENT</w:t>
      </w:r>
      <w:r w:rsidR="00515680">
        <w:rPr>
          <w:b/>
          <w:bCs/>
          <w:sz w:val="36"/>
          <w:szCs w:val="36"/>
          <w:u w:val="single"/>
        </w:rPr>
        <w:t xml:space="preserve"> (IRRD)</w:t>
      </w:r>
      <w:bookmarkStart w:id="0" w:name="_GoBack"/>
      <w:bookmarkEnd w:id="0"/>
      <w:r w:rsidR="00D03654">
        <w:rPr>
          <w:b/>
          <w:bCs/>
          <w:sz w:val="36"/>
          <w:szCs w:val="36"/>
          <w:u w:val="single"/>
        </w:rPr>
        <w:br/>
      </w:r>
      <w:r w:rsidR="00D03654" w:rsidRPr="007339F2">
        <w:rPr>
          <w:b/>
          <w:sz w:val="36"/>
          <w:szCs w:val="36"/>
          <w:u w:val="single"/>
        </w:rPr>
        <w:t>PREPRINTED FORM WITHOUT LOGMARS BAR CODING DATA</w:t>
      </w:r>
      <w:r w:rsidR="00F82CAE" w:rsidRPr="0054709A">
        <w:rPr>
          <w:rStyle w:val="FootnoteReference"/>
          <w:b/>
          <w:sz w:val="36"/>
          <w:szCs w:val="36"/>
          <w:u w:val="single"/>
          <w:vertAlign w:val="superscript"/>
        </w:rPr>
        <w:footnoteReference w:id="1"/>
      </w:r>
    </w:p>
    <w:p w14:paraId="32DB536E" w14:textId="77777777" w:rsidR="00D03654" w:rsidRPr="00D03654" w:rsidRDefault="00D03654" w:rsidP="00D03654"/>
    <w:p w14:paraId="32DB536F" w14:textId="77777777" w:rsidR="00581870" w:rsidRPr="00D03654" w:rsidRDefault="00581870" w:rsidP="00D03654"/>
    <w:p w14:paraId="32DB5370" w14:textId="77777777" w:rsidR="00CF6296" w:rsidRDefault="00FE4DC3" w:rsidP="00D77E68">
      <w:pPr>
        <w:jc w:val="center"/>
      </w:pPr>
      <w:r>
        <w:rPr>
          <w:noProof/>
        </w:rPr>
        <w:drawing>
          <wp:inline distT="0" distB="0" distL="0" distR="0" wp14:anchorId="32DB5371" wp14:editId="32DB5372">
            <wp:extent cx="6770909" cy="433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909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296" w:rsidSect="00D77E68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 w:code="1"/>
      <w:pgMar w:top="720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B5375" w14:textId="77777777" w:rsidR="00397951" w:rsidRDefault="00397951">
      <w:r>
        <w:separator/>
      </w:r>
    </w:p>
  </w:endnote>
  <w:endnote w:type="continuationSeparator" w:id="0">
    <w:p w14:paraId="32DB5376" w14:textId="77777777" w:rsidR="00397951" w:rsidRDefault="0039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B537A" w14:textId="77777777" w:rsidR="00CF6296" w:rsidRDefault="00CF6296">
    <w:pPr>
      <w:pStyle w:val="Footer"/>
    </w:pPr>
  </w:p>
  <w:p w14:paraId="32DB537B" w14:textId="77777777" w:rsidR="00CF6296" w:rsidRPr="00176899" w:rsidRDefault="00CF6296" w:rsidP="00142270">
    <w:pPr>
      <w:framePr w:wrap="around" w:vAnchor="text" w:hAnchor="margin" w:xAlign="center" w:y="1"/>
      <w:jc w:val="center"/>
      <w:rPr>
        <w:rFonts w:cs="Arial"/>
        <w:b/>
        <w:bCs/>
        <w:i/>
      </w:rPr>
    </w:pPr>
    <w:r w:rsidRPr="00176899">
      <w:rPr>
        <w:rFonts w:cs="Arial"/>
        <w:b/>
        <w:bCs/>
        <w:i/>
      </w:rPr>
      <w:fldChar w:fldCharType="begin"/>
    </w:r>
    <w:r w:rsidRPr="00176899">
      <w:rPr>
        <w:rFonts w:cs="Arial"/>
        <w:b/>
        <w:bCs/>
        <w:i/>
      </w:rPr>
      <w:instrText xml:space="preserve">PAGE </w:instrText>
    </w:r>
    <w:r w:rsidRPr="00176899">
      <w:rPr>
        <w:rFonts w:cs="Arial"/>
        <w:b/>
        <w:bCs/>
        <w:i/>
      </w:rPr>
      <w:fldChar w:fldCharType="separate"/>
    </w:r>
    <w:r w:rsidR="002F659B">
      <w:rPr>
        <w:rFonts w:cs="Arial"/>
        <w:b/>
        <w:bCs/>
        <w:i/>
        <w:noProof/>
      </w:rPr>
      <w:t>1</w:t>
    </w:r>
    <w:r w:rsidRPr="00176899">
      <w:rPr>
        <w:rFonts w:cs="Arial"/>
        <w:b/>
        <w:bCs/>
        <w:i/>
      </w:rPr>
      <w:fldChar w:fldCharType="end"/>
    </w:r>
  </w:p>
  <w:p w14:paraId="32DB537C" w14:textId="77777777" w:rsidR="00CF6296" w:rsidRDefault="000E053E" w:rsidP="000E053E">
    <w:pPr>
      <w:pStyle w:val="Footer"/>
      <w:jc w:val="right"/>
    </w:pPr>
    <w:r>
      <w:t>APPENDIX 1</w:t>
    </w:r>
    <w:r w:rsidR="0021508D">
      <w:t>.27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B537D" w14:textId="20977372" w:rsidR="00142270" w:rsidRPr="006B783F" w:rsidRDefault="000302DC" w:rsidP="001422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</w:t>
    </w:r>
    <w:r w:rsidR="006B783F">
      <w:rPr>
        <w:rStyle w:val="PageNumber"/>
      </w:rPr>
      <w:t>.27-</w:t>
    </w:r>
    <w:r w:rsidR="00142270" w:rsidRPr="006B783F">
      <w:rPr>
        <w:rStyle w:val="PageNumber"/>
      </w:rPr>
      <w:fldChar w:fldCharType="begin"/>
    </w:r>
    <w:r w:rsidR="00142270" w:rsidRPr="006B783F">
      <w:rPr>
        <w:rStyle w:val="PageNumber"/>
      </w:rPr>
      <w:instrText xml:space="preserve">PAGE  </w:instrText>
    </w:r>
    <w:r w:rsidR="00142270" w:rsidRPr="006B783F">
      <w:rPr>
        <w:rStyle w:val="PageNumber"/>
      </w:rPr>
      <w:fldChar w:fldCharType="separate"/>
    </w:r>
    <w:r w:rsidR="00EB6766">
      <w:rPr>
        <w:rStyle w:val="PageNumber"/>
        <w:noProof/>
      </w:rPr>
      <w:t>1</w:t>
    </w:r>
    <w:r w:rsidR="00142270" w:rsidRPr="006B783F">
      <w:rPr>
        <w:rStyle w:val="PageNumber"/>
      </w:rPr>
      <w:fldChar w:fldCharType="end"/>
    </w:r>
  </w:p>
  <w:p w14:paraId="32DB537E" w14:textId="4E813A46" w:rsidR="0032695A" w:rsidRDefault="000E053E" w:rsidP="006B783F">
    <w:pPr>
      <w:jc w:val="right"/>
    </w:pPr>
    <w:r>
      <w:t xml:space="preserve">APPENDIX </w:t>
    </w:r>
    <w:r w:rsidR="000302DC">
      <w:t>6</w:t>
    </w:r>
    <w:r w:rsidR="0021508D">
      <w:t>.27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B5373" w14:textId="77777777" w:rsidR="00397951" w:rsidRDefault="00397951">
      <w:r>
        <w:separator/>
      </w:r>
    </w:p>
  </w:footnote>
  <w:footnote w:type="continuationSeparator" w:id="0">
    <w:p w14:paraId="32DB5374" w14:textId="77777777" w:rsidR="00397951" w:rsidRDefault="00397951">
      <w:r>
        <w:continuationSeparator/>
      </w:r>
    </w:p>
  </w:footnote>
  <w:footnote w:id="1">
    <w:p w14:paraId="5FB5EA13" w14:textId="160BB5E9" w:rsidR="00F82CAE" w:rsidRDefault="00F82C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2CAE">
        <w:t xml:space="preserve">Unit prices obtained via electronic interfaces which are not constrained by the MILSTRIP field size will reflect the unit price as 9 digits for dollars and 2 digits for cents.   If total price exceeds available space for display on the printed form, the generating application may leave blank.  Refer to ADC 221, DLMS </w:t>
      </w:r>
      <w:r w:rsidR="004A1EB8">
        <w:t>e</w:t>
      </w:r>
      <w:r w:rsidRPr="00F82CAE">
        <w:t xml:space="preserve">nhancement for </w:t>
      </w:r>
      <w:r w:rsidR="004A1EB8">
        <w:t>c</w:t>
      </w:r>
      <w:r w:rsidRPr="00F82CAE">
        <w:t xml:space="preserve">ommunication of </w:t>
      </w:r>
      <w:r w:rsidR="004A1EB8">
        <w:t>u</w:t>
      </w:r>
      <w:r w:rsidRPr="00F82CAE">
        <w:t xml:space="preserve">nit </w:t>
      </w:r>
      <w:r w:rsidR="004A1EB8">
        <w:t>p</w:t>
      </w:r>
      <w:r w:rsidRPr="00F82CAE">
        <w:t xml:space="preserve">rice and </w:t>
      </w:r>
      <w:r w:rsidR="004A1EB8">
        <w:t>t</w:t>
      </w:r>
      <w:r w:rsidRPr="00F82CAE">
        <w:t xml:space="preserve">otal </w:t>
      </w:r>
      <w:r w:rsidR="004A1EB8">
        <w:t>p</w:t>
      </w:r>
      <w:r w:rsidRPr="00F82CAE">
        <w:t>rice.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B5377" w14:textId="77777777" w:rsidR="0032695A" w:rsidRDefault="0032695A" w:rsidP="00E23E78">
    <w:pPr>
      <w:pStyle w:val="Header"/>
      <w:jc w:val="right"/>
      <w:rPr>
        <w:i/>
      </w:rPr>
    </w:pPr>
    <w:r w:rsidRPr="00176899">
      <w:rPr>
        <w:i/>
      </w:rPr>
      <w:t>DoD 4000.25-1-M</w:t>
    </w:r>
    <w:r w:rsidR="000E053E" w:rsidRPr="00176899">
      <w:rPr>
        <w:i/>
      </w:rPr>
      <w:t xml:space="preserve">, </w:t>
    </w:r>
    <w:r w:rsidR="00D33EC8">
      <w:rPr>
        <w:i/>
      </w:rPr>
      <w:t>January, 2006</w:t>
    </w:r>
  </w:p>
  <w:p w14:paraId="32DB5378" w14:textId="77777777" w:rsidR="00176899" w:rsidRPr="00176899" w:rsidRDefault="00176899" w:rsidP="00E23E78">
    <w:pPr>
      <w:pStyle w:val="Header"/>
      <w:jc w:val="right"/>
      <w:rPr>
        <w:i/>
      </w:rPr>
    </w:pPr>
    <w:r>
      <w:rPr>
        <w:i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08524" w14:textId="4CE8B949" w:rsidR="000302DC" w:rsidRPr="000302DC" w:rsidRDefault="000302DC" w:rsidP="000302DC">
    <w:pPr>
      <w:widowControl/>
      <w:tabs>
        <w:tab w:val="center" w:pos="4320"/>
        <w:tab w:val="right" w:pos="8640"/>
      </w:tabs>
      <w:autoSpaceDE/>
      <w:adjustRightInd/>
      <w:jc w:val="right"/>
      <w:rPr>
        <w:i/>
        <w:iCs/>
        <w:szCs w:val="20"/>
      </w:rPr>
    </w:pPr>
    <w:r w:rsidRPr="000302DC">
      <w:rPr>
        <w:i/>
        <w:iCs/>
        <w:szCs w:val="20"/>
      </w:rPr>
      <w:t xml:space="preserve">DLM 4000.25, Volume 2, </w:t>
    </w:r>
    <w:r w:rsidR="00EB6766">
      <w:rPr>
        <w:rFonts w:cs="Arial"/>
        <w:i/>
      </w:rPr>
      <w:t>November 26</w:t>
    </w:r>
    <w:r w:rsidRPr="000302DC">
      <w:rPr>
        <w:i/>
        <w:iCs/>
        <w:szCs w:val="20"/>
      </w:rPr>
      <w:t>, 2019</w:t>
    </w:r>
  </w:p>
  <w:p w14:paraId="32DB5379" w14:textId="6B165EE4" w:rsidR="0032695A" w:rsidRPr="004A1EB8" w:rsidRDefault="000302DC" w:rsidP="000302DC">
    <w:pPr>
      <w:pStyle w:val="Header"/>
      <w:jc w:val="right"/>
    </w:pPr>
    <w:r w:rsidRPr="000302DC">
      <w:rPr>
        <w:i/>
        <w:iCs/>
        <w:szCs w:val="20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Level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Level2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DB"/>
    <w:rsid w:val="000302DC"/>
    <w:rsid w:val="0005387F"/>
    <w:rsid w:val="00085609"/>
    <w:rsid w:val="0009221A"/>
    <w:rsid w:val="000E053E"/>
    <w:rsid w:val="00115D2C"/>
    <w:rsid w:val="00142270"/>
    <w:rsid w:val="00145C13"/>
    <w:rsid w:val="00171BB2"/>
    <w:rsid w:val="00176899"/>
    <w:rsid w:val="001830C9"/>
    <w:rsid w:val="00190AE6"/>
    <w:rsid w:val="001A0FB8"/>
    <w:rsid w:val="001A7CCC"/>
    <w:rsid w:val="001C40FE"/>
    <w:rsid w:val="001E48A8"/>
    <w:rsid w:val="001E74BB"/>
    <w:rsid w:val="0021508D"/>
    <w:rsid w:val="002A5412"/>
    <w:rsid w:val="002B49AF"/>
    <w:rsid w:val="002F659B"/>
    <w:rsid w:val="0032695A"/>
    <w:rsid w:val="00336A06"/>
    <w:rsid w:val="00337566"/>
    <w:rsid w:val="00397951"/>
    <w:rsid w:val="003B60EB"/>
    <w:rsid w:val="00406C60"/>
    <w:rsid w:val="004A1EB8"/>
    <w:rsid w:val="004E5B9C"/>
    <w:rsid w:val="0050528A"/>
    <w:rsid w:val="00515680"/>
    <w:rsid w:val="0054709A"/>
    <w:rsid w:val="00572D2E"/>
    <w:rsid w:val="00581870"/>
    <w:rsid w:val="00593CC0"/>
    <w:rsid w:val="005B7277"/>
    <w:rsid w:val="005E4EF0"/>
    <w:rsid w:val="0060224B"/>
    <w:rsid w:val="00635AF1"/>
    <w:rsid w:val="006520C6"/>
    <w:rsid w:val="0065287D"/>
    <w:rsid w:val="0067060D"/>
    <w:rsid w:val="006B783F"/>
    <w:rsid w:val="006F082F"/>
    <w:rsid w:val="006F3CC5"/>
    <w:rsid w:val="007339F2"/>
    <w:rsid w:val="00746518"/>
    <w:rsid w:val="00774754"/>
    <w:rsid w:val="007D29BC"/>
    <w:rsid w:val="007D5490"/>
    <w:rsid w:val="00821FB8"/>
    <w:rsid w:val="0082472A"/>
    <w:rsid w:val="008373D4"/>
    <w:rsid w:val="008423CE"/>
    <w:rsid w:val="0085669D"/>
    <w:rsid w:val="00890579"/>
    <w:rsid w:val="008B4A40"/>
    <w:rsid w:val="008C7C85"/>
    <w:rsid w:val="009115D5"/>
    <w:rsid w:val="009B1673"/>
    <w:rsid w:val="00A110E9"/>
    <w:rsid w:val="00A13EBB"/>
    <w:rsid w:val="00A15B24"/>
    <w:rsid w:val="00A33A2C"/>
    <w:rsid w:val="00A41244"/>
    <w:rsid w:val="00A41B59"/>
    <w:rsid w:val="00B2312D"/>
    <w:rsid w:val="00B46DE4"/>
    <w:rsid w:val="00B6266F"/>
    <w:rsid w:val="00B67F55"/>
    <w:rsid w:val="00B705FA"/>
    <w:rsid w:val="00BB199D"/>
    <w:rsid w:val="00BC6B87"/>
    <w:rsid w:val="00C206BE"/>
    <w:rsid w:val="00C3676D"/>
    <w:rsid w:val="00C46941"/>
    <w:rsid w:val="00C848EB"/>
    <w:rsid w:val="00CA1A61"/>
    <w:rsid w:val="00CB36D9"/>
    <w:rsid w:val="00CF6296"/>
    <w:rsid w:val="00D03654"/>
    <w:rsid w:val="00D056DB"/>
    <w:rsid w:val="00D108BB"/>
    <w:rsid w:val="00D33EC8"/>
    <w:rsid w:val="00D6677D"/>
    <w:rsid w:val="00D77E68"/>
    <w:rsid w:val="00E23E78"/>
    <w:rsid w:val="00E419A2"/>
    <w:rsid w:val="00EA5B08"/>
    <w:rsid w:val="00EB6766"/>
    <w:rsid w:val="00F2715C"/>
    <w:rsid w:val="00F82CAE"/>
    <w:rsid w:val="00FB4407"/>
    <w:rsid w:val="00F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32DB536B"/>
  <w15:docId w15:val="{B146F587-CDE4-4E84-965D-5CA33898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9"/>
      </w:numPr>
      <w:outlineLvl w:val="0"/>
    </w:pPr>
  </w:style>
  <w:style w:type="character" w:customStyle="1" w:styleId="Hypertext">
    <w:name w:val="Hypertext"/>
    <w:rPr>
      <w:color w:val="0000FF"/>
      <w:u w:val="single"/>
    </w:rPr>
  </w:style>
  <w:style w:type="paragraph" w:customStyle="1" w:styleId="Level2">
    <w:name w:val="Level 2"/>
    <w:basedOn w:val="Normal"/>
    <w:pPr>
      <w:numPr>
        <w:ilvl w:val="1"/>
        <w:numId w:val="37"/>
      </w:numPr>
      <w:ind w:firstLine="360"/>
      <w:outlineLvl w:val="1"/>
    </w:pPr>
  </w:style>
  <w:style w:type="paragraph" w:customStyle="1" w:styleId="Level8">
    <w:name w:val="Level 8"/>
    <w:basedOn w:val="Normal"/>
    <w:pPr>
      <w:ind w:firstLine="720"/>
    </w:pPr>
  </w:style>
  <w:style w:type="paragraph" w:customStyle="1" w:styleId="Level4">
    <w:name w:val="Level 4"/>
    <w:basedOn w:val="Normal"/>
    <w:pPr>
      <w:numPr>
        <w:ilvl w:val="3"/>
        <w:numId w:val="43"/>
      </w:num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1FB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42270"/>
  </w:style>
  <w:style w:type="paragraph" w:styleId="FootnoteText">
    <w:name w:val="footnote text"/>
    <w:basedOn w:val="Normal"/>
    <w:semiHidden/>
    <w:rsid w:val="00E419A2"/>
    <w:rPr>
      <w:sz w:val="20"/>
      <w:szCs w:val="20"/>
    </w:rPr>
  </w:style>
  <w:style w:type="paragraph" w:styleId="EndnoteText">
    <w:name w:val="endnote text"/>
    <w:basedOn w:val="Normal"/>
    <w:link w:val="EndnoteTextChar"/>
    <w:rsid w:val="00F82C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82CAE"/>
    <w:rPr>
      <w:rFonts w:ascii="Arial" w:hAnsi="Arial"/>
    </w:rPr>
  </w:style>
  <w:style w:type="character" w:styleId="EndnoteReference">
    <w:name w:val="endnote reference"/>
    <w:basedOn w:val="DefaultParagraphFont"/>
    <w:rsid w:val="00F82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F6DD-D5A0-4A39-82F9-3821E3BD3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16FCE-AAB8-4CEB-A0F2-5121E2D1431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3242C8-1974-4418-996D-DD7B097BB98C}"/>
</file>

<file path=customXml/itemProps4.xml><?xml version="1.0" encoding="utf-8"?>
<ds:datastoreItem xmlns:ds="http://schemas.openxmlformats.org/officeDocument/2006/customXml" ds:itemID="{F27B5DDB-B193-4972-94D7-5DD82BAC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2DDC963B.dotm</Template>
  <TotalTime>16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1.27 - IRRD Preprinted Form Without LOGMARS Bar Coding Data</vt:lpstr>
    </vt:vector>
  </TitlesOfParts>
  <Company>DLA Logistics Management Standards Office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6.27 - IRRD Preprinted Form Without LOGMARS Bar Coding Data</dc:title>
  <dc:creator>Heidi Daverede</dc:creator>
  <cp:lastModifiedBy>Nguyen, Bao X CTR DLA INFO OPERATIONS (USA)</cp:lastModifiedBy>
  <cp:revision>17</cp:revision>
  <cp:lastPrinted>2007-10-26T13:00:00Z</cp:lastPrinted>
  <dcterms:created xsi:type="dcterms:W3CDTF">2012-04-05T13:25:00Z</dcterms:created>
  <dcterms:modified xsi:type="dcterms:W3CDTF">2019-11-26T21:08:00Z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2320500</vt:r8>
  </property>
</Properties>
</file>