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BEC64" w14:textId="031BF1C8" w:rsidR="00D056DB" w:rsidRPr="00077B44" w:rsidRDefault="00DA688A" w:rsidP="00077B44">
      <w:pPr>
        <w:pStyle w:val="Title"/>
      </w:pPr>
      <w:r w:rsidRPr="00077B44">
        <w:t>AP</w:t>
      </w:r>
      <w:r>
        <w:t>6</w:t>
      </w:r>
      <w:r w:rsidR="00D056DB" w:rsidRPr="00077B44">
        <w:t>.</w:t>
      </w:r>
      <w:r w:rsidR="001376EB" w:rsidRPr="00077B44">
        <w:t>3</w:t>
      </w:r>
      <w:r w:rsidR="00836F90" w:rsidRPr="00077B44">
        <w:t>1</w:t>
      </w:r>
      <w:r w:rsidR="003E6D93" w:rsidRPr="00077B44">
        <w:t>.</w:t>
      </w:r>
      <w:r w:rsidR="00D056DB" w:rsidRPr="00077B44">
        <w:t xml:space="preserve"> APPENDIX </w:t>
      </w:r>
      <w:r>
        <w:t>6</w:t>
      </w:r>
      <w:r w:rsidR="00D056DB" w:rsidRPr="00077B44">
        <w:t>.</w:t>
      </w:r>
      <w:r w:rsidR="00EA34FA" w:rsidRPr="00077B44">
        <w:t>3</w:t>
      </w:r>
      <w:r w:rsidR="00836F90" w:rsidRPr="00077B44">
        <w:t>1</w:t>
      </w:r>
    </w:p>
    <w:p w14:paraId="570BEC65" w14:textId="6820532D" w:rsidR="004D5F05" w:rsidRDefault="004D5F05" w:rsidP="00083844">
      <w:pPr>
        <w:pStyle w:val="Level1"/>
        <w:numPr>
          <w:ilvl w:val="0"/>
          <w:numId w:val="0"/>
        </w:numPr>
        <w:spacing w:after="360"/>
        <w:jc w:val="center"/>
        <w:outlineLvl w:val="9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ISSUE RELEASE/RECEIPT DOCUMENT</w:t>
      </w:r>
      <w:r>
        <w:rPr>
          <w:b/>
          <w:bCs/>
          <w:sz w:val="36"/>
          <w:szCs w:val="36"/>
          <w:u w:val="single"/>
        </w:rPr>
        <w:br/>
        <w:t>WITH ADDRESS LABEL</w:t>
      </w:r>
      <w:r w:rsidR="00327D69">
        <w:rPr>
          <w:b/>
          <w:bCs/>
          <w:sz w:val="36"/>
          <w:szCs w:val="36"/>
          <w:u w:val="single"/>
        </w:rPr>
        <w:t xml:space="preserve">   </w:t>
      </w:r>
    </w:p>
    <w:p w14:paraId="570BEC66" w14:textId="77777777" w:rsidR="004D5F05" w:rsidRDefault="004D5F05" w:rsidP="004D5F05"/>
    <w:p w14:paraId="570BEC67" w14:textId="77777777" w:rsidR="0004374C" w:rsidRPr="004D5F05" w:rsidRDefault="00235973" w:rsidP="005D3C89">
      <w:pPr>
        <w:jc w:val="center"/>
      </w:pPr>
      <w:r>
        <w:rPr>
          <w:noProof/>
        </w:rPr>
        <w:pict w14:anchorId="570BEC69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60.95pt;margin-top:97.7pt;width:120pt;height:30pt;z-index:251658240" stroked="f">
            <v:textbox style="mso-next-textbox:#_x0000_s1028">
              <w:txbxContent>
                <w:p w14:paraId="570BEC78" w14:textId="77777777" w:rsidR="005D3C89" w:rsidRPr="005E4EF0" w:rsidRDefault="005D3C89" w:rsidP="005D3C89">
                  <w:pPr>
                    <w:rPr>
                      <w:b/>
                      <w:sz w:val="44"/>
                      <w:szCs w:val="44"/>
                    </w:rPr>
                  </w:pPr>
                  <w:r w:rsidRPr="005E4EF0">
                    <w:rPr>
                      <w:b/>
                      <w:sz w:val="44"/>
                      <w:szCs w:val="44"/>
                    </w:rPr>
                    <w:t>SAMPLE</w:t>
                  </w:r>
                </w:p>
              </w:txbxContent>
            </v:textbox>
          </v:shape>
        </w:pict>
      </w:r>
      <w:r>
        <w:pict w14:anchorId="570BEC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531.75pt">
            <v:imagedata r:id="rId10" o:title="dd1348-2"/>
          </v:shape>
        </w:pict>
      </w:r>
      <w:bookmarkStart w:id="0" w:name="_GoBack"/>
      <w:bookmarkEnd w:id="0"/>
    </w:p>
    <w:sectPr w:rsidR="0004374C" w:rsidRPr="004D5F05" w:rsidSect="00B35D44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BEC6D" w14:textId="77777777" w:rsidR="0004374C" w:rsidRDefault="0004374C">
      <w:r>
        <w:separator/>
      </w:r>
    </w:p>
  </w:endnote>
  <w:endnote w:type="continuationSeparator" w:id="0">
    <w:p w14:paraId="570BEC6E" w14:textId="77777777" w:rsidR="0004374C" w:rsidRDefault="0004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BEC71" w14:textId="77777777" w:rsidR="0004374C" w:rsidRDefault="0004374C">
    <w:pPr>
      <w:pStyle w:val="Footer"/>
    </w:pPr>
  </w:p>
  <w:p w14:paraId="570BEC72" w14:textId="77777777" w:rsidR="0004374C" w:rsidRDefault="0004374C" w:rsidP="002813E3">
    <w:pPr>
      <w:framePr w:wrap="around" w:vAnchor="text" w:hAnchor="margin" w:xAlign="center" w:y="1"/>
      <w:jc w:val="center"/>
      <w:rPr>
        <w:rFonts w:cs="Arial"/>
        <w:b/>
        <w:bCs/>
      </w:rPr>
    </w:pPr>
    <w:r>
      <w:rPr>
        <w:rFonts w:cs="Arial"/>
        <w:b/>
        <w:bCs/>
      </w:rPr>
      <w:fldChar w:fldCharType="begin"/>
    </w:r>
    <w:r>
      <w:rPr>
        <w:rFonts w:cs="Arial"/>
        <w:b/>
        <w:bCs/>
      </w:rPr>
      <w:instrText xml:space="preserve">PAGE </w:instrText>
    </w:r>
    <w:r>
      <w:rPr>
        <w:rFonts w:cs="Arial"/>
        <w:b/>
        <w:bCs/>
      </w:rPr>
      <w:fldChar w:fldCharType="separate"/>
    </w:r>
    <w:r>
      <w:rPr>
        <w:rFonts w:cs="Arial"/>
        <w:b/>
        <w:bCs/>
        <w:noProof/>
      </w:rPr>
      <w:t>1</w:t>
    </w:r>
    <w:r>
      <w:rPr>
        <w:rFonts w:cs="Arial"/>
        <w:b/>
        <w:bCs/>
      </w:rPr>
      <w:fldChar w:fldCharType="end"/>
    </w:r>
  </w:p>
  <w:p w14:paraId="570BEC73" w14:textId="77777777" w:rsidR="0004374C" w:rsidRDefault="0004374C" w:rsidP="00DF312F">
    <w:pPr>
      <w:pStyle w:val="Footer"/>
      <w:jc w:val="right"/>
    </w:pPr>
    <w:r>
      <w:t>APPENDIX 1.31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BEC74" w14:textId="5EE9FF97" w:rsidR="0004374C" w:rsidRPr="00083844" w:rsidRDefault="00DA688A" w:rsidP="002813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AP6</w:t>
    </w:r>
    <w:r w:rsidR="0004374C">
      <w:rPr>
        <w:rStyle w:val="PageNumber"/>
      </w:rPr>
      <w:t>.31-</w:t>
    </w:r>
    <w:r w:rsidR="0004374C" w:rsidRPr="00083844">
      <w:rPr>
        <w:rStyle w:val="PageNumber"/>
      </w:rPr>
      <w:fldChar w:fldCharType="begin"/>
    </w:r>
    <w:r w:rsidR="0004374C" w:rsidRPr="00083844">
      <w:rPr>
        <w:rStyle w:val="PageNumber"/>
      </w:rPr>
      <w:instrText xml:space="preserve">PAGE  </w:instrText>
    </w:r>
    <w:r w:rsidR="0004374C" w:rsidRPr="00083844">
      <w:rPr>
        <w:rStyle w:val="PageNumber"/>
      </w:rPr>
      <w:fldChar w:fldCharType="separate"/>
    </w:r>
    <w:r w:rsidR="00235973">
      <w:rPr>
        <w:rStyle w:val="PageNumber"/>
        <w:noProof/>
      </w:rPr>
      <w:t>1</w:t>
    </w:r>
    <w:r w:rsidR="0004374C" w:rsidRPr="00083844">
      <w:rPr>
        <w:rStyle w:val="PageNumber"/>
      </w:rPr>
      <w:fldChar w:fldCharType="end"/>
    </w:r>
  </w:p>
  <w:p w14:paraId="570BEC75" w14:textId="31423028" w:rsidR="0004374C" w:rsidRDefault="0004374C" w:rsidP="00083844">
    <w:pPr>
      <w:jc w:val="right"/>
    </w:pPr>
    <w:r>
      <w:t xml:space="preserve">APPENDIX </w:t>
    </w:r>
    <w:r w:rsidR="00DA688A">
      <w:t>6</w:t>
    </w:r>
    <w:r>
      <w:t>.31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BEC6B" w14:textId="77777777" w:rsidR="0004374C" w:rsidRDefault="0004374C">
      <w:r>
        <w:separator/>
      </w:r>
    </w:p>
  </w:footnote>
  <w:footnote w:type="continuationSeparator" w:id="0">
    <w:p w14:paraId="570BEC6C" w14:textId="77777777" w:rsidR="0004374C" w:rsidRDefault="00043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BEC6F" w14:textId="77777777" w:rsidR="0004374C" w:rsidRPr="00572D2E" w:rsidRDefault="0004374C" w:rsidP="00D410D1">
    <w:pPr>
      <w:pStyle w:val="Header"/>
      <w:jc w:val="right"/>
      <w:rPr>
        <w:b/>
      </w:rPr>
    </w:pPr>
    <w:r w:rsidRPr="00572D2E">
      <w:rPr>
        <w:b/>
      </w:rPr>
      <w:t>DoD 4000.25-1-M</w:t>
    </w:r>
    <w:r>
      <w:rPr>
        <w:b/>
      </w:rPr>
      <w:t xml:space="preserve">, </w:t>
    </w:r>
    <w:r w:rsidRPr="00DF312F">
      <w:rPr>
        <w:i/>
      </w:rPr>
      <w:t>April 28, 2004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0394E" w14:textId="63AA2183" w:rsidR="00DA688A" w:rsidRDefault="00DA688A" w:rsidP="00DA688A">
    <w:pPr>
      <w:widowControl/>
      <w:tabs>
        <w:tab w:val="center" w:pos="4320"/>
        <w:tab w:val="right" w:pos="8640"/>
      </w:tabs>
      <w:autoSpaceDE/>
      <w:adjustRightInd/>
      <w:jc w:val="right"/>
      <w:rPr>
        <w:i/>
        <w:iCs/>
        <w:szCs w:val="20"/>
      </w:rPr>
    </w:pPr>
    <w:r>
      <w:rPr>
        <w:i/>
        <w:iCs/>
        <w:szCs w:val="20"/>
      </w:rPr>
      <w:t xml:space="preserve">DLM 4000.25, Volume 2, </w:t>
    </w:r>
    <w:r w:rsidR="00235973">
      <w:rPr>
        <w:rFonts w:cs="Arial"/>
        <w:i/>
      </w:rPr>
      <w:t>November 26</w:t>
    </w:r>
    <w:r>
      <w:rPr>
        <w:i/>
        <w:iCs/>
        <w:szCs w:val="20"/>
      </w:rPr>
      <w:t>, 2019</w:t>
    </w:r>
  </w:p>
  <w:p w14:paraId="570BEC70" w14:textId="46C17EA0" w:rsidR="0004374C" w:rsidRPr="00B35D44" w:rsidRDefault="00DA688A" w:rsidP="00DA688A">
    <w:pPr>
      <w:pStyle w:val="Header"/>
      <w:tabs>
        <w:tab w:val="clear" w:pos="8640"/>
      </w:tabs>
      <w:jc w:val="right"/>
    </w:pPr>
    <w:r>
      <w:rPr>
        <w:i/>
        <w:iCs/>
        <w:szCs w:val="20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MANUAL Para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pStyle w:val="Level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pStyle w:val="Level4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248E2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3A4FC7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5433A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560AF3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2C072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C65734"/>
    <w:multiLevelType w:val="multilevel"/>
    <w:tmpl w:val="485C741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lowerLetter"/>
      <w:lvlText w:val="%8.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0"/>
    <w:lvlOverride w:ilvl="0">
      <w:lvl w:ilvl="0">
        <w:start w:val="1"/>
        <w:numFmt w:val="decimal"/>
        <w:pStyle w:val="Level1"/>
        <w:lvlText w:val="AP1.%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">
    <w:abstractNumId w:val="0"/>
    <w:lvlOverride w:ilvl="0">
      <w:startOverride w:val="4"/>
      <w:lvl w:ilvl="0">
        <w:start w:val="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0"/>
    <w:lvlOverride w:ilvl="0">
      <w:startOverride w:val="5"/>
      <w:lvl w:ilvl="0">
        <w:start w:val="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>
    <w:abstractNumId w:val="0"/>
    <w:lvlOverride w:ilvl="0">
      <w:startOverride w:val="7"/>
      <w:lvl w:ilvl="0">
        <w:start w:val="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5">
    <w:abstractNumId w:val="0"/>
    <w:lvlOverride w:ilvl="0">
      <w:startOverride w:val="8"/>
      <w:lvl w:ilvl="0">
        <w:start w:val="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0"/>
    <w:lvlOverride w:ilvl="0">
      <w:startOverride w:val="9"/>
      <w:lvl w:ilvl="0">
        <w:start w:val="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7">
    <w:abstractNumId w:val="0"/>
    <w:lvlOverride w:ilvl="0">
      <w:startOverride w:val="12"/>
      <w:lvl w:ilvl="0">
        <w:start w:val="1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8">
    <w:abstractNumId w:val="0"/>
    <w:lvlOverride w:ilvl="0">
      <w:startOverride w:val="13"/>
      <w:lvl w:ilvl="0">
        <w:start w:val="1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9">
    <w:abstractNumId w:val="0"/>
    <w:lvlOverride w:ilvl="0">
      <w:startOverride w:val="15"/>
      <w:lvl w:ilvl="0">
        <w:start w:val="1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0">
    <w:abstractNumId w:val="0"/>
    <w:lvlOverride w:ilvl="0">
      <w:startOverride w:val="16"/>
      <w:lvl w:ilvl="0">
        <w:start w:val="1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1">
    <w:abstractNumId w:val="0"/>
    <w:lvlOverride w:ilvl="0">
      <w:startOverride w:val="17"/>
      <w:lvl w:ilvl="0">
        <w:start w:val="1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2">
    <w:abstractNumId w:val="0"/>
    <w:lvlOverride w:ilvl="0">
      <w:startOverride w:val="18"/>
      <w:lvl w:ilvl="0">
        <w:start w:val="1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3">
    <w:abstractNumId w:val="0"/>
    <w:lvlOverride w:ilvl="0">
      <w:startOverride w:val="19"/>
      <w:lvl w:ilvl="0">
        <w:start w:val="1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4">
    <w:abstractNumId w:val="0"/>
    <w:lvlOverride w:ilvl="0">
      <w:startOverride w:val="20"/>
      <w:lvl w:ilvl="0">
        <w:start w:val="2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5">
    <w:abstractNumId w:val="0"/>
    <w:lvlOverride w:ilvl="0">
      <w:startOverride w:val="21"/>
      <w:lvl w:ilvl="0">
        <w:start w:val="2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6">
    <w:abstractNumId w:val="0"/>
    <w:lvlOverride w:ilvl="0">
      <w:startOverride w:val="22"/>
      <w:lvl w:ilvl="0">
        <w:start w:val="2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7">
    <w:abstractNumId w:val="0"/>
    <w:lvlOverride w:ilvl="0">
      <w:startOverride w:val="23"/>
      <w:lvl w:ilvl="0">
        <w:start w:val="2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8">
    <w:abstractNumId w:val="0"/>
    <w:lvlOverride w:ilvl="0">
      <w:startOverride w:val="24"/>
      <w:lvl w:ilvl="0">
        <w:start w:val="2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9">
    <w:abstractNumId w:val="0"/>
    <w:lvlOverride w:ilvl="0">
      <w:startOverride w:val="25"/>
      <w:lvl w:ilvl="0">
        <w:start w:val="2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26"/>
      <w:lvl w:ilvl="0">
        <w:start w:val="2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1">
    <w:abstractNumId w:val="0"/>
    <w:lvlOverride w:ilvl="0">
      <w:startOverride w:val="27"/>
      <w:lvl w:ilvl="0">
        <w:start w:val="2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2">
    <w:abstractNumId w:val="0"/>
    <w:lvlOverride w:ilvl="0">
      <w:startOverride w:val="28"/>
      <w:lvl w:ilvl="0">
        <w:start w:val="2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3">
    <w:abstractNumId w:val="0"/>
    <w:lvlOverride w:ilvl="0">
      <w:startOverride w:val="29"/>
      <w:lvl w:ilvl="0">
        <w:start w:val="2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4">
    <w:abstractNumId w:val="0"/>
    <w:lvlOverride w:ilvl="0">
      <w:startOverride w:val="30"/>
      <w:lvl w:ilvl="0">
        <w:start w:val="3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5">
    <w:abstractNumId w:val="0"/>
    <w:lvlOverride w:ilvl="0">
      <w:startOverride w:val="31"/>
      <w:lvl w:ilvl="0">
        <w:start w:val="3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6">
    <w:abstractNumId w:val="0"/>
    <w:lvlOverride w:ilvl="0">
      <w:startOverride w:val="32"/>
      <w:lvl w:ilvl="0">
        <w:start w:val="3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7">
    <w:abstractNumId w:val="0"/>
    <w:lvlOverride w:ilvl="0">
      <w:startOverride w:val="33"/>
      <w:lvl w:ilvl="0">
        <w:start w:val="3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8">
    <w:abstractNumId w:val="0"/>
    <w:lvlOverride w:ilvl="0">
      <w:startOverride w:val="34"/>
      <w:lvl w:ilvl="0">
        <w:start w:val="3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9">
    <w:abstractNumId w:val="0"/>
    <w:lvlOverride w:ilvl="0">
      <w:startOverride w:val="35"/>
      <w:lvl w:ilvl="0">
        <w:start w:val="3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0">
    <w:abstractNumId w:val="0"/>
    <w:lvlOverride w:ilvl="0">
      <w:startOverride w:val="38"/>
      <w:lvl w:ilvl="0">
        <w:start w:val="3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1">
    <w:abstractNumId w:val="0"/>
    <w:lvlOverride w:ilvl="0">
      <w:startOverride w:val="39"/>
      <w:lvl w:ilvl="0">
        <w:start w:val="3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2">
    <w:abstractNumId w:val="0"/>
    <w:lvlOverride w:ilvl="0">
      <w:startOverride w:val="40"/>
      <w:lvl w:ilvl="0">
        <w:start w:val="4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3">
    <w:abstractNumId w:val="0"/>
    <w:lvlOverride w:ilvl="0">
      <w:startOverride w:val="41"/>
      <w:lvl w:ilvl="0">
        <w:start w:val="4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4">
    <w:abstractNumId w:val="0"/>
    <w:lvlOverride w:ilvl="0">
      <w:startOverride w:val="42"/>
      <w:lvl w:ilvl="0">
        <w:start w:val="4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5">
    <w:abstractNumId w:val="0"/>
    <w:lvlOverride w:ilvl="0">
      <w:startOverride w:val="43"/>
      <w:lvl w:ilvl="0">
        <w:start w:val="4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6">
    <w:abstractNumId w:val="0"/>
    <w:lvlOverride w:ilvl="0">
      <w:startOverride w:val="44"/>
      <w:lvl w:ilvl="0">
        <w:start w:val="4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7">
    <w:abstractNumId w:val="0"/>
    <w:lvlOverride w:ilvl="0">
      <w:startOverride w:val="45"/>
      <w:lvl w:ilvl="0">
        <w:start w:val="4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8">
    <w:abstractNumId w:val="0"/>
    <w:lvlOverride w:ilvl="0">
      <w:startOverride w:val="46"/>
      <w:lvl w:ilvl="0">
        <w:start w:val="4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9">
    <w:abstractNumId w:val="0"/>
    <w:lvlOverride w:ilvl="0">
      <w:startOverride w:val="47"/>
      <w:lvl w:ilvl="0">
        <w:start w:val="4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0">
    <w:abstractNumId w:val="0"/>
    <w:lvlOverride w:ilvl="0">
      <w:startOverride w:val="48"/>
      <w:lvl w:ilvl="0">
        <w:start w:val="4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1">
    <w:abstractNumId w:val="0"/>
    <w:lvlOverride w:ilvl="0">
      <w:startOverride w:val="49"/>
      <w:lvl w:ilvl="0">
        <w:start w:val="4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2">
    <w:abstractNumId w:val="0"/>
    <w:lvlOverride w:ilvl="0">
      <w:startOverride w:val="50"/>
      <w:lvl w:ilvl="0">
        <w:start w:val="5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3">
    <w:abstractNumId w:val="0"/>
    <w:lvlOverride w:ilvl="0">
      <w:startOverride w:val="51"/>
      <w:lvl w:ilvl="0">
        <w:start w:val="5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4">
    <w:abstractNumId w:val="4"/>
  </w:num>
  <w:num w:numId="45">
    <w:abstractNumId w:val="1"/>
  </w:num>
  <w:num w:numId="46">
    <w:abstractNumId w:val="0"/>
    <w:lvlOverride w:ilvl="0">
      <w:lvl w:ilvl="0">
        <w:start w:val="1"/>
        <w:numFmt w:val="decimal"/>
        <w:pStyle w:val="Level1"/>
        <w:lvlText w:val="AP1.%1"/>
        <w:lvlJc w:val="left"/>
        <w:pPr>
          <w:tabs>
            <w:tab w:val="num" w:pos="432"/>
          </w:tabs>
          <w:ind w:left="432" w:hanging="432"/>
        </w:pPr>
        <w:rPr>
          <w:rFonts w:ascii="Arial" w:hAnsi="Arial" w:hint="default"/>
        </w:rPr>
      </w:lvl>
    </w:lvlOverride>
    <w:lvlOverride w:ilvl="1">
      <w:lvl w:ilvl="1">
        <w:start w:val="1"/>
        <w:numFmt w:val="decimal"/>
        <w:pStyle w:val="Level2"/>
        <w:lvlText w:val="AP1.1.%1.%2"/>
        <w:lvlJc w:val="left"/>
        <w:pPr>
          <w:tabs>
            <w:tab w:val="num" w:pos="576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47">
    <w:abstractNumId w:val="3"/>
  </w:num>
  <w:num w:numId="48">
    <w:abstractNumId w:val="5"/>
  </w:num>
  <w:num w:numId="49">
    <w:abstractNumId w:val="2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6DB"/>
    <w:rsid w:val="00005779"/>
    <w:rsid w:val="000159E3"/>
    <w:rsid w:val="00031DA8"/>
    <w:rsid w:val="00037C06"/>
    <w:rsid w:val="0004374C"/>
    <w:rsid w:val="0004434D"/>
    <w:rsid w:val="00077B44"/>
    <w:rsid w:val="00083844"/>
    <w:rsid w:val="00085609"/>
    <w:rsid w:val="000869E4"/>
    <w:rsid w:val="000E7C65"/>
    <w:rsid w:val="001376EB"/>
    <w:rsid w:val="001958CD"/>
    <w:rsid w:val="001C40FE"/>
    <w:rsid w:val="001C7BC5"/>
    <w:rsid w:val="001D6A71"/>
    <w:rsid w:val="001E48A8"/>
    <w:rsid w:val="001E4A25"/>
    <w:rsid w:val="002307BB"/>
    <w:rsid w:val="00235973"/>
    <w:rsid w:val="002813E3"/>
    <w:rsid w:val="00282F0A"/>
    <w:rsid w:val="00295CFD"/>
    <w:rsid w:val="002A5412"/>
    <w:rsid w:val="0032695A"/>
    <w:rsid w:val="00327D69"/>
    <w:rsid w:val="00336A06"/>
    <w:rsid w:val="003C28EE"/>
    <w:rsid w:val="003E6D93"/>
    <w:rsid w:val="004011E5"/>
    <w:rsid w:val="0044238F"/>
    <w:rsid w:val="004547DA"/>
    <w:rsid w:val="00454846"/>
    <w:rsid w:val="004C159D"/>
    <w:rsid w:val="004D5F05"/>
    <w:rsid w:val="004E5B9C"/>
    <w:rsid w:val="004F15C2"/>
    <w:rsid w:val="00572D2E"/>
    <w:rsid w:val="005D3C89"/>
    <w:rsid w:val="005D6981"/>
    <w:rsid w:val="005E4EF0"/>
    <w:rsid w:val="0060224B"/>
    <w:rsid w:val="006141CD"/>
    <w:rsid w:val="006F082F"/>
    <w:rsid w:val="006F3CC5"/>
    <w:rsid w:val="00732565"/>
    <w:rsid w:val="00774770"/>
    <w:rsid w:val="007E334B"/>
    <w:rsid w:val="00821FB8"/>
    <w:rsid w:val="0082515A"/>
    <w:rsid w:val="00836F90"/>
    <w:rsid w:val="008423CE"/>
    <w:rsid w:val="008B2521"/>
    <w:rsid w:val="008C7C85"/>
    <w:rsid w:val="009115D5"/>
    <w:rsid w:val="00921FCA"/>
    <w:rsid w:val="0097282C"/>
    <w:rsid w:val="00980490"/>
    <w:rsid w:val="009F2570"/>
    <w:rsid w:val="00A34CCD"/>
    <w:rsid w:val="00A41244"/>
    <w:rsid w:val="00A54340"/>
    <w:rsid w:val="00A95DC1"/>
    <w:rsid w:val="00AA1B59"/>
    <w:rsid w:val="00AD637F"/>
    <w:rsid w:val="00B35D44"/>
    <w:rsid w:val="00B6266F"/>
    <w:rsid w:val="00B67F55"/>
    <w:rsid w:val="00B8672F"/>
    <w:rsid w:val="00BB749A"/>
    <w:rsid w:val="00BE2B3B"/>
    <w:rsid w:val="00BF5758"/>
    <w:rsid w:val="00C206BE"/>
    <w:rsid w:val="00C22613"/>
    <w:rsid w:val="00C3676D"/>
    <w:rsid w:val="00C70827"/>
    <w:rsid w:val="00CB36D9"/>
    <w:rsid w:val="00CE2831"/>
    <w:rsid w:val="00CF6296"/>
    <w:rsid w:val="00D056DB"/>
    <w:rsid w:val="00D31F0B"/>
    <w:rsid w:val="00D410D1"/>
    <w:rsid w:val="00D54C04"/>
    <w:rsid w:val="00D87066"/>
    <w:rsid w:val="00DA688A"/>
    <w:rsid w:val="00DB0C8C"/>
    <w:rsid w:val="00DE79E1"/>
    <w:rsid w:val="00DF312F"/>
    <w:rsid w:val="00E96CD2"/>
    <w:rsid w:val="00EA34FA"/>
    <w:rsid w:val="00EE0EAD"/>
    <w:rsid w:val="00F00265"/>
    <w:rsid w:val="00F12F21"/>
    <w:rsid w:val="00F2715C"/>
    <w:rsid w:val="00F63DAF"/>
    <w:rsid w:val="00F74127"/>
    <w:rsid w:val="00FB4407"/>
    <w:rsid w:val="00FC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enu v:ext="edit" strokecolor="none"/>
    </o:shapedefaults>
    <o:shapelayout v:ext="edit">
      <o:idmap v:ext="edit" data="1"/>
    </o:shapelayout>
  </w:shapeDefaults>
  <w:doNotEmbedSmartTags/>
  <w:decimalSymbol w:val="."/>
  <w:listSeparator w:val=","/>
  <w14:docId w14:val="570BEC64"/>
  <w15:docId w15:val="{600D6A87-8417-4DD0-9C24-DE9780A6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C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8560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56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856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856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856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8560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85609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085609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08560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F15C2"/>
  </w:style>
  <w:style w:type="paragraph" w:customStyle="1" w:styleId="Level1">
    <w:name w:val="Level 1"/>
    <w:basedOn w:val="Normal"/>
    <w:rsid w:val="004F15C2"/>
    <w:pPr>
      <w:numPr>
        <w:numId w:val="29"/>
      </w:numPr>
      <w:outlineLvl w:val="0"/>
    </w:pPr>
  </w:style>
  <w:style w:type="character" w:customStyle="1" w:styleId="Hypertext">
    <w:name w:val="Hypertext"/>
    <w:rsid w:val="004F15C2"/>
    <w:rPr>
      <w:color w:val="0000FF"/>
      <w:u w:val="single"/>
    </w:rPr>
  </w:style>
  <w:style w:type="paragraph" w:customStyle="1" w:styleId="Level2">
    <w:name w:val="Level 2"/>
    <w:basedOn w:val="Normal"/>
    <w:rsid w:val="004F15C2"/>
    <w:pPr>
      <w:numPr>
        <w:ilvl w:val="1"/>
        <w:numId w:val="37"/>
      </w:numPr>
      <w:ind w:firstLine="360"/>
      <w:outlineLvl w:val="1"/>
    </w:pPr>
  </w:style>
  <w:style w:type="paragraph" w:customStyle="1" w:styleId="Level8">
    <w:name w:val="Level 8"/>
    <w:basedOn w:val="Normal"/>
    <w:rsid w:val="004F15C2"/>
    <w:pPr>
      <w:ind w:firstLine="720"/>
    </w:pPr>
  </w:style>
  <w:style w:type="paragraph" w:customStyle="1" w:styleId="Level4">
    <w:name w:val="Level 4"/>
    <w:basedOn w:val="Normal"/>
    <w:rsid w:val="004F15C2"/>
    <w:pPr>
      <w:numPr>
        <w:ilvl w:val="3"/>
        <w:numId w:val="43"/>
      </w:numPr>
      <w:ind w:firstLine="1080"/>
      <w:outlineLvl w:val="3"/>
    </w:pPr>
  </w:style>
  <w:style w:type="paragraph" w:styleId="Header">
    <w:name w:val="header"/>
    <w:basedOn w:val="Normal"/>
    <w:rsid w:val="00A412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124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21F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E79E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813E3"/>
  </w:style>
  <w:style w:type="paragraph" w:styleId="Title">
    <w:name w:val="Title"/>
    <w:basedOn w:val="Normal"/>
    <w:next w:val="Normal"/>
    <w:link w:val="TitleChar"/>
    <w:qFormat/>
    <w:rsid w:val="00077B44"/>
    <w:pPr>
      <w:spacing w:after="240"/>
      <w:jc w:val="center"/>
    </w:pPr>
    <w:rPr>
      <w:rFonts w:cs="Arial"/>
      <w:b/>
      <w:bCs/>
      <w:sz w:val="44"/>
      <w:szCs w:val="48"/>
      <w:u w:val="single"/>
    </w:rPr>
  </w:style>
  <w:style w:type="character" w:customStyle="1" w:styleId="TitleChar">
    <w:name w:val="Title Char"/>
    <w:link w:val="Title"/>
    <w:rsid w:val="00077B44"/>
    <w:rPr>
      <w:rFonts w:ascii="Arial" w:hAnsi="Arial" w:cs="Arial"/>
      <w:b/>
      <w:bCs/>
      <w:sz w:val="44"/>
      <w:szCs w:val="4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9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735B53-943C-49C8-B235-E2FAEE48C7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42316F-472D-4B7B-BF67-B8D27ADDE28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0258AB-8D2D-48B9-83F1-3D8FAA715466}"/>
</file>

<file path=docProps/app.xml><?xml version="1.0" encoding="utf-8"?>
<Properties xmlns="http://schemas.openxmlformats.org/officeDocument/2006/extended-properties" xmlns:vt="http://schemas.openxmlformats.org/officeDocument/2006/docPropsVTypes">
  <Template>9792EF01.dotm</Template>
  <TotalTime>31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1.31 - IRRD Wit Address Label</vt:lpstr>
    </vt:vector>
  </TitlesOfParts>
  <Company>DLA Logistics Management Standards Office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6.31 - IRRD with Address Label</dc:title>
  <dc:subject/>
  <dc:creator>Heidi Daverede</dc:creator>
  <cp:keywords/>
  <dc:description/>
  <cp:lastModifiedBy>Nguyen, Bao X CTR DLA INFO OPERATIONS (USA)</cp:lastModifiedBy>
  <cp:revision>12</cp:revision>
  <cp:lastPrinted>2007-10-26T11:58:00Z</cp:lastPrinted>
  <dcterms:created xsi:type="dcterms:W3CDTF">2010-05-26T13:12:00Z</dcterms:created>
  <dcterms:modified xsi:type="dcterms:W3CDTF">2019-11-26T21:13:00Z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2298500</vt:r8>
  </property>
</Properties>
</file>