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3832" w14:textId="583E3585" w:rsidR="00613405" w:rsidRPr="00BF31E7" w:rsidRDefault="00F17754" w:rsidP="00401942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AP7</w:t>
      </w:r>
      <w:r w:rsidR="00AD7D2F" w:rsidRPr="00BF31E7">
        <w:rPr>
          <w:b/>
          <w:sz w:val="44"/>
          <w:szCs w:val="44"/>
          <w:u w:val="single"/>
        </w:rPr>
        <w:t>.</w:t>
      </w:r>
      <w:r w:rsidR="00C7387E" w:rsidRPr="00BF31E7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7</w:t>
      </w:r>
    </w:p>
    <w:p w14:paraId="56D63833" w14:textId="77777777" w:rsidR="00351B08" w:rsidRDefault="008710EE" w:rsidP="0051400B">
      <w:pPr>
        <w:spacing w:after="360"/>
        <w:jc w:val="center"/>
        <w:rPr>
          <w:b/>
          <w:sz w:val="36"/>
          <w:u w:val="single"/>
        </w:rPr>
      </w:pPr>
      <w:r>
        <w:rPr>
          <w:b/>
          <w:sz w:val="36"/>
          <w:szCs w:val="36"/>
          <w:u w:val="single"/>
        </w:rPr>
        <w:t>DATA ELEMENTS AND CODES</w:t>
      </w:r>
      <w:r w:rsidR="0051400B">
        <w:rPr>
          <w:b/>
          <w:sz w:val="36"/>
          <w:szCs w:val="36"/>
          <w:u w:val="single"/>
        </w:rPr>
        <w:t xml:space="preserve"> </w:t>
      </w:r>
      <w:r w:rsidR="0088089E">
        <w:rPr>
          <w:b/>
          <w:sz w:val="36"/>
          <w:u w:val="single"/>
        </w:rPr>
        <w:t>INDEX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8"/>
        <w:gridCol w:w="6937"/>
      </w:tblGrid>
      <w:tr w:rsidR="001725C5" w:rsidRPr="00B94600" w14:paraId="56D63836" w14:textId="77777777" w:rsidTr="00B94600">
        <w:trPr>
          <w:cantSplit/>
          <w:trHeight w:val="504"/>
          <w:tblHeader/>
          <w:jc w:val="center"/>
        </w:trPr>
        <w:tc>
          <w:tcPr>
            <w:tcW w:w="1898" w:type="dxa"/>
            <w:vAlign w:val="center"/>
          </w:tcPr>
          <w:p w14:paraId="56D63834" w14:textId="77777777" w:rsidR="001725C5" w:rsidRPr="00B94600" w:rsidRDefault="001725C5" w:rsidP="0051400B">
            <w:pPr>
              <w:spacing w:before="40" w:after="40"/>
              <w:jc w:val="center"/>
              <w:rPr>
                <w:rFonts w:cs="Arial"/>
                <w:szCs w:val="24"/>
              </w:rPr>
            </w:pPr>
            <w:r w:rsidRPr="00B94600">
              <w:rPr>
                <w:rFonts w:cs="Arial"/>
                <w:szCs w:val="24"/>
              </w:rPr>
              <w:t>Number</w:t>
            </w:r>
          </w:p>
        </w:tc>
        <w:tc>
          <w:tcPr>
            <w:tcW w:w="6937" w:type="dxa"/>
            <w:vAlign w:val="center"/>
          </w:tcPr>
          <w:p w14:paraId="56D63835" w14:textId="77777777" w:rsidR="001725C5" w:rsidRPr="00B94600" w:rsidRDefault="001725C5" w:rsidP="0051400B">
            <w:pPr>
              <w:spacing w:before="40" w:after="40"/>
              <w:jc w:val="center"/>
              <w:rPr>
                <w:rFonts w:cs="Arial"/>
                <w:iCs/>
                <w:szCs w:val="24"/>
              </w:rPr>
            </w:pPr>
            <w:r w:rsidRPr="00B94600">
              <w:rPr>
                <w:rFonts w:cs="Arial"/>
                <w:iCs/>
                <w:szCs w:val="24"/>
              </w:rPr>
              <w:t>Title</w:t>
            </w:r>
          </w:p>
        </w:tc>
      </w:tr>
      <w:tr w:rsidR="001725C5" w:rsidRPr="00B94600" w14:paraId="56D63839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37" w14:textId="659808EE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.1</w:t>
            </w:r>
          </w:p>
        </w:tc>
        <w:tc>
          <w:tcPr>
            <w:tcW w:w="6937" w:type="dxa"/>
          </w:tcPr>
          <w:p w14:paraId="56D63838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DOCUMENT IDENTIFIER CODES</w:t>
            </w:r>
          </w:p>
        </w:tc>
      </w:tr>
      <w:tr w:rsidR="001725C5" w:rsidRPr="00B94600" w14:paraId="56D6383C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3A" w14:textId="149B7598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.2</w:t>
            </w:r>
          </w:p>
        </w:tc>
        <w:tc>
          <w:tcPr>
            <w:tcW w:w="6937" w:type="dxa"/>
          </w:tcPr>
          <w:p w14:paraId="56D6383B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SERVICE AND AGENCY CODES</w:t>
            </w:r>
          </w:p>
        </w:tc>
      </w:tr>
      <w:tr w:rsidR="001725C5" w:rsidRPr="00B94600" w14:paraId="56D6383F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3D" w14:textId="2AFB079C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.3</w:t>
            </w:r>
          </w:p>
        </w:tc>
        <w:tc>
          <w:tcPr>
            <w:tcW w:w="6937" w:type="dxa"/>
          </w:tcPr>
          <w:p w14:paraId="56D6383E" w14:textId="77777777" w:rsidR="001725C5" w:rsidRPr="00B94600" w:rsidRDefault="001725C5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ROUTING IDENTIFIER CODES</w:t>
            </w:r>
          </w:p>
        </w:tc>
      </w:tr>
      <w:tr w:rsidR="001725C5" w:rsidRPr="00B94600" w14:paraId="56D63842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40" w14:textId="7B5FB8C5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.4</w:t>
            </w:r>
          </w:p>
        </w:tc>
        <w:tc>
          <w:tcPr>
            <w:tcW w:w="6937" w:type="dxa"/>
          </w:tcPr>
          <w:p w14:paraId="56D63841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MEDIA AND STATUS CODES</w:t>
            </w:r>
          </w:p>
        </w:tc>
      </w:tr>
      <w:tr w:rsidR="001725C5" w:rsidRPr="00B94600" w14:paraId="56D63845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43" w14:textId="22405A40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.5</w:t>
            </w:r>
          </w:p>
        </w:tc>
        <w:tc>
          <w:tcPr>
            <w:tcW w:w="6937" w:type="dxa"/>
          </w:tcPr>
          <w:p w14:paraId="56D63844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STOCK OR PART NUMBERS</w:t>
            </w:r>
          </w:p>
        </w:tc>
      </w:tr>
      <w:tr w:rsidR="001725C5" w:rsidRPr="00B94600" w14:paraId="56D63848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46" w14:textId="19D30652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.6</w:t>
            </w:r>
          </w:p>
        </w:tc>
        <w:tc>
          <w:tcPr>
            <w:tcW w:w="6937" w:type="dxa"/>
          </w:tcPr>
          <w:p w14:paraId="56D63847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UNIT OF ISSUE AND QUANTITY</w:t>
            </w:r>
          </w:p>
        </w:tc>
      </w:tr>
      <w:tr w:rsidR="001725C5" w:rsidRPr="00B94600" w14:paraId="56D6384B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49" w14:textId="4FA62CB0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.7</w:t>
            </w:r>
          </w:p>
        </w:tc>
        <w:tc>
          <w:tcPr>
            <w:tcW w:w="6937" w:type="dxa"/>
          </w:tcPr>
          <w:p w14:paraId="56D6384A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DOCUMENT NUMBER</w:t>
            </w:r>
          </w:p>
        </w:tc>
      </w:tr>
      <w:tr w:rsidR="001725C5" w:rsidRPr="00B94600" w14:paraId="56D6384E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4C" w14:textId="350D3EEB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.8</w:t>
            </w:r>
          </w:p>
        </w:tc>
        <w:tc>
          <w:tcPr>
            <w:tcW w:w="6937" w:type="dxa"/>
          </w:tcPr>
          <w:p w14:paraId="56D6384D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DEMAND AND SUFFIX CODES</w:t>
            </w:r>
          </w:p>
        </w:tc>
      </w:tr>
      <w:tr w:rsidR="001725C5" w:rsidRPr="00B94600" w14:paraId="56D63851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4F" w14:textId="58339530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.9</w:t>
            </w:r>
          </w:p>
        </w:tc>
        <w:tc>
          <w:tcPr>
            <w:tcW w:w="6937" w:type="dxa"/>
          </w:tcPr>
          <w:p w14:paraId="56D63850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SUPPLEMENTARY ADDRESS</w:t>
            </w:r>
          </w:p>
        </w:tc>
      </w:tr>
      <w:tr w:rsidR="001725C5" w:rsidRPr="00B94600" w14:paraId="56D63854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52" w14:textId="4DEF27C8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.10</w:t>
            </w:r>
          </w:p>
        </w:tc>
        <w:tc>
          <w:tcPr>
            <w:tcW w:w="6937" w:type="dxa"/>
          </w:tcPr>
          <w:p w14:paraId="56D63853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SIGNAL CODES</w:t>
            </w:r>
          </w:p>
        </w:tc>
      </w:tr>
      <w:tr w:rsidR="001725C5" w:rsidRPr="00B94600" w14:paraId="56D63857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55" w14:textId="6AD5F939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.11</w:t>
            </w:r>
          </w:p>
        </w:tc>
        <w:tc>
          <w:tcPr>
            <w:tcW w:w="6937" w:type="dxa"/>
          </w:tcPr>
          <w:p w14:paraId="56D63856" w14:textId="77777777" w:rsidR="001725C5" w:rsidRPr="00B94600" w:rsidRDefault="001725C5" w:rsidP="008710EE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FUND CODES</w:t>
            </w:r>
          </w:p>
        </w:tc>
      </w:tr>
      <w:tr w:rsidR="001725C5" w:rsidRPr="00B94600" w14:paraId="56D6385A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58" w14:textId="2DC6EA2E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.12</w:t>
            </w:r>
          </w:p>
        </w:tc>
        <w:tc>
          <w:tcPr>
            <w:tcW w:w="6937" w:type="dxa"/>
          </w:tcPr>
          <w:p w14:paraId="56D63859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DISTRIBUTION CODES</w:t>
            </w:r>
          </w:p>
        </w:tc>
      </w:tr>
      <w:tr w:rsidR="001725C5" w:rsidRPr="00B94600" w14:paraId="56D6385D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5B" w14:textId="4312C4E5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.13</w:t>
            </w:r>
          </w:p>
        </w:tc>
        <w:tc>
          <w:tcPr>
            <w:tcW w:w="6937" w:type="dxa"/>
          </w:tcPr>
          <w:p w14:paraId="56D6385C" w14:textId="77777777" w:rsidR="001725C5" w:rsidRPr="00B94600" w:rsidRDefault="001725C5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PROJECT CODES</w:t>
            </w:r>
          </w:p>
        </w:tc>
      </w:tr>
      <w:tr w:rsidR="001725C5" w:rsidRPr="00B94600" w14:paraId="56D63860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5E" w14:textId="77777777" w:rsidR="001725C5" w:rsidRPr="00B94600" w:rsidRDefault="001725C5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6937" w:type="dxa"/>
          </w:tcPr>
          <w:p w14:paraId="56D6385F" w14:textId="77777777" w:rsidR="001725C5" w:rsidRPr="00B94600" w:rsidRDefault="001725C5" w:rsidP="00061E7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MASTER PROJECT CODE LIST - w/</w:t>
            </w:r>
            <w:r w:rsidR="00061E71" w:rsidRPr="00B94600">
              <w:rPr>
                <w:rFonts w:cs="Arial"/>
                <w:sz w:val="20"/>
              </w:rPr>
              <w:t xml:space="preserve">   </w:t>
            </w:r>
            <w:r w:rsidRPr="00B94600">
              <w:rPr>
                <w:rFonts w:cs="Arial"/>
                <w:sz w:val="20"/>
              </w:rPr>
              <w:t>POC</w:t>
            </w:r>
            <w:r w:rsidR="004126D3" w:rsidRPr="00B94600">
              <w:rPr>
                <w:rFonts w:cs="Arial"/>
                <w:sz w:val="20"/>
              </w:rPr>
              <w:t>-POSTED TO WEBSITE ONLY</w:t>
            </w:r>
          </w:p>
        </w:tc>
      </w:tr>
      <w:tr w:rsidR="001725C5" w:rsidRPr="00B94600" w14:paraId="56D63863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61" w14:textId="77777777" w:rsidR="001725C5" w:rsidRPr="00B94600" w:rsidRDefault="001725C5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6937" w:type="dxa"/>
          </w:tcPr>
          <w:p w14:paraId="56D63862" w14:textId="77777777" w:rsidR="001725C5" w:rsidRPr="00B94600" w:rsidRDefault="001725C5" w:rsidP="00061E7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 xml:space="preserve">MASTER PROJECT CODE LIST - </w:t>
            </w:r>
            <w:r w:rsidR="00061E71" w:rsidRPr="00B94600">
              <w:rPr>
                <w:rFonts w:cs="Arial"/>
                <w:sz w:val="20"/>
              </w:rPr>
              <w:t xml:space="preserve">w/o </w:t>
            </w:r>
            <w:r w:rsidRPr="00B94600">
              <w:rPr>
                <w:rFonts w:cs="Arial"/>
                <w:sz w:val="20"/>
              </w:rPr>
              <w:t>POC</w:t>
            </w:r>
            <w:r w:rsidR="004126D3" w:rsidRPr="00B94600">
              <w:rPr>
                <w:rFonts w:cs="Arial"/>
                <w:sz w:val="20"/>
              </w:rPr>
              <w:t>-POSTED TO WEBSITE ONLY</w:t>
            </w:r>
          </w:p>
        </w:tc>
      </w:tr>
      <w:tr w:rsidR="001725C5" w:rsidRPr="00B94600" w14:paraId="56D63866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64" w14:textId="42186B65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.14</w:t>
            </w:r>
          </w:p>
        </w:tc>
        <w:tc>
          <w:tcPr>
            <w:tcW w:w="6937" w:type="dxa"/>
          </w:tcPr>
          <w:p w14:paraId="56D63865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PRIORITY DESIGNATORS, STANDARD AND REQUIRED DELIVERY DATES</w:t>
            </w:r>
          </w:p>
        </w:tc>
      </w:tr>
      <w:tr w:rsidR="001725C5" w:rsidRPr="00B94600" w14:paraId="56D63869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67" w14:textId="3DDCD23D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.15</w:t>
            </w:r>
          </w:p>
        </w:tc>
        <w:tc>
          <w:tcPr>
            <w:tcW w:w="6937" w:type="dxa"/>
          </w:tcPr>
          <w:p w14:paraId="56D63868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ADVICE CODES</w:t>
            </w:r>
          </w:p>
        </w:tc>
      </w:tr>
      <w:tr w:rsidR="001725C5" w:rsidRPr="00B94600" w14:paraId="56D6386C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6A" w14:textId="5B7A521D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.16</w:t>
            </w:r>
          </w:p>
        </w:tc>
        <w:tc>
          <w:tcPr>
            <w:tcW w:w="6937" w:type="dxa"/>
          </w:tcPr>
          <w:p w14:paraId="56D6386B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STATUS CODES</w:t>
            </w:r>
          </w:p>
        </w:tc>
      </w:tr>
      <w:tr w:rsidR="001725C5" w:rsidRPr="00B94600" w14:paraId="56D6386F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6D" w14:textId="7EAD0836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.17</w:t>
            </w:r>
          </w:p>
        </w:tc>
        <w:tc>
          <w:tcPr>
            <w:tcW w:w="6937" w:type="dxa"/>
          </w:tcPr>
          <w:p w14:paraId="56D6386E" w14:textId="77777777" w:rsidR="001725C5" w:rsidRPr="00B94600" w:rsidRDefault="001725C5" w:rsidP="006A6588">
            <w:pPr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SHIPMENT HOLD CODES</w:t>
            </w:r>
          </w:p>
        </w:tc>
      </w:tr>
      <w:tr w:rsidR="001725C5" w:rsidRPr="00B94600" w14:paraId="56D63872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70" w14:textId="4F20EC1D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.18</w:t>
            </w:r>
          </w:p>
        </w:tc>
        <w:tc>
          <w:tcPr>
            <w:tcW w:w="6937" w:type="dxa"/>
          </w:tcPr>
          <w:p w14:paraId="56D63871" w14:textId="77777777" w:rsidR="001725C5" w:rsidRPr="00E44984" w:rsidRDefault="00FF24C8" w:rsidP="00FF24C8">
            <w:pPr>
              <w:spacing w:before="60" w:after="60"/>
              <w:rPr>
                <w:rFonts w:cs="Arial"/>
                <w:sz w:val="20"/>
              </w:rPr>
            </w:pPr>
            <w:r w:rsidRPr="00E44984">
              <w:rPr>
                <w:sz w:val="20"/>
              </w:rPr>
              <w:t>COUNTRY AND ACTIVITY CODES</w:t>
            </w:r>
          </w:p>
        </w:tc>
      </w:tr>
      <w:tr w:rsidR="001725C5" w:rsidRPr="00B94600" w14:paraId="56D63875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73" w14:textId="3D0EEEF9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.19</w:t>
            </w:r>
          </w:p>
        </w:tc>
        <w:tc>
          <w:tcPr>
            <w:tcW w:w="6937" w:type="dxa"/>
          </w:tcPr>
          <w:p w14:paraId="56D63874" w14:textId="77777777" w:rsidR="001725C5" w:rsidRPr="00B94600" w:rsidRDefault="001725C5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SECURITY ASSISTANCE PROGRAM TYPE OF ASSISTANCE AND FINANCING CODES</w:t>
            </w:r>
          </w:p>
        </w:tc>
      </w:tr>
      <w:tr w:rsidR="001725C5" w:rsidRPr="00B94600" w14:paraId="56D63878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76" w14:textId="00F2A984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.20</w:t>
            </w:r>
          </w:p>
        </w:tc>
        <w:tc>
          <w:tcPr>
            <w:tcW w:w="6937" w:type="dxa"/>
          </w:tcPr>
          <w:p w14:paraId="56D63877" w14:textId="77777777" w:rsidR="001725C5" w:rsidRPr="00B94600" w:rsidRDefault="001725C5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SUBSISTENCE TYPE OF PACK CODES</w:t>
            </w:r>
          </w:p>
        </w:tc>
      </w:tr>
      <w:tr w:rsidR="001725C5" w:rsidRPr="00B94600" w14:paraId="56D6387B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79" w14:textId="785DE55F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.21</w:t>
            </w:r>
          </w:p>
        </w:tc>
        <w:tc>
          <w:tcPr>
            <w:tcW w:w="6937" w:type="dxa"/>
          </w:tcPr>
          <w:p w14:paraId="56D6387A" w14:textId="77777777" w:rsidR="001725C5" w:rsidRPr="00B94600" w:rsidRDefault="001725C5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DISPOSAL AUTHORITY CODES</w:t>
            </w:r>
          </w:p>
        </w:tc>
      </w:tr>
      <w:tr w:rsidR="001725C5" w:rsidRPr="00B94600" w14:paraId="56D6387E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7C" w14:textId="45356519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.22</w:t>
            </w:r>
          </w:p>
        </w:tc>
        <w:tc>
          <w:tcPr>
            <w:tcW w:w="6937" w:type="dxa"/>
          </w:tcPr>
          <w:p w14:paraId="56D6387D" w14:textId="77777777" w:rsidR="001725C5" w:rsidRPr="00B94600" w:rsidRDefault="001725C5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COOPERATIVE LOGISTICS PROGRAM SUPPORT CATEGORY CODES</w:t>
            </w:r>
          </w:p>
        </w:tc>
      </w:tr>
      <w:tr w:rsidR="001725C5" w:rsidRPr="00B94600" w14:paraId="56D63881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7F" w14:textId="2C745191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.23</w:t>
            </w:r>
          </w:p>
        </w:tc>
        <w:tc>
          <w:tcPr>
            <w:tcW w:w="6937" w:type="dxa"/>
          </w:tcPr>
          <w:p w14:paraId="56D63880" w14:textId="77777777" w:rsidR="001725C5" w:rsidRPr="00B94600" w:rsidRDefault="001725C5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PRECIOUS METALS INDICATOR CODES</w:t>
            </w:r>
          </w:p>
        </w:tc>
      </w:tr>
      <w:tr w:rsidR="001725C5" w:rsidRPr="00B94600" w14:paraId="56D63884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82" w14:textId="0569E738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AP7</w:t>
            </w:r>
            <w:r w:rsidR="001725C5" w:rsidRPr="00B94600">
              <w:rPr>
                <w:rFonts w:cs="Arial"/>
                <w:szCs w:val="24"/>
              </w:rPr>
              <w:t>.24</w:t>
            </w:r>
          </w:p>
        </w:tc>
        <w:tc>
          <w:tcPr>
            <w:tcW w:w="6937" w:type="dxa"/>
          </w:tcPr>
          <w:p w14:paraId="56D63883" w14:textId="77777777" w:rsidR="001725C5" w:rsidRPr="00B94600" w:rsidRDefault="001725C5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AUTOMATED DATA PROCESSING IDENTIFICATION CODES</w:t>
            </w:r>
          </w:p>
        </w:tc>
      </w:tr>
      <w:tr w:rsidR="001725C5" w:rsidRPr="00B94600" w14:paraId="56D63887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6D63885" w14:textId="4AD80405" w:rsidR="001725C5" w:rsidRPr="00B94600" w:rsidRDefault="00F17754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 w:rsidR="001725C5" w:rsidRPr="00B94600">
              <w:rPr>
                <w:rFonts w:cs="Arial"/>
                <w:szCs w:val="24"/>
              </w:rPr>
              <w:t>.25</w:t>
            </w:r>
          </w:p>
        </w:tc>
        <w:tc>
          <w:tcPr>
            <w:tcW w:w="6937" w:type="dxa"/>
          </w:tcPr>
          <w:p w14:paraId="56D63886" w14:textId="77777777" w:rsidR="001725C5" w:rsidRPr="00B94600" w:rsidRDefault="001725C5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 w:rsidRPr="00B94600">
              <w:rPr>
                <w:rFonts w:cs="Arial"/>
                <w:sz w:val="20"/>
              </w:rPr>
              <w:t>CUSTOMER IDENTIFICATION</w:t>
            </w:r>
          </w:p>
        </w:tc>
      </w:tr>
      <w:tr w:rsidR="00C21438" w:rsidRPr="00B94600" w14:paraId="0FEA9118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457CA95B" w14:textId="03A2C7D0" w:rsidR="00C21438" w:rsidRDefault="00C21438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>
              <w:rPr>
                <w:rFonts w:cs="Arial"/>
                <w:szCs w:val="24"/>
              </w:rPr>
              <w:t>.26</w:t>
            </w:r>
          </w:p>
        </w:tc>
        <w:tc>
          <w:tcPr>
            <w:tcW w:w="6937" w:type="dxa"/>
          </w:tcPr>
          <w:p w14:paraId="5A79DB9A" w14:textId="1419499B" w:rsidR="00C21438" w:rsidRPr="00B94600" w:rsidRDefault="003A0487" w:rsidP="003A048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DELIVERY PRIOR</w:t>
            </w:r>
            <w:r w:rsidR="00C2143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T</w:t>
            </w:r>
            <w:r w:rsidR="00C21438">
              <w:rPr>
                <w:rFonts w:cs="Arial"/>
                <w:sz w:val="20"/>
              </w:rPr>
              <w:t>Y/SPECIAL PROCESSING CODES</w:t>
            </w:r>
          </w:p>
        </w:tc>
      </w:tr>
      <w:tr w:rsidR="00C21438" w:rsidRPr="00B94600" w14:paraId="54636BCD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55C5C9A3" w14:textId="2B34C204" w:rsidR="00C21438" w:rsidRDefault="00C21438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>
              <w:rPr>
                <w:rFonts w:cs="Arial"/>
                <w:szCs w:val="24"/>
              </w:rPr>
              <w:t>.27</w:t>
            </w:r>
          </w:p>
        </w:tc>
        <w:tc>
          <w:tcPr>
            <w:tcW w:w="6937" w:type="dxa"/>
          </w:tcPr>
          <w:p w14:paraId="1FD54922" w14:textId="5E88100E" w:rsidR="00C21438" w:rsidRPr="00B94600" w:rsidRDefault="00C21438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PRODUCT QUALITY DEFICIEN</w:t>
            </w:r>
            <w:r w:rsidR="003A0487">
              <w:rPr>
                <w:rFonts w:cs="Arial"/>
                <w:sz w:val="20"/>
              </w:rPr>
              <w:t>CY REPORT (PQ</w:t>
            </w:r>
            <w:bookmarkStart w:id="0" w:name="_GoBack"/>
            <w:bookmarkEnd w:id="0"/>
            <w:r>
              <w:rPr>
                <w:rFonts w:cs="Arial"/>
                <w:sz w:val="20"/>
              </w:rPr>
              <w:t>DR) RELEVANT DATA ELEMENTS</w:t>
            </w:r>
          </w:p>
        </w:tc>
      </w:tr>
      <w:tr w:rsidR="00C21438" w:rsidRPr="00B94600" w14:paraId="3862A12E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023E4161" w14:textId="1D2F8C0B" w:rsidR="00C21438" w:rsidRDefault="00C21438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>
              <w:rPr>
                <w:rFonts w:cs="Arial"/>
                <w:szCs w:val="24"/>
              </w:rPr>
              <w:t>.28</w:t>
            </w:r>
          </w:p>
        </w:tc>
        <w:tc>
          <w:tcPr>
            <w:tcW w:w="6937" w:type="dxa"/>
          </w:tcPr>
          <w:p w14:paraId="295EE421" w14:textId="04F982BA" w:rsidR="00C21438" w:rsidRPr="00B94600" w:rsidRDefault="00C21438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SUPPLY DISCREPANCY REPORT RELEVANT DATA ELEMENTS</w:t>
            </w:r>
          </w:p>
        </w:tc>
      </w:tr>
      <w:tr w:rsidR="00C21438" w:rsidRPr="00B94600" w14:paraId="66009E1B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7F4352A6" w14:textId="13F2FE19" w:rsidR="00C21438" w:rsidRDefault="00C21438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>
              <w:rPr>
                <w:rFonts w:cs="Arial"/>
                <w:szCs w:val="24"/>
              </w:rPr>
              <w:t>.29</w:t>
            </w:r>
          </w:p>
        </w:tc>
        <w:tc>
          <w:tcPr>
            <w:tcW w:w="6937" w:type="dxa"/>
          </w:tcPr>
          <w:p w14:paraId="54C6B452" w14:textId="4103430A" w:rsidR="00C21438" w:rsidRPr="00B94600" w:rsidRDefault="00C21438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STOCK READINESS RELEVANT DATA ELEMENTS</w:t>
            </w:r>
          </w:p>
        </w:tc>
      </w:tr>
      <w:tr w:rsidR="00C21438" w:rsidRPr="00B94600" w14:paraId="035EE925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32BEC7DF" w14:textId="4734163A" w:rsidR="00C21438" w:rsidRDefault="00C21438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>
              <w:rPr>
                <w:rFonts w:cs="Arial"/>
                <w:szCs w:val="24"/>
              </w:rPr>
              <w:t>.30</w:t>
            </w:r>
          </w:p>
        </w:tc>
        <w:tc>
          <w:tcPr>
            <w:tcW w:w="6937" w:type="dxa"/>
          </w:tcPr>
          <w:p w14:paraId="5C0693BF" w14:textId="55A50EE9" w:rsidR="00C21438" w:rsidRPr="00B94600" w:rsidRDefault="00C21438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HAZARDOUS WASTE/MATERIAL CODE</w:t>
            </w:r>
          </w:p>
        </w:tc>
      </w:tr>
      <w:tr w:rsidR="00C21438" w:rsidRPr="00B94600" w14:paraId="0342030F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204C4771" w14:textId="48477058" w:rsidR="00C21438" w:rsidRDefault="00C21438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>
              <w:rPr>
                <w:rFonts w:cs="Arial"/>
                <w:szCs w:val="24"/>
              </w:rPr>
              <w:t>.31</w:t>
            </w:r>
          </w:p>
        </w:tc>
        <w:tc>
          <w:tcPr>
            <w:tcW w:w="6937" w:type="dxa"/>
          </w:tcPr>
          <w:p w14:paraId="295D819C" w14:textId="5541D8A9" w:rsidR="00C21438" w:rsidRPr="00B94600" w:rsidRDefault="00C21438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MAPPING PRODUCT RELEVANT DATA ELEMENTS</w:t>
            </w:r>
          </w:p>
        </w:tc>
      </w:tr>
      <w:tr w:rsidR="00C21438" w:rsidRPr="00B94600" w14:paraId="4113DDC5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269726FD" w14:textId="6FC8B0B5" w:rsidR="00C21438" w:rsidRDefault="00C21438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>
              <w:rPr>
                <w:rFonts w:cs="Arial"/>
                <w:szCs w:val="24"/>
              </w:rPr>
              <w:t>.32</w:t>
            </w:r>
          </w:p>
        </w:tc>
        <w:tc>
          <w:tcPr>
            <w:tcW w:w="6937" w:type="dxa"/>
          </w:tcPr>
          <w:p w14:paraId="0FBF8311" w14:textId="4653D04B" w:rsidR="00C21438" w:rsidRPr="00B94600" w:rsidRDefault="00C21438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REASON FOR REVERSAL CODE</w:t>
            </w:r>
          </w:p>
        </w:tc>
      </w:tr>
      <w:tr w:rsidR="00C21438" w:rsidRPr="00B94600" w14:paraId="40C962A9" w14:textId="77777777" w:rsidTr="00B94600">
        <w:trPr>
          <w:cantSplit/>
          <w:trHeight w:val="403"/>
          <w:jc w:val="center"/>
        </w:trPr>
        <w:tc>
          <w:tcPr>
            <w:tcW w:w="1898" w:type="dxa"/>
          </w:tcPr>
          <w:p w14:paraId="710E3052" w14:textId="55AB32F6" w:rsidR="00C21438" w:rsidRDefault="00C21438" w:rsidP="001725C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AP7</w:t>
            </w:r>
            <w:r>
              <w:rPr>
                <w:rFonts w:cs="Arial"/>
                <w:szCs w:val="24"/>
              </w:rPr>
              <w:t>.33</w:t>
            </w:r>
          </w:p>
        </w:tc>
        <w:tc>
          <w:tcPr>
            <w:tcW w:w="6937" w:type="dxa"/>
          </w:tcPr>
          <w:p w14:paraId="4860B33F" w14:textId="6EFF0BBA" w:rsidR="00C21438" w:rsidRPr="00B94600" w:rsidRDefault="00C21438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DEMAND PLANNING STATUS CODE</w:t>
            </w:r>
          </w:p>
        </w:tc>
      </w:tr>
    </w:tbl>
    <w:p w14:paraId="56D63888" w14:textId="77777777" w:rsidR="0088089E" w:rsidRDefault="0088089E" w:rsidP="00351B08">
      <w:pPr>
        <w:pStyle w:val="Footer"/>
        <w:tabs>
          <w:tab w:val="clear" w:pos="4320"/>
          <w:tab w:val="clear" w:pos="8640"/>
        </w:tabs>
        <w:spacing w:before="60" w:after="60"/>
      </w:pPr>
    </w:p>
    <w:sectPr w:rsidR="0088089E" w:rsidSect="00CC7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6388B" w14:textId="77777777" w:rsidR="00F4515A" w:rsidRDefault="00F4515A">
      <w:r>
        <w:separator/>
      </w:r>
    </w:p>
  </w:endnote>
  <w:endnote w:type="continuationSeparator" w:id="0">
    <w:p w14:paraId="56D6388C" w14:textId="77777777" w:rsidR="00F4515A" w:rsidRDefault="00F4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63891" w14:textId="77777777" w:rsidR="0038489C" w:rsidRPr="00E44984" w:rsidRDefault="00F633D9" w:rsidP="0038489C">
    <w:pPr>
      <w:pStyle w:val="Footer"/>
      <w:framePr w:wrap="around" w:vAnchor="text" w:hAnchor="margin" w:xAlign="center" w:y="1"/>
      <w:rPr>
        <w:rStyle w:val="PageNumber"/>
        <w:b w:val="0"/>
      </w:rPr>
    </w:pPr>
    <w:r w:rsidRPr="00E44984">
      <w:rPr>
        <w:rStyle w:val="PageNumber"/>
        <w:b w:val="0"/>
      </w:rPr>
      <w:fldChar w:fldCharType="begin"/>
    </w:r>
    <w:r w:rsidR="0038489C" w:rsidRPr="00E44984">
      <w:rPr>
        <w:rStyle w:val="PageNumber"/>
        <w:b w:val="0"/>
      </w:rPr>
      <w:instrText xml:space="preserve">PAGE  </w:instrText>
    </w:r>
    <w:r w:rsidRPr="00E44984">
      <w:rPr>
        <w:rStyle w:val="PageNumber"/>
        <w:b w:val="0"/>
      </w:rPr>
      <w:fldChar w:fldCharType="separate"/>
    </w:r>
    <w:r w:rsidR="00164B53" w:rsidRPr="00E44984">
      <w:rPr>
        <w:rStyle w:val="PageNumber"/>
        <w:b w:val="0"/>
        <w:noProof/>
      </w:rPr>
      <w:t>4</w:t>
    </w:r>
    <w:r w:rsidRPr="00E44984">
      <w:rPr>
        <w:rStyle w:val="PageNumber"/>
        <w:b w:val="0"/>
      </w:rPr>
      <w:fldChar w:fldCharType="end"/>
    </w:r>
  </w:p>
  <w:p w14:paraId="56D63892" w14:textId="77777777" w:rsidR="0088089E" w:rsidRDefault="00C7387E" w:rsidP="00C7387E">
    <w:pPr>
      <w:pStyle w:val="Footer"/>
      <w:jc w:val="right"/>
    </w:pPr>
    <w:r>
      <w:t>APPENDIX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63893" w14:textId="0B174489" w:rsidR="0038489C" w:rsidRPr="00CC70B0" w:rsidRDefault="00F17754" w:rsidP="0038489C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AP7AP7</w:t>
    </w:r>
    <w:r w:rsidR="00CC70B0">
      <w:rPr>
        <w:rStyle w:val="PageNumber"/>
        <w:b w:val="0"/>
      </w:rPr>
      <w:t>-</w:t>
    </w:r>
    <w:r w:rsidR="00F633D9" w:rsidRPr="00CC70B0">
      <w:rPr>
        <w:rStyle w:val="PageNumber"/>
        <w:b w:val="0"/>
      </w:rPr>
      <w:fldChar w:fldCharType="begin"/>
    </w:r>
    <w:r w:rsidR="0038489C" w:rsidRPr="00CC70B0">
      <w:rPr>
        <w:rStyle w:val="PageNumber"/>
        <w:b w:val="0"/>
      </w:rPr>
      <w:instrText xml:space="preserve">PAGE  </w:instrText>
    </w:r>
    <w:r w:rsidR="00F633D9" w:rsidRPr="00CC70B0">
      <w:rPr>
        <w:rStyle w:val="PageNumber"/>
        <w:b w:val="0"/>
      </w:rPr>
      <w:fldChar w:fldCharType="separate"/>
    </w:r>
    <w:r w:rsidR="003A0487">
      <w:rPr>
        <w:rStyle w:val="PageNumber"/>
        <w:b w:val="0"/>
        <w:noProof/>
      </w:rPr>
      <w:t>2</w:t>
    </w:r>
    <w:r w:rsidR="00F633D9" w:rsidRPr="00CC70B0">
      <w:rPr>
        <w:rStyle w:val="PageNumber"/>
        <w:b w:val="0"/>
      </w:rPr>
      <w:fldChar w:fldCharType="end"/>
    </w:r>
  </w:p>
  <w:p w14:paraId="56D63894" w14:textId="6E745CF2" w:rsidR="0088089E" w:rsidRPr="00C7387E" w:rsidRDefault="00C7387E" w:rsidP="006A6588">
    <w:pPr>
      <w:pStyle w:val="Footer"/>
      <w:tabs>
        <w:tab w:val="clear" w:pos="4320"/>
        <w:tab w:val="clear" w:pos="8640"/>
      </w:tabs>
      <w:jc w:val="right"/>
    </w:pPr>
    <w:r w:rsidRPr="00C7387E">
      <w:t xml:space="preserve">APPENDIX </w:t>
    </w:r>
    <w:r w:rsidR="00F17754"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63899" w14:textId="77777777" w:rsidR="0088089E" w:rsidRDefault="0088089E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63889" w14:textId="77777777" w:rsidR="00F4515A" w:rsidRDefault="00F4515A">
      <w:r>
        <w:separator/>
      </w:r>
    </w:p>
  </w:footnote>
  <w:footnote w:type="continuationSeparator" w:id="0">
    <w:p w14:paraId="56D6388A" w14:textId="77777777" w:rsidR="00F4515A" w:rsidRDefault="00F4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6388D" w14:textId="77777777" w:rsidR="00354E75" w:rsidRDefault="0088089E" w:rsidP="00ED0222">
    <w:pPr>
      <w:pStyle w:val="Header"/>
      <w:jc w:val="right"/>
      <w:rPr>
        <w:i/>
        <w:u w:val="none"/>
      </w:rPr>
    </w:pPr>
    <w:r w:rsidRPr="00354E75">
      <w:rPr>
        <w:i/>
        <w:u w:val="none"/>
      </w:rPr>
      <w:t>DoD 4000.25-1-M</w:t>
    </w:r>
    <w:r w:rsidR="00C7387E" w:rsidRPr="00354E75">
      <w:rPr>
        <w:i/>
        <w:u w:val="none"/>
      </w:rPr>
      <w:t xml:space="preserve">, </w:t>
    </w:r>
    <w:r w:rsidR="00D37EFE">
      <w:rPr>
        <w:i/>
        <w:u w:val="none"/>
      </w:rPr>
      <w:t>January, 2006</w:t>
    </w:r>
  </w:p>
  <w:p w14:paraId="56D6388E" w14:textId="77777777" w:rsidR="0088089E" w:rsidRPr="00354E75" w:rsidRDefault="00354E75" w:rsidP="00ED0222">
    <w:pPr>
      <w:pStyle w:val="Header"/>
      <w:jc w:val="right"/>
      <w:rPr>
        <w:i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8582" w14:textId="1BC2286D" w:rsidR="00F17754" w:rsidRPr="00F17754" w:rsidRDefault="00F17754" w:rsidP="00F17754">
    <w:pPr>
      <w:tabs>
        <w:tab w:val="center" w:pos="4320"/>
        <w:tab w:val="right" w:pos="8640"/>
      </w:tabs>
      <w:autoSpaceDN w:val="0"/>
      <w:jc w:val="right"/>
      <w:rPr>
        <w:i/>
        <w:iCs/>
      </w:rPr>
    </w:pPr>
    <w:r w:rsidRPr="00F17754">
      <w:rPr>
        <w:i/>
        <w:iCs/>
      </w:rPr>
      <w:t xml:space="preserve">DLM 4000.25, Volume 2, </w:t>
    </w:r>
    <w:r w:rsidR="00D2294D">
      <w:rPr>
        <w:i/>
      </w:rPr>
      <w:t>November 26</w:t>
    </w:r>
    <w:r w:rsidRPr="00F17754">
      <w:rPr>
        <w:i/>
        <w:iCs/>
      </w:rPr>
      <w:t>, 2019</w:t>
    </w:r>
  </w:p>
  <w:p w14:paraId="358B8FF8" w14:textId="4ABF73AB" w:rsidR="00F17754" w:rsidRDefault="00F17754" w:rsidP="00F17754">
    <w:pPr>
      <w:pStyle w:val="Header"/>
      <w:tabs>
        <w:tab w:val="clear" w:pos="4320"/>
        <w:tab w:val="clear" w:pos="8640"/>
      </w:tabs>
      <w:jc w:val="right"/>
      <w:rPr>
        <w:i/>
        <w:iCs/>
        <w:u w:val="none"/>
      </w:rPr>
    </w:pPr>
    <w:r w:rsidRPr="00F17754">
      <w:rPr>
        <w:i/>
        <w:iCs/>
        <w:u w:val="none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63895" w14:textId="77777777" w:rsidR="0088089E" w:rsidRPr="00E44984" w:rsidRDefault="0088089E">
    <w:pPr>
      <w:pStyle w:val="Header"/>
      <w:rPr>
        <w:iCs/>
        <w:u w:val="none"/>
      </w:rPr>
    </w:pPr>
    <w:r>
      <w:rPr>
        <w:b/>
        <w:u w:val="none"/>
      </w:rPr>
      <w:t xml:space="preserve">                                                                                                    </w:t>
    </w:r>
  </w:p>
  <w:p w14:paraId="56D63896" w14:textId="77777777" w:rsidR="0088089E" w:rsidRDefault="0088089E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56D63897" w14:textId="77777777" w:rsidR="0088089E" w:rsidRDefault="0088089E">
    <w:pPr>
      <w:jc w:val="right"/>
      <w:rPr>
        <w:b/>
      </w:rPr>
    </w:pPr>
  </w:p>
  <w:p w14:paraId="56D63898" w14:textId="77777777" w:rsidR="0088089E" w:rsidRDefault="0088089E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0B1CA59A"/>
    <w:lvl w:ilvl="0">
      <w:start w:val="34"/>
      <w:numFmt w:val="none"/>
      <w:pStyle w:val="Heading1"/>
      <w:suff w:val="nothing"/>
      <w:lvlText w:val="AP3 APPENDIX 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1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1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1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1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1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1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1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1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41"/>
    <w:rsid w:val="00061E71"/>
    <w:rsid w:val="00075FBD"/>
    <w:rsid w:val="00087863"/>
    <w:rsid w:val="00087FE9"/>
    <w:rsid w:val="00097338"/>
    <w:rsid w:val="000C246E"/>
    <w:rsid w:val="001145F7"/>
    <w:rsid w:val="0014764A"/>
    <w:rsid w:val="00153290"/>
    <w:rsid w:val="00164B53"/>
    <w:rsid w:val="001725C5"/>
    <w:rsid w:val="001F3E7F"/>
    <w:rsid w:val="001F52AD"/>
    <w:rsid w:val="002132BB"/>
    <w:rsid w:val="002B38AE"/>
    <w:rsid w:val="002D1D21"/>
    <w:rsid w:val="002E6939"/>
    <w:rsid w:val="003047AE"/>
    <w:rsid w:val="00351B08"/>
    <w:rsid w:val="00354E75"/>
    <w:rsid w:val="0038489C"/>
    <w:rsid w:val="003A0487"/>
    <w:rsid w:val="003F0849"/>
    <w:rsid w:val="003F43F9"/>
    <w:rsid w:val="00401942"/>
    <w:rsid w:val="00406441"/>
    <w:rsid w:val="004126D3"/>
    <w:rsid w:val="00416304"/>
    <w:rsid w:val="00473297"/>
    <w:rsid w:val="004C3A52"/>
    <w:rsid w:val="0051400B"/>
    <w:rsid w:val="00532EA0"/>
    <w:rsid w:val="00541483"/>
    <w:rsid w:val="00581AB0"/>
    <w:rsid w:val="005B10FF"/>
    <w:rsid w:val="00613405"/>
    <w:rsid w:val="00632764"/>
    <w:rsid w:val="00687FE0"/>
    <w:rsid w:val="006A1D78"/>
    <w:rsid w:val="006A6588"/>
    <w:rsid w:val="00701890"/>
    <w:rsid w:val="00765E5D"/>
    <w:rsid w:val="00773DDF"/>
    <w:rsid w:val="007E2AA8"/>
    <w:rsid w:val="0083147A"/>
    <w:rsid w:val="008710EE"/>
    <w:rsid w:val="0088089E"/>
    <w:rsid w:val="008B1944"/>
    <w:rsid w:val="00937B2D"/>
    <w:rsid w:val="00961E51"/>
    <w:rsid w:val="009A6A34"/>
    <w:rsid w:val="00A350B6"/>
    <w:rsid w:val="00A51408"/>
    <w:rsid w:val="00AA5DEF"/>
    <w:rsid w:val="00AD7D2F"/>
    <w:rsid w:val="00B649E5"/>
    <w:rsid w:val="00B94600"/>
    <w:rsid w:val="00BC7B0D"/>
    <w:rsid w:val="00BE1EDD"/>
    <w:rsid w:val="00BF31E7"/>
    <w:rsid w:val="00C21438"/>
    <w:rsid w:val="00C308AB"/>
    <w:rsid w:val="00C327D2"/>
    <w:rsid w:val="00C61007"/>
    <w:rsid w:val="00C709EB"/>
    <w:rsid w:val="00C7387E"/>
    <w:rsid w:val="00CC70B0"/>
    <w:rsid w:val="00D035FC"/>
    <w:rsid w:val="00D072F6"/>
    <w:rsid w:val="00D104DF"/>
    <w:rsid w:val="00D2294D"/>
    <w:rsid w:val="00D37EFE"/>
    <w:rsid w:val="00D85AD7"/>
    <w:rsid w:val="00D95184"/>
    <w:rsid w:val="00E305B6"/>
    <w:rsid w:val="00E44984"/>
    <w:rsid w:val="00E715E4"/>
    <w:rsid w:val="00E872D3"/>
    <w:rsid w:val="00EB0B5E"/>
    <w:rsid w:val="00ED0222"/>
    <w:rsid w:val="00F17754"/>
    <w:rsid w:val="00F4515A"/>
    <w:rsid w:val="00F633D9"/>
    <w:rsid w:val="00F7196A"/>
    <w:rsid w:val="00F77E41"/>
    <w:rsid w:val="00FB060C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63832"/>
  <w15:docId w15:val="{46992A69-9301-40F9-8398-CDD7CC07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8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54148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4148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4148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4148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4148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4148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4148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4148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41483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541483"/>
    <w:rPr>
      <w:vertAlign w:val="superscript"/>
    </w:rPr>
  </w:style>
  <w:style w:type="character" w:styleId="FootnoteReference">
    <w:name w:val="footnote reference"/>
    <w:basedOn w:val="DefaultParagraphFont"/>
    <w:semiHidden/>
    <w:rsid w:val="00541483"/>
    <w:rPr>
      <w:vertAlign w:val="superscript"/>
    </w:rPr>
  </w:style>
  <w:style w:type="character" w:styleId="PageNumber">
    <w:name w:val="page number"/>
    <w:basedOn w:val="DefaultParagraphFont"/>
    <w:rsid w:val="00541483"/>
    <w:rPr>
      <w:rFonts w:ascii="Arial" w:hAnsi="Arial"/>
      <w:b/>
      <w:sz w:val="24"/>
    </w:rPr>
  </w:style>
  <w:style w:type="paragraph" w:styleId="Footer">
    <w:name w:val="footer"/>
    <w:basedOn w:val="Normal"/>
    <w:rsid w:val="0054148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4148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541483"/>
    <w:rPr>
      <w:sz w:val="20"/>
    </w:rPr>
  </w:style>
  <w:style w:type="paragraph" w:customStyle="1" w:styleId="SubTitle">
    <w:name w:val="Sub Title"/>
    <w:basedOn w:val="Title"/>
    <w:rsid w:val="00541483"/>
    <w:rPr>
      <w:u w:val="single"/>
    </w:rPr>
  </w:style>
  <w:style w:type="paragraph" w:styleId="Title">
    <w:name w:val="Title"/>
    <w:basedOn w:val="Normal"/>
    <w:next w:val="Header"/>
    <w:qFormat/>
    <w:rsid w:val="00541483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41483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41483"/>
    <w:pPr>
      <w:spacing w:after="160"/>
      <w:ind w:left="1440"/>
    </w:pPr>
  </w:style>
  <w:style w:type="paragraph" w:styleId="BodyText">
    <w:name w:val="Body Text"/>
    <w:basedOn w:val="Normal"/>
    <w:rsid w:val="00541483"/>
    <w:pPr>
      <w:spacing w:after="120"/>
    </w:pPr>
  </w:style>
  <w:style w:type="paragraph" w:styleId="ListBullet">
    <w:name w:val="List Bullet"/>
    <w:basedOn w:val="Normal"/>
    <w:rsid w:val="00541483"/>
    <w:pPr>
      <w:spacing w:after="120"/>
      <w:ind w:left="360" w:hanging="360"/>
    </w:pPr>
  </w:style>
  <w:style w:type="paragraph" w:styleId="ListBullet2">
    <w:name w:val="List Bullet 2"/>
    <w:basedOn w:val="Normal"/>
    <w:rsid w:val="00541483"/>
    <w:pPr>
      <w:ind w:left="720" w:hanging="360"/>
    </w:pPr>
  </w:style>
  <w:style w:type="paragraph" w:styleId="ListBullet3">
    <w:name w:val="List Bullet 3"/>
    <w:basedOn w:val="Normal"/>
    <w:rsid w:val="00541483"/>
    <w:pPr>
      <w:ind w:left="1080" w:hanging="360"/>
    </w:pPr>
  </w:style>
  <w:style w:type="paragraph" w:styleId="ListNumber">
    <w:name w:val="List Number"/>
    <w:basedOn w:val="Normal"/>
    <w:rsid w:val="00541483"/>
    <w:pPr>
      <w:ind w:left="360" w:hanging="360"/>
    </w:pPr>
  </w:style>
  <w:style w:type="paragraph" w:styleId="ListNumber2">
    <w:name w:val="List Number 2"/>
    <w:basedOn w:val="Normal"/>
    <w:rsid w:val="00541483"/>
    <w:pPr>
      <w:ind w:left="720" w:hanging="360"/>
    </w:pPr>
  </w:style>
  <w:style w:type="paragraph" w:styleId="ListNumber3">
    <w:name w:val="List Number 3"/>
    <w:basedOn w:val="Normal"/>
    <w:rsid w:val="00541483"/>
    <w:pPr>
      <w:ind w:left="1080" w:hanging="360"/>
    </w:pPr>
  </w:style>
  <w:style w:type="paragraph" w:styleId="DocumentMap">
    <w:name w:val="Document Map"/>
    <w:basedOn w:val="Normal"/>
    <w:semiHidden/>
    <w:rsid w:val="00541483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41483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541483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541483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541483"/>
    <w:rPr>
      <w:sz w:val="16"/>
      <w:szCs w:val="16"/>
    </w:rPr>
  </w:style>
  <w:style w:type="paragraph" w:styleId="CommentText">
    <w:name w:val="annotation text"/>
    <w:basedOn w:val="Normal"/>
    <w:semiHidden/>
    <w:rsid w:val="00541483"/>
    <w:rPr>
      <w:sz w:val="20"/>
    </w:rPr>
  </w:style>
  <w:style w:type="paragraph" w:styleId="BalloonText">
    <w:name w:val="Balloon Text"/>
    <w:basedOn w:val="Normal"/>
    <w:semiHidden/>
    <w:rsid w:val="00F77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7FE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91654219-EC17-4948-915E-6D5EC9356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6DAC0-0C37-4944-8F1F-BBC0E1D61962}"/>
</file>

<file path=customXml/itemProps3.xml><?xml version="1.0" encoding="utf-8"?>
<ds:datastoreItem xmlns:ds="http://schemas.openxmlformats.org/officeDocument/2006/customXml" ds:itemID="{D342D84A-54EA-427C-94AF-7B969BACED7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285639a9-1903-4c4b-b008-ef5107d44c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2 - Data Elements and Codes Index</vt:lpstr>
    </vt:vector>
  </TitlesOfParts>
  <Company>DLA Logistics Management Standards Office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7 - Data Elements and Codes Index</dc:title>
  <dc:subject/>
  <dc:creator>Heidi Daverede</dc:creator>
  <cp:lastModifiedBy>Nguyen, Bao X CTR DLA INFO OPERATIONS (USA)</cp:lastModifiedBy>
  <cp:revision>8</cp:revision>
  <cp:lastPrinted>2012-04-03T19:48:00Z</cp:lastPrinted>
  <dcterms:created xsi:type="dcterms:W3CDTF">2013-06-25T00:17:00Z</dcterms:created>
  <dcterms:modified xsi:type="dcterms:W3CDTF">2020-02-25T16:15:00Z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2317100</vt:r8>
  </property>
</Properties>
</file>