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4D33" w14:textId="53A5AAFF" w:rsidR="00F169CD" w:rsidRPr="001A3EC9" w:rsidRDefault="003C7CD9" w:rsidP="004A77C0">
      <w:pPr>
        <w:spacing w:after="240"/>
        <w:jc w:val="center"/>
        <w:rPr>
          <w:b/>
          <w:sz w:val="44"/>
          <w:szCs w:val="44"/>
          <w:u w:val="single"/>
        </w:rPr>
      </w:pPr>
      <w:r w:rsidRPr="001A3EC9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7</w:t>
      </w:r>
      <w:r w:rsidR="00974F4E" w:rsidRPr="001A3EC9">
        <w:rPr>
          <w:b/>
          <w:sz w:val="44"/>
          <w:szCs w:val="44"/>
          <w:u w:val="single"/>
        </w:rPr>
        <w:t>.21. APPENDIX</w:t>
      </w:r>
      <w:r w:rsidR="00DF54D4" w:rsidRPr="001A3EC9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7</w:t>
      </w:r>
      <w:r w:rsidR="00752527" w:rsidRPr="001A3EC9">
        <w:rPr>
          <w:b/>
          <w:sz w:val="44"/>
          <w:szCs w:val="44"/>
          <w:u w:val="single"/>
        </w:rPr>
        <w:t>.21</w:t>
      </w:r>
    </w:p>
    <w:p w14:paraId="49634D34" w14:textId="77777777" w:rsidR="00F169CD" w:rsidRPr="007B7A15" w:rsidRDefault="004262EC" w:rsidP="002C75EC">
      <w:pPr>
        <w:spacing w:after="360"/>
        <w:jc w:val="center"/>
        <w:rPr>
          <w:b/>
          <w:sz w:val="36"/>
          <w:szCs w:val="36"/>
          <w:u w:val="single"/>
        </w:rPr>
      </w:pPr>
      <w:r w:rsidRPr="007B7A15">
        <w:rPr>
          <w:b/>
          <w:sz w:val="36"/>
          <w:szCs w:val="36"/>
          <w:u w:val="single"/>
        </w:rPr>
        <w:t>DISPOSAL AUTHORITY CODES</w:t>
      </w:r>
    </w:p>
    <w:tbl>
      <w:tblPr>
        <w:tblW w:w="990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610"/>
        <w:gridCol w:w="5760"/>
      </w:tblGrid>
      <w:tr w:rsidR="004262EC" w14:paraId="49634D37" w14:textId="77777777">
        <w:trPr>
          <w:cantSplit/>
          <w:trHeight w:val="403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35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bCs/>
                <w:szCs w:val="24"/>
              </w:rPr>
              <w:t>NUMBER OF CHARACTERS: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9634D36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szCs w:val="24"/>
              </w:rPr>
              <w:t>One.</w:t>
            </w:r>
          </w:p>
        </w:tc>
      </w:tr>
      <w:tr w:rsidR="004262EC" w14:paraId="49634D3A" w14:textId="77777777">
        <w:trPr>
          <w:cantSplit/>
          <w:trHeight w:val="403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38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bCs/>
                <w:szCs w:val="24"/>
              </w:rPr>
              <w:t>TYPE OF CODE: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9634D39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szCs w:val="24"/>
              </w:rPr>
              <w:t>Alpha.</w:t>
            </w:r>
          </w:p>
        </w:tc>
      </w:tr>
      <w:tr w:rsidR="004262EC" w14:paraId="49634D3D" w14:textId="77777777">
        <w:trPr>
          <w:cantSplit/>
          <w:trHeight w:val="403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3B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bCs/>
                <w:szCs w:val="24"/>
              </w:rPr>
              <w:t>EXPLANATION: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9634D3C" w14:textId="07A1E53B" w:rsidR="004262EC" w:rsidRPr="00AF68DB" w:rsidRDefault="004262EC" w:rsidP="00162674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szCs w:val="24"/>
              </w:rPr>
              <w:t xml:space="preserve">Entered on </w:t>
            </w:r>
            <w:r w:rsidR="00125E62">
              <w:rPr>
                <w:szCs w:val="24"/>
              </w:rPr>
              <w:t>DLA Disposition Services</w:t>
            </w:r>
            <w:r w:rsidRPr="00AF68DB">
              <w:rPr>
                <w:szCs w:val="24"/>
              </w:rPr>
              <w:t xml:space="preserve">-related documentation to indicate that the item(s) being transferred to a </w:t>
            </w:r>
            <w:r w:rsidR="00125E62">
              <w:rPr>
                <w:szCs w:val="24"/>
              </w:rPr>
              <w:t>DLA Disposition Services Field Office</w:t>
            </w:r>
            <w:r w:rsidRPr="00AF68DB">
              <w:rPr>
                <w:szCs w:val="24"/>
              </w:rPr>
              <w:t xml:space="preserve"> are authorized to be transferred to a </w:t>
            </w:r>
            <w:r w:rsidR="00125E62">
              <w:rPr>
                <w:szCs w:val="24"/>
              </w:rPr>
              <w:t>DLA Disposition Services Field</w:t>
            </w:r>
            <w:bookmarkStart w:id="0" w:name="_GoBack"/>
            <w:bookmarkEnd w:id="0"/>
            <w:r w:rsidR="00125E62">
              <w:rPr>
                <w:szCs w:val="24"/>
              </w:rPr>
              <w:t xml:space="preserve"> Office</w:t>
            </w:r>
            <w:r w:rsidRPr="00AF68DB">
              <w:rPr>
                <w:szCs w:val="24"/>
              </w:rPr>
              <w:t xml:space="preserve"> </w:t>
            </w:r>
            <w:r w:rsidR="00162674">
              <w:rPr>
                <w:szCs w:val="24"/>
              </w:rPr>
              <w:t>based on</w:t>
            </w:r>
            <w:r w:rsidRPr="00AF68DB">
              <w:rPr>
                <w:szCs w:val="24"/>
              </w:rPr>
              <w:t xml:space="preserve"> instructions </w:t>
            </w:r>
            <w:r w:rsidR="00162674">
              <w:rPr>
                <w:szCs w:val="24"/>
              </w:rPr>
              <w:t>by</w:t>
            </w:r>
            <w:r w:rsidR="00162674" w:rsidRPr="00AF68DB">
              <w:rPr>
                <w:szCs w:val="24"/>
              </w:rPr>
              <w:t xml:space="preserve"> </w:t>
            </w:r>
            <w:r w:rsidRPr="00AF68DB">
              <w:rPr>
                <w:szCs w:val="24"/>
              </w:rPr>
              <w:t>the</w:t>
            </w:r>
            <w:r w:rsidR="00125E62">
              <w:rPr>
                <w:szCs w:val="24"/>
              </w:rPr>
              <w:t xml:space="preserve"> </w:t>
            </w:r>
            <w:r w:rsidR="008E13AD">
              <w:rPr>
                <w:szCs w:val="24"/>
              </w:rPr>
              <w:t>i</w:t>
            </w:r>
            <w:r w:rsidR="00125E62">
              <w:rPr>
                <w:szCs w:val="24"/>
              </w:rPr>
              <w:t xml:space="preserve">nventory </w:t>
            </w:r>
            <w:r w:rsidR="008E13AD">
              <w:rPr>
                <w:szCs w:val="24"/>
              </w:rPr>
              <w:t>c</w:t>
            </w:r>
            <w:r w:rsidR="00125E62">
              <w:rPr>
                <w:szCs w:val="24"/>
              </w:rPr>
              <w:t xml:space="preserve">ontrol </w:t>
            </w:r>
            <w:r w:rsidR="008E13AD">
              <w:rPr>
                <w:szCs w:val="24"/>
              </w:rPr>
              <w:t>p</w:t>
            </w:r>
            <w:r w:rsidR="00125E62">
              <w:rPr>
                <w:szCs w:val="24"/>
              </w:rPr>
              <w:t>oint</w:t>
            </w:r>
            <w:r w:rsidRPr="00AF68DB">
              <w:rPr>
                <w:szCs w:val="24"/>
              </w:rPr>
              <w:t xml:space="preserve"> </w:t>
            </w:r>
            <w:r w:rsidR="00125E62">
              <w:rPr>
                <w:szCs w:val="24"/>
              </w:rPr>
              <w:t>(</w:t>
            </w:r>
            <w:r w:rsidRPr="00AF68DB">
              <w:rPr>
                <w:szCs w:val="24"/>
              </w:rPr>
              <w:t>ICP</w:t>
            </w:r>
            <w:r w:rsidR="00125E62">
              <w:rPr>
                <w:szCs w:val="24"/>
              </w:rPr>
              <w:t>)</w:t>
            </w:r>
            <w:r w:rsidRPr="00AF68DB">
              <w:rPr>
                <w:szCs w:val="24"/>
              </w:rPr>
              <w:t>/</w:t>
            </w:r>
            <w:r w:rsidR="00125E62">
              <w:rPr>
                <w:szCs w:val="24"/>
              </w:rPr>
              <w:t xml:space="preserve"> </w:t>
            </w:r>
            <w:r w:rsidR="008E13AD">
              <w:rPr>
                <w:szCs w:val="24"/>
              </w:rPr>
              <w:t>i</w:t>
            </w:r>
            <w:r w:rsidR="00125E62">
              <w:rPr>
                <w:szCs w:val="24"/>
              </w:rPr>
              <w:t xml:space="preserve">ntegrated </w:t>
            </w:r>
            <w:r w:rsidR="008E13AD">
              <w:rPr>
                <w:szCs w:val="24"/>
              </w:rPr>
              <w:t>m</w:t>
            </w:r>
            <w:r w:rsidR="00125E62">
              <w:rPr>
                <w:szCs w:val="24"/>
              </w:rPr>
              <w:t xml:space="preserve">ateriel </w:t>
            </w:r>
            <w:r w:rsidR="008E13AD">
              <w:rPr>
                <w:szCs w:val="24"/>
              </w:rPr>
              <w:t>m</w:t>
            </w:r>
            <w:r w:rsidR="00125E62">
              <w:rPr>
                <w:szCs w:val="24"/>
              </w:rPr>
              <w:t>anager</w:t>
            </w:r>
            <w:r w:rsidR="00125E62" w:rsidRPr="00AF68DB">
              <w:rPr>
                <w:szCs w:val="24"/>
              </w:rPr>
              <w:t xml:space="preserve"> </w:t>
            </w:r>
            <w:r w:rsidR="00125E62">
              <w:rPr>
                <w:szCs w:val="24"/>
              </w:rPr>
              <w:t>(</w:t>
            </w:r>
            <w:r w:rsidRPr="00AF68DB">
              <w:rPr>
                <w:szCs w:val="24"/>
              </w:rPr>
              <w:t>IMM</w:t>
            </w:r>
            <w:r w:rsidR="00125E62">
              <w:rPr>
                <w:szCs w:val="24"/>
              </w:rPr>
              <w:t>)</w:t>
            </w:r>
            <w:r w:rsidRPr="00AF68DB">
              <w:rPr>
                <w:szCs w:val="24"/>
              </w:rPr>
              <w:t xml:space="preserve"> relayed through the </w:t>
            </w:r>
            <w:r w:rsidR="008E13AD">
              <w:rPr>
                <w:szCs w:val="24"/>
              </w:rPr>
              <w:t>m</w:t>
            </w:r>
            <w:r w:rsidR="00125E62">
              <w:rPr>
                <w:szCs w:val="24"/>
              </w:rPr>
              <w:t xml:space="preserve">ateriel </w:t>
            </w:r>
            <w:r w:rsidR="008E13AD">
              <w:rPr>
                <w:szCs w:val="24"/>
              </w:rPr>
              <w:t>r</w:t>
            </w:r>
            <w:r w:rsidR="00125E62">
              <w:rPr>
                <w:szCs w:val="24"/>
              </w:rPr>
              <w:t xml:space="preserve">eturns </w:t>
            </w:r>
            <w:r w:rsidR="008E13AD">
              <w:rPr>
                <w:szCs w:val="24"/>
              </w:rPr>
              <w:t>p</w:t>
            </w:r>
            <w:r w:rsidR="00125E62">
              <w:rPr>
                <w:szCs w:val="24"/>
              </w:rPr>
              <w:t>rogram (</w:t>
            </w:r>
            <w:r w:rsidRPr="00AF68DB">
              <w:rPr>
                <w:szCs w:val="24"/>
              </w:rPr>
              <w:t>MRP</w:t>
            </w:r>
            <w:r w:rsidR="00125E62">
              <w:rPr>
                <w:szCs w:val="24"/>
              </w:rPr>
              <w:t>)</w:t>
            </w:r>
            <w:r w:rsidRPr="00AF68DB">
              <w:rPr>
                <w:szCs w:val="24"/>
              </w:rPr>
              <w:t xml:space="preserve"> or other proper authority.</w:t>
            </w:r>
          </w:p>
        </w:tc>
      </w:tr>
      <w:tr w:rsidR="004262EC" w14:paraId="49634D40" w14:textId="77777777">
        <w:trPr>
          <w:cantSplit/>
          <w:trHeight w:val="403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3E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bCs/>
                <w:szCs w:val="24"/>
              </w:rPr>
              <w:t>RECORD POSITION(S):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9634D3F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szCs w:val="24"/>
              </w:rPr>
              <w:t>64.</w:t>
            </w:r>
          </w:p>
        </w:tc>
      </w:tr>
      <w:tr w:rsidR="004262EC" w14:paraId="49634D43" w14:textId="77777777">
        <w:trPr>
          <w:cantSplit/>
          <w:trHeight w:val="403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41" w14:textId="77777777" w:rsidR="004262EC" w:rsidRPr="00AF68DB" w:rsidRDefault="004262EC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9634D42" w14:textId="77777777" w:rsidR="004262EC" w:rsidRPr="00AF68DB" w:rsidRDefault="004262EC">
            <w:pPr>
              <w:spacing w:before="60" w:after="60"/>
              <w:rPr>
                <w:szCs w:val="24"/>
              </w:rPr>
            </w:pPr>
          </w:p>
        </w:tc>
      </w:tr>
      <w:tr w:rsidR="004262EC" w14:paraId="49634D46" w14:textId="77777777">
        <w:trPr>
          <w:cantSplit/>
          <w:trHeight w:val="403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9634D44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bCs/>
                <w:szCs w:val="24"/>
                <w:u w:val="single"/>
              </w:rPr>
              <w:t>CODE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45" w14:textId="77777777" w:rsidR="004262EC" w:rsidRPr="00AF68DB" w:rsidRDefault="004262EC">
            <w:pPr>
              <w:spacing w:before="60" w:after="60"/>
              <w:rPr>
                <w:rFonts w:cs="Arial"/>
                <w:szCs w:val="24"/>
              </w:rPr>
            </w:pPr>
            <w:r w:rsidRPr="00AF68DB">
              <w:rPr>
                <w:bCs/>
                <w:szCs w:val="24"/>
                <w:u w:val="single"/>
              </w:rPr>
              <w:t>EXPLANATION</w:t>
            </w:r>
          </w:p>
        </w:tc>
      </w:tr>
      <w:tr w:rsidR="004262EC" w14:paraId="49634D49" w14:textId="77777777">
        <w:trPr>
          <w:cantSplit/>
          <w:trHeight w:val="403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9634D47" w14:textId="77777777" w:rsidR="004262EC" w:rsidRDefault="004262E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48" w14:textId="01F13B0D" w:rsidR="004262EC" w:rsidRDefault="004262E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Items on this transaction are ICP/IMM stocks and are being transferred to </w:t>
            </w:r>
            <w:r w:rsidR="00125E62">
              <w:rPr>
                <w:szCs w:val="24"/>
              </w:rPr>
              <w:t>DLA Disposition Services</w:t>
            </w:r>
            <w:r>
              <w:rPr>
                <w:szCs w:val="24"/>
              </w:rPr>
              <w:t xml:space="preserve"> by authority of the responsible ICP/IMM.</w:t>
            </w:r>
          </w:p>
        </w:tc>
      </w:tr>
      <w:tr w:rsidR="004262EC" w14:paraId="49634D4C" w14:textId="77777777">
        <w:trPr>
          <w:cantSplit/>
          <w:trHeight w:val="403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9634D4A" w14:textId="77777777" w:rsidR="004262EC" w:rsidRDefault="004262E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4B" w14:textId="418DC55B" w:rsidR="004262EC" w:rsidRDefault="004262E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Items on this transaction are not reportable by virtue of exclusion to the MRP or other specific criteria; such as, extended dollar value or condition limitations on asset reporting, and are du</w:t>
            </w:r>
            <w:r w:rsidR="00A32177">
              <w:rPr>
                <w:szCs w:val="24"/>
              </w:rPr>
              <w:t>l</w:t>
            </w:r>
            <w:r>
              <w:rPr>
                <w:szCs w:val="24"/>
              </w:rPr>
              <w:t xml:space="preserve">y authorized to be transferred to </w:t>
            </w:r>
            <w:r w:rsidR="00125E62">
              <w:rPr>
                <w:szCs w:val="24"/>
              </w:rPr>
              <w:t>DLA Disposition Services</w:t>
            </w:r>
            <w:r>
              <w:rPr>
                <w:szCs w:val="24"/>
              </w:rPr>
              <w:t>.</w:t>
            </w:r>
          </w:p>
        </w:tc>
      </w:tr>
      <w:tr w:rsidR="004262EC" w14:paraId="49634D4F" w14:textId="77777777">
        <w:trPr>
          <w:cantSplit/>
          <w:trHeight w:val="403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9634D4D" w14:textId="77777777" w:rsidR="004262EC" w:rsidRDefault="004262E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4D4E" w14:textId="42F02748" w:rsidR="004262EC" w:rsidRDefault="004262E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Items on this transaction have been reported to the ICP/IMM under MILSTRIP MRP procedures and are considered over the ICP/IMMs authorized retention levels.  Use </w:t>
            </w:r>
            <w:r w:rsidR="00125E62">
              <w:rPr>
                <w:szCs w:val="24"/>
              </w:rPr>
              <w:t>Service/Agency (</w:t>
            </w:r>
            <w:r>
              <w:rPr>
                <w:szCs w:val="24"/>
              </w:rPr>
              <w:t>S/A</w:t>
            </w:r>
            <w:r w:rsidR="00125E62">
              <w:rPr>
                <w:szCs w:val="24"/>
              </w:rPr>
              <w:t>)</w:t>
            </w:r>
            <w:r>
              <w:rPr>
                <w:szCs w:val="24"/>
              </w:rPr>
              <w:t xml:space="preserve"> retention levels and instructions to manage this materiel.</w:t>
            </w:r>
          </w:p>
        </w:tc>
      </w:tr>
    </w:tbl>
    <w:p w14:paraId="49634D50" w14:textId="77777777" w:rsidR="00732AD7" w:rsidRDefault="00732AD7" w:rsidP="00732AD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before="60" w:after="60"/>
        <w:jc w:val="center"/>
      </w:pPr>
    </w:p>
    <w:sectPr w:rsidR="00732AD7" w:rsidSect="002C7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34D53" w14:textId="77777777" w:rsidR="00DB5C44" w:rsidRDefault="00DB5C44">
      <w:r>
        <w:separator/>
      </w:r>
    </w:p>
  </w:endnote>
  <w:endnote w:type="continuationSeparator" w:id="0">
    <w:p w14:paraId="49634D54" w14:textId="77777777" w:rsidR="00DB5C44" w:rsidRDefault="00DB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34D58" w14:textId="77777777" w:rsidR="00732AD7" w:rsidRPr="00466F39" w:rsidRDefault="00732AD7" w:rsidP="00732AD7">
    <w:pPr>
      <w:pStyle w:val="Footer"/>
      <w:framePr w:wrap="around" w:vAnchor="text" w:hAnchor="margin" w:xAlign="center" w:y="1"/>
      <w:rPr>
        <w:rStyle w:val="PageNumber"/>
        <w:b w:val="0"/>
      </w:rPr>
    </w:pPr>
    <w:r w:rsidRPr="00466F39">
      <w:rPr>
        <w:rStyle w:val="PageNumber"/>
        <w:b w:val="0"/>
      </w:rPr>
      <w:fldChar w:fldCharType="begin"/>
    </w:r>
    <w:r w:rsidRPr="00466F39">
      <w:rPr>
        <w:rStyle w:val="PageNumber"/>
        <w:b w:val="0"/>
      </w:rPr>
      <w:instrText xml:space="preserve">PAGE  </w:instrText>
    </w:r>
    <w:r w:rsidRPr="00466F39">
      <w:rPr>
        <w:rStyle w:val="PageNumber"/>
        <w:b w:val="0"/>
      </w:rPr>
      <w:fldChar w:fldCharType="separate"/>
    </w:r>
    <w:r w:rsidR="003200B1" w:rsidRPr="00466F39">
      <w:rPr>
        <w:rStyle w:val="PageNumber"/>
        <w:b w:val="0"/>
        <w:noProof/>
      </w:rPr>
      <w:t>1</w:t>
    </w:r>
    <w:r w:rsidRPr="00466F39">
      <w:rPr>
        <w:rStyle w:val="PageNumber"/>
        <w:b w:val="0"/>
      </w:rPr>
      <w:fldChar w:fldCharType="end"/>
    </w:r>
  </w:p>
  <w:p w14:paraId="49634D59" w14:textId="77777777" w:rsidR="004262EC" w:rsidRDefault="00752527" w:rsidP="00752527">
    <w:pPr>
      <w:pStyle w:val="Footer"/>
      <w:jc w:val="right"/>
    </w:pPr>
    <w:r>
      <w:t xml:space="preserve">APPENDIX </w:t>
    </w:r>
    <w:r w:rsidR="00A361A3">
      <w:t>2.21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34D5A" w14:textId="7A114BE2" w:rsidR="00732AD7" w:rsidRPr="002C75EC" w:rsidRDefault="003C7CD9" w:rsidP="00732AD7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AP7</w:t>
    </w:r>
    <w:r w:rsidR="002C75EC">
      <w:rPr>
        <w:rStyle w:val="PageNumber"/>
        <w:b w:val="0"/>
      </w:rPr>
      <w:t>.21-</w:t>
    </w:r>
    <w:r w:rsidR="00732AD7" w:rsidRPr="002C75EC">
      <w:rPr>
        <w:rStyle w:val="PageNumber"/>
        <w:b w:val="0"/>
      </w:rPr>
      <w:fldChar w:fldCharType="begin"/>
    </w:r>
    <w:r w:rsidR="00732AD7" w:rsidRPr="002C75EC">
      <w:rPr>
        <w:rStyle w:val="PageNumber"/>
        <w:b w:val="0"/>
      </w:rPr>
      <w:instrText xml:space="preserve">PAGE  </w:instrText>
    </w:r>
    <w:r w:rsidR="00732AD7" w:rsidRPr="002C75EC">
      <w:rPr>
        <w:rStyle w:val="PageNumber"/>
        <w:b w:val="0"/>
      </w:rPr>
      <w:fldChar w:fldCharType="separate"/>
    </w:r>
    <w:r w:rsidR="002542DD">
      <w:rPr>
        <w:rStyle w:val="PageNumber"/>
        <w:b w:val="0"/>
        <w:noProof/>
      </w:rPr>
      <w:t>1</w:t>
    </w:r>
    <w:r w:rsidR="00732AD7" w:rsidRPr="002C75EC">
      <w:rPr>
        <w:rStyle w:val="PageNumber"/>
        <w:b w:val="0"/>
      </w:rPr>
      <w:fldChar w:fldCharType="end"/>
    </w:r>
  </w:p>
  <w:p w14:paraId="49634D5B" w14:textId="65BCA02B" w:rsidR="004262EC" w:rsidRPr="00752527" w:rsidRDefault="00752527" w:rsidP="002C75EC">
    <w:pPr>
      <w:pStyle w:val="Footer"/>
      <w:tabs>
        <w:tab w:val="clear" w:pos="4320"/>
        <w:tab w:val="clear" w:pos="8640"/>
      </w:tabs>
      <w:jc w:val="right"/>
    </w:pPr>
    <w:r w:rsidRPr="00752527">
      <w:t xml:space="preserve">APPENDIX </w:t>
    </w:r>
    <w:r w:rsidR="003C7CD9">
      <w:t>7</w:t>
    </w:r>
    <w:r w:rsidR="00A361A3">
      <w:t>.21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34D5F" w14:textId="77777777" w:rsidR="004262EC" w:rsidRDefault="004262EC" w:rsidP="00F00BF5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34D51" w14:textId="77777777" w:rsidR="00DB5C44" w:rsidRDefault="00DB5C44">
      <w:r>
        <w:separator/>
      </w:r>
    </w:p>
  </w:footnote>
  <w:footnote w:type="continuationSeparator" w:id="0">
    <w:p w14:paraId="49634D52" w14:textId="77777777" w:rsidR="00DB5C44" w:rsidRDefault="00DB5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34D55" w14:textId="77777777" w:rsidR="000D6BB7" w:rsidRDefault="004262EC" w:rsidP="00C34541">
    <w:pPr>
      <w:jc w:val="right"/>
      <w:rPr>
        <w:bCs/>
        <w:i/>
        <w:szCs w:val="24"/>
      </w:rPr>
    </w:pPr>
    <w:r w:rsidRPr="000D6BB7">
      <w:rPr>
        <w:bCs/>
        <w:i/>
        <w:szCs w:val="24"/>
      </w:rPr>
      <w:t>DoD 4000.25-1-M</w:t>
    </w:r>
    <w:r w:rsidR="00752527" w:rsidRPr="000D6BB7">
      <w:rPr>
        <w:bCs/>
        <w:i/>
        <w:szCs w:val="24"/>
      </w:rPr>
      <w:t xml:space="preserve">, </w:t>
    </w:r>
    <w:r w:rsidR="0086719C">
      <w:rPr>
        <w:i/>
      </w:rPr>
      <w:t>January, 2006</w:t>
    </w:r>
  </w:p>
  <w:p w14:paraId="49634D56" w14:textId="77777777" w:rsidR="004262EC" w:rsidRPr="000D6BB7" w:rsidRDefault="000D6BB7" w:rsidP="00C34541">
    <w:pPr>
      <w:jc w:val="right"/>
      <w:rPr>
        <w:i/>
      </w:rPr>
    </w:pPr>
    <w:r>
      <w:rPr>
        <w:bCs/>
        <w:i/>
        <w:szCs w:val="24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0EAFB" w14:textId="0D696D5C" w:rsidR="003C7CD9" w:rsidRDefault="003C7CD9" w:rsidP="003C7CD9">
    <w:pPr>
      <w:tabs>
        <w:tab w:val="center" w:pos="4320"/>
        <w:tab w:val="right" w:pos="8640"/>
      </w:tabs>
      <w:autoSpaceDN w:val="0"/>
      <w:jc w:val="right"/>
      <w:rPr>
        <w:i/>
        <w:iCs/>
      </w:rPr>
    </w:pPr>
    <w:r>
      <w:rPr>
        <w:i/>
        <w:iCs/>
      </w:rPr>
      <w:t xml:space="preserve">DLM 4000.25, Volume 2, </w:t>
    </w:r>
    <w:r w:rsidR="002542DD">
      <w:rPr>
        <w:i/>
      </w:rPr>
      <w:t>November 26</w:t>
    </w:r>
    <w:r>
      <w:rPr>
        <w:i/>
        <w:iCs/>
      </w:rPr>
      <w:t>, 2019</w:t>
    </w:r>
  </w:p>
  <w:p w14:paraId="49634D57" w14:textId="3E3F1BD7" w:rsidR="004262EC" w:rsidRPr="008E13AD" w:rsidRDefault="003C7CD9" w:rsidP="003C7CD9">
    <w:pPr>
      <w:jc w:val="right"/>
    </w:pPr>
    <w:r>
      <w:rPr>
        <w:i/>
        <w:iCs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34D5C" w14:textId="77777777" w:rsidR="004262EC" w:rsidRDefault="004262EC">
    <w:pPr>
      <w:pStyle w:val="Header"/>
      <w:jc w:val="right"/>
      <w:rPr>
        <w:b/>
        <w:u w:val="none"/>
      </w:rPr>
    </w:pPr>
  </w:p>
  <w:p w14:paraId="49634D5D" w14:textId="77777777" w:rsidR="004262EC" w:rsidRDefault="004262EC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49634D5E" w14:textId="77777777" w:rsidR="004262EC" w:rsidRDefault="004262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59BE39F6"/>
    <w:lvl w:ilvl="0">
      <w:start w:val="34"/>
      <w:numFmt w:val="none"/>
      <w:pStyle w:val="Heading1"/>
      <w:suff w:val="nothing"/>
      <w:lvlText w:val="AP2.21 APPENDIX 2.2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21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21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21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21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21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21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21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21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BF5"/>
    <w:rsid w:val="00055C86"/>
    <w:rsid w:val="000D6BB7"/>
    <w:rsid w:val="000E4DAB"/>
    <w:rsid w:val="00103F7F"/>
    <w:rsid w:val="00125E62"/>
    <w:rsid w:val="00135DDA"/>
    <w:rsid w:val="00162674"/>
    <w:rsid w:val="001A3EC9"/>
    <w:rsid w:val="001A46B9"/>
    <w:rsid w:val="001F0BD1"/>
    <w:rsid w:val="00245022"/>
    <w:rsid w:val="002542DD"/>
    <w:rsid w:val="002C75EC"/>
    <w:rsid w:val="002E48AF"/>
    <w:rsid w:val="003200B1"/>
    <w:rsid w:val="003C7CD9"/>
    <w:rsid w:val="003E5F02"/>
    <w:rsid w:val="004122E4"/>
    <w:rsid w:val="004262EC"/>
    <w:rsid w:val="00430B6B"/>
    <w:rsid w:val="00466F39"/>
    <w:rsid w:val="004A77C0"/>
    <w:rsid w:val="005145AC"/>
    <w:rsid w:val="005820C2"/>
    <w:rsid w:val="00732AD7"/>
    <w:rsid w:val="00752527"/>
    <w:rsid w:val="007A58DE"/>
    <w:rsid w:val="007B7A15"/>
    <w:rsid w:val="007C52E6"/>
    <w:rsid w:val="0086719C"/>
    <w:rsid w:val="008E13AD"/>
    <w:rsid w:val="008F736E"/>
    <w:rsid w:val="009472F5"/>
    <w:rsid w:val="00974F4E"/>
    <w:rsid w:val="00994D02"/>
    <w:rsid w:val="009B7554"/>
    <w:rsid w:val="00A32177"/>
    <w:rsid w:val="00A361A3"/>
    <w:rsid w:val="00AF68DB"/>
    <w:rsid w:val="00B04FF1"/>
    <w:rsid w:val="00B27D6C"/>
    <w:rsid w:val="00B430E4"/>
    <w:rsid w:val="00BA7AC0"/>
    <w:rsid w:val="00C0561C"/>
    <w:rsid w:val="00C078A6"/>
    <w:rsid w:val="00C34541"/>
    <w:rsid w:val="00C978E1"/>
    <w:rsid w:val="00CF6DCF"/>
    <w:rsid w:val="00D042B8"/>
    <w:rsid w:val="00D21020"/>
    <w:rsid w:val="00D6732A"/>
    <w:rsid w:val="00DB5C44"/>
    <w:rsid w:val="00DF54D4"/>
    <w:rsid w:val="00E472AD"/>
    <w:rsid w:val="00F00BF5"/>
    <w:rsid w:val="00F169CD"/>
    <w:rsid w:val="00F2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34D33"/>
  <w15:docId w15:val="{5CB4E869-FF7B-42FD-ADAD-19CEFDC9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A32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7EC26-1FA0-4FFC-BBC3-D9644C26E0B9}"/>
</file>

<file path=customXml/itemProps2.xml><?xml version="1.0" encoding="utf-8"?>
<ds:datastoreItem xmlns:ds="http://schemas.openxmlformats.org/officeDocument/2006/customXml" ds:itemID="{3A6EAE6E-EB2D-464D-9C3D-A6645549BB55}">
  <ds:schemaRefs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A9CFE8-C8F1-41E8-A6EE-75F1464E7E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2.21 - Disposal Authority Codes</vt:lpstr>
    </vt:vector>
  </TitlesOfParts>
  <Company>DLA Logistics Management Standards Office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7.21 - Disposal Authority Codes</dc:title>
  <dc:subject/>
  <dc:creator>Heidi Daverede</dc:creator>
  <cp:keywords/>
  <cp:lastModifiedBy>Nguyen, Bao X CTR DLA INFO OPERATIONS (USA)</cp:lastModifiedBy>
  <cp:revision>21</cp:revision>
  <cp:lastPrinted>2007-10-26T13:12:00Z</cp:lastPrinted>
  <dcterms:created xsi:type="dcterms:W3CDTF">2009-12-17T19:54:00Z</dcterms:created>
  <dcterms:modified xsi:type="dcterms:W3CDTF">2019-11-26T21:42:00Z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2295400</vt:r8>
  </property>
</Properties>
</file>