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3ABED" w14:textId="44FB0442" w:rsidR="00613405" w:rsidRPr="00773DDF" w:rsidRDefault="008D1BAC" w:rsidP="00401942">
      <w:pPr>
        <w:spacing w:after="240"/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AP8</w:t>
      </w:r>
      <w:r w:rsidR="00AD7D2F" w:rsidRPr="00773DDF">
        <w:rPr>
          <w:b/>
          <w:sz w:val="48"/>
          <w:szCs w:val="48"/>
          <w:u w:val="single"/>
        </w:rPr>
        <w:t>.</w:t>
      </w:r>
      <w:r w:rsidR="00C7387E" w:rsidRPr="00773DDF">
        <w:rPr>
          <w:b/>
          <w:sz w:val="48"/>
          <w:szCs w:val="48"/>
          <w:u w:val="single"/>
        </w:rPr>
        <w:t xml:space="preserve"> APPENDIX </w:t>
      </w:r>
      <w:r>
        <w:rPr>
          <w:b/>
          <w:sz w:val="48"/>
          <w:szCs w:val="48"/>
          <w:u w:val="single"/>
        </w:rPr>
        <w:t>8</w:t>
      </w:r>
    </w:p>
    <w:p w14:paraId="6493ABEF" w14:textId="7365E673" w:rsidR="00351B08" w:rsidRDefault="0088089E" w:rsidP="00091310">
      <w:pPr>
        <w:spacing w:after="360"/>
        <w:jc w:val="center"/>
        <w:rPr>
          <w:b/>
          <w:sz w:val="36"/>
          <w:u w:val="single"/>
        </w:rPr>
      </w:pPr>
      <w:r w:rsidRPr="003047AE">
        <w:rPr>
          <w:b/>
          <w:sz w:val="36"/>
          <w:szCs w:val="36"/>
          <w:u w:val="single"/>
        </w:rPr>
        <w:t>FORMATS</w:t>
      </w:r>
      <w:r w:rsidR="00503067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u w:val="single"/>
        </w:rPr>
        <w:t>INDEX</w:t>
      </w:r>
    </w:p>
    <w:tbl>
      <w:tblPr>
        <w:tblW w:w="10041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78"/>
        <w:gridCol w:w="1996"/>
        <w:gridCol w:w="5241"/>
        <w:gridCol w:w="1326"/>
      </w:tblGrid>
      <w:tr w:rsidR="00153290" w:rsidRPr="00091310" w14:paraId="6493ABF4" w14:textId="77777777" w:rsidTr="00091310">
        <w:trPr>
          <w:cantSplit/>
          <w:trHeight w:val="504"/>
          <w:tblHeader/>
          <w:jc w:val="center"/>
        </w:trPr>
        <w:tc>
          <w:tcPr>
            <w:tcW w:w="1478" w:type="dxa"/>
            <w:vAlign w:val="center"/>
          </w:tcPr>
          <w:p w14:paraId="6493ABF0" w14:textId="77777777" w:rsidR="00153290" w:rsidRPr="00091310" w:rsidRDefault="00153290" w:rsidP="00091310">
            <w:pPr>
              <w:spacing w:after="240"/>
              <w:jc w:val="center"/>
            </w:pPr>
            <w:r w:rsidRPr="00091310">
              <w:t>APPENDIX</w:t>
            </w:r>
          </w:p>
        </w:tc>
        <w:tc>
          <w:tcPr>
            <w:tcW w:w="1996" w:type="dxa"/>
            <w:vAlign w:val="center"/>
          </w:tcPr>
          <w:p w14:paraId="6493ABF1" w14:textId="19DACBFF" w:rsidR="00153290" w:rsidRPr="00091310" w:rsidRDefault="00153290" w:rsidP="00091310">
            <w:pPr>
              <w:spacing w:after="240"/>
            </w:pPr>
            <w:r w:rsidRPr="00091310">
              <w:t>DI</w:t>
            </w:r>
            <w:r w:rsidR="0041647F" w:rsidRPr="00091310">
              <w:t>C</w:t>
            </w:r>
            <w:r w:rsidRPr="00091310">
              <w:t xml:space="preserve"> </w:t>
            </w:r>
          </w:p>
        </w:tc>
        <w:tc>
          <w:tcPr>
            <w:tcW w:w="5241" w:type="dxa"/>
            <w:vAlign w:val="center"/>
          </w:tcPr>
          <w:p w14:paraId="6493ABF2" w14:textId="77777777" w:rsidR="00153290" w:rsidRPr="00091310" w:rsidRDefault="00153290" w:rsidP="00091310">
            <w:pPr>
              <w:spacing w:after="240"/>
              <w:rPr>
                <w:iCs/>
              </w:rPr>
            </w:pPr>
            <w:r w:rsidRPr="00091310">
              <w:rPr>
                <w:iCs/>
              </w:rPr>
              <w:t>TITLE</w:t>
            </w:r>
          </w:p>
        </w:tc>
        <w:tc>
          <w:tcPr>
            <w:tcW w:w="1326" w:type="dxa"/>
          </w:tcPr>
          <w:p w14:paraId="6493ABF3" w14:textId="77777777" w:rsidR="00153290" w:rsidRPr="00091310" w:rsidRDefault="00153290" w:rsidP="00091310">
            <w:pPr>
              <w:spacing w:after="240"/>
              <w:rPr>
                <w:iCs/>
              </w:rPr>
            </w:pPr>
            <w:r w:rsidRPr="00091310">
              <w:rPr>
                <w:iCs/>
              </w:rPr>
              <w:t>PAGE</w:t>
            </w:r>
          </w:p>
        </w:tc>
      </w:tr>
      <w:tr w:rsidR="00153290" w:rsidRPr="006A6588" w14:paraId="6493ABF9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BF5" w14:textId="6CDF2899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 w:rsidRPr="006A6588">
              <w:t>.1</w:t>
            </w:r>
          </w:p>
        </w:tc>
        <w:tc>
          <w:tcPr>
            <w:tcW w:w="1996" w:type="dxa"/>
          </w:tcPr>
          <w:p w14:paraId="6493ABF6" w14:textId="77777777" w:rsidR="00153290" w:rsidRPr="006A6588" w:rsidRDefault="00153290" w:rsidP="006A6588">
            <w:pPr>
              <w:spacing w:before="60" w:after="60"/>
            </w:pPr>
          </w:p>
        </w:tc>
        <w:tc>
          <w:tcPr>
            <w:tcW w:w="5241" w:type="dxa"/>
          </w:tcPr>
          <w:p w14:paraId="6493ABF7" w14:textId="77777777" w:rsidR="00153290" w:rsidRPr="006A6588" w:rsidRDefault="00153290" w:rsidP="006A6588">
            <w:pPr>
              <w:spacing w:before="60" w:after="60"/>
            </w:pPr>
            <w:r w:rsidRPr="006A6588">
              <w:t>Formats Introduction</w:t>
            </w:r>
          </w:p>
        </w:tc>
        <w:tc>
          <w:tcPr>
            <w:tcW w:w="1326" w:type="dxa"/>
          </w:tcPr>
          <w:p w14:paraId="6493ABF8" w14:textId="48256081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>
              <w:t>.1-1</w:t>
            </w:r>
          </w:p>
        </w:tc>
      </w:tr>
      <w:tr w:rsidR="00153290" w:rsidRPr="006A6588" w14:paraId="6493ABFE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BFA" w14:textId="5CF4167E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 w:rsidRPr="006A6588">
              <w:t>.2</w:t>
            </w:r>
          </w:p>
        </w:tc>
        <w:tc>
          <w:tcPr>
            <w:tcW w:w="1996" w:type="dxa"/>
          </w:tcPr>
          <w:p w14:paraId="6493ABFB" w14:textId="77777777" w:rsidR="00153290" w:rsidRPr="006A6588" w:rsidRDefault="00153290" w:rsidP="006A6588">
            <w:pPr>
              <w:spacing w:before="60" w:after="60"/>
            </w:pPr>
            <w:r w:rsidRPr="006A6588">
              <w:t>A0_/AM_</w:t>
            </w:r>
          </w:p>
        </w:tc>
        <w:tc>
          <w:tcPr>
            <w:tcW w:w="5241" w:type="dxa"/>
          </w:tcPr>
          <w:p w14:paraId="6493ABFC" w14:textId="77777777" w:rsidR="00153290" w:rsidRPr="006A6588" w:rsidRDefault="00153290" w:rsidP="006A6588">
            <w:pPr>
              <w:spacing w:before="60" w:after="60"/>
            </w:pPr>
            <w:r w:rsidRPr="006A6588">
              <w:t>Requisition</w:t>
            </w:r>
            <w:bookmarkStart w:id="0" w:name="_GoBack"/>
            <w:bookmarkEnd w:id="0"/>
          </w:p>
        </w:tc>
        <w:tc>
          <w:tcPr>
            <w:tcW w:w="1326" w:type="dxa"/>
          </w:tcPr>
          <w:p w14:paraId="6493ABFD" w14:textId="1B0FD39D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>
              <w:t>.2-1</w:t>
            </w:r>
          </w:p>
        </w:tc>
      </w:tr>
      <w:tr w:rsidR="00153290" w:rsidRPr="006A6588" w14:paraId="6493AC03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BFF" w14:textId="493600D5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 w:rsidRPr="006A6588">
              <w:t>.3</w:t>
            </w:r>
          </w:p>
        </w:tc>
        <w:tc>
          <w:tcPr>
            <w:tcW w:w="1996" w:type="dxa"/>
          </w:tcPr>
          <w:p w14:paraId="6493AC00" w14:textId="77777777" w:rsidR="00153290" w:rsidRPr="006A6588" w:rsidRDefault="00153290" w:rsidP="006A6588">
            <w:pPr>
              <w:spacing w:before="60" w:after="60"/>
            </w:pPr>
            <w:r w:rsidRPr="006A6588">
              <w:t>A0_/AM_</w:t>
            </w:r>
          </w:p>
        </w:tc>
        <w:tc>
          <w:tcPr>
            <w:tcW w:w="5241" w:type="dxa"/>
          </w:tcPr>
          <w:p w14:paraId="6493AC01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Security Assistance Program Requisition</w:t>
            </w:r>
          </w:p>
        </w:tc>
        <w:tc>
          <w:tcPr>
            <w:tcW w:w="1326" w:type="dxa"/>
          </w:tcPr>
          <w:p w14:paraId="6493AC02" w14:textId="37CABA34" w:rsidR="00153290" w:rsidRPr="006A6588" w:rsidRDefault="008D1BAC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AP8</w:t>
            </w:r>
            <w:r w:rsidR="00153290">
              <w:t>.3-1</w:t>
            </w:r>
          </w:p>
        </w:tc>
      </w:tr>
      <w:tr w:rsidR="00153290" w:rsidRPr="006A6588" w14:paraId="6493AC08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04" w14:textId="77563A06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 w:rsidRPr="006A6588">
              <w:t>.4</w:t>
            </w:r>
          </w:p>
        </w:tc>
        <w:tc>
          <w:tcPr>
            <w:tcW w:w="1996" w:type="dxa"/>
          </w:tcPr>
          <w:p w14:paraId="6493AC05" w14:textId="77777777" w:rsidR="00153290" w:rsidRPr="006A6588" w:rsidRDefault="00153290" w:rsidP="006A6588">
            <w:pPr>
              <w:spacing w:before="60" w:after="60"/>
            </w:pPr>
            <w:r w:rsidRPr="006A6588">
              <w:t>A02/A0B</w:t>
            </w:r>
          </w:p>
        </w:tc>
        <w:tc>
          <w:tcPr>
            <w:tcW w:w="5241" w:type="dxa"/>
          </w:tcPr>
          <w:p w14:paraId="6493AC06" w14:textId="77777777" w:rsidR="00153290" w:rsidRPr="006A6588" w:rsidRDefault="00153290" w:rsidP="006A6588">
            <w:pPr>
              <w:spacing w:before="60" w:after="60"/>
            </w:pPr>
            <w:r w:rsidRPr="006A6588">
              <w:t>Non-National Stock Number Requisition (Mechanical)</w:t>
            </w:r>
          </w:p>
        </w:tc>
        <w:tc>
          <w:tcPr>
            <w:tcW w:w="1326" w:type="dxa"/>
          </w:tcPr>
          <w:p w14:paraId="6493AC07" w14:textId="41FCEFEA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>
              <w:t>.4-1</w:t>
            </w:r>
          </w:p>
        </w:tc>
      </w:tr>
      <w:tr w:rsidR="00153290" w:rsidRPr="006A6588" w14:paraId="6493AC0D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09" w14:textId="1F8CC80A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 w:rsidRPr="006A6588">
              <w:t>.5</w:t>
            </w:r>
          </w:p>
        </w:tc>
        <w:tc>
          <w:tcPr>
            <w:tcW w:w="1996" w:type="dxa"/>
          </w:tcPr>
          <w:p w14:paraId="6493AC0A" w14:textId="77777777" w:rsidR="00153290" w:rsidRPr="006A6588" w:rsidRDefault="00153290" w:rsidP="006A6588">
            <w:pPr>
              <w:spacing w:before="60" w:after="60"/>
            </w:pPr>
            <w:r w:rsidRPr="006A6588">
              <w:t>AF_/AT_</w:t>
            </w:r>
          </w:p>
        </w:tc>
        <w:tc>
          <w:tcPr>
            <w:tcW w:w="5241" w:type="dxa"/>
          </w:tcPr>
          <w:p w14:paraId="6493AC0B" w14:textId="55F1BA37" w:rsidR="00153290" w:rsidRPr="006A6588" w:rsidRDefault="00153290" w:rsidP="006A6588">
            <w:pPr>
              <w:spacing w:before="60" w:after="60"/>
            </w:pPr>
            <w:r w:rsidRPr="006A6588">
              <w:t>Requisition Follow</w:t>
            </w:r>
            <w:r w:rsidR="00F57E26">
              <w:t>-</w:t>
            </w:r>
            <w:r w:rsidRPr="006A6588">
              <w:t>up</w:t>
            </w:r>
          </w:p>
        </w:tc>
        <w:tc>
          <w:tcPr>
            <w:tcW w:w="1326" w:type="dxa"/>
          </w:tcPr>
          <w:p w14:paraId="6493AC0C" w14:textId="76E2EDEA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>
              <w:t>.5-1</w:t>
            </w:r>
          </w:p>
        </w:tc>
      </w:tr>
      <w:tr w:rsidR="00153290" w:rsidRPr="006A6588" w14:paraId="6493AC12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0E" w14:textId="7ACE1261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 w:rsidRPr="006A6588">
              <w:t>.6</w:t>
            </w:r>
          </w:p>
        </w:tc>
        <w:tc>
          <w:tcPr>
            <w:tcW w:w="1996" w:type="dxa"/>
          </w:tcPr>
          <w:p w14:paraId="6493AC0F" w14:textId="77777777" w:rsidR="00153290" w:rsidRPr="006A6588" w:rsidRDefault="00153290" w:rsidP="006A6588">
            <w:pPr>
              <w:spacing w:before="60" w:after="60"/>
            </w:pPr>
            <w:r w:rsidRPr="006A6588">
              <w:t>AFX/AFZ</w:t>
            </w:r>
          </w:p>
        </w:tc>
        <w:tc>
          <w:tcPr>
            <w:tcW w:w="5241" w:type="dxa"/>
          </w:tcPr>
          <w:p w14:paraId="6493AC10" w14:textId="77777777" w:rsidR="00153290" w:rsidRPr="006A6588" w:rsidRDefault="00153290" w:rsidP="006A6588">
            <w:pPr>
              <w:spacing w:before="60" w:after="60"/>
            </w:pPr>
            <w:r w:rsidRPr="006A6588">
              <w:t>Disposal Shipment Confirmation Follow</w:t>
            </w:r>
            <w:r>
              <w:t>-</w:t>
            </w:r>
            <w:r w:rsidRPr="006A6588">
              <w:t>up</w:t>
            </w:r>
          </w:p>
        </w:tc>
        <w:tc>
          <w:tcPr>
            <w:tcW w:w="1326" w:type="dxa"/>
          </w:tcPr>
          <w:p w14:paraId="6493AC11" w14:textId="4EA4147D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>
              <w:t>.6-1</w:t>
            </w:r>
          </w:p>
        </w:tc>
      </w:tr>
      <w:tr w:rsidR="00153290" w:rsidRPr="006A6588" w14:paraId="6493AC17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13" w14:textId="07B2E5FE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 w:rsidRPr="006A6588">
              <w:t>.7</w:t>
            </w:r>
          </w:p>
        </w:tc>
        <w:tc>
          <w:tcPr>
            <w:tcW w:w="1996" w:type="dxa"/>
          </w:tcPr>
          <w:p w14:paraId="6493AC14" w14:textId="77777777" w:rsidR="00153290" w:rsidRPr="006A6588" w:rsidRDefault="00153290" w:rsidP="006A6588">
            <w:pPr>
              <w:spacing w:before="60" w:after="60"/>
            </w:pPr>
            <w:r w:rsidRPr="006A6588">
              <w:t>AC_/AK_</w:t>
            </w:r>
          </w:p>
        </w:tc>
        <w:tc>
          <w:tcPr>
            <w:tcW w:w="5241" w:type="dxa"/>
          </w:tcPr>
          <w:p w14:paraId="6493AC15" w14:textId="77777777" w:rsidR="00153290" w:rsidRPr="006A6588" w:rsidRDefault="00153290" w:rsidP="006A6588">
            <w:pPr>
              <w:spacing w:before="60" w:after="60"/>
            </w:pPr>
            <w:r w:rsidRPr="006A6588">
              <w:t>Requisition Cancellation</w:t>
            </w:r>
          </w:p>
        </w:tc>
        <w:tc>
          <w:tcPr>
            <w:tcW w:w="1326" w:type="dxa"/>
          </w:tcPr>
          <w:p w14:paraId="6493AC16" w14:textId="752DE7EF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>
              <w:t>.7-1</w:t>
            </w:r>
          </w:p>
        </w:tc>
      </w:tr>
      <w:tr w:rsidR="00153290" w:rsidRPr="006A6588" w14:paraId="6493AC1C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18" w14:textId="7D27B188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 w:rsidRPr="006A6588">
              <w:t>.8</w:t>
            </w:r>
          </w:p>
        </w:tc>
        <w:tc>
          <w:tcPr>
            <w:tcW w:w="1996" w:type="dxa"/>
          </w:tcPr>
          <w:p w14:paraId="6493AC19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AC6/AC7/AG6</w:t>
            </w:r>
          </w:p>
        </w:tc>
        <w:tc>
          <w:tcPr>
            <w:tcW w:w="5241" w:type="dxa"/>
          </w:tcPr>
          <w:p w14:paraId="6493AC1A" w14:textId="4E17301A" w:rsidR="00153290" w:rsidRPr="006A6588" w:rsidRDefault="00F57E26">
            <w:pPr>
              <w:spacing w:before="60" w:after="60"/>
            </w:pPr>
            <w:r>
              <w:t xml:space="preserve">Source of </w:t>
            </w:r>
            <w:r w:rsidR="00153290" w:rsidRPr="006A6588">
              <w:t xml:space="preserve">Supply Cancellation Request or Reply to </w:t>
            </w:r>
            <w:r>
              <w:t xml:space="preserve">Source of </w:t>
            </w:r>
            <w:r w:rsidR="00153290" w:rsidRPr="006A6588">
              <w:t>Supply</w:t>
            </w:r>
            <w:r>
              <w:t xml:space="preserve"> </w:t>
            </w:r>
            <w:r w:rsidR="00153290" w:rsidRPr="006A6588">
              <w:t>Cancellation Request (Issues from Stock)</w:t>
            </w:r>
          </w:p>
        </w:tc>
        <w:tc>
          <w:tcPr>
            <w:tcW w:w="1326" w:type="dxa"/>
          </w:tcPr>
          <w:p w14:paraId="6493AC1B" w14:textId="76D2BC64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>
              <w:t>.8-1</w:t>
            </w:r>
          </w:p>
        </w:tc>
      </w:tr>
      <w:tr w:rsidR="00153290" w:rsidRPr="006A6588" w14:paraId="6493AC21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1D" w14:textId="0D9250A0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 w:rsidRPr="006A6588">
              <w:t>.9</w:t>
            </w:r>
          </w:p>
        </w:tc>
        <w:tc>
          <w:tcPr>
            <w:tcW w:w="1996" w:type="dxa"/>
          </w:tcPr>
          <w:p w14:paraId="6493AC1E" w14:textId="77777777" w:rsidR="00153290" w:rsidRPr="006A6588" w:rsidRDefault="00153290" w:rsidP="006A6588">
            <w:pPr>
              <w:spacing w:before="60" w:after="60"/>
            </w:pPr>
            <w:r w:rsidRPr="006A6588">
              <w:t>ACM/ACP</w:t>
            </w:r>
          </w:p>
        </w:tc>
        <w:tc>
          <w:tcPr>
            <w:tcW w:w="5241" w:type="dxa"/>
          </w:tcPr>
          <w:p w14:paraId="6493AC1F" w14:textId="6A9D27B7" w:rsidR="00153290" w:rsidRPr="006A6588" w:rsidRDefault="00F57E26">
            <w:pPr>
              <w:spacing w:before="60" w:after="60"/>
            </w:pPr>
            <w:r>
              <w:t xml:space="preserve">Source of </w:t>
            </w:r>
            <w:r w:rsidR="00153290" w:rsidRPr="006A6588">
              <w:t>Supply Cancellation (Direct Delivery from Procurement)</w:t>
            </w:r>
          </w:p>
        </w:tc>
        <w:tc>
          <w:tcPr>
            <w:tcW w:w="1326" w:type="dxa"/>
          </w:tcPr>
          <w:p w14:paraId="6493AC20" w14:textId="412BCD30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>
              <w:t>.9-1</w:t>
            </w:r>
          </w:p>
        </w:tc>
      </w:tr>
      <w:tr w:rsidR="00153290" w:rsidRPr="006A6588" w14:paraId="6493AC26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22" w14:textId="486B73B8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 w:rsidRPr="006A6588">
              <w:t>.10</w:t>
            </w:r>
          </w:p>
        </w:tc>
        <w:tc>
          <w:tcPr>
            <w:tcW w:w="1996" w:type="dxa"/>
          </w:tcPr>
          <w:p w14:paraId="6493AC23" w14:textId="77777777" w:rsidR="00153290" w:rsidRPr="006A6588" w:rsidRDefault="00153290" w:rsidP="006A6588">
            <w:pPr>
              <w:spacing w:before="60" w:after="60"/>
            </w:pPr>
            <w:r w:rsidRPr="006A6588">
              <w:t>AE_</w:t>
            </w:r>
          </w:p>
        </w:tc>
        <w:tc>
          <w:tcPr>
            <w:tcW w:w="5241" w:type="dxa"/>
          </w:tcPr>
          <w:p w14:paraId="6493AC24" w14:textId="77777777" w:rsidR="00153290" w:rsidRPr="006A6588" w:rsidRDefault="00153290" w:rsidP="006A6588">
            <w:pPr>
              <w:spacing w:before="60" w:after="60"/>
            </w:pPr>
            <w:r w:rsidRPr="006A6588">
              <w:t>Supply Status (Issues from Stock)</w:t>
            </w:r>
          </w:p>
        </w:tc>
        <w:tc>
          <w:tcPr>
            <w:tcW w:w="1326" w:type="dxa"/>
          </w:tcPr>
          <w:p w14:paraId="6493AC25" w14:textId="5D43260B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>
              <w:t>.10-1</w:t>
            </w:r>
          </w:p>
        </w:tc>
      </w:tr>
      <w:tr w:rsidR="00153290" w:rsidRPr="006A6588" w14:paraId="6493AC2B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27" w14:textId="741769C8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 w:rsidRPr="006A6588">
              <w:t>.11</w:t>
            </w:r>
          </w:p>
        </w:tc>
        <w:tc>
          <w:tcPr>
            <w:tcW w:w="1996" w:type="dxa"/>
          </w:tcPr>
          <w:p w14:paraId="6493AC28" w14:textId="77777777" w:rsidR="00153290" w:rsidRPr="006A6588" w:rsidRDefault="00153290" w:rsidP="006A6588">
            <w:pPr>
              <w:spacing w:before="60" w:after="60"/>
            </w:pPr>
            <w:r w:rsidRPr="006A6588">
              <w:t>AB_</w:t>
            </w:r>
          </w:p>
        </w:tc>
        <w:tc>
          <w:tcPr>
            <w:tcW w:w="5241" w:type="dxa"/>
          </w:tcPr>
          <w:p w14:paraId="6493AC29" w14:textId="77777777" w:rsidR="00153290" w:rsidRPr="006A6588" w:rsidRDefault="00153290" w:rsidP="006A6588">
            <w:pPr>
              <w:spacing w:before="60" w:after="60"/>
            </w:pPr>
            <w:r w:rsidRPr="006A6588">
              <w:t>Direct Delivery Notice</w:t>
            </w:r>
            <w:r w:rsidRPr="006A6588">
              <w:rPr>
                <w:rStyle w:val="FootnoteReference"/>
              </w:rPr>
              <w:footnoteReference w:id="1"/>
            </w:r>
          </w:p>
        </w:tc>
        <w:tc>
          <w:tcPr>
            <w:tcW w:w="1326" w:type="dxa"/>
          </w:tcPr>
          <w:p w14:paraId="6493AC2A" w14:textId="77ABE5AC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>
              <w:t>.11-1</w:t>
            </w:r>
          </w:p>
        </w:tc>
      </w:tr>
      <w:tr w:rsidR="00153290" w:rsidRPr="006A6588" w14:paraId="6493AC30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2C" w14:textId="1896FD29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 w:rsidRPr="006A6588">
              <w:t>.12</w:t>
            </w:r>
          </w:p>
        </w:tc>
        <w:tc>
          <w:tcPr>
            <w:tcW w:w="1996" w:type="dxa"/>
          </w:tcPr>
          <w:p w14:paraId="6493AC2D" w14:textId="77777777" w:rsidR="00153290" w:rsidRPr="006A6588" w:rsidRDefault="00153290" w:rsidP="006A6588">
            <w:pPr>
              <w:spacing w:before="60" w:after="60"/>
            </w:pPr>
            <w:r w:rsidRPr="006A6588">
              <w:t>A5_/AF6</w:t>
            </w:r>
          </w:p>
        </w:tc>
        <w:tc>
          <w:tcPr>
            <w:tcW w:w="5241" w:type="dxa"/>
          </w:tcPr>
          <w:p w14:paraId="6493AC2E" w14:textId="77777777" w:rsidR="00153290" w:rsidRPr="006A6588" w:rsidRDefault="00153290" w:rsidP="006A6588">
            <w:pPr>
              <w:spacing w:before="60" w:after="60"/>
            </w:pPr>
            <w:r w:rsidRPr="006A6588">
              <w:t>Materiel Release Order/Follow</w:t>
            </w:r>
            <w:r>
              <w:t>-</w:t>
            </w:r>
            <w:r w:rsidRPr="006A6588">
              <w:t>up for Materiel Release Order/Lateral Redistribution Order</w:t>
            </w:r>
          </w:p>
        </w:tc>
        <w:tc>
          <w:tcPr>
            <w:tcW w:w="1326" w:type="dxa"/>
          </w:tcPr>
          <w:p w14:paraId="6493AC2F" w14:textId="737AC32A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>
              <w:t>.12-1</w:t>
            </w:r>
          </w:p>
        </w:tc>
      </w:tr>
      <w:tr w:rsidR="00153290" w:rsidRPr="006A6588" w14:paraId="6493AC35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31" w14:textId="479E2814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 w:rsidRPr="006A6588">
              <w:t>.13</w:t>
            </w:r>
          </w:p>
        </w:tc>
        <w:tc>
          <w:tcPr>
            <w:tcW w:w="1996" w:type="dxa"/>
          </w:tcPr>
          <w:p w14:paraId="6493AC32" w14:textId="77777777" w:rsidR="00153290" w:rsidRPr="006A6588" w:rsidRDefault="00153290" w:rsidP="00503067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lang w:val="pt-BR"/>
              </w:rPr>
            </w:pPr>
            <w:r w:rsidRPr="006A6588">
              <w:rPr>
                <w:lang w:val="pt-BR"/>
              </w:rPr>
              <w:t>A5J/AFJ/ACJ/</w:t>
            </w:r>
            <w:r w:rsidR="00503067">
              <w:rPr>
                <w:lang w:val="pt-BR"/>
              </w:rPr>
              <w:t xml:space="preserve"> </w:t>
            </w:r>
            <w:r w:rsidRPr="006A6588">
              <w:rPr>
                <w:lang w:val="pt-BR"/>
              </w:rPr>
              <w:t>AKJ/AGJ</w:t>
            </w:r>
          </w:p>
        </w:tc>
        <w:tc>
          <w:tcPr>
            <w:tcW w:w="5241" w:type="dxa"/>
          </w:tcPr>
          <w:p w14:paraId="6493AC33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Disposal Release Order, Follow</w:t>
            </w:r>
            <w:r>
              <w:t>-</w:t>
            </w:r>
            <w:r w:rsidRPr="006A6588">
              <w:t>up, or Cancellation</w:t>
            </w:r>
          </w:p>
        </w:tc>
        <w:tc>
          <w:tcPr>
            <w:tcW w:w="1326" w:type="dxa"/>
          </w:tcPr>
          <w:p w14:paraId="6493AC34" w14:textId="197470FE" w:rsidR="00153290" w:rsidRPr="006A6588" w:rsidRDefault="008D1BAC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AP8</w:t>
            </w:r>
            <w:r w:rsidR="00153290">
              <w:t>.13-1</w:t>
            </w:r>
          </w:p>
        </w:tc>
      </w:tr>
      <w:tr w:rsidR="00153290" w:rsidRPr="006A6588" w14:paraId="6493AC3B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36" w14:textId="231F7F11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 w:rsidRPr="006A6588">
              <w:t>.14</w:t>
            </w:r>
          </w:p>
        </w:tc>
        <w:tc>
          <w:tcPr>
            <w:tcW w:w="1996" w:type="dxa"/>
          </w:tcPr>
          <w:p w14:paraId="6493AC37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lang w:val="pt-BR"/>
              </w:rPr>
            </w:pPr>
            <w:r w:rsidRPr="006A6588">
              <w:rPr>
                <w:lang w:val="pt-BR"/>
              </w:rPr>
              <w:t>ARA/ARB/AR0/</w:t>
            </w:r>
          </w:p>
          <w:p w14:paraId="6493AC38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lang w:val="pt-BR"/>
              </w:rPr>
            </w:pPr>
            <w:r w:rsidRPr="006A6588">
              <w:rPr>
                <w:lang w:val="pt-BR"/>
              </w:rPr>
              <w:t>AUA/AUB/AU0</w:t>
            </w:r>
          </w:p>
        </w:tc>
        <w:tc>
          <w:tcPr>
            <w:tcW w:w="5241" w:type="dxa"/>
          </w:tcPr>
          <w:p w14:paraId="6493AC39" w14:textId="77777777" w:rsidR="00153290" w:rsidRPr="006A6588" w:rsidRDefault="00153290" w:rsidP="006A6588">
            <w:pPr>
              <w:spacing w:before="60" w:after="60"/>
            </w:pPr>
            <w:r w:rsidRPr="006A6588">
              <w:t>Materiel Release Confirmation</w:t>
            </w:r>
          </w:p>
        </w:tc>
        <w:tc>
          <w:tcPr>
            <w:tcW w:w="1326" w:type="dxa"/>
          </w:tcPr>
          <w:p w14:paraId="6493AC3A" w14:textId="0A5A6AE6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>
              <w:t>.14-1</w:t>
            </w:r>
          </w:p>
        </w:tc>
      </w:tr>
      <w:tr w:rsidR="00153290" w:rsidRPr="006A6588" w14:paraId="6493AC40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3C" w14:textId="49C3A41D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 w:rsidRPr="006A6588">
              <w:t>.15</w:t>
            </w:r>
          </w:p>
        </w:tc>
        <w:tc>
          <w:tcPr>
            <w:tcW w:w="1996" w:type="dxa"/>
          </w:tcPr>
          <w:p w14:paraId="6493AC3D" w14:textId="77777777" w:rsidR="00153290" w:rsidRPr="006A6588" w:rsidRDefault="00153290" w:rsidP="006A6588">
            <w:pPr>
              <w:spacing w:before="60" w:after="60"/>
            </w:pPr>
            <w:r w:rsidRPr="006A6588">
              <w:t>ARH</w:t>
            </w:r>
          </w:p>
        </w:tc>
        <w:tc>
          <w:tcPr>
            <w:tcW w:w="5241" w:type="dxa"/>
          </w:tcPr>
          <w:p w14:paraId="6493AC3E" w14:textId="77777777" w:rsidR="00153290" w:rsidRPr="006A6588" w:rsidRDefault="00153290" w:rsidP="006A6588">
            <w:pPr>
              <w:spacing w:before="60" w:after="60"/>
            </w:pPr>
            <w:r w:rsidRPr="006A6588">
              <w:t>Force Closed Materiel Release Confirmation</w:t>
            </w:r>
          </w:p>
        </w:tc>
        <w:tc>
          <w:tcPr>
            <w:tcW w:w="1326" w:type="dxa"/>
          </w:tcPr>
          <w:p w14:paraId="6493AC3F" w14:textId="717BCCF7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>
              <w:t>.15-1</w:t>
            </w:r>
          </w:p>
        </w:tc>
      </w:tr>
      <w:tr w:rsidR="00153290" w:rsidRPr="006A6588" w14:paraId="6493AC45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41" w14:textId="3573172B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 w:rsidRPr="006A6588">
              <w:t>.16</w:t>
            </w:r>
          </w:p>
        </w:tc>
        <w:tc>
          <w:tcPr>
            <w:tcW w:w="1996" w:type="dxa"/>
          </w:tcPr>
          <w:p w14:paraId="6493AC42" w14:textId="77777777" w:rsidR="00153290" w:rsidRPr="006A6588" w:rsidRDefault="00153290" w:rsidP="006A6588">
            <w:pPr>
              <w:spacing w:before="60" w:after="60"/>
            </w:pPr>
            <w:r w:rsidRPr="006A6588">
              <w:t>ARJ/ARK/ARL/</w:t>
            </w:r>
            <w:r w:rsidRPr="006A6588">
              <w:br/>
              <w:t>AEJ</w:t>
            </w:r>
          </w:p>
        </w:tc>
        <w:tc>
          <w:tcPr>
            <w:tcW w:w="5241" w:type="dxa"/>
          </w:tcPr>
          <w:p w14:paraId="6493AC43" w14:textId="77777777" w:rsidR="00153290" w:rsidRPr="006A6588" w:rsidRDefault="00153290" w:rsidP="006A6588">
            <w:pPr>
              <w:spacing w:before="60" w:after="60"/>
            </w:pPr>
            <w:r w:rsidRPr="006A6588">
              <w:t>Disposal Release Order Confirmation or Supply Status</w:t>
            </w:r>
          </w:p>
        </w:tc>
        <w:tc>
          <w:tcPr>
            <w:tcW w:w="1326" w:type="dxa"/>
          </w:tcPr>
          <w:p w14:paraId="6493AC44" w14:textId="1B4C94C8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>
              <w:t>.16-1</w:t>
            </w:r>
          </w:p>
        </w:tc>
      </w:tr>
      <w:tr w:rsidR="00153290" w:rsidRPr="006A6588" w14:paraId="6493AC4A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46" w14:textId="63F46D0F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 w:rsidRPr="006A6588">
              <w:t>.17</w:t>
            </w:r>
          </w:p>
        </w:tc>
        <w:tc>
          <w:tcPr>
            <w:tcW w:w="1996" w:type="dxa"/>
          </w:tcPr>
          <w:p w14:paraId="6493AC47" w14:textId="77777777" w:rsidR="00153290" w:rsidRPr="006A6588" w:rsidRDefault="00153290" w:rsidP="006A6588">
            <w:pPr>
              <w:spacing w:before="60" w:after="60"/>
            </w:pPr>
            <w:r w:rsidRPr="006A6588">
              <w:t>A6_</w:t>
            </w:r>
          </w:p>
        </w:tc>
        <w:tc>
          <w:tcPr>
            <w:tcW w:w="5241" w:type="dxa"/>
          </w:tcPr>
          <w:p w14:paraId="6493AC48" w14:textId="77777777" w:rsidR="00153290" w:rsidRPr="006A6588" w:rsidRDefault="00153290" w:rsidP="006A6588">
            <w:pPr>
              <w:spacing w:before="60" w:after="60"/>
            </w:pPr>
            <w:r w:rsidRPr="006A6588">
              <w:t>Materiel Release Order Denial (Warehouse Refusal)</w:t>
            </w:r>
          </w:p>
        </w:tc>
        <w:tc>
          <w:tcPr>
            <w:tcW w:w="1326" w:type="dxa"/>
          </w:tcPr>
          <w:p w14:paraId="6493AC49" w14:textId="3308BF54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>
              <w:t>.17-1</w:t>
            </w:r>
          </w:p>
        </w:tc>
      </w:tr>
      <w:tr w:rsidR="00153290" w:rsidRPr="006A6588" w14:paraId="6493AC4F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4B" w14:textId="71A0BC0D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 w:rsidRPr="006A6588">
              <w:t>.18</w:t>
            </w:r>
          </w:p>
        </w:tc>
        <w:tc>
          <w:tcPr>
            <w:tcW w:w="1996" w:type="dxa"/>
          </w:tcPr>
          <w:p w14:paraId="6493AC4C" w14:textId="77777777" w:rsidR="00153290" w:rsidRPr="006A6588" w:rsidRDefault="00153290" w:rsidP="006A6588">
            <w:pPr>
              <w:spacing w:before="60" w:after="60"/>
            </w:pPr>
            <w:r w:rsidRPr="006A6588">
              <w:t>A6J</w:t>
            </w:r>
          </w:p>
        </w:tc>
        <w:tc>
          <w:tcPr>
            <w:tcW w:w="5241" w:type="dxa"/>
          </w:tcPr>
          <w:p w14:paraId="6493AC4D" w14:textId="77777777" w:rsidR="00153290" w:rsidRPr="006A6588" w:rsidRDefault="00153290" w:rsidP="006A6588">
            <w:pPr>
              <w:spacing w:before="60" w:after="60"/>
            </w:pPr>
            <w:r w:rsidRPr="006A6588">
              <w:t>Disposal Release Order Denial</w:t>
            </w:r>
          </w:p>
        </w:tc>
        <w:tc>
          <w:tcPr>
            <w:tcW w:w="1326" w:type="dxa"/>
          </w:tcPr>
          <w:p w14:paraId="6493AC4E" w14:textId="3E5B23F4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>
              <w:t>.18-1</w:t>
            </w:r>
          </w:p>
        </w:tc>
      </w:tr>
      <w:tr w:rsidR="00153290" w:rsidRPr="006A6588" w14:paraId="6493AC55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50" w14:textId="497F0A67" w:rsidR="00153290" w:rsidRPr="006A6588" w:rsidRDefault="008D1BAC" w:rsidP="006A6588">
            <w:pPr>
              <w:spacing w:before="60" w:after="60"/>
            </w:pPr>
            <w:r>
              <w:lastRenderedPageBreak/>
              <w:t>AP8</w:t>
            </w:r>
            <w:r w:rsidR="00153290" w:rsidRPr="006A6588">
              <w:t>.19</w:t>
            </w:r>
          </w:p>
        </w:tc>
        <w:tc>
          <w:tcPr>
            <w:tcW w:w="1996" w:type="dxa"/>
          </w:tcPr>
          <w:p w14:paraId="6493AC51" w14:textId="77777777" w:rsidR="00153290" w:rsidRPr="006A6588" w:rsidRDefault="00153290" w:rsidP="00503067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lang w:val="de-DE"/>
              </w:rPr>
            </w:pPr>
            <w:r w:rsidRPr="006A6588">
              <w:rPr>
                <w:lang w:val="de-DE"/>
              </w:rPr>
              <w:t>AS1-6/AS8/</w:t>
            </w:r>
            <w:r w:rsidR="00503067">
              <w:rPr>
                <w:lang w:val="de-DE"/>
              </w:rPr>
              <w:t xml:space="preserve"> </w:t>
            </w:r>
            <w:r w:rsidRPr="006A6588">
              <w:rPr>
                <w:lang w:val="de-DE"/>
              </w:rPr>
              <w:t>ASY</w:t>
            </w:r>
            <w:r w:rsidR="00503067">
              <w:rPr>
                <w:lang w:val="de-DE"/>
              </w:rPr>
              <w:t xml:space="preserve"> </w:t>
            </w:r>
            <w:r w:rsidRPr="006A6588">
              <w:rPr>
                <w:lang w:val="de-DE"/>
              </w:rPr>
              <w:t>or</w:t>
            </w:r>
          </w:p>
          <w:p w14:paraId="6493AC52" w14:textId="77777777" w:rsidR="00153290" w:rsidRPr="006A6588" w:rsidRDefault="00153290" w:rsidP="00503067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lang w:val="de-DE"/>
              </w:rPr>
            </w:pPr>
            <w:r w:rsidRPr="006A6588">
              <w:rPr>
                <w:lang w:val="de-DE"/>
              </w:rPr>
              <w:t>AU1-5/AU7/AU8</w:t>
            </w:r>
          </w:p>
        </w:tc>
        <w:tc>
          <w:tcPr>
            <w:tcW w:w="5241" w:type="dxa"/>
          </w:tcPr>
          <w:p w14:paraId="6493AC53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Shipment Status</w:t>
            </w:r>
          </w:p>
        </w:tc>
        <w:tc>
          <w:tcPr>
            <w:tcW w:w="1326" w:type="dxa"/>
          </w:tcPr>
          <w:p w14:paraId="6493AC54" w14:textId="29BEE531" w:rsidR="00153290" w:rsidRPr="006A6588" w:rsidRDefault="008D1BAC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AP8</w:t>
            </w:r>
            <w:r w:rsidR="00153290">
              <w:t>.19-1</w:t>
            </w:r>
          </w:p>
        </w:tc>
      </w:tr>
      <w:tr w:rsidR="00153290" w:rsidRPr="006A6588" w14:paraId="6493AC5A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56" w14:textId="1B6B3F20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 w:rsidRPr="006A6588">
              <w:t>.20</w:t>
            </w:r>
          </w:p>
        </w:tc>
        <w:tc>
          <w:tcPr>
            <w:tcW w:w="1996" w:type="dxa"/>
          </w:tcPr>
          <w:p w14:paraId="6493AC57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ASH</w:t>
            </w:r>
          </w:p>
        </w:tc>
        <w:tc>
          <w:tcPr>
            <w:tcW w:w="5241" w:type="dxa"/>
          </w:tcPr>
          <w:p w14:paraId="6493AC58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Pseudo Shipment Status for Unconfirmed Materiel Release Order</w:t>
            </w:r>
          </w:p>
        </w:tc>
        <w:tc>
          <w:tcPr>
            <w:tcW w:w="1326" w:type="dxa"/>
          </w:tcPr>
          <w:p w14:paraId="6493AC59" w14:textId="7C617C8C" w:rsidR="00153290" w:rsidRPr="006A6588" w:rsidRDefault="008D1BAC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AP8</w:t>
            </w:r>
            <w:r w:rsidR="00153290">
              <w:t>.20-1</w:t>
            </w:r>
          </w:p>
        </w:tc>
      </w:tr>
      <w:tr w:rsidR="00153290" w:rsidRPr="006A6588" w14:paraId="6493AC5F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5B" w14:textId="42F40377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 w:rsidRPr="006A6588">
              <w:t>.21</w:t>
            </w:r>
          </w:p>
        </w:tc>
        <w:tc>
          <w:tcPr>
            <w:tcW w:w="1996" w:type="dxa"/>
          </w:tcPr>
          <w:p w14:paraId="6493AC5C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ASZ</w:t>
            </w:r>
          </w:p>
        </w:tc>
        <w:tc>
          <w:tcPr>
            <w:tcW w:w="5241" w:type="dxa"/>
          </w:tcPr>
          <w:p w14:paraId="6493AC5D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Disposal Shipment Confirmation</w:t>
            </w:r>
          </w:p>
        </w:tc>
        <w:tc>
          <w:tcPr>
            <w:tcW w:w="1326" w:type="dxa"/>
          </w:tcPr>
          <w:p w14:paraId="6493AC5E" w14:textId="2635C8C5" w:rsidR="00153290" w:rsidRPr="006A6588" w:rsidRDefault="008D1BAC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AP8</w:t>
            </w:r>
            <w:r w:rsidR="00153290">
              <w:t>.21-1</w:t>
            </w:r>
          </w:p>
        </w:tc>
      </w:tr>
      <w:tr w:rsidR="00153290" w:rsidRPr="006A6588" w14:paraId="6493AC64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60" w14:textId="7863ED8D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 w:rsidRPr="006A6588">
              <w:t>.22</w:t>
            </w:r>
          </w:p>
        </w:tc>
        <w:tc>
          <w:tcPr>
            <w:tcW w:w="1996" w:type="dxa"/>
          </w:tcPr>
          <w:p w14:paraId="6493AC61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AMF/AMP</w:t>
            </w:r>
          </w:p>
        </w:tc>
        <w:tc>
          <w:tcPr>
            <w:tcW w:w="5241" w:type="dxa"/>
          </w:tcPr>
          <w:p w14:paraId="6493AC62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Document Modifier (Inventory Control Point to Procurement)</w:t>
            </w:r>
          </w:p>
        </w:tc>
        <w:tc>
          <w:tcPr>
            <w:tcW w:w="1326" w:type="dxa"/>
          </w:tcPr>
          <w:p w14:paraId="6493AC63" w14:textId="2C9D3F12" w:rsidR="00153290" w:rsidRPr="006A6588" w:rsidRDefault="008D1BAC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AP8</w:t>
            </w:r>
            <w:r w:rsidR="00153290">
              <w:t>.22-1</w:t>
            </w:r>
          </w:p>
        </w:tc>
      </w:tr>
      <w:tr w:rsidR="00153290" w:rsidRPr="006A6588" w14:paraId="6493AC69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65" w14:textId="27897154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 w:rsidRPr="006A6588">
              <w:t>.23</w:t>
            </w:r>
          </w:p>
        </w:tc>
        <w:tc>
          <w:tcPr>
            <w:tcW w:w="1996" w:type="dxa"/>
          </w:tcPr>
          <w:p w14:paraId="6493AC66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A3_</w:t>
            </w:r>
          </w:p>
        </w:tc>
        <w:tc>
          <w:tcPr>
            <w:tcW w:w="5241" w:type="dxa"/>
          </w:tcPr>
          <w:p w14:paraId="6493AC67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Passing Order</w:t>
            </w:r>
          </w:p>
        </w:tc>
        <w:tc>
          <w:tcPr>
            <w:tcW w:w="1326" w:type="dxa"/>
          </w:tcPr>
          <w:p w14:paraId="6493AC68" w14:textId="5ECD6A8C" w:rsidR="00153290" w:rsidRPr="006A6588" w:rsidRDefault="008D1BAC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AP8</w:t>
            </w:r>
            <w:r w:rsidR="00153290">
              <w:t>.23-1</w:t>
            </w:r>
          </w:p>
        </w:tc>
      </w:tr>
      <w:tr w:rsidR="00153290" w:rsidRPr="006A6588" w14:paraId="6493AC6E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6A" w14:textId="097D5E32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 w:rsidRPr="006A6588">
              <w:t>.24</w:t>
            </w:r>
          </w:p>
        </w:tc>
        <w:tc>
          <w:tcPr>
            <w:tcW w:w="1996" w:type="dxa"/>
          </w:tcPr>
          <w:p w14:paraId="6493AC6B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A4_</w:t>
            </w:r>
          </w:p>
        </w:tc>
        <w:tc>
          <w:tcPr>
            <w:tcW w:w="5241" w:type="dxa"/>
          </w:tcPr>
          <w:p w14:paraId="6493AC6C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Referral Order/Lateral Redistribution Order for Retail Assets</w:t>
            </w:r>
          </w:p>
        </w:tc>
        <w:tc>
          <w:tcPr>
            <w:tcW w:w="1326" w:type="dxa"/>
          </w:tcPr>
          <w:p w14:paraId="6493AC6D" w14:textId="299355C5" w:rsidR="00153290" w:rsidRPr="006A6588" w:rsidRDefault="008D1BAC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AP8</w:t>
            </w:r>
            <w:r w:rsidR="00153290">
              <w:t>.24-1</w:t>
            </w:r>
          </w:p>
        </w:tc>
      </w:tr>
      <w:tr w:rsidR="00153290" w:rsidRPr="006A6588" w14:paraId="6493AC73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6F" w14:textId="144E237C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 w:rsidRPr="006A6588">
              <w:t>.25</w:t>
            </w:r>
          </w:p>
        </w:tc>
        <w:tc>
          <w:tcPr>
            <w:tcW w:w="1996" w:type="dxa"/>
          </w:tcPr>
          <w:p w14:paraId="6493AC70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A2_</w:t>
            </w:r>
          </w:p>
        </w:tc>
        <w:tc>
          <w:tcPr>
            <w:tcW w:w="5241" w:type="dxa"/>
          </w:tcPr>
          <w:p w14:paraId="6493AC71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Redistribution Order</w:t>
            </w:r>
          </w:p>
        </w:tc>
        <w:tc>
          <w:tcPr>
            <w:tcW w:w="1326" w:type="dxa"/>
          </w:tcPr>
          <w:p w14:paraId="6493AC72" w14:textId="14B41960" w:rsidR="00153290" w:rsidRPr="006A6588" w:rsidRDefault="008D1BAC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AP8</w:t>
            </w:r>
            <w:r w:rsidR="00153290">
              <w:t>.25-1</w:t>
            </w:r>
          </w:p>
        </w:tc>
      </w:tr>
      <w:tr w:rsidR="00153290" w:rsidRPr="006A6588" w14:paraId="6493AC78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74" w14:textId="5C3E3CBC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 w:rsidRPr="006A6588">
              <w:t>.26</w:t>
            </w:r>
          </w:p>
        </w:tc>
        <w:tc>
          <w:tcPr>
            <w:tcW w:w="1996" w:type="dxa"/>
          </w:tcPr>
          <w:p w14:paraId="6493AC75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AN_</w:t>
            </w:r>
          </w:p>
        </w:tc>
        <w:tc>
          <w:tcPr>
            <w:tcW w:w="5241" w:type="dxa"/>
          </w:tcPr>
          <w:p w14:paraId="6493AC76" w14:textId="00DE794A" w:rsidR="00153290" w:rsidRPr="006A6588" w:rsidRDefault="00136526" w:rsidP="00136526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 xml:space="preserve">Source of Supply </w:t>
            </w:r>
            <w:r w:rsidR="00153290" w:rsidRPr="006A6588">
              <w:t>Materiel Obligation Validation Request</w:t>
            </w:r>
            <w:r w:rsidR="0026272A">
              <w:t xml:space="preserve"> </w:t>
            </w:r>
          </w:p>
        </w:tc>
        <w:tc>
          <w:tcPr>
            <w:tcW w:w="1326" w:type="dxa"/>
          </w:tcPr>
          <w:p w14:paraId="6493AC77" w14:textId="5AACCF5D" w:rsidR="00153290" w:rsidRPr="006A6588" w:rsidRDefault="008D1BAC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AP8</w:t>
            </w:r>
            <w:r w:rsidR="00153290">
              <w:t>.26-1</w:t>
            </w:r>
          </w:p>
        </w:tc>
      </w:tr>
      <w:tr w:rsidR="00153290" w:rsidRPr="006A6588" w14:paraId="6493AC7D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79" w14:textId="329BFF2C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 w:rsidRPr="006A6588">
              <w:t>.27</w:t>
            </w:r>
          </w:p>
        </w:tc>
        <w:tc>
          <w:tcPr>
            <w:tcW w:w="1996" w:type="dxa"/>
          </w:tcPr>
          <w:p w14:paraId="6493AC7A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AN9/ANZ</w:t>
            </w:r>
          </w:p>
        </w:tc>
        <w:tc>
          <w:tcPr>
            <w:tcW w:w="5241" w:type="dxa"/>
          </w:tcPr>
          <w:p w14:paraId="6493AC7B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Materiel Obligation Validation Request Control Document</w:t>
            </w:r>
          </w:p>
        </w:tc>
        <w:tc>
          <w:tcPr>
            <w:tcW w:w="1326" w:type="dxa"/>
          </w:tcPr>
          <w:p w14:paraId="6493AC7C" w14:textId="25991367" w:rsidR="00153290" w:rsidRPr="006A6588" w:rsidRDefault="008D1BAC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AP8</w:t>
            </w:r>
            <w:r w:rsidR="00153290">
              <w:t>.27-1</w:t>
            </w:r>
          </w:p>
        </w:tc>
      </w:tr>
      <w:tr w:rsidR="00153290" w:rsidRPr="006A6588" w14:paraId="6493AC82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7E" w14:textId="7C8A16C7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 w:rsidRPr="006A6588">
              <w:t>.28</w:t>
            </w:r>
          </w:p>
        </w:tc>
        <w:tc>
          <w:tcPr>
            <w:tcW w:w="1996" w:type="dxa"/>
          </w:tcPr>
          <w:p w14:paraId="6493AC7F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AP9/APX</w:t>
            </w:r>
          </w:p>
        </w:tc>
        <w:tc>
          <w:tcPr>
            <w:tcW w:w="5241" w:type="dxa"/>
          </w:tcPr>
          <w:p w14:paraId="6493AC80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Receipt Confirmation for Materiel Obligation Validation Request</w:t>
            </w:r>
          </w:p>
        </w:tc>
        <w:tc>
          <w:tcPr>
            <w:tcW w:w="1326" w:type="dxa"/>
          </w:tcPr>
          <w:p w14:paraId="6493AC81" w14:textId="5898D19E" w:rsidR="00153290" w:rsidRPr="006A6588" w:rsidRDefault="008D1BAC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AP8</w:t>
            </w:r>
            <w:r w:rsidR="00153290">
              <w:t>.28-1</w:t>
            </w:r>
          </w:p>
        </w:tc>
      </w:tr>
      <w:tr w:rsidR="00153290" w:rsidRPr="006A6588" w14:paraId="6493AC87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83" w14:textId="79AE8804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 w:rsidRPr="006A6588">
              <w:t>.29</w:t>
            </w:r>
          </w:p>
        </w:tc>
        <w:tc>
          <w:tcPr>
            <w:tcW w:w="1996" w:type="dxa"/>
          </w:tcPr>
          <w:p w14:paraId="6493AC84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AP_</w:t>
            </w:r>
          </w:p>
        </w:tc>
        <w:tc>
          <w:tcPr>
            <w:tcW w:w="5241" w:type="dxa"/>
          </w:tcPr>
          <w:p w14:paraId="6493AC85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Materiel Obligation Validation Response</w:t>
            </w:r>
          </w:p>
        </w:tc>
        <w:tc>
          <w:tcPr>
            <w:tcW w:w="1326" w:type="dxa"/>
          </w:tcPr>
          <w:p w14:paraId="6493AC86" w14:textId="37A4F7B1" w:rsidR="00153290" w:rsidRPr="006A6588" w:rsidRDefault="008D1BAC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AP8</w:t>
            </w:r>
            <w:r w:rsidR="00153290">
              <w:t>.29-1</w:t>
            </w:r>
          </w:p>
        </w:tc>
      </w:tr>
      <w:tr w:rsidR="00153290" w:rsidRPr="006A6588" w14:paraId="6493AC8C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88" w14:textId="4EBF0D0D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 w:rsidRPr="006A6588">
              <w:t>.30</w:t>
            </w:r>
          </w:p>
        </w:tc>
        <w:tc>
          <w:tcPr>
            <w:tcW w:w="1996" w:type="dxa"/>
          </w:tcPr>
          <w:p w14:paraId="6493AC89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AD1/ADR/AD3</w:t>
            </w:r>
          </w:p>
        </w:tc>
        <w:tc>
          <w:tcPr>
            <w:tcW w:w="5241" w:type="dxa"/>
          </w:tcPr>
          <w:p w14:paraId="6493AC8A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Foreign Military Sales Notice of Availability Key Document</w:t>
            </w:r>
          </w:p>
        </w:tc>
        <w:tc>
          <w:tcPr>
            <w:tcW w:w="1326" w:type="dxa"/>
          </w:tcPr>
          <w:p w14:paraId="6493AC8B" w14:textId="12649E11" w:rsidR="00153290" w:rsidRPr="006A6588" w:rsidRDefault="008D1BAC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AP8</w:t>
            </w:r>
            <w:r w:rsidR="00153290">
              <w:t>.30-1</w:t>
            </w:r>
          </w:p>
        </w:tc>
      </w:tr>
      <w:tr w:rsidR="00153290" w:rsidRPr="006A6588" w14:paraId="6493AC91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8D" w14:textId="3910ACB2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 w:rsidRPr="006A6588">
              <w:t>.31</w:t>
            </w:r>
          </w:p>
        </w:tc>
        <w:tc>
          <w:tcPr>
            <w:tcW w:w="1996" w:type="dxa"/>
          </w:tcPr>
          <w:p w14:paraId="6493AC8E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AD2/AD4</w:t>
            </w:r>
          </w:p>
        </w:tc>
        <w:tc>
          <w:tcPr>
            <w:tcW w:w="5241" w:type="dxa"/>
          </w:tcPr>
          <w:p w14:paraId="6493AC8F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Foreign Military Sales Notice of Availability Detail Document</w:t>
            </w:r>
          </w:p>
        </w:tc>
        <w:tc>
          <w:tcPr>
            <w:tcW w:w="1326" w:type="dxa"/>
          </w:tcPr>
          <w:p w14:paraId="6493AC90" w14:textId="4FBDFD2F" w:rsidR="00153290" w:rsidRPr="006A6588" w:rsidRDefault="008D1BAC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AP8</w:t>
            </w:r>
            <w:r w:rsidR="00153290">
              <w:t>.31-1</w:t>
            </w:r>
          </w:p>
        </w:tc>
      </w:tr>
      <w:tr w:rsidR="00153290" w:rsidRPr="006A6588" w14:paraId="6493AC96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92" w14:textId="46A6C9B8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 w:rsidRPr="006A6588">
              <w:t>.32</w:t>
            </w:r>
          </w:p>
        </w:tc>
        <w:tc>
          <w:tcPr>
            <w:tcW w:w="1996" w:type="dxa"/>
          </w:tcPr>
          <w:p w14:paraId="6493AC93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AD5</w:t>
            </w:r>
          </w:p>
        </w:tc>
        <w:tc>
          <w:tcPr>
            <w:tcW w:w="5241" w:type="dxa"/>
          </w:tcPr>
          <w:p w14:paraId="6493AC94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Foreign Military Sales Notice of Availability Reply Document</w:t>
            </w:r>
          </w:p>
        </w:tc>
        <w:tc>
          <w:tcPr>
            <w:tcW w:w="1326" w:type="dxa"/>
          </w:tcPr>
          <w:p w14:paraId="6493AC95" w14:textId="079562ED" w:rsidR="00153290" w:rsidRPr="006A6588" w:rsidRDefault="008D1BAC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AP8</w:t>
            </w:r>
            <w:r w:rsidR="00153290">
              <w:t>.32-1</w:t>
            </w:r>
          </w:p>
        </w:tc>
      </w:tr>
      <w:tr w:rsidR="00153290" w:rsidRPr="006A6588" w14:paraId="6493AC9B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97" w14:textId="0900D1BA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 w:rsidRPr="006A6588">
              <w:t>.33</w:t>
            </w:r>
          </w:p>
        </w:tc>
        <w:tc>
          <w:tcPr>
            <w:tcW w:w="1996" w:type="dxa"/>
          </w:tcPr>
          <w:p w14:paraId="6493AC98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FTE/FTG</w:t>
            </w:r>
          </w:p>
        </w:tc>
        <w:tc>
          <w:tcPr>
            <w:tcW w:w="5241" w:type="dxa"/>
          </w:tcPr>
          <w:p w14:paraId="6493AC99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Customer Asset Report (Materiel Returns Program)</w:t>
            </w:r>
          </w:p>
        </w:tc>
        <w:tc>
          <w:tcPr>
            <w:tcW w:w="1326" w:type="dxa"/>
          </w:tcPr>
          <w:p w14:paraId="6493AC9A" w14:textId="7F7A85D0" w:rsidR="00153290" w:rsidRPr="006A6588" w:rsidRDefault="008D1BAC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AP8</w:t>
            </w:r>
            <w:r w:rsidR="00153290">
              <w:t>.33-1</w:t>
            </w:r>
          </w:p>
        </w:tc>
      </w:tr>
      <w:tr w:rsidR="00153290" w:rsidRPr="006A6588" w14:paraId="6493ACA0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9C" w14:textId="1A6C7413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 w:rsidRPr="006A6588">
              <w:t>.34</w:t>
            </w:r>
          </w:p>
        </w:tc>
        <w:tc>
          <w:tcPr>
            <w:tcW w:w="1996" w:type="dxa"/>
          </w:tcPr>
          <w:p w14:paraId="6493AC9D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FTR</w:t>
            </w:r>
          </w:p>
        </w:tc>
        <w:tc>
          <w:tcPr>
            <w:tcW w:w="5241" w:type="dxa"/>
          </w:tcPr>
          <w:p w14:paraId="6493AC9E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Reply to Customer Asset Report (Materiel Returns Program)</w:t>
            </w:r>
          </w:p>
        </w:tc>
        <w:tc>
          <w:tcPr>
            <w:tcW w:w="1326" w:type="dxa"/>
          </w:tcPr>
          <w:p w14:paraId="6493AC9F" w14:textId="4DADCBF4" w:rsidR="00153290" w:rsidRPr="006A6588" w:rsidRDefault="008D1BAC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AP8</w:t>
            </w:r>
            <w:r w:rsidR="00153290">
              <w:t>.34-1</w:t>
            </w:r>
          </w:p>
        </w:tc>
      </w:tr>
      <w:tr w:rsidR="00153290" w:rsidRPr="006A6588" w14:paraId="6493ACA5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A1" w14:textId="1F761B52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 w:rsidRPr="006A6588">
              <w:t>.35</w:t>
            </w:r>
          </w:p>
        </w:tc>
        <w:tc>
          <w:tcPr>
            <w:tcW w:w="1996" w:type="dxa"/>
          </w:tcPr>
          <w:p w14:paraId="6493ACA2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FTQ</w:t>
            </w:r>
          </w:p>
        </w:tc>
        <w:tc>
          <w:tcPr>
            <w:tcW w:w="5241" w:type="dxa"/>
          </w:tcPr>
          <w:p w14:paraId="6493ACA3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Defense Automatic Addressing System Customer Asset Report Status (Materiel Returns Program)</w:t>
            </w:r>
          </w:p>
        </w:tc>
        <w:tc>
          <w:tcPr>
            <w:tcW w:w="1326" w:type="dxa"/>
          </w:tcPr>
          <w:p w14:paraId="6493ACA4" w14:textId="1102DDCD" w:rsidR="00153290" w:rsidRPr="006A6588" w:rsidRDefault="008D1BAC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AP8</w:t>
            </w:r>
            <w:r w:rsidR="00153290">
              <w:t>.35-1</w:t>
            </w:r>
          </w:p>
        </w:tc>
      </w:tr>
      <w:tr w:rsidR="00153290" w:rsidRPr="006A6588" w14:paraId="6493ACAA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A6" w14:textId="3603C01D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 w:rsidRPr="006A6588">
              <w:t>.36</w:t>
            </w:r>
          </w:p>
        </w:tc>
        <w:tc>
          <w:tcPr>
            <w:tcW w:w="1996" w:type="dxa"/>
          </w:tcPr>
          <w:p w14:paraId="6493ACA7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FTD</w:t>
            </w:r>
          </w:p>
        </w:tc>
        <w:tc>
          <w:tcPr>
            <w:tcW w:w="5241" w:type="dxa"/>
          </w:tcPr>
          <w:p w14:paraId="6493ACA8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Disposition Instructions Delay Status (Materiel Returns Program)</w:t>
            </w:r>
          </w:p>
        </w:tc>
        <w:tc>
          <w:tcPr>
            <w:tcW w:w="1326" w:type="dxa"/>
          </w:tcPr>
          <w:p w14:paraId="6493ACA9" w14:textId="48EDECAE" w:rsidR="00153290" w:rsidRPr="006A6588" w:rsidRDefault="008D1BAC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AP8</w:t>
            </w:r>
            <w:r w:rsidR="00153290">
              <w:t>.36-1</w:t>
            </w:r>
          </w:p>
        </w:tc>
      </w:tr>
      <w:tr w:rsidR="00153290" w:rsidRPr="006A6588" w14:paraId="6493ACAF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AB" w14:textId="6A9DA860" w:rsidR="00153290" w:rsidRPr="006A6588" w:rsidRDefault="008D1BAC" w:rsidP="006A6588">
            <w:pPr>
              <w:spacing w:before="60" w:after="60"/>
            </w:pPr>
            <w:r>
              <w:lastRenderedPageBreak/>
              <w:t>AP8</w:t>
            </w:r>
            <w:r w:rsidR="00153290" w:rsidRPr="006A6588">
              <w:t>.37</w:t>
            </w:r>
          </w:p>
        </w:tc>
        <w:tc>
          <w:tcPr>
            <w:tcW w:w="1996" w:type="dxa"/>
          </w:tcPr>
          <w:p w14:paraId="6493ACAC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FTF</w:t>
            </w:r>
          </w:p>
        </w:tc>
        <w:tc>
          <w:tcPr>
            <w:tcW w:w="5241" w:type="dxa"/>
          </w:tcPr>
          <w:p w14:paraId="6493ACAD" w14:textId="2C055F8F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Follow</w:t>
            </w:r>
            <w:r w:rsidR="00F57E26">
              <w:t>-</w:t>
            </w:r>
            <w:r w:rsidRPr="006A6588">
              <w:t>up for Inventory Control Point/Integrated Materiel Manager Reply to Customer Asset Report (Materiel Returns Program)</w:t>
            </w:r>
          </w:p>
        </w:tc>
        <w:tc>
          <w:tcPr>
            <w:tcW w:w="1326" w:type="dxa"/>
          </w:tcPr>
          <w:p w14:paraId="6493ACAE" w14:textId="3D514A8F" w:rsidR="00153290" w:rsidRPr="006A6588" w:rsidRDefault="008D1BAC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AP8</w:t>
            </w:r>
            <w:r w:rsidR="00153290">
              <w:t>.37-1</w:t>
            </w:r>
          </w:p>
        </w:tc>
      </w:tr>
      <w:tr w:rsidR="00153290" w:rsidRPr="006A6588" w14:paraId="6493ACB4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B0" w14:textId="72A62810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 w:rsidRPr="006A6588">
              <w:t>.38</w:t>
            </w:r>
          </w:p>
        </w:tc>
        <w:tc>
          <w:tcPr>
            <w:tcW w:w="1996" w:type="dxa"/>
          </w:tcPr>
          <w:p w14:paraId="6493ACB1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FTC</w:t>
            </w:r>
          </w:p>
        </w:tc>
        <w:tc>
          <w:tcPr>
            <w:tcW w:w="5241" w:type="dxa"/>
          </w:tcPr>
          <w:p w14:paraId="6493ACB2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Cancellation of Customer Asset Report (Materiel Returns Program)</w:t>
            </w:r>
          </w:p>
        </w:tc>
        <w:tc>
          <w:tcPr>
            <w:tcW w:w="1326" w:type="dxa"/>
          </w:tcPr>
          <w:p w14:paraId="6493ACB3" w14:textId="6B5BDF07" w:rsidR="00153290" w:rsidRPr="006A6588" w:rsidRDefault="008D1BAC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AP8</w:t>
            </w:r>
            <w:r w:rsidR="00153290">
              <w:t>.38-1</w:t>
            </w:r>
          </w:p>
        </w:tc>
      </w:tr>
      <w:tr w:rsidR="00153290" w:rsidRPr="006A6588" w14:paraId="6493ACB9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B5" w14:textId="3E87FB11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 w:rsidRPr="006A6588">
              <w:t>.39</w:t>
            </w:r>
          </w:p>
        </w:tc>
        <w:tc>
          <w:tcPr>
            <w:tcW w:w="1996" w:type="dxa"/>
          </w:tcPr>
          <w:p w14:paraId="6493ACB6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FTM</w:t>
            </w:r>
          </w:p>
        </w:tc>
        <w:tc>
          <w:tcPr>
            <w:tcW w:w="5241" w:type="dxa"/>
          </w:tcPr>
          <w:p w14:paraId="6493ACB7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Shipment Status (Materiel Returns Program)</w:t>
            </w:r>
          </w:p>
        </w:tc>
        <w:tc>
          <w:tcPr>
            <w:tcW w:w="1326" w:type="dxa"/>
          </w:tcPr>
          <w:p w14:paraId="6493ACB8" w14:textId="01B787D5" w:rsidR="00153290" w:rsidRPr="006A6588" w:rsidRDefault="008D1BAC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AP8</w:t>
            </w:r>
            <w:r w:rsidR="00153290">
              <w:t>.39-1</w:t>
            </w:r>
          </w:p>
        </w:tc>
      </w:tr>
      <w:tr w:rsidR="00153290" w:rsidRPr="006A6588" w14:paraId="6493ACBE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BA" w14:textId="78E2A2E2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 w:rsidRPr="006A6588">
              <w:t>.40</w:t>
            </w:r>
          </w:p>
        </w:tc>
        <w:tc>
          <w:tcPr>
            <w:tcW w:w="1996" w:type="dxa"/>
          </w:tcPr>
          <w:p w14:paraId="6493ACBB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FTA</w:t>
            </w:r>
          </w:p>
        </w:tc>
        <w:tc>
          <w:tcPr>
            <w:tcW w:w="5241" w:type="dxa"/>
          </w:tcPr>
          <w:p w14:paraId="6493ACBC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Automatic Return Notification (Materiel Returns Program)</w:t>
            </w:r>
          </w:p>
        </w:tc>
        <w:tc>
          <w:tcPr>
            <w:tcW w:w="1326" w:type="dxa"/>
          </w:tcPr>
          <w:p w14:paraId="6493ACBD" w14:textId="298FB443" w:rsidR="00153290" w:rsidRPr="006A6588" w:rsidRDefault="008D1BAC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AP8</w:t>
            </w:r>
            <w:r w:rsidR="00153290">
              <w:t>.40-1</w:t>
            </w:r>
          </w:p>
        </w:tc>
      </w:tr>
      <w:tr w:rsidR="00153290" w:rsidRPr="006A6588" w14:paraId="6493ACC3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BF" w14:textId="090337FF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 w:rsidRPr="006A6588">
              <w:t>.41</w:t>
            </w:r>
          </w:p>
        </w:tc>
        <w:tc>
          <w:tcPr>
            <w:tcW w:w="1996" w:type="dxa"/>
          </w:tcPr>
          <w:p w14:paraId="6493ACC0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FT6</w:t>
            </w:r>
          </w:p>
        </w:tc>
        <w:tc>
          <w:tcPr>
            <w:tcW w:w="5241" w:type="dxa"/>
          </w:tcPr>
          <w:p w14:paraId="6493ACC1" w14:textId="189FC3E0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Inventory Control Point/Integrated Materiel Manager Follow</w:t>
            </w:r>
            <w:r w:rsidR="00136526">
              <w:t>-</w:t>
            </w:r>
            <w:r w:rsidRPr="006A6588">
              <w:t>up (Materiel Returns Program)</w:t>
            </w:r>
          </w:p>
        </w:tc>
        <w:tc>
          <w:tcPr>
            <w:tcW w:w="1326" w:type="dxa"/>
          </w:tcPr>
          <w:p w14:paraId="6493ACC2" w14:textId="5B87FA51" w:rsidR="00153290" w:rsidRPr="006A6588" w:rsidRDefault="008D1BAC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AP8</w:t>
            </w:r>
            <w:r w:rsidR="00153290">
              <w:t>.41-1</w:t>
            </w:r>
          </w:p>
        </w:tc>
      </w:tr>
      <w:tr w:rsidR="00153290" w:rsidRPr="006A6588" w14:paraId="6493ACC8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C4" w14:textId="0A9AD69D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 w:rsidRPr="006A6588">
              <w:t>.42</w:t>
            </w:r>
          </w:p>
        </w:tc>
        <w:tc>
          <w:tcPr>
            <w:tcW w:w="1996" w:type="dxa"/>
          </w:tcPr>
          <w:p w14:paraId="6493ACC5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FTZ</w:t>
            </w:r>
          </w:p>
        </w:tc>
        <w:tc>
          <w:tcPr>
            <w:tcW w:w="5241" w:type="dxa"/>
          </w:tcPr>
          <w:p w14:paraId="6493ACC6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Inventory Control Point/Integrated Materiel Manager Materiel Receipt Status (Materiel Returns Program)</w:t>
            </w:r>
          </w:p>
        </w:tc>
        <w:tc>
          <w:tcPr>
            <w:tcW w:w="1326" w:type="dxa"/>
          </w:tcPr>
          <w:p w14:paraId="6493ACC7" w14:textId="7127E8B3" w:rsidR="00153290" w:rsidRPr="006A6588" w:rsidRDefault="008D1BAC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AP8</w:t>
            </w:r>
            <w:r w:rsidR="00153290">
              <w:t>.42-1</w:t>
            </w:r>
          </w:p>
        </w:tc>
      </w:tr>
      <w:tr w:rsidR="00153290" w:rsidRPr="006A6588" w14:paraId="6493ACCD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C9" w14:textId="2317068D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 w:rsidRPr="006A6588">
              <w:t>.43</w:t>
            </w:r>
          </w:p>
        </w:tc>
        <w:tc>
          <w:tcPr>
            <w:tcW w:w="1996" w:type="dxa"/>
          </w:tcPr>
          <w:p w14:paraId="6493ACCA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FTT</w:t>
            </w:r>
          </w:p>
        </w:tc>
        <w:tc>
          <w:tcPr>
            <w:tcW w:w="5241" w:type="dxa"/>
          </w:tcPr>
          <w:p w14:paraId="6493ACCB" w14:textId="652FCC36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Follow</w:t>
            </w:r>
            <w:r w:rsidR="00F57E26">
              <w:t>-</w:t>
            </w:r>
            <w:r w:rsidRPr="006A6588">
              <w:t>up for Inventory Control Point/Integrated Materiel Manager Materiel Receipt Status (Materiel Returns Program)</w:t>
            </w:r>
          </w:p>
        </w:tc>
        <w:tc>
          <w:tcPr>
            <w:tcW w:w="1326" w:type="dxa"/>
          </w:tcPr>
          <w:p w14:paraId="6493ACCC" w14:textId="45631BE0" w:rsidR="00153290" w:rsidRPr="006A6588" w:rsidRDefault="008D1BAC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AP8</w:t>
            </w:r>
            <w:r w:rsidR="00153290">
              <w:t>.43-1</w:t>
            </w:r>
          </w:p>
        </w:tc>
      </w:tr>
      <w:tr w:rsidR="00153290" w:rsidRPr="006A6588" w14:paraId="6493ACD3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CE" w14:textId="06313340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 w:rsidRPr="006A6588">
              <w:t>.44</w:t>
            </w:r>
          </w:p>
        </w:tc>
        <w:tc>
          <w:tcPr>
            <w:tcW w:w="1996" w:type="dxa"/>
          </w:tcPr>
          <w:p w14:paraId="6493ACCF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FTP</w:t>
            </w:r>
          </w:p>
        </w:tc>
        <w:tc>
          <w:tcPr>
            <w:tcW w:w="5241" w:type="dxa"/>
          </w:tcPr>
          <w:p w14:paraId="6493ACD1" w14:textId="7B66F478" w:rsidR="00153290" w:rsidRPr="006A6588" w:rsidRDefault="00153290" w:rsidP="009947D7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Follow</w:t>
            </w:r>
            <w:r w:rsidR="00F57E26">
              <w:t>-</w:t>
            </w:r>
            <w:r w:rsidRPr="006A6588">
              <w:t>up for Materiel Returns Program Credit</w:t>
            </w:r>
          </w:p>
        </w:tc>
        <w:tc>
          <w:tcPr>
            <w:tcW w:w="1326" w:type="dxa"/>
          </w:tcPr>
          <w:p w14:paraId="6493ACD2" w14:textId="2887CDAE" w:rsidR="00153290" w:rsidRPr="006A6588" w:rsidRDefault="008D1BAC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AP8</w:t>
            </w:r>
            <w:r w:rsidR="00153290">
              <w:t>.44-1</w:t>
            </w:r>
          </w:p>
        </w:tc>
      </w:tr>
      <w:tr w:rsidR="00153290" w:rsidRPr="006A6588" w14:paraId="6493ACD9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D4" w14:textId="7CEA6539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 w:rsidRPr="006A6588">
              <w:t>.45</w:t>
            </w:r>
          </w:p>
        </w:tc>
        <w:tc>
          <w:tcPr>
            <w:tcW w:w="1996" w:type="dxa"/>
          </w:tcPr>
          <w:p w14:paraId="6493ACD5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FTB</w:t>
            </w:r>
          </w:p>
        </w:tc>
        <w:tc>
          <w:tcPr>
            <w:tcW w:w="5241" w:type="dxa"/>
          </w:tcPr>
          <w:p w14:paraId="6493ACD7" w14:textId="01FB579A" w:rsidR="00153290" w:rsidRPr="006A6588" w:rsidRDefault="00153290" w:rsidP="00EB1147">
            <w:pPr>
              <w:spacing w:before="60" w:after="60"/>
            </w:pPr>
            <w:r w:rsidRPr="006A6588">
              <w:t>Reply to Follow</w:t>
            </w:r>
            <w:r w:rsidR="00F57E26">
              <w:t>-</w:t>
            </w:r>
            <w:r w:rsidRPr="006A6588">
              <w:t>up for Materiel Returns Program Credit</w:t>
            </w:r>
          </w:p>
        </w:tc>
        <w:tc>
          <w:tcPr>
            <w:tcW w:w="1326" w:type="dxa"/>
          </w:tcPr>
          <w:p w14:paraId="6493ACD8" w14:textId="473A33D1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>
              <w:t>.45-1</w:t>
            </w:r>
          </w:p>
        </w:tc>
      </w:tr>
      <w:tr w:rsidR="00153290" w:rsidRPr="006A6588" w14:paraId="6493ACDE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DA" w14:textId="1EE2B95C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 w:rsidRPr="006A6588">
              <w:t>.46</w:t>
            </w:r>
          </w:p>
        </w:tc>
        <w:tc>
          <w:tcPr>
            <w:tcW w:w="1996" w:type="dxa"/>
          </w:tcPr>
          <w:p w14:paraId="6493ACDB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AFT</w:t>
            </w:r>
          </w:p>
        </w:tc>
        <w:tc>
          <w:tcPr>
            <w:tcW w:w="5241" w:type="dxa"/>
          </w:tcPr>
          <w:p w14:paraId="6493ACDC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Request for Shipment Tracing on Registered, Insured, and Certified Parcel Post</w:t>
            </w:r>
          </w:p>
        </w:tc>
        <w:tc>
          <w:tcPr>
            <w:tcW w:w="1326" w:type="dxa"/>
          </w:tcPr>
          <w:p w14:paraId="6493ACDD" w14:textId="7AEDCF7E" w:rsidR="00153290" w:rsidRPr="006A6588" w:rsidRDefault="008D1BAC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AP8</w:t>
            </w:r>
            <w:r w:rsidR="00153290">
              <w:t>.46-1</w:t>
            </w:r>
          </w:p>
        </w:tc>
      </w:tr>
      <w:tr w:rsidR="00153290" w:rsidRPr="006A6588" w14:paraId="6493ACE3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DF" w14:textId="103E0325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 w:rsidRPr="006A6588">
              <w:t>.47</w:t>
            </w:r>
          </w:p>
        </w:tc>
        <w:tc>
          <w:tcPr>
            <w:tcW w:w="1996" w:type="dxa"/>
          </w:tcPr>
          <w:p w14:paraId="6493ACE0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FTL</w:t>
            </w:r>
          </w:p>
        </w:tc>
        <w:tc>
          <w:tcPr>
            <w:tcW w:w="5241" w:type="dxa"/>
          </w:tcPr>
          <w:p w14:paraId="6493ACE1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Supply Status (Materiel Returns Program)</w:t>
            </w:r>
          </w:p>
        </w:tc>
        <w:tc>
          <w:tcPr>
            <w:tcW w:w="1326" w:type="dxa"/>
          </w:tcPr>
          <w:p w14:paraId="6493ACE2" w14:textId="360B6B59" w:rsidR="00153290" w:rsidRPr="006A6588" w:rsidRDefault="008D1BAC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AP8</w:t>
            </w:r>
            <w:r w:rsidR="00153290">
              <w:t>.47-1</w:t>
            </w:r>
          </w:p>
        </w:tc>
      </w:tr>
      <w:tr w:rsidR="00153290" w:rsidRPr="006A6588" w14:paraId="6493ACE8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E4" w14:textId="6F22050E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 w:rsidRPr="006A6588">
              <w:t>.48</w:t>
            </w:r>
          </w:p>
        </w:tc>
        <w:tc>
          <w:tcPr>
            <w:tcW w:w="1996" w:type="dxa"/>
          </w:tcPr>
          <w:p w14:paraId="6493ACE5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</w:p>
        </w:tc>
        <w:tc>
          <w:tcPr>
            <w:tcW w:w="5241" w:type="dxa"/>
          </w:tcPr>
          <w:p w14:paraId="6493ACE6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Materiel Release Document DD Form 1348-1A or DD Form 1348-2</w:t>
            </w:r>
          </w:p>
        </w:tc>
        <w:tc>
          <w:tcPr>
            <w:tcW w:w="1326" w:type="dxa"/>
          </w:tcPr>
          <w:p w14:paraId="6493ACE7" w14:textId="0728CE1E" w:rsidR="00153290" w:rsidRPr="006A6588" w:rsidRDefault="008D1BAC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AP8</w:t>
            </w:r>
            <w:r w:rsidR="00153290">
              <w:t>.48-1</w:t>
            </w:r>
          </w:p>
        </w:tc>
      </w:tr>
      <w:tr w:rsidR="00153290" w:rsidRPr="006A6588" w14:paraId="6493ACED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E9" w14:textId="43781B42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 w:rsidRPr="006A6588">
              <w:t>.49</w:t>
            </w:r>
          </w:p>
        </w:tc>
        <w:tc>
          <w:tcPr>
            <w:tcW w:w="1996" w:type="dxa"/>
          </w:tcPr>
          <w:p w14:paraId="6493ACEA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</w:p>
        </w:tc>
        <w:tc>
          <w:tcPr>
            <w:tcW w:w="5241" w:type="dxa"/>
          </w:tcPr>
          <w:p w14:paraId="6493ACEB" w14:textId="0CE6CC6B" w:rsidR="00153290" w:rsidRPr="006A6588" w:rsidRDefault="00153290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 xml:space="preserve">Transfers to </w:t>
            </w:r>
            <w:r w:rsidR="00136526">
              <w:t xml:space="preserve">DLA Disposition Services Field </w:t>
            </w:r>
            <w:r w:rsidRPr="006A6588">
              <w:t>Office on DD Form 1348-1A or DD Form 1348-2 (Single Line Item Turn-Ins)</w:t>
            </w:r>
          </w:p>
        </w:tc>
        <w:tc>
          <w:tcPr>
            <w:tcW w:w="1326" w:type="dxa"/>
          </w:tcPr>
          <w:p w14:paraId="6493ACEC" w14:textId="71BA7BF4" w:rsidR="00153290" w:rsidRPr="006A6588" w:rsidRDefault="008D1BAC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AP8</w:t>
            </w:r>
            <w:r w:rsidR="00153290">
              <w:t>.49-1</w:t>
            </w:r>
          </w:p>
        </w:tc>
      </w:tr>
      <w:tr w:rsidR="00153290" w:rsidRPr="006A6588" w14:paraId="6493ACF2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EE" w14:textId="1A323CB3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 w:rsidRPr="006A6588">
              <w:t>.50</w:t>
            </w:r>
          </w:p>
        </w:tc>
        <w:tc>
          <w:tcPr>
            <w:tcW w:w="1996" w:type="dxa"/>
          </w:tcPr>
          <w:p w14:paraId="6493ACEF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</w:p>
        </w:tc>
        <w:tc>
          <w:tcPr>
            <w:tcW w:w="5241" w:type="dxa"/>
          </w:tcPr>
          <w:p w14:paraId="6493ACF0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Return of Discrepant Foreign Military Sales Materiel</w:t>
            </w:r>
          </w:p>
        </w:tc>
        <w:tc>
          <w:tcPr>
            <w:tcW w:w="1326" w:type="dxa"/>
          </w:tcPr>
          <w:p w14:paraId="6493ACF1" w14:textId="144F58A6" w:rsidR="00153290" w:rsidRPr="006A6588" w:rsidRDefault="008D1BAC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AP8</w:t>
            </w:r>
            <w:r w:rsidR="00153290">
              <w:t>.50-1</w:t>
            </w:r>
          </w:p>
        </w:tc>
      </w:tr>
      <w:tr w:rsidR="00153290" w:rsidRPr="006A6588" w14:paraId="6493ACF7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F3" w14:textId="4308A5EE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 w:rsidRPr="006A6588">
              <w:t>.51</w:t>
            </w:r>
            <w:r w:rsidR="00153290" w:rsidRPr="006A6588">
              <w:rPr>
                <w:rStyle w:val="FootnoteReference"/>
              </w:rPr>
              <w:footnoteReference w:id="2"/>
            </w:r>
          </w:p>
        </w:tc>
        <w:tc>
          <w:tcPr>
            <w:tcW w:w="1996" w:type="dxa"/>
          </w:tcPr>
          <w:p w14:paraId="6493ACF4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APR</w:t>
            </w:r>
          </w:p>
        </w:tc>
        <w:tc>
          <w:tcPr>
            <w:tcW w:w="5241" w:type="dxa"/>
          </w:tcPr>
          <w:p w14:paraId="6493ACF5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Materiel Obligation Validation Reinstatement Request</w:t>
            </w:r>
          </w:p>
        </w:tc>
        <w:tc>
          <w:tcPr>
            <w:tcW w:w="1326" w:type="dxa"/>
          </w:tcPr>
          <w:p w14:paraId="6493ACF6" w14:textId="3DD27C32" w:rsidR="00153290" w:rsidRPr="006A6588" w:rsidRDefault="008D1BAC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AP8</w:t>
            </w:r>
            <w:r w:rsidR="00153290">
              <w:t>.51-1</w:t>
            </w:r>
          </w:p>
        </w:tc>
      </w:tr>
      <w:tr w:rsidR="00153290" w:rsidRPr="006A6588" w14:paraId="6493ACFC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F8" w14:textId="4EF350BF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 w:rsidRPr="006A6588">
              <w:t>.52</w:t>
            </w:r>
            <w:r w:rsidR="00153290" w:rsidRPr="006A6588">
              <w:rPr>
                <w:rStyle w:val="FootnoteReference"/>
              </w:rPr>
              <w:footnoteReference w:id="3"/>
            </w:r>
          </w:p>
        </w:tc>
        <w:tc>
          <w:tcPr>
            <w:tcW w:w="1996" w:type="dxa"/>
          </w:tcPr>
          <w:p w14:paraId="6493ACF9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AX1</w:t>
            </w:r>
          </w:p>
        </w:tc>
        <w:tc>
          <w:tcPr>
            <w:tcW w:w="5241" w:type="dxa"/>
          </w:tcPr>
          <w:p w14:paraId="6493ACFA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Inventory Control Point Government-Furnished Materiel Validation Request</w:t>
            </w:r>
          </w:p>
        </w:tc>
        <w:tc>
          <w:tcPr>
            <w:tcW w:w="1326" w:type="dxa"/>
          </w:tcPr>
          <w:p w14:paraId="6493ACFB" w14:textId="676D8D45" w:rsidR="00153290" w:rsidRPr="006A6588" w:rsidRDefault="008D1BAC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AP8</w:t>
            </w:r>
            <w:r w:rsidR="00153290">
              <w:t>.52-1</w:t>
            </w:r>
          </w:p>
        </w:tc>
      </w:tr>
      <w:tr w:rsidR="00153290" w:rsidRPr="006A6588" w14:paraId="6493AD01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CFD" w14:textId="70D180C2" w:rsidR="00153290" w:rsidRPr="006A6588" w:rsidRDefault="008D1BAC" w:rsidP="006A6588">
            <w:pPr>
              <w:spacing w:before="60" w:after="60"/>
            </w:pPr>
            <w:r>
              <w:lastRenderedPageBreak/>
              <w:t>AP8</w:t>
            </w:r>
            <w:r w:rsidR="00153290" w:rsidRPr="006A6588">
              <w:t>.53</w:t>
            </w:r>
            <w:r w:rsidR="00153290" w:rsidRPr="006A6588">
              <w:rPr>
                <w:rStyle w:val="FootnoteReference"/>
              </w:rPr>
              <w:footnoteReference w:id="4"/>
            </w:r>
          </w:p>
        </w:tc>
        <w:tc>
          <w:tcPr>
            <w:tcW w:w="1996" w:type="dxa"/>
          </w:tcPr>
          <w:p w14:paraId="6493ACFE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AX2</w:t>
            </w:r>
          </w:p>
        </w:tc>
        <w:tc>
          <w:tcPr>
            <w:tcW w:w="5241" w:type="dxa"/>
          </w:tcPr>
          <w:p w14:paraId="6493ACFF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Management Control Activity Government-Furnished Materiel Validation Response</w:t>
            </w:r>
          </w:p>
        </w:tc>
        <w:tc>
          <w:tcPr>
            <w:tcW w:w="1326" w:type="dxa"/>
          </w:tcPr>
          <w:p w14:paraId="6493AD00" w14:textId="30457383" w:rsidR="00153290" w:rsidRPr="006A6588" w:rsidRDefault="008D1BAC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AP8</w:t>
            </w:r>
            <w:r w:rsidR="00153290">
              <w:t>.53-1</w:t>
            </w:r>
          </w:p>
        </w:tc>
      </w:tr>
      <w:tr w:rsidR="00153290" w:rsidRPr="006A6588" w14:paraId="6493AD06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D02" w14:textId="736D24C1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 w:rsidRPr="006A6588">
              <w:t>.54</w:t>
            </w:r>
            <w:r w:rsidR="00153290" w:rsidRPr="006A6588">
              <w:rPr>
                <w:rStyle w:val="FootnoteReference"/>
              </w:rPr>
              <w:footnoteReference w:id="5"/>
            </w:r>
          </w:p>
        </w:tc>
        <w:tc>
          <w:tcPr>
            <w:tcW w:w="1996" w:type="dxa"/>
          </w:tcPr>
          <w:p w14:paraId="6493AD03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AP8</w:t>
            </w:r>
          </w:p>
        </w:tc>
        <w:tc>
          <w:tcPr>
            <w:tcW w:w="5241" w:type="dxa"/>
          </w:tcPr>
          <w:p w14:paraId="6493AD04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t>Defense Automatic Addressing System Materiel Obligation Validation Response Transaction</w:t>
            </w:r>
          </w:p>
        </w:tc>
        <w:tc>
          <w:tcPr>
            <w:tcW w:w="1326" w:type="dxa"/>
          </w:tcPr>
          <w:p w14:paraId="6493AD05" w14:textId="3D27FAD9" w:rsidR="00153290" w:rsidRPr="006A6588" w:rsidRDefault="008D1BAC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AP8</w:t>
            </w:r>
            <w:r w:rsidR="00153290">
              <w:t>.54-1</w:t>
            </w:r>
          </w:p>
        </w:tc>
      </w:tr>
      <w:tr w:rsidR="00153290" w:rsidRPr="006A6588" w14:paraId="6493AD0B" w14:textId="77777777" w:rsidTr="00091310">
        <w:trPr>
          <w:cantSplit/>
          <w:trHeight w:val="403"/>
          <w:jc w:val="center"/>
        </w:trPr>
        <w:tc>
          <w:tcPr>
            <w:tcW w:w="1478" w:type="dxa"/>
          </w:tcPr>
          <w:p w14:paraId="6493AD07" w14:textId="41CF1EB0" w:rsidR="00153290" w:rsidRPr="006A6588" w:rsidRDefault="008D1BAC" w:rsidP="006A6588">
            <w:pPr>
              <w:spacing w:before="60" w:after="60"/>
            </w:pPr>
            <w:r>
              <w:t>AP8</w:t>
            </w:r>
            <w:r w:rsidR="00153290" w:rsidRPr="006A6588">
              <w:t>.55</w:t>
            </w:r>
          </w:p>
        </w:tc>
        <w:tc>
          <w:tcPr>
            <w:tcW w:w="1996" w:type="dxa"/>
          </w:tcPr>
          <w:p w14:paraId="6493AD08" w14:textId="01B1F567" w:rsidR="00153290" w:rsidRPr="006A6588" w:rsidRDefault="00F57E26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>
              <w:t>AV_</w:t>
            </w:r>
          </w:p>
        </w:tc>
        <w:tc>
          <w:tcPr>
            <w:tcW w:w="5241" w:type="dxa"/>
          </w:tcPr>
          <w:p w14:paraId="6493AD09" w14:textId="77777777" w:rsidR="00153290" w:rsidRPr="006A6588" w:rsidRDefault="00153290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6A6588">
              <w:rPr>
                <w:bCs/>
                <w:szCs w:val="24"/>
              </w:rPr>
              <w:t>Notification Of Customer Nonresponse To Materiel Obligation Validation Request</w:t>
            </w:r>
          </w:p>
        </w:tc>
        <w:tc>
          <w:tcPr>
            <w:tcW w:w="1326" w:type="dxa"/>
          </w:tcPr>
          <w:p w14:paraId="6493AD0A" w14:textId="41D92732" w:rsidR="00153290" w:rsidRPr="006A6588" w:rsidRDefault="008D1BAC" w:rsidP="006A6588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bCs/>
                <w:szCs w:val="24"/>
              </w:rPr>
            </w:pPr>
            <w:r>
              <w:t>AP8</w:t>
            </w:r>
            <w:r w:rsidR="00153290">
              <w:t>.55-1</w:t>
            </w:r>
          </w:p>
        </w:tc>
      </w:tr>
    </w:tbl>
    <w:p w14:paraId="6493AD0C" w14:textId="77777777" w:rsidR="0088089E" w:rsidRDefault="0088089E" w:rsidP="00351B08">
      <w:pPr>
        <w:pStyle w:val="Footer"/>
        <w:tabs>
          <w:tab w:val="clear" w:pos="4320"/>
          <w:tab w:val="clear" w:pos="8640"/>
        </w:tabs>
        <w:spacing w:before="60" w:after="60"/>
      </w:pPr>
    </w:p>
    <w:sectPr w:rsidR="0088089E" w:rsidSect="00CC70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3AD0F" w14:textId="77777777" w:rsidR="00136526" w:rsidRDefault="00136526">
      <w:r>
        <w:separator/>
      </w:r>
    </w:p>
  </w:endnote>
  <w:endnote w:type="continuationSeparator" w:id="0">
    <w:p w14:paraId="6493AD10" w14:textId="77777777" w:rsidR="00136526" w:rsidRDefault="00136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3AD14" w14:textId="77777777" w:rsidR="00136526" w:rsidRPr="00411B4A" w:rsidRDefault="00136526" w:rsidP="0038489C">
    <w:pPr>
      <w:pStyle w:val="Footer"/>
      <w:framePr w:wrap="around" w:vAnchor="text" w:hAnchor="margin" w:xAlign="center" w:y="1"/>
      <w:rPr>
        <w:rStyle w:val="PageNumber"/>
        <w:b w:val="0"/>
      </w:rPr>
    </w:pPr>
    <w:r w:rsidRPr="00411B4A">
      <w:rPr>
        <w:rStyle w:val="PageNumber"/>
        <w:b w:val="0"/>
      </w:rPr>
      <w:fldChar w:fldCharType="begin"/>
    </w:r>
    <w:r w:rsidRPr="00411B4A">
      <w:rPr>
        <w:rStyle w:val="PageNumber"/>
        <w:b w:val="0"/>
      </w:rPr>
      <w:instrText xml:space="preserve">PAGE  </w:instrText>
    </w:r>
    <w:r w:rsidRPr="00411B4A">
      <w:rPr>
        <w:rStyle w:val="PageNumber"/>
        <w:b w:val="0"/>
      </w:rPr>
      <w:fldChar w:fldCharType="separate"/>
    </w:r>
    <w:r w:rsidRPr="00411B4A">
      <w:rPr>
        <w:rStyle w:val="PageNumber"/>
        <w:b w:val="0"/>
        <w:noProof/>
      </w:rPr>
      <w:t>4</w:t>
    </w:r>
    <w:r w:rsidRPr="00411B4A">
      <w:rPr>
        <w:rStyle w:val="PageNumber"/>
        <w:b w:val="0"/>
      </w:rPr>
      <w:fldChar w:fldCharType="end"/>
    </w:r>
  </w:p>
  <w:p w14:paraId="6493AD15" w14:textId="77777777" w:rsidR="00136526" w:rsidRDefault="00136526" w:rsidP="00C7387E">
    <w:pPr>
      <w:pStyle w:val="Footer"/>
      <w:jc w:val="right"/>
    </w:pPr>
    <w:r>
      <w:t>APPENDIX 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3AD16" w14:textId="782920C7" w:rsidR="00136526" w:rsidRPr="00CC70B0" w:rsidRDefault="008D1BAC" w:rsidP="0038489C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AP8</w:t>
    </w:r>
    <w:r w:rsidR="00136526">
      <w:rPr>
        <w:rStyle w:val="PageNumber"/>
        <w:b w:val="0"/>
      </w:rPr>
      <w:t>-</w:t>
    </w:r>
    <w:r w:rsidR="00136526" w:rsidRPr="00CC70B0">
      <w:rPr>
        <w:rStyle w:val="PageNumber"/>
        <w:b w:val="0"/>
      </w:rPr>
      <w:fldChar w:fldCharType="begin"/>
    </w:r>
    <w:r w:rsidR="00136526" w:rsidRPr="00CC70B0">
      <w:rPr>
        <w:rStyle w:val="PageNumber"/>
        <w:b w:val="0"/>
      </w:rPr>
      <w:instrText xml:space="preserve">PAGE  </w:instrText>
    </w:r>
    <w:r w:rsidR="00136526" w:rsidRPr="00CC70B0">
      <w:rPr>
        <w:rStyle w:val="PageNumber"/>
        <w:b w:val="0"/>
      </w:rPr>
      <w:fldChar w:fldCharType="separate"/>
    </w:r>
    <w:r w:rsidR="00B07DA8">
      <w:rPr>
        <w:rStyle w:val="PageNumber"/>
        <w:b w:val="0"/>
        <w:noProof/>
      </w:rPr>
      <w:t>1</w:t>
    </w:r>
    <w:r w:rsidR="00136526" w:rsidRPr="00CC70B0">
      <w:rPr>
        <w:rStyle w:val="PageNumber"/>
        <w:b w:val="0"/>
      </w:rPr>
      <w:fldChar w:fldCharType="end"/>
    </w:r>
  </w:p>
  <w:p w14:paraId="6493AD17" w14:textId="71F46CD1" w:rsidR="00136526" w:rsidRPr="00C7387E" w:rsidRDefault="00136526" w:rsidP="006A6588">
    <w:pPr>
      <w:pStyle w:val="Footer"/>
      <w:tabs>
        <w:tab w:val="clear" w:pos="4320"/>
        <w:tab w:val="clear" w:pos="8640"/>
      </w:tabs>
      <w:jc w:val="right"/>
    </w:pPr>
    <w:r w:rsidRPr="00C7387E">
      <w:t xml:space="preserve">APPENDIX </w:t>
    </w:r>
    <w:r w:rsidR="008D1BAC"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3AD1C" w14:textId="77777777" w:rsidR="00136526" w:rsidRDefault="00136526">
    <w:pPr>
      <w:pStyle w:val="Footer"/>
      <w:jc w:val="cen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3AD0D" w14:textId="77777777" w:rsidR="00136526" w:rsidRDefault="00136526">
      <w:r>
        <w:separator/>
      </w:r>
    </w:p>
  </w:footnote>
  <w:footnote w:type="continuationSeparator" w:id="0">
    <w:p w14:paraId="6493AD0E" w14:textId="77777777" w:rsidR="00136526" w:rsidRDefault="00136526">
      <w:r>
        <w:continuationSeparator/>
      </w:r>
    </w:p>
  </w:footnote>
  <w:footnote w:id="1">
    <w:p w14:paraId="6493AD1D" w14:textId="0D3CEF81" w:rsidR="00136526" w:rsidRPr="00F77E41" w:rsidRDefault="00136526">
      <w:pPr>
        <w:pStyle w:val="FootnoteText"/>
      </w:pPr>
      <w:r w:rsidRPr="00F77E41">
        <w:rPr>
          <w:rStyle w:val="FootnoteReference"/>
        </w:rPr>
        <w:footnoteRef/>
      </w:r>
      <w:r w:rsidRPr="00F77E41">
        <w:t xml:space="preserve"> </w:t>
      </w:r>
      <w:r w:rsidRPr="00F77E41">
        <w:rPr>
          <w:bCs/>
          <w:iCs/>
        </w:rPr>
        <w:t xml:space="preserve">Use of </w:t>
      </w:r>
      <w:r>
        <w:rPr>
          <w:bCs/>
          <w:iCs/>
        </w:rPr>
        <w:t>Document Identifier Code (</w:t>
      </w:r>
      <w:r w:rsidRPr="00F77E41">
        <w:rPr>
          <w:bCs/>
          <w:iCs/>
        </w:rPr>
        <w:t>DI</w:t>
      </w:r>
      <w:r>
        <w:rPr>
          <w:bCs/>
          <w:iCs/>
        </w:rPr>
        <w:t>C)</w:t>
      </w:r>
      <w:r w:rsidRPr="00F77E41">
        <w:rPr>
          <w:bCs/>
          <w:iCs/>
        </w:rPr>
        <w:t xml:space="preserve"> AB_ changed from intra- to inter-Service for direct delivery from procurement last reported as not implemented by GSA.  Refer to AMCL 155.</w:t>
      </w:r>
    </w:p>
  </w:footnote>
  <w:footnote w:id="2">
    <w:p w14:paraId="6493AD1E" w14:textId="77777777" w:rsidR="00136526" w:rsidRPr="00F77E41" w:rsidRDefault="00136526" w:rsidP="00091310">
      <w:pPr>
        <w:pStyle w:val="FootnoteText"/>
        <w:spacing w:before="40" w:after="40"/>
      </w:pPr>
      <w:r w:rsidRPr="00F77E41">
        <w:rPr>
          <w:rStyle w:val="FootnoteReference"/>
        </w:rPr>
        <w:footnoteRef/>
      </w:r>
      <w:r w:rsidRPr="00F77E41">
        <w:t xml:space="preserve"> </w:t>
      </w:r>
      <w:r w:rsidRPr="00F77E41">
        <w:rPr>
          <w:bCs/>
          <w:iCs/>
        </w:rPr>
        <w:t>Established procedures to reinstate canceled requisitions last reported as not implemented by USN.  Refer to AMCL 150C.</w:t>
      </w:r>
    </w:p>
  </w:footnote>
  <w:footnote w:id="3">
    <w:p w14:paraId="6493AD1F" w14:textId="77777777" w:rsidR="00136526" w:rsidRPr="008B1944" w:rsidRDefault="00136526" w:rsidP="00091310">
      <w:pPr>
        <w:pStyle w:val="FootnoteText"/>
        <w:spacing w:before="40" w:after="40"/>
      </w:pPr>
      <w:r w:rsidRPr="008B1944">
        <w:rPr>
          <w:rStyle w:val="FootnoteReference"/>
        </w:rPr>
        <w:footnoteRef/>
      </w:r>
      <w:r w:rsidRPr="008B1944">
        <w:rPr>
          <w:bCs/>
          <w:iCs/>
        </w:rPr>
        <w:t>Procedures to control access to DOD material inventories by defense contractors last reported as not implemented by USA (Retail).  Refer to AMCL 1A.</w:t>
      </w:r>
    </w:p>
  </w:footnote>
  <w:footnote w:id="4">
    <w:p w14:paraId="6493AD20" w14:textId="75BCD80A" w:rsidR="00136526" w:rsidRPr="008B1944" w:rsidRDefault="00136526" w:rsidP="00091310">
      <w:pPr>
        <w:pStyle w:val="FootnoteText"/>
        <w:spacing w:before="40" w:after="40"/>
      </w:pPr>
      <w:r w:rsidRPr="008B1944">
        <w:rPr>
          <w:rStyle w:val="FootnoteReference"/>
        </w:rPr>
        <w:footnoteRef/>
      </w:r>
      <w:r w:rsidRPr="008B1944">
        <w:t xml:space="preserve"> </w:t>
      </w:r>
      <w:r>
        <w:t>Ibid</w:t>
      </w:r>
      <w:r w:rsidRPr="008B1944">
        <w:t>.</w:t>
      </w:r>
    </w:p>
  </w:footnote>
  <w:footnote w:id="5">
    <w:p w14:paraId="6493AD21" w14:textId="68B8EFF7" w:rsidR="00136526" w:rsidRPr="00411B4A" w:rsidRDefault="00136526" w:rsidP="00091310">
      <w:pPr>
        <w:pStyle w:val="FootnoteText"/>
        <w:spacing w:before="40" w:after="40"/>
        <w:rPr>
          <w:sz w:val="24"/>
        </w:rPr>
      </w:pPr>
      <w:r w:rsidRPr="008B1944">
        <w:rPr>
          <w:rStyle w:val="FootnoteReference"/>
        </w:rPr>
        <w:footnoteRef/>
      </w:r>
      <w:r w:rsidRPr="008B1944">
        <w:t xml:space="preserve"> </w:t>
      </w:r>
      <w:r w:rsidRPr="008B1944">
        <w:rPr>
          <w:bCs/>
          <w:iCs/>
        </w:rPr>
        <w:t>Use of revised MOV temporary suspension procedures for selected activities last reported as not implemented by USMC.  Refer to AMCL 37.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3AD11" w14:textId="77777777" w:rsidR="00136526" w:rsidRDefault="00136526" w:rsidP="00ED0222">
    <w:pPr>
      <w:pStyle w:val="Header"/>
      <w:jc w:val="right"/>
      <w:rPr>
        <w:i/>
        <w:u w:val="none"/>
      </w:rPr>
    </w:pPr>
    <w:r w:rsidRPr="00354E75">
      <w:rPr>
        <w:i/>
        <w:u w:val="none"/>
      </w:rPr>
      <w:t xml:space="preserve">DoD 4000.25-1-M, </w:t>
    </w:r>
    <w:r>
      <w:rPr>
        <w:i/>
        <w:u w:val="none"/>
      </w:rPr>
      <w:t>January, 2006</w:t>
    </w:r>
  </w:p>
  <w:p w14:paraId="6493AD12" w14:textId="77777777" w:rsidR="00136526" w:rsidRPr="00354E75" w:rsidRDefault="00136526" w:rsidP="00ED0222">
    <w:pPr>
      <w:pStyle w:val="Header"/>
      <w:jc w:val="right"/>
      <w:rPr>
        <w:i/>
      </w:rPr>
    </w:pPr>
    <w:r>
      <w:rPr>
        <w:i/>
        <w:u w:val="none"/>
      </w:rPr>
      <w:t>Change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DA880" w14:textId="571AD1F0" w:rsidR="008D1BAC" w:rsidRPr="008D1BAC" w:rsidRDefault="008D1BAC" w:rsidP="008D1BAC">
    <w:pPr>
      <w:tabs>
        <w:tab w:val="left" w:pos="720"/>
        <w:tab w:val="center" w:pos="4320"/>
        <w:tab w:val="right" w:pos="8640"/>
      </w:tabs>
      <w:jc w:val="right"/>
      <w:rPr>
        <w:rFonts w:cs="Arial"/>
        <w:i/>
        <w:szCs w:val="24"/>
      </w:rPr>
    </w:pPr>
    <w:r w:rsidRPr="008D1BAC">
      <w:rPr>
        <w:rFonts w:cs="Arial"/>
        <w:i/>
        <w:szCs w:val="24"/>
      </w:rPr>
      <w:t xml:space="preserve">DLM 4000.25, Volume 2, </w:t>
    </w:r>
    <w:r w:rsidR="00B07DA8">
      <w:rPr>
        <w:i/>
      </w:rPr>
      <w:t>November 26</w:t>
    </w:r>
    <w:r w:rsidRPr="008D1BAC">
      <w:rPr>
        <w:rFonts w:cs="Arial"/>
        <w:i/>
        <w:szCs w:val="24"/>
      </w:rPr>
      <w:t>, 2019</w:t>
    </w:r>
  </w:p>
  <w:p w14:paraId="6493AD13" w14:textId="15522002" w:rsidR="00136526" w:rsidRPr="00091310" w:rsidRDefault="008D1BAC" w:rsidP="008D1BAC">
    <w:pPr>
      <w:tabs>
        <w:tab w:val="left" w:pos="720"/>
        <w:tab w:val="center" w:pos="4320"/>
        <w:tab w:val="right" w:pos="8640"/>
      </w:tabs>
      <w:jc w:val="right"/>
    </w:pPr>
    <w:r w:rsidRPr="008D1BAC">
      <w:rPr>
        <w:rFonts w:cs="Arial"/>
        <w:i/>
        <w:szCs w:val="24"/>
      </w:rPr>
      <w:t>Change 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3AD18" w14:textId="77777777" w:rsidR="00136526" w:rsidRPr="00411B4A" w:rsidRDefault="00136526">
    <w:pPr>
      <w:pStyle w:val="Header"/>
      <w:rPr>
        <w:iCs/>
        <w:u w:val="none"/>
      </w:rPr>
    </w:pPr>
    <w:r>
      <w:rPr>
        <w:b/>
        <w:u w:val="none"/>
      </w:rPr>
      <w:t xml:space="preserve">                                                                                                    </w:t>
    </w:r>
  </w:p>
  <w:p w14:paraId="6493AD19" w14:textId="77777777" w:rsidR="00136526" w:rsidRDefault="00136526">
    <w:pPr>
      <w:pStyle w:val="Header"/>
      <w:jc w:val="right"/>
      <w:rPr>
        <w:b/>
        <w:u w:val="none"/>
      </w:rPr>
    </w:pPr>
    <w:r>
      <w:rPr>
        <w:b/>
        <w:u w:val="none"/>
      </w:rPr>
      <w:t>DoD 4000.25-1-M</w:t>
    </w:r>
  </w:p>
  <w:p w14:paraId="6493AD1A" w14:textId="77777777" w:rsidR="00136526" w:rsidRDefault="00136526">
    <w:pPr>
      <w:jc w:val="right"/>
      <w:rPr>
        <w:b/>
      </w:rPr>
    </w:pPr>
  </w:p>
  <w:p w14:paraId="6493AD1B" w14:textId="77777777" w:rsidR="00136526" w:rsidRDefault="00136526">
    <w:pPr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0B1CA59A"/>
    <w:lvl w:ilvl="0">
      <w:start w:val="34"/>
      <w:numFmt w:val="none"/>
      <w:pStyle w:val="Heading1"/>
      <w:suff w:val="nothing"/>
      <w:lvlText w:val="AP3 APPENDIX 3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pStyle w:val="Heading2"/>
      <w:suff w:val="nothing"/>
      <w:lvlText w:val="AP2.17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2%1.17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2%1.17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2%1.17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2%1.17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2%1.17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2%1.17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2%1.17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0" w15:restartNumberingAfterBreak="0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1" w15:restartNumberingAfterBreak="0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2" w15:restartNumberingAfterBreak="0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 w15:restartNumberingAfterBreak="0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12"/>
  </w:num>
  <w:num w:numId="14">
    <w:abstractNumId w:val="7"/>
  </w:num>
  <w:num w:numId="15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7E41"/>
    <w:rsid w:val="00075FBD"/>
    <w:rsid w:val="00087863"/>
    <w:rsid w:val="00087FE9"/>
    <w:rsid w:val="00091310"/>
    <w:rsid w:val="00097338"/>
    <w:rsid w:val="000C246E"/>
    <w:rsid w:val="001145F7"/>
    <w:rsid w:val="00136526"/>
    <w:rsid w:val="0014764A"/>
    <w:rsid w:val="00153290"/>
    <w:rsid w:val="00164B53"/>
    <w:rsid w:val="001B07F5"/>
    <w:rsid w:val="001D3AEE"/>
    <w:rsid w:val="001F3E7F"/>
    <w:rsid w:val="0026272A"/>
    <w:rsid w:val="002B38AE"/>
    <w:rsid w:val="002E6939"/>
    <w:rsid w:val="003047AE"/>
    <w:rsid w:val="00351B08"/>
    <w:rsid w:val="00354E75"/>
    <w:rsid w:val="0038489C"/>
    <w:rsid w:val="003F0849"/>
    <w:rsid w:val="003F43F9"/>
    <w:rsid w:val="00401942"/>
    <w:rsid w:val="00406441"/>
    <w:rsid w:val="00411B4A"/>
    <w:rsid w:val="00416304"/>
    <w:rsid w:val="0041647F"/>
    <w:rsid w:val="00503067"/>
    <w:rsid w:val="00581AB0"/>
    <w:rsid w:val="005B10FF"/>
    <w:rsid w:val="00613405"/>
    <w:rsid w:val="006165A1"/>
    <w:rsid w:val="00632764"/>
    <w:rsid w:val="00687FE0"/>
    <w:rsid w:val="006A1D78"/>
    <w:rsid w:val="006A6588"/>
    <w:rsid w:val="00765E5D"/>
    <w:rsid w:val="00773DDF"/>
    <w:rsid w:val="007E2AA8"/>
    <w:rsid w:val="008111CA"/>
    <w:rsid w:val="0083147A"/>
    <w:rsid w:val="0088089E"/>
    <w:rsid w:val="008B1944"/>
    <w:rsid w:val="008D1BAC"/>
    <w:rsid w:val="00937B2D"/>
    <w:rsid w:val="009947D7"/>
    <w:rsid w:val="009A6A34"/>
    <w:rsid w:val="00A350B6"/>
    <w:rsid w:val="00A51408"/>
    <w:rsid w:val="00A93B6F"/>
    <w:rsid w:val="00AA5DEF"/>
    <w:rsid w:val="00AD7D2F"/>
    <w:rsid w:val="00B07DA8"/>
    <w:rsid w:val="00B464AF"/>
    <w:rsid w:val="00B649E5"/>
    <w:rsid w:val="00BC7B0D"/>
    <w:rsid w:val="00BD7FE7"/>
    <w:rsid w:val="00C1516B"/>
    <w:rsid w:val="00C308AB"/>
    <w:rsid w:val="00C327D2"/>
    <w:rsid w:val="00C33BD4"/>
    <w:rsid w:val="00C61007"/>
    <w:rsid w:val="00C709EB"/>
    <w:rsid w:val="00C7387E"/>
    <w:rsid w:val="00C761DC"/>
    <w:rsid w:val="00CC70B0"/>
    <w:rsid w:val="00D072F6"/>
    <w:rsid w:val="00D37EFE"/>
    <w:rsid w:val="00D85AD7"/>
    <w:rsid w:val="00D95184"/>
    <w:rsid w:val="00E305B6"/>
    <w:rsid w:val="00E715E4"/>
    <w:rsid w:val="00E872D3"/>
    <w:rsid w:val="00EB0B5E"/>
    <w:rsid w:val="00EB1147"/>
    <w:rsid w:val="00ED0222"/>
    <w:rsid w:val="00F57E26"/>
    <w:rsid w:val="00F7196A"/>
    <w:rsid w:val="00F77E41"/>
    <w:rsid w:val="00FB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93ABED"/>
  <w15:docId w15:val="{F5064F63-ACF2-4A7A-B329-7253E840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rPr>
      <w:rFonts w:ascii="Arial" w:hAnsi="Arial"/>
      <w:b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SubTitle">
    <w:name w:val="Sub Title"/>
    <w:basedOn w:val="Title"/>
    <w:rPr>
      <w:u w:val="single"/>
    </w:rPr>
  </w:style>
  <w:style w:type="paragraph" w:styleId="Title">
    <w:name w:val="Title"/>
    <w:basedOn w:val="Normal"/>
    <w:next w:val="Header"/>
    <w:qFormat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pPr>
      <w:spacing w:after="160"/>
      <w:ind w:left="1440"/>
    </w:pPr>
  </w:style>
  <w:style w:type="paragraph" w:styleId="BodyText">
    <w:name w:val="Body Text"/>
    <w:basedOn w:val="Normal"/>
    <w:pPr>
      <w:spacing w:after="120"/>
    </w:pPr>
  </w:style>
  <w:style w:type="paragraph" w:styleId="ListBullet">
    <w:name w:val="List Bullet"/>
    <w:basedOn w:val="Normal"/>
    <w:pPr>
      <w:spacing w:after="120"/>
      <w:ind w:left="360" w:hanging="360"/>
    </w:pPr>
  </w:style>
  <w:style w:type="paragraph" w:styleId="ListBullet2">
    <w:name w:val="List Bullet 2"/>
    <w:basedOn w:val="Normal"/>
    <w:pPr>
      <w:ind w:left="720" w:hanging="360"/>
    </w:pPr>
  </w:style>
  <w:style w:type="paragraph" w:styleId="ListBullet3">
    <w:name w:val="List Bullet 3"/>
    <w:basedOn w:val="Normal"/>
    <w:pPr>
      <w:ind w:left="1080" w:hanging="360"/>
    </w:pPr>
  </w:style>
  <w:style w:type="paragraph" w:styleId="ListNumber">
    <w:name w:val="List Number"/>
    <w:basedOn w:val="Normal"/>
    <w:pPr>
      <w:ind w:left="360" w:hanging="360"/>
    </w:pPr>
  </w:style>
  <w:style w:type="paragraph" w:styleId="ListNumber2">
    <w:name w:val="List Number 2"/>
    <w:basedOn w:val="Normal"/>
    <w:pPr>
      <w:ind w:left="720" w:hanging="360"/>
    </w:pPr>
  </w:style>
  <w:style w:type="paragraph" w:styleId="ListNumber3">
    <w:name w:val="List Number 3"/>
    <w:basedOn w:val="Normal"/>
    <w:pPr>
      <w:ind w:left="1080" w:hanging="36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alloonText">
    <w:name w:val="Balloon Text"/>
    <w:basedOn w:val="Normal"/>
    <w:semiHidden/>
    <w:rsid w:val="00F77E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7FE0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5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p1.3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1576EB0-CECB-4509-B113-34C51702DE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289301-F286-4B96-B7A0-B7ED548D4AB4}"/>
</file>

<file path=customXml/itemProps3.xml><?xml version="1.0" encoding="utf-8"?>
<ds:datastoreItem xmlns:ds="http://schemas.openxmlformats.org/officeDocument/2006/customXml" ds:itemID="{AA7C3B74-81D7-4378-B5D9-0F1C5AA1F940}">
  <ds:schemaRefs>
    <ds:schemaRef ds:uri="http://purl.org/dc/terms/"/>
    <ds:schemaRef ds:uri="http://schemas.microsoft.com/sharepoint/v4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C88959E-90BD-4D6D-892D-5B7D75E007D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ap1.34.dot</Template>
  <TotalTime>27</TotalTime>
  <Pages>4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8 - Formats Index</vt:lpstr>
    </vt:vector>
  </TitlesOfParts>
  <Company>DLA Logistics Management Standards Office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8 - Formats Index</dc:title>
  <dc:subject/>
  <dc:creator>Heidi Daverede</dc:creator>
  <cp:lastModifiedBy>Nguyen, Bao X CTR DLA INFO OPERATIONS (USA)</cp:lastModifiedBy>
  <cp:revision>15</cp:revision>
  <cp:lastPrinted>2012-04-17T16:32:00Z</cp:lastPrinted>
  <dcterms:created xsi:type="dcterms:W3CDTF">2011-12-08T22:03:00Z</dcterms:created>
  <dcterms:modified xsi:type="dcterms:W3CDTF">2019-11-26T21:48:00Z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0x01010024A5F3CD5CE3404BAF53361F09DA2216</vt:lpwstr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Order">
    <vt:r8>2299700</vt:r8>
  </property>
</Properties>
</file>