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3C831" w14:textId="6135A272" w:rsidR="00A33A4A" w:rsidRPr="00F52313" w:rsidRDefault="00D92CB5" w:rsidP="00A33A4A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F52313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607C93" w:rsidRPr="00F52313">
        <w:rPr>
          <w:b/>
          <w:sz w:val="44"/>
          <w:szCs w:val="44"/>
          <w:u w:val="single"/>
        </w:rPr>
        <w:t>.15</w:t>
      </w:r>
      <w:r w:rsidR="00BA4B7B" w:rsidRPr="00F52313">
        <w:rPr>
          <w:b/>
          <w:sz w:val="44"/>
          <w:szCs w:val="44"/>
          <w:u w:val="single"/>
        </w:rPr>
        <w:t>.</w:t>
      </w:r>
      <w:r w:rsidR="00607C93" w:rsidRPr="00F52313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607C93" w:rsidRPr="00F52313">
        <w:rPr>
          <w:b/>
          <w:sz w:val="44"/>
          <w:szCs w:val="44"/>
          <w:u w:val="single"/>
        </w:rPr>
        <w:t>.15</w:t>
      </w:r>
      <w:bookmarkStart w:id="0" w:name="A2"/>
    </w:p>
    <w:p w14:paraId="1663C832" w14:textId="77777777" w:rsidR="00E24A66" w:rsidRPr="008B5429" w:rsidRDefault="00E24A66" w:rsidP="008B5429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FORCE</w:t>
      </w:r>
      <w:r w:rsidR="00A33A4A">
        <w:rPr>
          <w:b/>
          <w:bCs/>
          <w:sz w:val="36"/>
          <w:szCs w:val="36"/>
          <w:u w:val="single"/>
        </w:rPr>
        <w:t>-</w:t>
      </w:r>
      <w:r>
        <w:rPr>
          <w:b/>
          <w:bCs/>
          <w:sz w:val="36"/>
          <w:szCs w:val="36"/>
          <w:u w:val="single"/>
        </w:rPr>
        <w:t>CLOSED MATERIEL RELEASE CONFIRMATION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30"/>
        <w:gridCol w:w="1980"/>
        <w:gridCol w:w="4770"/>
      </w:tblGrid>
      <w:tr w:rsidR="00E24A66" w14:paraId="1663C837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3C833" w14:textId="77777777" w:rsidR="00E24A66" w:rsidRPr="00BA4B7B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 w:rsidRPr="00BA4B7B">
              <w:rPr>
                <w:bCs/>
                <w:szCs w:val="24"/>
                <w:u w:val="single"/>
              </w:rPr>
              <w:t>FIELD LEGEND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3C834" w14:textId="77777777" w:rsidR="00E24A66" w:rsidRPr="00BA4B7B" w:rsidRDefault="00E24A66" w:rsidP="008B5429">
            <w:pPr>
              <w:spacing w:before="60" w:after="60"/>
              <w:jc w:val="center"/>
              <w:rPr>
                <w:bCs/>
                <w:szCs w:val="24"/>
              </w:rPr>
            </w:pPr>
            <w:r w:rsidRPr="00BA4B7B">
              <w:rPr>
                <w:bCs/>
                <w:szCs w:val="24"/>
                <w:u w:val="single"/>
              </w:rPr>
              <w:t>RECORD</w:t>
            </w:r>
          </w:p>
          <w:p w14:paraId="1663C835" w14:textId="77777777" w:rsidR="00E24A66" w:rsidRPr="00BA4B7B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BA4B7B">
              <w:rPr>
                <w:bCs/>
                <w:szCs w:val="24"/>
                <w:u w:val="single"/>
              </w:rPr>
              <w:t>POSITION(S)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3C836" w14:textId="77777777" w:rsidR="00E24A66" w:rsidRPr="00BA4B7B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 w:rsidRPr="00BA4B7B">
              <w:rPr>
                <w:bCs/>
                <w:szCs w:val="24"/>
                <w:u w:val="single"/>
              </w:rPr>
              <w:t>ENTRY AND INSTRUCTIONS</w:t>
            </w:r>
          </w:p>
        </w:tc>
      </w:tr>
      <w:tr w:rsidR="00E24A66" w14:paraId="1663C83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38" w14:textId="5710264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355317">
              <w:rPr>
                <w:szCs w:val="24"/>
              </w:rPr>
              <w:t xml:space="preserve"> Code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39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3A" w14:textId="7B0FE07E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36180D">
              <w:rPr>
                <w:szCs w:val="24"/>
              </w:rPr>
              <w:t>DIC</w:t>
            </w:r>
            <w:r>
              <w:rPr>
                <w:szCs w:val="24"/>
              </w:rPr>
              <w:t xml:space="preserve"> ARH.</w:t>
            </w:r>
          </w:p>
        </w:tc>
      </w:tr>
      <w:tr w:rsidR="00E24A66" w14:paraId="1663C83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3C" w14:textId="219944BE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355317">
              <w:rPr>
                <w:szCs w:val="24"/>
              </w:rPr>
              <w:t xml:space="preserve"> Code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3D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3E" w14:textId="1A681B76" w:rsidR="00E24A66" w:rsidRDefault="00E24A66" w:rsidP="003553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</w:t>
            </w:r>
            <w:r w:rsidR="0036180D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355317">
              <w:rPr>
                <w:szCs w:val="24"/>
              </w:rPr>
              <w:t xml:space="preserve">source of </w:t>
            </w:r>
            <w:r>
              <w:rPr>
                <w:szCs w:val="24"/>
              </w:rPr>
              <w:t>supply generating this t</w:t>
            </w:r>
            <w:bookmarkStart w:id="1" w:name="_GoBack"/>
            <w:bookmarkEnd w:id="1"/>
            <w:r>
              <w:rPr>
                <w:szCs w:val="24"/>
              </w:rPr>
              <w:t>ransaction.</w:t>
            </w:r>
          </w:p>
        </w:tc>
      </w:tr>
      <w:tr w:rsidR="00E24A66" w14:paraId="1663C84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40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Media and Status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41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42" w14:textId="636B79BF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M&amp;S </w:t>
            </w:r>
            <w:r w:rsidR="00FF31EC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from the </w:t>
            </w:r>
            <w:r w:rsidR="00355317">
              <w:rPr>
                <w:szCs w:val="24"/>
              </w:rPr>
              <w:t>materiel release order (</w:t>
            </w:r>
            <w:r>
              <w:rPr>
                <w:szCs w:val="24"/>
              </w:rPr>
              <w:t>MRO</w:t>
            </w:r>
            <w:r w:rsidR="00355317">
              <w:rPr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</w:tr>
      <w:tr w:rsidR="00E24A66" w14:paraId="1663C847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44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45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46" w14:textId="33E8D3D1" w:rsidR="00E24A66" w:rsidRDefault="00E24A66" w:rsidP="0035531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NSN or part number from the MRO.</w:t>
            </w:r>
          </w:p>
        </w:tc>
      </w:tr>
      <w:tr w:rsidR="00E24A66" w14:paraId="1663C84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48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49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4A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U/I from the MRO.</w:t>
            </w:r>
          </w:p>
        </w:tc>
      </w:tr>
      <w:tr w:rsidR="00E24A66" w14:paraId="1663C84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4C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4D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4E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quantity from the MRO.</w:t>
            </w:r>
          </w:p>
        </w:tc>
      </w:tr>
      <w:tr w:rsidR="00E24A66" w14:paraId="1663C85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50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51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52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document number as shown in the MRO.</w:t>
            </w:r>
          </w:p>
        </w:tc>
      </w:tr>
      <w:tr w:rsidR="00E24A66" w14:paraId="1663C857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54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55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56" w14:textId="2D2A7BF0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suffix </w:t>
            </w:r>
            <w:r w:rsidR="00FF31EC">
              <w:rPr>
                <w:szCs w:val="24"/>
              </w:rPr>
              <w:t xml:space="preserve">code </w:t>
            </w:r>
            <w:r>
              <w:rPr>
                <w:szCs w:val="24"/>
              </w:rPr>
              <w:t>contained in rp 44 of the MRO.  If rp 44 in the MRO is blank, leave blank.</w:t>
            </w:r>
          </w:p>
        </w:tc>
      </w:tr>
      <w:tr w:rsidR="00E24A66" w14:paraId="1663C85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58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59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5A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SUPADD as shown in the MRO.</w:t>
            </w:r>
          </w:p>
        </w:tc>
      </w:tr>
      <w:tr w:rsidR="00E24A66" w14:paraId="1663C85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5C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5D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51-56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5E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E24A66" w14:paraId="1663C863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60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Shipped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61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62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date released/tendered to carrier; otherwise, leave blank.</w:t>
            </w:r>
          </w:p>
        </w:tc>
      </w:tr>
      <w:tr w:rsidR="00E24A66" w14:paraId="1663C867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64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65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60-76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66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E24A66" w14:paraId="1663C86B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68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Mode of Shipment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69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6A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code identifying the mode of shipment</w:t>
            </w:r>
            <w:r w:rsidR="00AF03A9">
              <w:rPr>
                <w:rStyle w:val="FootnoteReference"/>
                <w:szCs w:val="24"/>
              </w:rPr>
              <w:footnoteReference w:id="3"/>
            </w:r>
            <w:r>
              <w:rPr>
                <w:szCs w:val="24"/>
              </w:rPr>
              <w:t>; otherwise, leave blank.</w:t>
            </w:r>
          </w:p>
        </w:tc>
      </w:tr>
      <w:tr w:rsidR="00E24A66" w14:paraId="1663C86F" w14:textId="77777777">
        <w:trPr>
          <w:cantSplit/>
          <w:trHeight w:val="403"/>
          <w:jc w:val="center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1663C86C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663C86D" w14:textId="77777777" w:rsidR="00E24A66" w:rsidRDefault="00E24A66" w:rsidP="008B5429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78-80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1663C86E" w14:textId="77777777" w:rsidR="00E24A66" w:rsidRDefault="00E24A66" w:rsidP="008B5429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bookmarkEnd w:id="0"/>
    </w:tbl>
    <w:p w14:paraId="1663C870" w14:textId="77777777" w:rsidR="00BB07CD" w:rsidRDefault="00BB07CD" w:rsidP="00BB07CD">
      <w:pPr>
        <w:pStyle w:val="Footer"/>
        <w:tabs>
          <w:tab w:val="clear" w:pos="4320"/>
          <w:tab w:val="clear" w:pos="8640"/>
        </w:tabs>
        <w:spacing w:before="60" w:after="60"/>
        <w:jc w:val="center"/>
      </w:pPr>
    </w:p>
    <w:sectPr w:rsidR="00BB07CD" w:rsidSect="00A646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C873" w14:textId="77777777" w:rsidR="008D7E80" w:rsidRDefault="008D7E80">
      <w:r>
        <w:separator/>
      </w:r>
    </w:p>
  </w:endnote>
  <w:endnote w:type="continuationSeparator" w:id="0">
    <w:p w14:paraId="1663C874" w14:textId="77777777" w:rsidR="008D7E80" w:rsidRDefault="008D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C878" w14:textId="77777777" w:rsidR="00BB07CD" w:rsidRPr="00C61968" w:rsidRDefault="00BB07CD" w:rsidP="00C07934">
    <w:pPr>
      <w:pStyle w:val="Footer"/>
      <w:framePr w:wrap="around" w:vAnchor="text" w:hAnchor="margin" w:xAlign="center" w:y="1"/>
      <w:rPr>
        <w:rStyle w:val="PageNumber"/>
        <w:b w:val="0"/>
      </w:rPr>
    </w:pPr>
    <w:r w:rsidRPr="00C61968">
      <w:rPr>
        <w:rStyle w:val="PageNumber"/>
        <w:b w:val="0"/>
      </w:rPr>
      <w:fldChar w:fldCharType="begin"/>
    </w:r>
    <w:r w:rsidRPr="00C61968">
      <w:rPr>
        <w:rStyle w:val="PageNumber"/>
        <w:b w:val="0"/>
      </w:rPr>
      <w:instrText xml:space="preserve">PAGE  </w:instrText>
    </w:r>
    <w:r w:rsidRPr="00C61968">
      <w:rPr>
        <w:rStyle w:val="PageNumber"/>
        <w:b w:val="0"/>
      </w:rPr>
      <w:fldChar w:fldCharType="separate"/>
    </w:r>
    <w:r w:rsidR="005D4465" w:rsidRPr="00C61968">
      <w:rPr>
        <w:rStyle w:val="PageNumber"/>
        <w:b w:val="0"/>
        <w:noProof/>
      </w:rPr>
      <w:t>1</w:t>
    </w:r>
    <w:r w:rsidRPr="00C61968">
      <w:rPr>
        <w:rStyle w:val="PageNumber"/>
        <w:b w:val="0"/>
      </w:rPr>
      <w:fldChar w:fldCharType="end"/>
    </w:r>
  </w:p>
  <w:p w14:paraId="1663C879" w14:textId="77777777" w:rsidR="00E24A66" w:rsidRPr="00A92147" w:rsidRDefault="00A92147" w:rsidP="00A92147">
    <w:pPr>
      <w:pStyle w:val="Footer"/>
      <w:jc w:val="right"/>
      <w:rPr>
        <w:rStyle w:val="PageNumber"/>
        <w:b w:val="0"/>
      </w:rPr>
    </w:pPr>
    <w:r w:rsidRPr="00A92147">
      <w:rPr>
        <w:rStyle w:val="PageNumber"/>
        <w:b w:val="0"/>
      </w:rPr>
      <w:t>APPENDIX 3.15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C87A" w14:textId="5C02C84F" w:rsidR="00BB07CD" w:rsidRPr="00A64617" w:rsidRDefault="00D92CB5" w:rsidP="00C07934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A64617">
      <w:rPr>
        <w:rStyle w:val="PageNumber"/>
        <w:b w:val="0"/>
      </w:rPr>
      <w:t>.15-</w:t>
    </w:r>
    <w:r w:rsidR="00BB07CD" w:rsidRPr="00A64617">
      <w:rPr>
        <w:rStyle w:val="PageNumber"/>
        <w:b w:val="0"/>
      </w:rPr>
      <w:fldChar w:fldCharType="begin"/>
    </w:r>
    <w:r w:rsidR="00BB07CD" w:rsidRPr="00A64617">
      <w:rPr>
        <w:rStyle w:val="PageNumber"/>
        <w:b w:val="0"/>
      </w:rPr>
      <w:instrText xml:space="preserve">PAGE  </w:instrText>
    </w:r>
    <w:r w:rsidR="00BB07CD" w:rsidRPr="00A64617">
      <w:rPr>
        <w:rStyle w:val="PageNumber"/>
        <w:b w:val="0"/>
      </w:rPr>
      <w:fldChar w:fldCharType="separate"/>
    </w:r>
    <w:r w:rsidR="005637CF">
      <w:rPr>
        <w:rStyle w:val="PageNumber"/>
        <w:b w:val="0"/>
        <w:noProof/>
      </w:rPr>
      <w:t>1</w:t>
    </w:r>
    <w:r w:rsidR="00BB07CD" w:rsidRPr="00A64617">
      <w:rPr>
        <w:rStyle w:val="PageNumber"/>
        <w:b w:val="0"/>
      </w:rPr>
      <w:fldChar w:fldCharType="end"/>
    </w:r>
  </w:p>
  <w:p w14:paraId="1663C87B" w14:textId="322EDCE1" w:rsidR="00E24A66" w:rsidRPr="00607C93" w:rsidRDefault="00607C93" w:rsidP="00E70940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607C93">
      <w:rPr>
        <w:rStyle w:val="PageNumber"/>
        <w:b w:val="0"/>
      </w:rPr>
      <w:t xml:space="preserve">APPENDIX </w:t>
    </w:r>
    <w:r w:rsidR="00D92CB5">
      <w:rPr>
        <w:rStyle w:val="PageNumber"/>
        <w:b w:val="0"/>
      </w:rPr>
      <w:t>8</w:t>
    </w:r>
    <w:r w:rsidR="00A92147">
      <w:rPr>
        <w:rStyle w:val="PageNumber"/>
        <w:b w:val="0"/>
      </w:rPr>
      <w:t>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3C871" w14:textId="77777777" w:rsidR="008D7E80" w:rsidRDefault="008D7E80">
      <w:r>
        <w:separator/>
      </w:r>
    </w:p>
  </w:footnote>
  <w:footnote w:type="continuationSeparator" w:id="0">
    <w:p w14:paraId="1663C872" w14:textId="77777777" w:rsidR="008D7E80" w:rsidRDefault="008D7E80">
      <w:r>
        <w:continuationSeparator/>
      </w:r>
    </w:p>
  </w:footnote>
  <w:footnote w:id="1">
    <w:p w14:paraId="1663C87F" w14:textId="7E9F6999" w:rsidR="00E24A66" w:rsidRPr="00355317" w:rsidRDefault="00E24A66">
      <w:pPr>
        <w:spacing w:before="60" w:after="60"/>
        <w:rPr>
          <w:sz w:val="20"/>
        </w:rPr>
      </w:pPr>
      <w:r w:rsidRPr="00355317">
        <w:rPr>
          <w:rStyle w:val="FootnoteReference"/>
          <w:sz w:val="20"/>
        </w:rPr>
        <w:footnoteRef/>
      </w:r>
      <w:r w:rsidR="00355317" w:rsidRPr="00355317">
        <w:rPr>
          <w:sz w:val="20"/>
        </w:rPr>
        <w:t xml:space="preserve"> </w:t>
      </w:r>
      <w:r w:rsidRPr="00355317">
        <w:rPr>
          <w:sz w:val="20"/>
        </w:rPr>
        <w:t xml:space="preserve">For U.S. forces, leave blank.  For Security Assistance, may contain the release date from the </w:t>
      </w:r>
      <w:r w:rsidR="00266186">
        <w:rPr>
          <w:sz w:val="20"/>
        </w:rPr>
        <w:t>m</w:t>
      </w:r>
      <w:r w:rsidR="0036180D" w:rsidRPr="00355317">
        <w:rPr>
          <w:sz w:val="20"/>
        </w:rPr>
        <w:t xml:space="preserve">ateriel </w:t>
      </w:r>
      <w:r w:rsidR="00266186">
        <w:rPr>
          <w:sz w:val="20"/>
        </w:rPr>
        <w:t>r</w:t>
      </w:r>
      <w:r w:rsidR="0036180D" w:rsidRPr="00355317">
        <w:rPr>
          <w:sz w:val="20"/>
        </w:rPr>
        <w:t xml:space="preserve">eceipt </w:t>
      </w:r>
      <w:r w:rsidR="00266186">
        <w:rPr>
          <w:sz w:val="20"/>
        </w:rPr>
        <w:t>a</w:t>
      </w:r>
      <w:r w:rsidR="0036180D" w:rsidRPr="00355317">
        <w:rPr>
          <w:sz w:val="20"/>
        </w:rPr>
        <w:t>cknowledgement (</w:t>
      </w:r>
      <w:r w:rsidRPr="00355317">
        <w:rPr>
          <w:sz w:val="20"/>
        </w:rPr>
        <w:t>MRA</w:t>
      </w:r>
      <w:r w:rsidR="0036180D" w:rsidRPr="00355317">
        <w:rPr>
          <w:sz w:val="20"/>
        </w:rPr>
        <w:t>)</w:t>
      </w:r>
      <w:r w:rsidRPr="00355317">
        <w:rPr>
          <w:sz w:val="20"/>
        </w:rPr>
        <w:t>.</w:t>
      </w:r>
    </w:p>
  </w:footnote>
  <w:footnote w:id="2">
    <w:p w14:paraId="1663C880" w14:textId="09B97C41" w:rsidR="00E24A66" w:rsidRPr="00355317" w:rsidRDefault="00E24A66">
      <w:pPr>
        <w:spacing w:before="60" w:after="60"/>
        <w:rPr>
          <w:szCs w:val="24"/>
        </w:rPr>
      </w:pPr>
      <w:r w:rsidRPr="00355317">
        <w:rPr>
          <w:rStyle w:val="FootnoteReference"/>
          <w:sz w:val="20"/>
        </w:rPr>
        <w:footnoteRef/>
      </w:r>
      <w:r w:rsidR="00355317" w:rsidRPr="00355317">
        <w:rPr>
          <w:sz w:val="20"/>
        </w:rPr>
        <w:t xml:space="preserve"> </w:t>
      </w:r>
      <w:r w:rsidRPr="00355317">
        <w:rPr>
          <w:sz w:val="20"/>
        </w:rPr>
        <w:t>For U.S. forces, leave blank.  For Security Assistance, may contain the mode of shipment from the MRA.</w:t>
      </w:r>
    </w:p>
  </w:footnote>
  <w:footnote w:id="3">
    <w:p w14:paraId="1663C881" w14:textId="4ADC6C1E" w:rsidR="00AF03A9" w:rsidRPr="00355317" w:rsidRDefault="00AF03A9">
      <w:pPr>
        <w:pStyle w:val="FootnoteText"/>
      </w:pPr>
      <w:r w:rsidRPr="00355317">
        <w:rPr>
          <w:rStyle w:val="FootnoteReference"/>
        </w:rPr>
        <w:footnoteRef/>
      </w:r>
      <w:r w:rsidRPr="00355317">
        <w:t xml:space="preserve"> Refer to the </w:t>
      </w:r>
      <w:r w:rsidR="00BC270D">
        <w:t>TRDM</w:t>
      </w:r>
      <w:r w:rsidR="00BC270D" w:rsidRPr="00355317">
        <w:t xml:space="preserve"> </w:t>
      </w:r>
      <w:r w:rsidRPr="00355317">
        <w:t xml:space="preserve">for available code list at URL:  </w:t>
      </w:r>
      <w:hyperlink r:id="rId1" w:history="1">
        <w:r w:rsidR="00266186">
          <w:rPr>
            <w:rStyle w:val="Hyperlink"/>
          </w:rPr>
          <w:t>https://trdmws.maf.ustranscom.mil/trdm/index.html</w:t>
        </w:r>
      </w:hyperlink>
      <w:r w:rsidR="00BC270D">
        <w:t xml:space="preserve"> (DTR Data)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C875" w14:textId="77777777" w:rsidR="00BB07CD" w:rsidRDefault="00BB07CD" w:rsidP="00A33A4A">
    <w:pPr>
      <w:pStyle w:val="Header"/>
      <w:jc w:val="right"/>
      <w:rPr>
        <w:i/>
        <w:u w:val="none"/>
      </w:rPr>
    </w:pPr>
    <w:r w:rsidRPr="00445F81">
      <w:rPr>
        <w:i/>
        <w:u w:val="none"/>
      </w:rPr>
      <w:t>DoD 4000.25-1-M</w:t>
    </w:r>
    <w:r w:rsidR="00607C93" w:rsidRPr="00445F81">
      <w:rPr>
        <w:i/>
        <w:u w:val="none"/>
      </w:rPr>
      <w:t xml:space="preserve">, </w:t>
    </w:r>
    <w:r w:rsidR="00D91A54">
      <w:rPr>
        <w:i/>
        <w:u w:val="none"/>
      </w:rPr>
      <w:t>January, 2006</w:t>
    </w:r>
  </w:p>
  <w:p w14:paraId="1663C876" w14:textId="77777777" w:rsidR="00445F81" w:rsidRPr="00445F81" w:rsidRDefault="00445F81" w:rsidP="00A33A4A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617" w14:textId="4EF97763" w:rsidR="00D92CB5" w:rsidRDefault="00D92CB5" w:rsidP="00D92CB5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5637CF">
      <w:rPr>
        <w:i/>
      </w:rPr>
      <w:t>November 26</w:t>
    </w:r>
    <w:r>
      <w:rPr>
        <w:rFonts w:cs="Arial"/>
        <w:i/>
        <w:szCs w:val="24"/>
      </w:rPr>
      <w:t>, 2019</w:t>
    </w:r>
  </w:p>
  <w:p w14:paraId="1663C877" w14:textId="5A15F9E7" w:rsidR="00E24A66" w:rsidRPr="00355317" w:rsidRDefault="00D92CB5" w:rsidP="00D92CB5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3C87C" w14:textId="77777777" w:rsidR="00E24A66" w:rsidRDefault="00E24A66">
    <w:pPr>
      <w:pStyle w:val="Header"/>
      <w:jc w:val="right"/>
      <w:rPr>
        <w:b/>
        <w:u w:val="none"/>
      </w:rPr>
    </w:pPr>
  </w:p>
  <w:p w14:paraId="1663C87D" w14:textId="77777777" w:rsidR="00E24A66" w:rsidRDefault="00E24A66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1663C87E" w14:textId="77777777" w:rsidR="00E24A66" w:rsidRDefault="00E24A66">
    <w:pPr>
      <w:jc w:val="center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58F88A22"/>
    <w:lvl w:ilvl="0">
      <w:start w:val="34"/>
      <w:numFmt w:val="none"/>
      <w:pStyle w:val="Heading1"/>
      <w:suff w:val="nothing"/>
      <w:lvlText w:val="AP3.15 APPENDIX 3.15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15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15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15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15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15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5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15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15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EBE"/>
    <w:rsid w:val="00021957"/>
    <w:rsid w:val="00030F34"/>
    <w:rsid w:val="000901A8"/>
    <w:rsid w:val="001D5B04"/>
    <w:rsid w:val="00204087"/>
    <w:rsid w:val="002310C8"/>
    <w:rsid w:val="00261356"/>
    <w:rsid w:val="00266186"/>
    <w:rsid w:val="002F63E8"/>
    <w:rsid w:val="00311B36"/>
    <w:rsid w:val="00355317"/>
    <w:rsid w:val="0036180D"/>
    <w:rsid w:val="003731E2"/>
    <w:rsid w:val="003923CE"/>
    <w:rsid w:val="003E026A"/>
    <w:rsid w:val="00445F81"/>
    <w:rsid w:val="00485856"/>
    <w:rsid w:val="004B3EBE"/>
    <w:rsid w:val="0055679C"/>
    <w:rsid w:val="005637CF"/>
    <w:rsid w:val="005D4465"/>
    <w:rsid w:val="00607C93"/>
    <w:rsid w:val="00635F8F"/>
    <w:rsid w:val="00674EA5"/>
    <w:rsid w:val="007D27A9"/>
    <w:rsid w:val="007F40B7"/>
    <w:rsid w:val="008556C5"/>
    <w:rsid w:val="008B5429"/>
    <w:rsid w:val="008D7E80"/>
    <w:rsid w:val="008F20CE"/>
    <w:rsid w:val="0094030A"/>
    <w:rsid w:val="00972993"/>
    <w:rsid w:val="00A20ECE"/>
    <w:rsid w:val="00A33A4A"/>
    <w:rsid w:val="00A64617"/>
    <w:rsid w:val="00A92147"/>
    <w:rsid w:val="00A96E0C"/>
    <w:rsid w:val="00AF03A9"/>
    <w:rsid w:val="00B7767B"/>
    <w:rsid w:val="00BA4B7B"/>
    <w:rsid w:val="00BB07CD"/>
    <w:rsid w:val="00BB2AC3"/>
    <w:rsid w:val="00BC270D"/>
    <w:rsid w:val="00BC6F77"/>
    <w:rsid w:val="00BF1DEE"/>
    <w:rsid w:val="00C07934"/>
    <w:rsid w:val="00C61968"/>
    <w:rsid w:val="00C94F9E"/>
    <w:rsid w:val="00D42F4A"/>
    <w:rsid w:val="00D55CF9"/>
    <w:rsid w:val="00D62629"/>
    <w:rsid w:val="00D91A54"/>
    <w:rsid w:val="00D92CB5"/>
    <w:rsid w:val="00E24A66"/>
    <w:rsid w:val="00E70940"/>
    <w:rsid w:val="00ED3818"/>
    <w:rsid w:val="00EE4BDD"/>
    <w:rsid w:val="00F2235D"/>
    <w:rsid w:val="00F52313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3C831"/>
  <w15:docId w15:val="{255A4294-8B65-4EED-9260-966654F2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EE4BDD"/>
    <w:rPr>
      <w:rFonts w:ascii="Tahoma" w:hAnsi="Tahoma" w:cs="Tahoma"/>
      <w:sz w:val="16"/>
      <w:szCs w:val="16"/>
    </w:rPr>
  </w:style>
  <w:style w:type="character" w:styleId="Hyperlink">
    <w:name w:val="Hyperlink"/>
    <w:rsid w:val="00AF03A9"/>
    <w:rPr>
      <w:color w:val="0000FF"/>
      <w:u w:val="single"/>
    </w:rPr>
  </w:style>
  <w:style w:type="character" w:styleId="FollowedHyperlink">
    <w:name w:val="FollowedHyperlink"/>
    <w:rsid w:val="00A20E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dmws.maf.ustranscom.mil/trdm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36FE1-CE3A-45F3-90E9-4C8B6A4E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2F474-92FA-4959-9E4F-1E0879173BB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AAC162-6079-4CD4-B4DA-0FB2AE922767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3.15 - Force-Closed Materiel Release Confirmation</vt:lpstr>
    </vt:vector>
  </TitlesOfParts>
  <Company>DLA Logistics Management Standards Office</Company>
  <LinksUpToDate>false</LinksUpToDate>
  <CharactersWithSpaces>1012</CharactersWithSpaces>
  <SharedDoc>false</SharedDoc>
  <HLinks>
    <vt:vector size="6" baseType="variant"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https://www-tmds.c2.amc.af.mil/TMDS/dtr_index.xsql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8.15 - Force-Closed Materiel Release Confirmation</dc:title>
  <dc:subject/>
  <dc:creator>Heidi Daverede</dc:creator>
  <cp:keywords/>
  <cp:lastModifiedBy>Nguyen, Bao X CTR DLA INFO OPERATIONS (USA)</cp:lastModifiedBy>
  <cp:revision>12</cp:revision>
  <cp:lastPrinted>2007-10-26T13:18:00Z</cp:lastPrinted>
  <dcterms:created xsi:type="dcterms:W3CDTF">2009-12-18T14:59:00Z</dcterms:created>
  <dcterms:modified xsi:type="dcterms:W3CDTF">2019-11-26T21:58:00Z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2301200</vt:r8>
  </property>
</Properties>
</file>