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B7682" w14:textId="6C20270D" w:rsidR="00183F85" w:rsidRPr="006E25E5" w:rsidRDefault="00820A2B" w:rsidP="004474EC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6E25E5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B34D96" w:rsidRPr="006E25E5">
        <w:rPr>
          <w:b/>
          <w:sz w:val="44"/>
          <w:szCs w:val="44"/>
          <w:u w:val="single"/>
        </w:rPr>
        <w:t>.21</w:t>
      </w:r>
      <w:r w:rsidR="00A56C18" w:rsidRPr="006E25E5">
        <w:rPr>
          <w:b/>
          <w:sz w:val="44"/>
          <w:szCs w:val="44"/>
          <w:u w:val="single"/>
        </w:rPr>
        <w:t>.</w:t>
      </w:r>
      <w:r w:rsidR="00B34D96" w:rsidRPr="006E25E5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B34D96" w:rsidRPr="006E25E5">
        <w:rPr>
          <w:b/>
          <w:sz w:val="44"/>
          <w:szCs w:val="44"/>
          <w:u w:val="single"/>
        </w:rPr>
        <w:t>.21</w:t>
      </w:r>
      <w:bookmarkStart w:id="0" w:name="A2"/>
    </w:p>
    <w:p w14:paraId="79CB7683" w14:textId="77777777" w:rsidR="00183F85" w:rsidRPr="00836CF3" w:rsidRDefault="00831BE1" w:rsidP="00836CF3">
      <w:pPr>
        <w:spacing w:after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  <w:u w:val="single"/>
        </w:rPr>
        <w:t>DISPOSAL SHIPMENT CONFIRMATION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60"/>
        <w:gridCol w:w="1770"/>
        <w:gridCol w:w="4950"/>
      </w:tblGrid>
      <w:tr w:rsidR="00831BE1" w:rsidRPr="008129BE" w14:paraId="79CB768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B7684" w14:textId="77777777" w:rsidR="00831BE1" w:rsidRPr="008129BE" w:rsidRDefault="00831BE1" w:rsidP="008129BE">
            <w:pPr>
              <w:spacing w:before="60" w:after="240"/>
              <w:rPr>
                <w:rFonts w:cs="Arial"/>
                <w:szCs w:val="24"/>
              </w:rPr>
            </w:pPr>
            <w:r w:rsidRPr="008129BE">
              <w:rPr>
                <w:bCs/>
                <w:szCs w:val="24"/>
              </w:rPr>
              <w:t>FIELD LEGEND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86" w14:textId="68401580" w:rsidR="00831BE1" w:rsidRPr="008129BE" w:rsidRDefault="00831BE1" w:rsidP="008129BE">
            <w:pPr>
              <w:spacing w:before="60" w:after="240"/>
              <w:jc w:val="center"/>
              <w:rPr>
                <w:rFonts w:cs="Arial"/>
                <w:szCs w:val="24"/>
              </w:rPr>
            </w:pPr>
            <w:r w:rsidRPr="008129BE">
              <w:rPr>
                <w:bCs/>
                <w:szCs w:val="24"/>
              </w:rPr>
              <w:t>RECORD</w:t>
            </w:r>
            <w:r w:rsidR="008129BE" w:rsidRPr="008129BE">
              <w:rPr>
                <w:bCs/>
                <w:szCs w:val="24"/>
              </w:rPr>
              <w:br/>
            </w:r>
            <w:r w:rsidRPr="008129BE">
              <w:rPr>
                <w:bCs/>
                <w:szCs w:val="24"/>
              </w:rPr>
              <w:t>POSITION(S)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B7687" w14:textId="77777777" w:rsidR="00831BE1" w:rsidRPr="008129BE" w:rsidRDefault="00831BE1" w:rsidP="008129BE">
            <w:pPr>
              <w:spacing w:before="60" w:after="240"/>
              <w:rPr>
                <w:rFonts w:cs="Arial"/>
                <w:szCs w:val="24"/>
              </w:rPr>
            </w:pPr>
            <w:r w:rsidRPr="008129BE">
              <w:rPr>
                <w:bCs/>
                <w:szCs w:val="24"/>
              </w:rPr>
              <w:t>ENTRY AND INSTRUCTIONS</w:t>
            </w:r>
          </w:p>
        </w:tc>
      </w:tr>
      <w:tr w:rsidR="00831BE1" w14:paraId="79CB768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89" w14:textId="30BCADC8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B6441C">
              <w:rPr>
                <w:szCs w:val="24"/>
              </w:rPr>
              <w:t xml:space="preserve"> Code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8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8B" w14:textId="7F02FD12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ASZ.</w:t>
            </w:r>
          </w:p>
        </w:tc>
      </w:tr>
      <w:tr w:rsidR="00831BE1" w14:paraId="79CB769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8D" w14:textId="51639949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B6441C">
              <w:rPr>
                <w:szCs w:val="24"/>
              </w:rPr>
              <w:t xml:space="preserve"> Code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8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8F" w14:textId="6242F877" w:rsidR="00831BE1" w:rsidRDefault="00831BE1" w:rsidP="00B6441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682B76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B6441C">
              <w:rPr>
                <w:szCs w:val="24"/>
              </w:rPr>
              <w:t xml:space="preserve">source of </w:t>
            </w:r>
            <w:r>
              <w:rPr>
                <w:szCs w:val="24"/>
              </w:rPr>
              <w:t>supply</w:t>
            </w:r>
            <w:r w:rsidR="00B6441C">
              <w:rPr>
                <w:szCs w:val="24"/>
              </w:rPr>
              <w:t xml:space="preserve"> </w:t>
            </w:r>
            <w:r>
              <w:rPr>
                <w:szCs w:val="24"/>
              </w:rPr>
              <w:t>from which the</w:t>
            </w:r>
            <w:bookmarkStart w:id="1" w:name="_GoBack"/>
            <w:bookmarkEnd w:id="1"/>
            <w:r>
              <w:rPr>
                <w:szCs w:val="24"/>
              </w:rPr>
              <w:t xml:space="preserve"> </w:t>
            </w:r>
            <w:r w:rsidR="00B6441C">
              <w:rPr>
                <w:szCs w:val="24"/>
              </w:rPr>
              <w:t>materiel release order (</w:t>
            </w:r>
            <w:r>
              <w:rPr>
                <w:szCs w:val="24"/>
              </w:rPr>
              <w:t>MRO</w:t>
            </w:r>
            <w:r w:rsidR="00B6441C">
              <w:rPr>
                <w:szCs w:val="24"/>
              </w:rPr>
              <w:t>)</w:t>
            </w:r>
            <w:r>
              <w:rPr>
                <w:szCs w:val="24"/>
              </w:rPr>
              <w:t xml:space="preserve"> or </w:t>
            </w:r>
            <w:r w:rsidR="00B6441C">
              <w:rPr>
                <w:szCs w:val="24"/>
              </w:rPr>
              <w:t>disposal release order (</w:t>
            </w:r>
            <w:r>
              <w:rPr>
                <w:szCs w:val="24"/>
              </w:rPr>
              <w:t>DRO</w:t>
            </w:r>
            <w:r w:rsidR="00B6441C">
              <w:rPr>
                <w:szCs w:val="24"/>
              </w:rPr>
              <w:t>)</w:t>
            </w:r>
            <w:r>
              <w:rPr>
                <w:szCs w:val="24"/>
              </w:rPr>
              <w:t xml:space="preserve"> received.</w:t>
            </w:r>
          </w:p>
        </w:tc>
      </w:tr>
      <w:tr w:rsidR="00831BE1" w14:paraId="79CB769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Media and Status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3" w14:textId="0EB184A1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M&amp;S code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9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5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6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7" w14:textId="46BB011B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NSN or part number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9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9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B" w14:textId="76C23403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U/I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A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9D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9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9F" w14:textId="7676FC8A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quantity receipted for by the </w:t>
            </w:r>
            <w:r w:rsidR="002F37EB">
              <w:rPr>
                <w:szCs w:val="24"/>
              </w:rPr>
              <w:t>DLA Disposition Services Field Office</w:t>
            </w:r>
            <w:r>
              <w:rPr>
                <w:szCs w:val="24"/>
              </w:rPr>
              <w:t>.</w:t>
            </w:r>
          </w:p>
        </w:tc>
      </w:tr>
      <w:tr w:rsidR="00831BE1" w14:paraId="79CB76A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3" w14:textId="081FCC9D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document number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A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5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6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7" w14:textId="7F1D6EB6" w:rsidR="00831BE1" w:rsidRDefault="00831BE1" w:rsidP="002A3A6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suffix</w:t>
            </w:r>
            <w:r w:rsidR="002A3A6E">
              <w:rPr>
                <w:szCs w:val="24"/>
              </w:rPr>
              <w:t xml:space="preserve"> code </w:t>
            </w:r>
            <w:r>
              <w:rPr>
                <w:szCs w:val="24"/>
              </w:rPr>
              <w:t xml:space="preserve">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A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9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B" w14:textId="700CD8E4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SUPADD as shown in the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B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AD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A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AF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1BE1" w14:paraId="79CB76B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3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1BE1" w14:paraId="79CB76B8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5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6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7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9.</w:t>
            </w:r>
          </w:p>
        </w:tc>
      </w:tr>
      <w:tr w:rsidR="00831BE1" w14:paraId="79CB76BC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9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All Other Fields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A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55-64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B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831BE1" w14:paraId="79CB76C0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BD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BE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BF" w14:textId="2835255F" w:rsidR="00831BE1" w:rsidRDefault="00831BE1" w:rsidP="002A3A6E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2A3A6E">
              <w:rPr>
                <w:szCs w:val="24"/>
              </w:rPr>
              <w:t xml:space="preserve">the advice code </w:t>
            </w:r>
            <w:r>
              <w:rPr>
                <w:szCs w:val="24"/>
              </w:rPr>
              <w:t xml:space="preserve">as shown in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AFX or </w:t>
            </w:r>
            <w:r w:rsidR="00682B76">
              <w:rPr>
                <w:szCs w:val="24"/>
              </w:rPr>
              <w:t>DIC</w:t>
            </w:r>
            <w:r>
              <w:rPr>
                <w:szCs w:val="24"/>
              </w:rPr>
              <w:t xml:space="preserve"> AFZ.</w:t>
            </w:r>
          </w:p>
        </w:tc>
      </w:tr>
      <w:tr w:rsidR="00831BE1" w14:paraId="79CB76C4" w14:textId="77777777" w:rsidTr="00836CF3">
        <w:trPr>
          <w:cantSplit/>
          <w:trHeight w:val="403"/>
          <w:jc w:val="center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9CB76C1" w14:textId="77777777" w:rsidR="00831BE1" w:rsidRDefault="00831BE1" w:rsidP="00836CF3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All Other Fields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9CB76C2" w14:textId="77777777" w:rsidR="00831BE1" w:rsidRDefault="00831BE1" w:rsidP="00836CF3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67-80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9CB76C3" w14:textId="77777777" w:rsidR="00AC4E9D" w:rsidRPr="00AC4E9D" w:rsidRDefault="00831BE1" w:rsidP="00836CF3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bookmarkEnd w:id="0"/>
    </w:tbl>
    <w:p w14:paraId="79CB76C5" w14:textId="77777777" w:rsidR="00831BE1" w:rsidRDefault="00831BE1" w:rsidP="00CD63E9"/>
    <w:sectPr w:rsidR="00831BE1" w:rsidSect="00277E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B76C8" w14:textId="77777777" w:rsidR="00551C06" w:rsidRDefault="00551C06">
      <w:r>
        <w:separator/>
      </w:r>
    </w:p>
  </w:endnote>
  <w:endnote w:type="continuationSeparator" w:id="0">
    <w:p w14:paraId="79CB76C9" w14:textId="77777777" w:rsidR="00551C06" w:rsidRDefault="0055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6CE" w14:textId="77777777" w:rsidR="00C62FF4" w:rsidRDefault="00C62FF4" w:rsidP="00F454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8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CB76CF" w14:textId="77777777" w:rsidR="00C62FF4" w:rsidRDefault="00C62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6D0" w14:textId="3FF5C19C" w:rsidR="00C62FF4" w:rsidRPr="00277E6F" w:rsidRDefault="00820A2B" w:rsidP="00F45461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277E6F">
      <w:rPr>
        <w:rStyle w:val="PageNumber"/>
        <w:b w:val="0"/>
      </w:rPr>
      <w:t>.21-</w:t>
    </w:r>
    <w:r w:rsidR="00C62FF4" w:rsidRPr="00277E6F">
      <w:rPr>
        <w:rStyle w:val="PageNumber"/>
        <w:b w:val="0"/>
      </w:rPr>
      <w:fldChar w:fldCharType="begin"/>
    </w:r>
    <w:r w:rsidR="00C62FF4" w:rsidRPr="00277E6F">
      <w:rPr>
        <w:rStyle w:val="PageNumber"/>
        <w:b w:val="0"/>
      </w:rPr>
      <w:instrText xml:space="preserve">PAGE  </w:instrText>
    </w:r>
    <w:r w:rsidR="00C62FF4" w:rsidRPr="00277E6F">
      <w:rPr>
        <w:rStyle w:val="PageNumber"/>
        <w:b w:val="0"/>
      </w:rPr>
      <w:fldChar w:fldCharType="separate"/>
    </w:r>
    <w:r w:rsidR="0012562B">
      <w:rPr>
        <w:rStyle w:val="PageNumber"/>
        <w:b w:val="0"/>
        <w:noProof/>
      </w:rPr>
      <w:t>1</w:t>
    </w:r>
    <w:r w:rsidR="00C62FF4" w:rsidRPr="00277E6F">
      <w:rPr>
        <w:rStyle w:val="PageNumber"/>
        <w:b w:val="0"/>
      </w:rPr>
      <w:fldChar w:fldCharType="end"/>
    </w:r>
  </w:p>
  <w:p w14:paraId="79CB76D1" w14:textId="5E1EB243" w:rsidR="00831BE1" w:rsidRPr="00836CF3" w:rsidRDefault="0092636A" w:rsidP="00836CF3">
    <w:pPr>
      <w:pStyle w:val="Footer"/>
      <w:tabs>
        <w:tab w:val="clear" w:pos="4320"/>
        <w:tab w:val="clear" w:pos="8640"/>
      </w:tabs>
      <w:jc w:val="right"/>
      <w:rPr>
        <w:rStyle w:val="PageNumber"/>
        <w:b w:val="0"/>
      </w:rPr>
    </w:pPr>
    <w:r>
      <w:rPr>
        <w:rStyle w:val="PageNumber"/>
        <w:b w:val="0"/>
      </w:rPr>
      <w:t xml:space="preserve">APPENDIX </w:t>
    </w:r>
    <w:r w:rsidR="00820A2B">
      <w:rPr>
        <w:rStyle w:val="PageNumber"/>
        <w:b w:val="0"/>
      </w:rPr>
      <w:t>8</w:t>
    </w:r>
    <w:r>
      <w:rPr>
        <w:rStyle w:val="PageNumber"/>
        <w:b w:val="0"/>
      </w:rPr>
      <w:t>.21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6D5" w14:textId="77777777" w:rsidR="00831BE1" w:rsidRDefault="00831BE1">
    <w:pPr>
      <w:pStyle w:val="Footer"/>
      <w:jc w:val="center"/>
      <w:rPr>
        <w:rStyle w:val="PageNumber"/>
      </w:rPr>
    </w:pPr>
    <w:r>
      <w:rPr>
        <w:rStyle w:val="PageNumber"/>
      </w:rPr>
      <w:t>AP3.13-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481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B76C6" w14:textId="77777777" w:rsidR="00551C06" w:rsidRDefault="00551C06">
      <w:r>
        <w:separator/>
      </w:r>
    </w:p>
  </w:footnote>
  <w:footnote w:type="continuationSeparator" w:id="0">
    <w:p w14:paraId="79CB76C7" w14:textId="77777777" w:rsidR="00551C06" w:rsidRDefault="00551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6CA" w14:textId="77777777" w:rsidR="00831BE1" w:rsidRDefault="00831BE1">
    <w:pPr>
      <w:pStyle w:val="Header"/>
      <w:jc w:val="left"/>
      <w:rPr>
        <w:b/>
        <w:u w:val="none"/>
      </w:rPr>
    </w:pPr>
    <w:r>
      <w:t xml:space="preserve"> </w:t>
    </w:r>
  </w:p>
  <w:p w14:paraId="79CB76CB" w14:textId="77777777" w:rsidR="00831BE1" w:rsidRDefault="00831BE1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79CB76CC" w14:textId="77777777" w:rsidR="00AC4E9D" w:rsidRDefault="00AC4E9D">
    <w:pPr>
      <w:pStyle w:val="Header"/>
      <w:jc w:val="left"/>
      <w:rPr>
        <w:b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8A062" w14:textId="695B1C60" w:rsidR="00820A2B" w:rsidRDefault="00820A2B" w:rsidP="00820A2B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12562B">
      <w:rPr>
        <w:i/>
      </w:rPr>
      <w:t>November 26</w:t>
    </w:r>
    <w:r>
      <w:rPr>
        <w:rFonts w:cs="Arial"/>
        <w:i/>
        <w:szCs w:val="24"/>
      </w:rPr>
      <w:t>, 2019</w:t>
    </w:r>
  </w:p>
  <w:p w14:paraId="79CB76CD" w14:textId="231C3C36" w:rsidR="00831BE1" w:rsidRPr="00B6441C" w:rsidRDefault="00820A2B" w:rsidP="00820A2B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B76D2" w14:textId="77777777" w:rsidR="00831BE1" w:rsidRDefault="00831BE1">
    <w:pPr>
      <w:pStyle w:val="Header"/>
      <w:jc w:val="right"/>
      <w:rPr>
        <w:b/>
        <w:u w:val="none"/>
      </w:rPr>
    </w:pPr>
    <w:r>
      <w:rPr>
        <w:b/>
        <w:u w:val="none"/>
      </w:rPr>
      <w:t>IC 01-04</w:t>
    </w:r>
  </w:p>
  <w:p w14:paraId="79CB76D3" w14:textId="77777777" w:rsidR="00831BE1" w:rsidRDefault="00831BE1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79CB76D4" w14:textId="77777777" w:rsidR="00831BE1" w:rsidRDefault="00831BE1">
    <w:pPr>
      <w:jc w:val="right"/>
      <w:rPr>
        <w:b/>
        <w:bCs/>
        <w:szCs w:val="24"/>
      </w:rPr>
    </w:pPr>
    <w:r>
      <w:rPr>
        <w:b/>
      </w:rPr>
      <w:t>September 5,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72AE035C"/>
    <w:lvl w:ilvl="0">
      <w:start w:val="34"/>
      <w:numFmt w:val="none"/>
      <w:pStyle w:val="Heading1"/>
      <w:suff w:val="nothing"/>
      <w:lvlText w:val="AP3.21 APPENDIX 3.2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21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21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21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21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21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21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21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21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E9D"/>
    <w:rsid w:val="000824EC"/>
    <w:rsid w:val="0012562B"/>
    <w:rsid w:val="00183F85"/>
    <w:rsid w:val="0023313A"/>
    <w:rsid w:val="00240A8F"/>
    <w:rsid w:val="002613E7"/>
    <w:rsid w:val="00277E6F"/>
    <w:rsid w:val="002A3A6E"/>
    <w:rsid w:val="002E4DC6"/>
    <w:rsid w:val="002F37EB"/>
    <w:rsid w:val="00317704"/>
    <w:rsid w:val="00331644"/>
    <w:rsid w:val="00364169"/>
    <w:rsid w:val="00401D19"/>
    <w:rsid w:val="004037BD"/>
    <w:rsid w:val="004474EC"/>
    <w:rsid w:val="00542B1F"/>
    <w:rsid w:val="00551C06"/>
    <w:rsid w:val="005669F6"/>
    <w:rsid w:val="00590C13"/>
    <w:rsid w:val="005C7F08"/>
    <w:rsid w:val="00633547"/>
    <w:rsid w:val="00682B76"/>
    <w:rsid w:val="00697AE9"/>
    <w:rsid w:val="006E25E5"/>
    <w:rsid w:val="006F55F8"/>
    <w:rsid w:val="008129BE"/>
    <w:rsid w:val="00820A2B"/>
    <w:rsid w:val="00831BE1"/>
    <w:rsid w:val="00836CF3"/>
    <w:rsid w:val="00840BA0"/>
    <w:rsid w:val="008509CA"/>
    <w:rsid w:val="00911B42"/>
    <w:rsid w:val="0092636A"/>
    <w:rsid w:val="00953250"/>
    <w:rsid w:val="009E0F58"/>
    <w:rsid w:val="00A04814"/>
    <w:rsid w:val="00A56C18"/>
    <w:rsid w:val="00A82A26"/>
    <w:rsid w:val="00AC4E9D"/>
    <w:rsid w:val="00B34D96"/>
    <w:rsid w:val="00B61403"/>
    <w:rsid w:val="00B6441C"/>
    <w:rsid w:val="00B705D0"/>
    <w:rsid w:val="00BA42DF"/>
    <w:rsid w:val="00C532F6"/>
    <w:rsid w:val="00C62FF4"/>
    <w:rsid w:val="00CD63E9"/>
    <w:rsid w:val="00D8313C"/>
    <w:rsid w:val="00E2166A"/>
    <w:rsid w:val="00E630A5"/>
    <w:rsid w:val="00ED246F"/>
    <w:rsid w:val="00F4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B7682"/>
  <w15:docId w15:val="{F780220F-BDD8-48E4-9A93-F51A9B7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082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DB89FEEF-9BFC-4567-AE8F-2CE5530D3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F0850-1DD1-47D6-AE7A-338EE26989DF}"/>
</file>

<file path=customXml/itemProps3.xml><?xml version="1.0" encoding="utf-8"?>
<ds:datastoreItem xmlns:ds="http://schemas.openxmlformats.org/officeDocument/2006/customXml" ds:itemID="{02EF4BA7-9C6D-427F-B84B-8962DC7E23E9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3.21 - Disposal Shipment Confirmation</vt:lpstr>
    </vt:vector>
  </TitlesOfParts>
  <Company>DLA Logistics Management Standards Office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8.21 - Disposal Shipment Confirmation</dc:title>
  <dc:subject/>
  <dc:creator>Heidi Daverede</dc:creator>
  <cp:keywords/>
  <cp:lastModifiedBy>Nguyen, Bao X CTR DLA INFO OPERATIONS (USA)</cp:lastModifiedBy>
  <cp:revision>12</cp:revision>
  <cp:lastPrinted>2012-04-09T20:03:00Z</cp:lastPrinted>
  <dcterms:created xsi:type="dcterms:W3CDTF">2009-12-18T14:56:00Z</dcterms:created>
  <dcterms:modified xsi:type="dcterms:W3CDTF">2019-11-26T22:03:00Z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2301800</vt:r8>
  </property>
</Properties>
</file>