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7E36" w14:textId="0DC20033" w:rsidR="00A677A6" w:rsidRPr="00235045" w:rsidRDefault="00147CBA" w:rsidP="0018166F">
      <w:pPr>
        <w:spacing w:after="240"/>
        <w:jc w:val="center"/>
        <w:rPr>
          <w:b/>
          <w:sz w:val="44"/>
          <w:szCs w:val="44"/>
          <w:u w:val="single"/>
        </w:rPr>
      </w:pPr>
      <w:r w:rsidRPr="00235045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4D692F" w:rsidRPr="00235045">
        <w:rPr>
          <w:b/>
          <w:sz w:val="44"/>
          <w:szCs w:val="44"/>
          <w:u w:val="single"/>
        </w:rPr>
        <w:t>.23</w:t>
      </w:r>
      <w:r w:rsidR="001C14F4" w:rsidRPr="00235045">
        <w:rPr>
          <w:b/>
          <w:sz w:val="44"/>
          <w:szCs w:val="44"/>
          <w:u w:val="single"/>
        </w:rPr>
        <w:t>.</w:t>
      </w:r>
      <w:r w:rsidR="004D692F" w:rsidRPr="00235045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4D692F" w:rsidRPr="00235045">
        <w:rPr>
          <w:b/>
          <w:sz w:val="44"/>
          <w:szCs w:val="44"/>
          <w:u w:val="single"/>
        </w:rPr>
        <w:t>.23</w:t>
      </w:r>
    </w:p>
    <w:p w14:paraId="2B307E37" w14:textId="77777777" w:rsidR="00F87553" w:rsidRPr="00217FF8" w:rsidRDefault="00A677A6" w:rsidP="00217FF8">
      <w:pPr>
        <w:spacing w:after="360"/>
        <w:jc w:val="center"/>
        <w:rPr>
          <w:b/>
          <w:bCs/>
          <w:sz w:val="36"/>
          <w:szCs w:val="36"/>
          <w:u w:val="single"/>
        </w:rPr>
      </w:pPr>
      <w:bookmarkStart w:id="0" w:name="A2"/>
      <w:r>
        <w:rPr>
          <w:b/>
          <w:bCs/>
          <w:sz w:val="36"/>
          <w:szCs w:val="36"/>
          <w:u w:val="single"/>
        </w:rPr>
        <w:t>PASSING ORDER</w:t>
      </w:r>
      <w:r>
        <w:rPr>
          <w:rStyle w:val="FootnoteReference"/>
        </w:rPr>
        <w:footnoteReference w:id="1"/>
      </w:r>
    </w:p>
    <w:tbl>
      <w:tblPr>
        <w:tblW w:w="102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"/>
        <w:gridCol w:w="3479"/>
        <w:gridCol w:w="124"/>
        <w:gridCol w:w="1586"/>
        <w:gridCol w:w="124"/>
        <w:gridCol w:w="4644"/>
        <w:gridCol w:w="125"/>
      </w:tblGrid>
      <w:tr w:rsidR="00C5589B" w:rsidRPr="00C5589B" w14:paraId="2B307E3C" w14:textId="77777777" w:rsidTr="00970860">
        <w:trPr>
          <w:gridAfter w:val="1"/>
          <w:wAfter w:w="125" w:type="dxa"/>
          <w:cantSplit/>
          <w:trHeight w:val="403"/>
          <w:tblHeader/>
          <w:jc w:val="center"/>
        </w:trPr>
        <w:tc>
          <w:tcPr>
            <w:tcW w:w="3597" w:type="dxa"/>
            <w:gridSpan w:val="2"/>
            <w:vAlign w:val="bottom"/>
          </w:tcPr>
          <w:p w14:paraId="2B307E38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1710" w:type="dxa"/>
            <w:gridSpan w:val="2"/>
          </w:tcPr>
          <w:p w14:paraId="2B307E39" w14:textId="77777777" w:rsidR="00A677A6" w:rsidRPr="00C5589B" w:rsidRDefault="00A677A6" w:rsidP="00C5589B">
            <w:pPr>
              <w:spacing w:before="60" w:after="60"/>
              <w:jc w:val="center"/>
              <w:rPr>
                <w:bCs/>
                <w:szCs w:val="24"/>
                <w:u w:val="single"/>
              </w:rPr>
            </w:pPr>
            <w:r w:rsidRPr="00C5589B">
              <w:rPr>
                <w:bCs/>
                <w:szCs w:val="24"/>
                <w:u w:val="single"/>
              </w:rPr>
              <w:t>RECORD</w:t>
            </w:r>
          </w:p>
          <w:p w14:paraId="2B307E3A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768" w:type="dxa"/>
            <w:gridSpan w:val="2"/>
            <w:vAlign w:val="bottom"/>
          </w:tcPr>
          <w:p w14:paraId="2B307E3B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C5589B" w:rsidRPr="00C5589B" w14:paraId="2B307E40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3D" w14:textId="7889F666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Document Identifier</w:t>
            </w:r>
            <w:r w:rsidR="00E7141C" w:rsidRPr="00C5589B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gridSpan w:val="2"/>
          </w:tcPr>
          <w:p w14:paraId="2B307E3E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1-3</w:t>
            </w:r>
          </w:p>
        </w:tc>
        <w:tc>
          <w:tcPr>
            <w:tcW w:w="4768" w:type="dxa"/>
            <w:gridSpan w:val="2"/>
          </w:tcPr>
          <w:p w14:paraId="2B307E3F" w14:textId="22345630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 xml:space="preserve">Enter </w:t>
            </w:r>
            <w:r w:rsidR="00B665EA" w:rsidRPr="00C5589B">
              <w:rPr>
                <w:szCs w:val="24"/>
              </w:rPr>
              <w:t>DIC</w:t>
            </w:r>
            <w:r w:rsidRPr="00C5589B">
              <w:rPr>
                <w:szCs w:val="24"/>
              </w:rPr>
              <w:t xml:space="preserve"> A3_.</w:t>
            </w:r>
          </w:p>
        </w:tc>
      </w:tr>
      <w:tr w:rsidR="00C5589B" w:rsidRPr="00C5589B" w14:paraId="2B307E44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41" w14:textId="5FBEB079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Routing Identifier</w:t>
            </w:r>
            <w:r w:rsidR="00E7141C" w:rsidRPr="00C5589B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gridSpan w:val="2"/>
          </w:tcPr>
          <w:p w14:paraId="2B307E42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4-6</w:t>
            </w:r>
          </w:p>
        </w:tc>
        <w:tc>
          <w:tcPr>
            <w:tcW w:w="4768" w:type="dxa"/>
            <w:gridSpan w:val="2"/>
          </w:tcPr>
          <w:p w14:paraId="2B307E43" w14:textId="0449D988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 xml:space="preserve">Enter </w:t>
            </w:r>
            <w:r w:rsidR="00E7141C" w:rsidRPr="00C5589B">
              <w:rPr>
                <w:szCs w:val="24"/>
              </w:rPr>
              <w:t xml:space="preserve">the </w:t>
            </w:r>
            <w:r w:rsidR="00B665EA" w:rsidRPr="00C5589B">
              <w:rPr>
                <w:szCs w:val="24"/>
              </w:rPr>
              <w:t>RIC</w:t>
            </w:r>
            <w:r w:rsidR="00E7141C" w:rsidRPr="00C5589B">
              <w:rPr>
                <w:szCs w:val="24"/>
              </w:rPr>
              <w:t xml:space="preserve"> </w:t>
            </w:r>
            <w:r w:rsidRPr="00C5589B">
              <w:rPr>
                <w:szCs w:val="24"/>
              </w:rPr>
              <w:t>of the activity to which the docume</w:t>
            </w:r>
            <w:bookmarkStart w:id="1" w:name="_GoBack"/>
            <w:bookmarkEnd w:id="1"/>
            <w:r w:rsidRPr="00C5589B">
              <w:rPr>
                <w:szCs w:val="24"/>
              </w:rPr>
              <w:t>nt is being passed.</w:t>
            </w:r>
          </w:p>
        </w:tc>
      </w:tr>
      <w:tr w:rsidR="00C5589B" w:rsidRPr="00C5589B" w14:paraId="2B307E48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45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All Fields</w:t>
            </w:r>
          </w:p>
        </w:tc>
        <w:tc>
          <w:tcPr>
            <w:tcW w:w="1710" w:type="dxa"/>
            <w:gridSpan w:val="2"/>
          </w:tcPr>
          <w:p w14:paraId="2B307E46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7-66</w:t>
            </w:r>
          </w:p>
        </w:tc>
        <w:tc>
          <w:tcPr>
            <w:tcW w:w="4768" w:type="dxa"/>
            <w:gridSpan w:val="2"/>
          </w:tcPr>
          <w:p w14:paraId="2B307E47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Enter data as shown in the requisition.</w:t>
            </w:r>
          </w:p>
        </w:tc>
      </w:tr>
      <w:tr w:rsidR="00C5589B" w:rsidRPr="00C5589B" w14:paraId="2B307E4C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49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Date of Receipt of Demand</w:t>
            </w:r>
          </w:p>
        </w:tc>
        <w:tc>
          <w:tcPr>
            <w:tcW w:w="1710" w:type="dxa"/>
            <w:gridSpan w:val="2"/>
          </w:tcPr>
          <w:p w14:paraId="2B307E4A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67-69</w:t>
            </w:r>
          </w:p>
        </w:tc>
        <w:tc>
          <w:tcPr>
            <w:tcW w:w="4768" w:type="dxa"/>
            <w:gridSpan w:val="2"/>
          </w:tcPr>
          <w:p w14:paraId="2B307E4B" w14:textId="61240F61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 xml:space="preserve">Leave blank on submission.  Processing points </w:t>
            </w:r>
            <w:r w:rsidR="00B665EA" w:rsidRPr="00C5589B">
              <w:rPr>
                <w:szCs w:val="24"/>
              </w:rPr>
              <w:t>shall</w:t>
            </w:r>
            <w:r w:rsidRPr="00C5589B">
              <w:rPr>
                <w:szCs w:val="24"/>
              </w:rPr>
              <w:t xml:space="preserve"> enter date of receipt when received from another distribution system.</w:t>
            </w:r>
          </w:p>
        </w:tc>
      </w:tr>
      <w:tr w:rsidR="00C5589B" w:rsidRPr="00C5589B" w14:paraId="2B307E50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4D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Blank</w:t>
            </w:r>
          </w:p>
        </w:tc>
        <w:tc>
          <w:tcPr>
            <w:tcW w:w="1710" w:type="dxa"/>
            <w:gridSpan w:val="2"/>
          </w:tcPr>
          <w:p w14:paraId="2B307E4E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70-71</w:t>
            </w:r>
          </w:p>
        </w:tc>
        <w:tc>
          <w:tcPr>
            <w:tcW w:w="4768" w:type="dxa"/>
            <w:gridSpan w:val="2"/>
          </w:tcPr>
          <w:p w14:paraId="2B307E4F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Leave blank.</w:t>
            </w:r>
          </w:p>
        </w:tc>
      </w:tr>
      <w:tr w:rsidR="00C5589B" w:rsidRPr="00C5589B" w14:paraId="2B307E54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51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Cooperative Logistics Program Support Code</w:t>
            </w:r>
          </w:p>
        </w:tc>
        <w:tc>
          <w:tcPr>
            <w:tcW w:w="1710" w:type="dxa"/>
            <w:gridSpan w:val="2"/>
          </w:tcPr>
          <w:p w14:paraId="2B307E52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72</w:t>
            </w:r>
          </w:p>
        </w:tc>
        <w:tc>
          <w:tcPr>
            <w:tcW w:w="4768" w:type="dxa"/>
            <w:gridSpan w:val="2"/>
          </w:tcPr>
          <w:p w14:paraId="2B307E53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Enter data as shown in the requisition, if applicable.</w:t>
            </w:r>
          </w:p>
        </w:tc>
      </w:tr>
      <w:tr w:rsidR="00C5589B" w:rsidRPr="00C5589B" w14:paraId="2B307E58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55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Blank</w:t>
            </w:r>
          </w:p>
        </w:tc>
        <w:tc>
          <w:tcPr>
            <w:tcW w:w="1710" w:type="dxa"/>
            <w:gridSpan w:val="2"/>
          </w:tcPr>
          <w:p w14:paraId="2B307E56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73</w:t>
            </w:r>
          </w:p>
        </w:tc>
        <w:tc>
          <w:tcPr>
            <w:tcW w:w="4768" w:type="dxa"/>
            <w:gridSpan w:val="2"/>
          </w:tcPr>
          <w:p w14:paraId="2B307E57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Leave blank.</w:t>
            </w:r>
          </w:p>
        </w:tc>
      </w:tr>
      <w:tr w:rsidR="00C5589B" w:rsidRPr="00C5589B" w14:paraId="2B307E5C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59" w14:textId="3184F0BE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Routing Identifier</w:t>
            </w:r>
            <w:r w:rsidR="00E7141C" w:rsidRPr="00C5589B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gridSpan w:val="2"/>
          </w:tcPr>
          <w:p w14:paraId="2B307E5A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74-76</w:t>
            </w:r>
          </w:p>
        </w:tc>
        <w:tc>
          <w:tcPr>
            <w:tcW w:w="4768" w:type="dxa"/>
            <w:gridSpan w:val="2"/>
          </w:tcPr>
          <w:p w14:paraId="2B307E5B" w14:textId="29F68DCB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 xml:space="preserve">Enter </w:t>
            </w:r>
            <w:r w:rsidR="00BB5FA3" w:rsidRPr="00C5589B">
              <w:rPr>
                <w:szCs w:val="24"/>
              </w:rPr>
              <w:t xml:space="preserve">the </w:t>
            </w:r>
            <w:r w:rsidR="00B665EA" w:rsidRPr="00C5589B">
              <w:rPr>
                <w:szCs w:val="24"/>
              </w:rPr>
              <w:t>RIC</w:t>
            </w:r>
            <w:r w:rsidR="00E7141C" w:rsidRPr="00C5589B">
              <w:rPr>
                <w:szCs w:val="24"/>
              </w:rPr>
              <w:t xml:space="preserve"> </w:t>
            </w:r>
            <w:r w:rsidRPr="00C5589B">
              <w:rPr>
                <w:szCs w:val="24"/>
              </w:rPr>
              <w:t>of the activity from which the document is being passed.</w:t>
            </w:r>
          </w:p>
        </w:tc>
      </w:tr>
      <w:tr w:rsidR="00C5589B" w:rsidRPr="00C5589B" w14:paraId="2B307E60" w14:textId="77777777" w:rsidTr="00970860">
        <w:trPr>
          <w:gridAfter w:val="1"/>
          <w:wAfter w:w="125" w:type="dxa"/>
          <w:cantSplit/>
          <w:trHeight w:val="403"/>
          <w:jc w:val="center"/>
        </w:trPr>
        <w:tc>
          <w:tcPr>
            <w:tcW w:w="3597" w:type="dxa"/>
            <w:gridSpan w:val="2"/>
          </w:tcPr>
          <w:p w14:paraId="2B307E5D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Blank</w:t>
            </w:r>
          </w:p>
        </w:tc>
        <w:tc>
          <w:tcPr>
            <w:tcW w:w="1710" w:type="dxa"/>
            <w:gridSpan w:val="2"/>
          </w:tcPr>
          <w:p w14:paraId="2B307E5E" w14:textId="77777777" w:rsidR="00A677A6" w:rsidRPr="00C5589B" w:rsidRDefault="00A677A6" w:rsidP="00C5589B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77-80</w:t>
            </w:r>
          </w:p>
        </w:tc>
        <w:tc>
          <w:tcPr>
            <w:tcW w:w="4768" w:type="dxa"/>
            <w:gridSpan w:val="2"/>
          </w:tcPr>
          <w:p w14:paraId="2B307E5F" w14:textId="77777777" w:rsidR="00A677A6" w:rsidRPr="00C5589B" w:rsidRDefault="00A677A6" w:rsidP="00C5589B">
            <w:pPr>
              <w:spacing w:before="60" w:after="60"/>
              <w:rPr>
                <w:rFonts w:cs="Arial"/>
                <w:szCs w:val="24"/>
              </w:rPr>
            </w:pPr>
            <w:r w:rsidRPr="00C5589B">
              <w:rPr>
                <w:szCs w:val="24"/>
              </w:rPr>
              <w:t>Leave blank.</w:t>
            </w:r>
          </w:p>
        </w:tc>
      </w:tr>
      <w:bookmarkEnd w:id="0"/>
      <w:tr w:rsidR="00C5589B" w:rsidRPr="00237D30" w14:paraId="55AA3B98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10082" w:type="dxa"/>
            <w:gridSpan w:val="6"/>
            <w:hideMark/>
          </w:tcPr>
          <w:p w14:paraId="1A980951" w14:textId="77777777" w:rsidR="00C5589B" w:rsidRPr="00237D30" w:rsidRDefault="00C5589B" w:rsidP="00970860">
            <w:pPr>
              <w:keepNext/>
              <w:keepLines/>
              <w:spacing w:before="120" w:after="60"/>
              <w:rPr>
                <w:szCs w:val="24"/>
              </w:rPr>
            </w:pPr>
            <w:r w:rsidRPr="00237D30">
              <w:rPr>
                <w:u w:val="single"/>
              </w:rPr>
              <w:t>GOVERNMENT-FURNISHED MATERIEL PASSING ORDER ENTRIES</w:t>
            </w:r>
            <w:r w:rsidRPr="00237D30">
              <w:t>.</w:t>
            </w:r>
            <w:r w:rsidRPr="00237D30">
              <w:rPr>
                <w:rStyle w:val="FootnoteReference"/>
              </w:rPr>
              <w:footnoteReference w:id="2"/>
            </w:r>
          </w:p>
        </w:tc>
      </w:tr>
      <w:tr w:rsidR="00C5589B" w:rsidRPr="00237D30" w14:paraId="574FFB49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3603" w:type="dxa"/>
            <w:gridSpan w:val="2"/>
            <w:hideMark/>
          </w:tcPr>
          <w:p w14:paraId="39AFF7FF" w14:textId="4FD15BD7" w:rsidR="00C5589B" w:rsidRPr="00237D30" w:rsidRDefault="00C5589B" w:rsidP="00C5589B">
            <w:pPr>
              <w:keepNext/>
              <w:keepLines/>
              <w:spacing w:before="60" w:after="60"/>
              <w:rPr>
                <w:szCs w:val="24"/>
              </w:rPr>
            </w:pPr>
            <w:r w:rsidRPr="00237D30">
              <w:t>Manufacturer’s Directive Number</w:t>
            </w:r>
          </w:p>
        </w:tc>
        <w:tc>
          <w:tcPr>
            <w:tcW w:w="1710" w:type="dxa"/>
            <w:gridSpan w:val="2"/>
            <w:hideMark/>
          </w:tcPr>
          <w:p w14:paraId="2EC9C4E2" w14:textId="77777777" w:rsidR="00C5589B" w:rsidRPr="00237D30" w:rsidRDefault="00C5589B" w:rsidP="00C5589B">
            <w:pPr>
              <w:keepNext/>
              <w:keepLines/>
              <w:spacing w:before="60" w:after="60"/>
              <w:jc w:val="center"/>
              <w:rPr>
                <w:szCs w:val="24"/>
              </w:rPr>
            </w:pPr>
            <w:r w:rsidRPr="00237D30">
              <w:t>54-56</w:t>
            </w:r>
          </w:p>
        </w:tc>
        <w:tc>
          <w:tcPr>
            <w:tcW w:w="4769" w:type="dxa"/>
            <w:gridSpan w:val="2"/>
            <w:hideMark/>
          </w:tcPr>
          <w:p w14:paraId="0D92E460" w14:textId="77777777" w:rsidR="00C5589B" w:rsidRPr="00237D30" w:rsidRDefault="00C5589B" w:rsidP="00C5589B">
            <w:pPr>
              <w:keepLines/>
              <w:spacing w:before="60" w:after="60"/>
              <w:rPr>
                <w:szCs w:val="24"/>
              </w:rPr>
            </w:pPr>
            <w:r w:rsidRPr="00237D30">
              <w:t>If required by the Component contracts, enter the MDN.</w:t>
            </w:r>
          </w:p>
        </w:tc>
      </w:tr>
      <w:tr w:rsidR="00C5589B" w:rsidRPr="00237D30" w14:paraId="6FE5132E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3603" w:type="dxa"/>
            <w:gridSpan w:val="2"/>
            <w:hideMark/>
          </w:tcPr>
          <w:p w14:paraId="58E77AD4" w14:textId="4D84BAA7" w:rsidR="00C5589B" w:rsidRPr="00237D30" w:rsidRDefault="00C5589B" w:rsidP="00237D30">
            <w:pPr>
              <w:spacing w:before="60" w:after="60"/>
              <w:rPr>
                <w:szCs w:val="24"/>
              </w:rPr>
            </w:pPr>
            <w:r w:rsidRPr="00237D30">
              <w:t>Call</w:t>
            </w:r>
            <w:r w:rsidR="00237D30">
              <w:t>/</w:t>
            </w:r>
            <w:r w:rsidRPr="00237D30">
              <w:t>Order Number</w:t>
            </w:r>
          </w:p>
        </w:tc>
        <w:tc>
          <w:tcPr>
            <w:tcW w:w="1710" w:type="dxa"/>
            <w:gridSpan w:val="2"/>
            <w:hideMark/>
          </w:tcPr>
          <w:p w14:paraId="435FED2F" w14:textId="77777777" w:rsidR="00C5589B" w:rsidRPr="00237D30" w:rsidRDefault="00C5589B" w:rsidP="00C5589B">
            <w:pPr>
              <w:spacing w:before="60" w:after="60"/>
              <w:jc w:val="center"/>
              <w:rPr>
                <w:szCs w:val="24"/>
              </w:rPr>
            </w:pPr>
            <w:r w:rsidRPr="00237D30">
              <w:t>69-72</w:t>
            </w:r>
          </w:p>
        </w:tc>
        <w:tc>
          <w:tcPr>
            <w:tcW w:w="4769" w:type="dxa"/>
            <w:gridSpan w:val="2"/>
            <w:hideMark/>
          </w:tcPr>
          <w:p w14:paraId="521AF991" w14:textId="1C61165C" w:rsidR="00C5589B" w:rsidRPr="00237D30" w:rsidRDefault="00237D30" w:rsidP="00237D30">
            <w:pPr>
              <w:spacing w:before="60" w:after="60"/>
              <w:rPr>
                <w:szCs w:val="24"/>
                <w:u w:val="single"/>
              </w:rPr>
            </w:pPr>
            <w:r w:rsidRPr="00237D30">
              <w:rPr>
                <w:rFonts w:cs="Arial"/>
              </w:rPr>
              <w:t xml:space="preserve">If required by the Component, enter the appropriate </w:t>
            </w:r>
            <w:r w:rsidRPr="00897024">
              <w:rPr>
                <w:rFonts w:cs="Arial"/>
              </w:rPr>
              <w:t>legacy four-position</w:t>
            </w:r>
            <w:r w:rsidRPr="00237D30">
              <w:rPr>
                <w:rFonts w:cs="Arial"/>
              </w:rPr>
              <w:t xml:space="preserve"> call</w:t>
            </w:r>
            <w:r w:rsidRPr="00897024">
              <w:rPr>
                <w:rFonts w:cs="Arial"/>
              </w:rPr>
              <w:t>/</w:t>
            </w:r>
            <w:r w:rsidRPr="00237D30">
              <w:rPr>
                <w:rFonts w:cs="Arial"/>
              </w:rPr>
              <w:t xml:space="preserve">order number </w:t>
            </w:r>
            <w:r w:rsidRPr="00897024">
              <w:rPr>
                <w:rFonts w:cs="Arial"/>
              </w:rPr>
              <w:t>associated with the PIIN</w:t>
            </w:r>
            <w:r w:rsidRPr="00237D30">
              <w:rPr>
                <w:rFonts w:cs="Arial"/>
              </w:rPr>
              <w:t xml:space="preserve">; </w:t>
            </w:r>
            <w:r w:rsidRPr="00897024">
              <w:rPr>
                <w:rFonts w:cs="Arial"/>
              </w:rPr>
              <w:t>otherwise leave blank</w:t>
            </w:r>
            <w:r w:rsidRPr="00237D30">
              <w:rPr>
                <w:rFonts w:cs="Arial"/>
              </w:rPr>
              <w:t>.</w:t>
            </w:r>
          </w:p>
        </w:tc>
      </w:tr>
      <w:tr w:rsidR="00C5589B" w:rsidRPr="00237D30" w14:paraId="21EEBB58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3603" w:type="dxa"/>
            <w:gridSpan w:val="2"/>
            <w:hideMark/>
          </w:tcPr>
          <w:p w14:paraId="07A6D57D" w14:textId="2406997B" w:rsidR="00C5589B" w:rsidRPr="00897024" w:rsidRDefault="00237D30" w:rsidP="00237D30">
            <w:pPr>
              <w:spacing w:before="60" w:after="60"/>
              <w:rPr>
                <w:szCs w:val="24"/>
              </w:rPr>
            </w:pPr>
            <w:r w:rsidRPr="00897024">
              <w:t xml:space="preserve">Procurement Instrument Identifier (PIID) </w:t>
            </w:r>
          </w:p>
        </w:tc>
        <w:tc>
          <w:tcPr>
            <w:tcW w:w="1710" w:type="dxa"/>
            <w:gridSpan w:val="2"/>
            <w:hideMark/>
          </w:tcPr>
          <w:p w14:paraId="2658D535" w14:textId="77777777" w:rsidR="00C5589B" w:rsidRPr="00237D30" w:rsidRDefault="00C5589B" w:rsidP="00C5589B">
            <w:pPr>
              <w:spacing w:before="60" w:after="60"/>
              <w:jc w:val="center"/>
              <w:rPr>
                <w:szCs w:val="24"/>
              </w:rPr>
            </w:pPr>
            <w:r w:rsidRPr="00237D30">
              <w:t>73-80</w:t>
            </w:r>
          </w:p>
        </w:tc>
        <w:tc>
          <w:tcPr>
            <w:tcW w:w="4769" w:type="dxa"/>
            <w:gridSpan w:val="2"/>
            <w:hideMark/>
          </w:tcPr>
          <w:p w14:paraId="38F81FF5" w14:textId="7EE35145" w:rsidR="00C5589B" w:rsidRPr="00237D30" w:rsidRDefault="00C5589B" w:rsidP="00237D30">
            <w:pPr>
              <w:spacing w:before="60" w:after="60"/>
              <w:rPr>
                <w:szCs w:val="24"/>
              </w:rPr>
            </w:pPr>
            <w:r w:rsidRPr="00237D30">
              <w:t xml:space="preserve">Enter the last eight positions of the </w:t>
            </w:r>
            <w:r w:rsidR="00237D30" w:rsidRPr="00897024">
              <w:t>PIID</w:t>
            </w:r>
            <w:r w:rsidR="00237D30" w:rsidRPr="00237D30">
              <w:t xml:space="preserve">.  </w:t>
            </w:r>
            <w:r w:rsidRPr="00237D30">
              <w:t>This entry is mandatory.</w:t>
            </w:r>
            <w:r w:rsidRPr="00237D30">
              <w:rPr>
                <w:rStyle w:val="FootnoteReference"/>
              </w:rPr>
              <w:footnoteReference w:id="3"/>
            </w:r>
            <w:r w:rsidR="00237D30" w:rsidRPr="00237D30">
              <w:rPr>
                <w:vertAlign w:val="superscript"/>
              </w:rPr>
              <w:t>,</w:t>
            </w:r>
            <w:r w:rsidR="00237D30" w:rsidRPr="00897024">
              <w:rPr>
                <w:rFonts w:cs="Arial"/>
              </w:rPr>
              <w:t xml:space="preserve"> </w:t>
            </w:r>
            <w:r w:rsidR="00237D30" w:rsidRPr="00897024">
              <w:rPr>
                <w:rStyle w:val="FootnoteReference"/>
                <w:rFonts w:cs="Arial"/>
              </w:rPr>
              <w:footnoteReference w:id="4"/>
            </w:r>
            <w:r w:rsidR="00237D30" w:rsidRPr="00897024">
              <w:rPr>
                <w:rFonts w:cs="Arial"/>
              </w:rPr>
              <w:t xml:space="preserve">  When materiel is authorized under a PIID call/order number (F in 9</w:t>
            </w:r>
            <w:r w:rsidR="00237D30" w:rsidRPr="00897024">
              <w:rPr>
                <w:rFonts w:cs="Arial"/>
                <w:vertAlign w:val="superscript"/>
              </w:rPr>
              <w:t>th</w:t>
            </w:r>
            <w:r w:rsidR="00237D30" w:rsidRPr="00897024">
              <w:rPr>
                <w:rFonts w:cs="Arial"/>
              </w:rPr>
              <w:t xml:space="preserve"> position) provide the last eight positions</w:t>
            </w:r>
          </w:p>
        </w:tc>
      </w:tr>
      <w:tr w:rsidR="00C5589B" w:rsidRPr="00237D30" w14:paraId="36F61739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10082" w:type="dxa"/>
            <w:gridSpan w:val="6"/>
            <w:hideMark/>
          </w:tcPr>
          <w:p w14:paraId="5E95E16E" w14:textId="0408892E" w:rsidR="00C5589B" w:rsidRPr="00237D30" w:rsidRDefault="00C5589B" w:rsidP="00237D30">
            <w:pPr>
              <w:keepNext/>
              <w:spacing w:before="60" w:after="60"/>
              <w:rPr>
                <w:szCs w:val="24"/>
              </w:rPr>
            </w:pPr>
            <w:r w:rsidRPr="00237D30">
              <w:rPr>
                <w:u w:val="single"/>
              </w:rPr>
              <w:lastRenderedPageBreak/>
              <w:t>MANAGEMENT CONTROL ACTIVITY ENTRIES</w:t>
            </w:r>
            <w:r w:rsidRPr="00237D30">
              <w:t>.  Entries Required for passing orders for Government-Furnished Materiel.</w:t>
            </w:r>
            <w:r w:rsidRPr="00237D30">
              <w:rPr>
                <w:rStyle w:val="FootnoteReference"/>
              </w:rPr>
              <w:footnoteReference w:id="5"/>
            </w:r>
            <w:r w:rsidRPr="00237D30">
              <w:t xml:space="preserve"> </w:t>
            </w:r>
          </w:p>
        </w:tc>
      </w:tr>
      <w:tr w:rsidR="00237D30" w:rsidRPr="00237D30" w14:paraId="78E15444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3603" w:type="dxa"/>
            <w:gridSpan w:val="2"/>
            <w:hideMark/>
          </w:tcPr>
          <w:p w14:paraId="1B181062" w14:textId="708768F4" w:rsidR="00C5589B" w:rsidRPr="00237D30" w:rsidRDefault="00C5589B" w:rsidP="00237D30">
            <w:pPr>
              <w:keepNext/>
              <w:spacing w:before="60" w:after="60"/>
              <w:rPr>
                <w:szCs w:val="24"/>
                <w:u w:val="single"/>
              </w:rPr>
            </w:pPr>
            <w:r w:rsidRPr="00237D30">
              <w:t>Routing Identifier Code</w:t>
            </w:r>
          </w:p>
        </w:tc>
        <w:tc>
          <w:tcPr>
            <w:tcW w:w="1710" w:type="dxa"/>
            <w:gridSpan w:val="2"/>
            <w:hideMark/>
          </w:tcPr>
          <w:p w14:paraId="05393D92" w14:textId="77777777" w:rsidR="00C5589B" w:rsidRPr="00237D30" w:rsidRDefault="00C5589B" w:rsidP="00237D30">
            <w:pPr>
              <w:keepNext/>
              <w:spacing w:before="60" w:after="60"/>
              <w:jc w:val="center"/>
              <w:rPr>
                <w:szCs w:val="24"/>
                <w:u w:val="single"/>
              </w:rPr>
            </w:pPr>
            <w:r w:rsidRPr="00237D30">
              <w:t>4-6</w:t>
            </w:r>
          </w:p>
        </w:tc>
        <w:tc>
          <w:tcPr>
            <w:tcW w:w="4769" w:type="dxa"/>
            <w:gridSpan w:val="2"/>
            <w:hideMark/>
          </w:tcPr>
          <w:p w14:paraId="7FFBC5D4" w14:textId="77777777" w:rsidR="00C5589B" w:rsidRPr="00237D30" w:rsidRDefault="00C5589B" w:rsidP="00237D30">
            <w:pPr>
              <w:keepNext/>
              <w:spacing w:before="60" w:after="60"/>
              <w:rPr>
                <w:szCs w:val="24"/>
                <w:u w:val="single"/>
              </w:rPr>
            </w:pPr>
            <w:r w:rsidRPr="00237D30">
              <w:t>Enter the RIC of the source of supply.</w:t>
            </w:r>
          </w:p>
        </w:tc>
      </w:tr>
      <w:tr w:rsidR="00237D30" w:rsidRPr="00237D30" w14:paraId="312AACBF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3603" w:type="dxa"/>
            <w:gridSpan w:val="2"/>
            <w:hideMark/>
          </w:tcPr>
          <w:p w14:paraId="540CB5A1" w14:textId="38937435" w:rsidR="00C5589B" w:rsidRPr="00237D30" w:rsidRDefault="00C5589B" w:rsidP="00C5589B">
            <w:pPr>
              <w:spacing w:before="60" w:after="60"/>
              <w:rPr>
                <w:szCs w:val="24"/>
                <w:u w:val="single"/>
              </w:rPr>
            </w:pPr>
            <w:r w:rsidRPr="00237D30">
              <w:t>Distribution</w:t>
            </w:r>
          </w:p>
        </w:tc>
        <w:tc>
          <w:tcPr>
            <w:tcW w:w="1710" w:type="dxa"/>
            <w:gridSpan w:val="2"/>
            <w:hideMark/>
          </w:tcPr>
          <w:p w14:paraId="06A0CF43" w14:textId="77777777" w:rsidR="00C5589B" w:rsidRPr="00237D30" w:rsidRDefault="00C5589B" w:rsidP="00C5589B">
            <w:pPr>
              <w:spacing w:before="60" w:after="60"/>
              <w:jc w:val="center"/>
              <w:rPr>
                <w:szCs w:val="24"/>
              </w:rPr>
            </w:pPr>
            <w:r w:rsidRPr="00237D30">
              <w:t>54-56</w:t>
            </w:r>
          </w:p>
        </w:tc>
        <w:tc>
          <w:tcPr>
            <w:tcW w:w="4769" w:type="dxa"/>
            <w:gridSpan w:val="2"/>
            <w:hideMark/>
          </w:tcPr>
          <w:p w14:paraId="623BF4C9" w14:textId="701EC657" w:rsidR="00C5589B" w:rsidRPr="00237D30" w:rsidRDefault="00C5589B" w:rsidP="00295878">
            <w:pPr>
              <w:spacing w:before="60" w:after="60"/>
              <w:rPr>
                <w:szCs w:val="24"/>
              </w:rPr>
            </w:pPr>
            <w:r w:rsidRPr="00237D30">
              <w:t xml:space="preserve">Enter the distribution code of the </w:t>
            </w:r>
            <w:r w:rsidR="00295878" w:rsidRPr="00237D30">
              <w:t xml:space="preserve">management control activity </w:t>
            </w:r>
            <w:r w:rsidRPr="00237D30">
              <w:t>(MCA) validating the transaction or the MDN consisting of the MCA’s distribution code in rp 54 and two other alpha/numeric characters in rp 55-56.</w:t>
            </w:r>
          </w:p>
        </w:tc>
      </w:tr>
      <w:tr w:rsidR="00237D30" w:rsidRPr="00237D30" w14:paraId="53ED1A58" w14:textId="77777777" w:rsidTr="00970860">
        <w:tblPrEx>
          <w:tblLook w:val="04A0" w:firstRow="1" w:lastRow="0" w:firstColumn="1" w:lastColumn="0" w:noHBand="0" w:noVBand="1"/>
        </w:tblPrEx>
        <w:trPr>
          <w:gridBefore w:val="1"/>
          <w:wBefore w:w="118" w:type="dxa"/>
          <w:cantSplit/>
          <w:trHeight w:val="403"/>
          <w:jc w:val="center"/>
        </w:trPr>
        <w:tc>
          <w:tcPr>
            <w:tcW w:w="3603" w:type="dxa"/>
            <w:gridSpan w:val="2"/>
            <w:hideMark/>
          </w:tcPr>
          <w:p w14:paraId="0C8BD26F" w14:textId="74D90FE0" w:rsidR="00C5589B" w:rsidRPr="00237D30" w:rsidRDefault="00C5589B" w:rsidP="00C5589B">
            <w:pPr>
              <w:spacing w:before="60" w:after="60"/>
              <w:rPr>
                <w:szCs w:val="24"/>
                <w:u w:val="single"/>
              </w:rPr>
            </w:pPr>
            <w:r w:rsidRPr="00237D30">
              <w:t>Routing Identifier Code</w:t>
            </w:r>
          </w:p>
        </w:tc>
        <w:tc>
          <w:tcPr>
            <w:tcW w:w="1710" w:type="dxa"/>
            <w:gridSpan w:val="2"/>
            <w:hideMark/>
          </w:tcPr>
          <w:p w14:paraId="6B1496E2" w14:textId="77777777" w:rsidR="00C5589B" w:rsidRPr="00237D30" w:rsidRDefault="00C5589B" w:rsidP="00C5589B">
            <w:pPr>
              <w:spacing w:before="60" w:after="60"/>
              <w:jc w:val="center"/>
              <w:rPr>
                <w:szCs w:val="24"/>
              </w:rPr>
            </w:pPr>
            <w:r w:rsidRPr="00237D30">
              <w:t>74-76</w:t>
            </w:r>
          </w:p>
        </w:tc>
        <w:tc>
          <w:tcPr>
            <w:tcW w:w="4769" w:type="dxa"/>
            <w:gridSpan w:val="2"/>
          </w:tcPr>
          <w:p w14:paraId="0FED3C8A" w14:textId="77777777" w:rsidR="00C5589B" w:rsidRPr="00237D30" w:rsidRDefault="00C5589B" w:rsidP="00C5589B">
            <w:pPr>
              <w:spacing w:before="60" w:after="60"/>
              <w:rPr>
                <w:szCs w:val="24"/>
              </w:rPr>
            </w:pPr>
            <w:r w:rsidRPr="00237D30">
              <w:t>If required by the Component, enter the RIC of the validating MCA in rp 74-76.</w:t>
            </w:r>
          </w:p>
          <w:p w14:paraId="1B3824EB" w14:textId="77777777" w:rsidR="00C5589B" w:rsidRPr="00237D30" w:rsidRDefault="00C5589B" w:rsidP="00C5589B">
            <w:pPr>
              <w:spacing w:before="60" w:after="60"/>
              <w:rPr>
                <w:szCs w:val="24"/>
              </w:rPr>
            </w:pPr>
          </w:p>
        </w:tc>
      </w:tr>
    </w:tbl>
    <w:p w14:paraId="4B62A080" w14:textId="77777777" w:rsidR="00C5589B" w:rsidRDefault="00C5589B" w:rsidP="00B74A64">
      <w:pPr>
        <w:pStyle w:val="Footer"/>
        <w:tabs>
          <w:tab w:val="clear" w:pos="8640"/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center"/>
        <w:rPr>
          <w:szCs w:val="24"/>
        </w:rPr>
      </w:pPr>
    </w:p>
    <w:sectPr w:rsidR="00C5589B" w:rsidSect="006A4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07E64" w14:textId="77777777" w:rsidR="00622885" w:rsidRDefault="00622885">
      <w:r>
        <w:separator/>
      </w:r>
    </w:p>
  </w:endnote>
  <w:endnote w:type="continuationSeparator" w:id="0">
    <w:p w14:paraId="2B307E65" w14:textId="77777777" w:rsidR="00622885" w:rsidRDefault="0062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7E69" w14:textId="77777777" w:rsidR="00F87553" w:rsidRPr="00897024" w:rsidRDefault="00F87553" w:rsidP="00A677A6">
    <w:pPr>
      <w:pStyle w:val="Footer"/>
      <w:framePr w:wrap="around" w:vAnchor="text" w:hAnchor="margin" w:xAlign="center" w:y="1"/>
      <w:rPr>
        <w:rStyle w:val="PageNumber"/>
        <w:b w:val="0"/>
      </w:rPr>
    </w:pPr>
    <w:r w:rsidRPr="00897024">
      <w:rPr>
        <w:rStyle w:val="PageNumber"/>
        <w:b w:val="0"/>
      </w:rPr>
      <w:fldChar w:fldCharType="begin"/>
    </w:r>
    <w:r w:rsidRPr="00897024">
      <w:rPr>
        <w:rStyle w:val="PageNumber"/>
        <w:b w:val="0"/>
      </w:rPr>
      <w:instrText xml:space="preserve">PAGE  </w:instrText>
    </w:r>
    <w:r w:rsidRPr="00897024">
      <w:rPr>
        <w:rStyle w:val="PageNumber"/>
        <w:b w:val="0"/>
      </w:rPr>
      <w:fldChar w:fldCharType="separate"/>
    </w:r>
    <w:r w:rsidR="00902EB2" w:rsidRPr="00897024">
      <w:rPr>
        <w:rStyle w:val="PageNumber"/>
        <w:b w:val="0"/>
        <w:noProof/>
      </w:rPr>
      <w:t>1</w:t>
    </w:r>
    <w:r w:rsidRPr="00897024">
      <w:rPr>
        <w:rStyle w:val="PageNumber"/>
        <w:b w:val="0"/>
      </w:rPr>
      <w:fldChar w:fldCharType="end"/>
    </w:r>
  </w:p>
  <w:p w14:paraId="2B307E6A" w14:textId="77777777" w:rsidR="00A677A6" w:rsidRPr="004D692F" w:rsidRDefault="004D692F" w:rsidP="004D692F">
    <w:pPr>
      <w:pStyle w:val="Footer"/>
      <w:jc w:val="right"/>
      <w:rPr>
        <w:rStyle w:val="PageNumber"/>
        <w:b w:val="0"/>
      </w:rPr>
    </w:pPr>
    <w:r w:rsidRPr="004D692F">
      <w:rPr>
        <w:rStyle w:val="PageNumber"/>
        <w:b w:val="0"/>
      </w:rPr>
      <w:t>APPENDIX 3</w:t>
    </w:r>
    <w:r w:rsidR="009F2703">
      <w:rPr>
        <w:rStyle w:val="PageNumber"/>
        <w:b w:val="0"/>
      </w:rPr>
      <w:t>.23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7E6B" w14:textId="4216C23B" w:rsidR="00F87553" w:rsidRPr="006A4426" w:rsidRDefault="00147CBA" w:rsidP="00A677A6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6A4426">
      <w:rPr>
        <w:rStyle w:val="PageNumber"/>
        <w:b w:val="0"/>
      </w:rPr>
      <w:t>.23-</w:t>
    </w:r>
    <w:r w:rsidR="00F87553" w:rsidRPr="006A4426">
      <w:rPr>
        <w:rStyle w:val="PageNumber"/>
        <w:b w:val="0"/>
      </w:rPr>
      <w:fldChar w:fldCharType="begin"/>
    </w:r>
    <w:r w:rsidR="00F87553" w:rsidRPr="006A4426">
      <w:rPr>
        <w:rStyle w:val="PageNumber"/>
        <w:b w:val="0"/>
      </w:rPr>
      <w:instrText xml:space="preserve">PAGE  </w:instrText>
    </w:r>
    <w:r w:rsidR="00F87553" w:rsidRPr="006A4426">
      <w:rPr>
        <w:rStyle w:val="PageNumber"/>
        <w:b w:val="0"/>
      </w:rPr>
      <w:fldChar w:fldCharType="separate"/>
    </w:r>
    <w:r w:rsidR="00D70850">
      <w:rPr>
        <w:rStyle w:val="PageNumber"/>
        <w:b w:val="0"/>
        <w:noProof/>
      </w:rPr>
      <w:t>1</w:t>
    </w:r>
    <w:r w:rsidR="00F87553" w:rsidRPr="006A4426">
      <w:rPr>
        <w:rStyle w:val="PageNumber"/>
        <w:b w:val="0"/>
      </w:rPr>
      <w:fldChar w:fldCharType="end"/>
    </w:r>
  </w:p>
  <w:p w14:paraId="2B307E6C" w14:textId="00E0CCDD" w:rsidR="00A677A6" w:rsidRPr="009F2703" w:rsidRDefault="004D692F" w:rsidP="00394552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9F2703">
      <w:rPr>
        <w:rStyle w:val="PageNumber"/>
        <w:b w:val="0"/>
      </w:rPr>
      <w:t xml:space="preserve">APPENDIX </w:t>
    </w:r>
    <w:r w:rsidR="00147CBA">
      <w:rPr>
        <w:rStyle w:val="PageNumber"/>
        <w:b w:val="0"/>
      </w:rPr>
      <w:t>8</w:t>
    </w:r>
    <w:r w:rsidR="009F2703" w:rsidRPr="009F2703">
      <w:rPr>
        <w:rStyle w:val="PageNumber"/>
        <w:b w:val="0"/>
      </w:rPr>
      <w:t>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7E70" w14:textId="77777777" w:rsidR="00A677A6" w:rsidRDefault="00A677A6">
    <w:pPr>
      <w:pStyle w:val="Footer"/>
      <w:jc w:val="center"/>
      <w:rPr>
        <w:rStyle w:val="PageNumber"/>
      </w:rPr>
    </w:pPr>
    <w:r>
      <w:rPr>
        <w:rStyle w:val="PageNumber"/>
      </w:rPr>
      <w:t>AP3.23-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E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7E62" w14:textId="77777777" w:rsidR="00622885" w:rsidRDefault="00622885">
      <w:r>
        <w:separator/>
      </w:r>
    </w:p>
  </w:footnote>
  <w:footnote w:type="continuationSeparator" w:id="0">
    <w:p w14:paraId="2B307E63" w14:textId="77777777" w:rsidR="00622885" w:rsidRDefault="00622885">
      <w:r>
        <w:continuationSeparator/>
      </w:r>
    </w:p>
  </w:footnote>
  <w:footnote w:id="1">
    <w:p w14:paraId="2B307E71" w14:textId="67ABF290" w:rsidR="00A677A6" w:rsidRPr="00F87553" w:rsidRDefault="00A677A6" w:rsidP="00C5589B">
      <w:pPr>
        <w:spacing w:before="20" w:after="20"/>
        <w:ind w:right="864"/>
        <w:rPr>
          <w:sz w:val="20"/>
        </w:rPr>
      </w:pPr>
      <w:r w:rsidRPr="00F87553">
        <w:rPr>
          <w:rStyle w:val="FootnoteReference"/>
          <w:sz w:val="20"/>
        </w:rPr>
        <w:footnoteRef/>
      </w:r>
      <w:r w:rsidR="0061261B">
        <w:rPr>
          <w:sz w:val="20"/>
        </w:rPr>
        <w:t xml:space="preserve"> </w:t>
      </w:r>
      <w:r w:rsidRPr="00F87553">
        <w:rPr>
          <w:sz w:val="20"/>
        </w:rPr>
        <w:t xml:space="preserve">Entries from the remarks field </w:t>
      </w:r>
      <w:r w:rsidR="00B665EA">
        <w:rPr>
          <w:sz w:val="20"/>
        </w:rPr>
        <w:t>shall</w:t>
      </w:r>
      <w:r w:rsidRPr="00F87553">
        <w:rPr>
          <w:sz w:val="20"/>
        </w:rPr>
        <w:t xml:space="preserve"> be made only when it is necessary to report that data when it is entered on the requisition.  In all such instances, rp 3 of the </w:t>
      </w:r>
      <w:r w:rsidR="00B665EA">
        <w:rPr>
          <w:sz w:val="20"/>
        </w:rPr>
        <w:t>DIC</w:t>
      </w:r>
      <w:r w:rsidRPr="00F87553">
        <w:rPr>
          <w:sz w:val="20"/>
        </w:rPr>
        <w:t xml:space="preserve"> </w:t>
      </w:r>
      <w:r w:rsidR="00B665EA">
        <w:rPr>
          <w:sz w:val="20"/>
        </w:rPr>
        <w:t>shall</w:t>
      </w:r>
      <w:r w:rsidRPr="00F87553">
        <w:rPr>
          <w:sz w:val="20"/>
        </w:rPr>
        <w:t xml:space="preserve"> identify the document as containing exception data and the passing order </w:t>
      </w:r>
      <w:r w:rsidR="00B665EA">
        <w:rPr>
          <w:sz w:val="20"/>
        </w:rPr>
        <w:t>shall</w:t>
      </w:r>
      <w:r w:rsidRPr="00F87553">
        <w:rPr>
          <w:sz w:val="20"/>
        </w:rPr>
        <w:t xml:space="preserve"> not be trans</w:t>
      </w:r>
      <w:r w:rsidR="00717BE4">
        <w:rPr>
          <w:sz w:val="20"/>
        </w:rPr>
        <w:t>mitted</w:t>
      </w:r>
      <w:r w:rsidRPr="00F87553">
        <w:rPr>
          <w:sz w:val="20"/>
        </w:rPr>
        <w:t>.</w:t>
      </w:r>
    </w:p>
  </w:footnote>
  <w:footnote w:id="2">
    <w:p w14:paraId="4A188D0A" w14:textId="77777777" w:rsidR="00C5589B" w:rsidRDefault="00C5589B" w:rsidP="00C5589B">
      <w:pPr>
        <w:spacing w:before="20" w:after="20"/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bCs/>
          <w:iCs/>
          <w:sz w:val="20"/>
        </w:rPr>
        <w:t>Procedures to control access to DoD materiel inventories by defense contractors last reported as not implemented by USA (Retail).  Refer to AMCL 1A.</w:t>
      </w:r>
    </w:p>
  </w:footnote>
  <w:footnote w:id="3">
    <w:p w14:paraId="2AE7A821" w14:textId="77777777" w:rsidR="00C5589B" w:rsidRPr="00237D30" w:rsidRDefault="00C5589B" w:rsidP="00C5589B">
      <w:pPr>
        <w:pStyle w:val="FootnoteText"/>
        <w:spacing w:before="20" w:after="20"/>
      </w:pPr>
      <w:r w:rsidRPr="00237D30">
        <w:rPr>
          <w:rStyle w:val="FootnoteReference"/>
        </w:rPr>
        <w:footnoteRef/>
      </w:r>
      <w:r w:rsidRPr="00237D30">
        <w:t xml:space="preserve"> Abbreviated contract number is mandatory, regardless of inclusion of the MDN.  Refer to ADC 1014.</w:t>
      </w:r>
    </w:p>
  </w:footnote>
  <w:footnote w:id="4">
    <w:p w14:paraId="7E3CD5CF" w14:textId="24A447C8" w:rsidR="00237D30" w:rsidRPr="00897024" w:rsidRDefault="00237D30" w:rsidP="00237D30">
      <w:pPr>
        <w:pStyle w:val="FootnoteText"/>
      </w:pPr>
      <w:r w:rsidRPr="00897024">
        <w:rPr>
          <w:rStyle w:val="FootnoteReference"/>
        </w:rPr>
        <w:footnoteRef/>
      </w:r>
      <w:r w:rsidRPr="00897024">
        <w:t xml:space="preserve"> </w:t>
      </w:r>
      <w:r w:rsidRPr="00897024">
        <w:rPr>
          <w:rFonts w:cs="Arial"/>
        </w:rPr>
        <w:t>Use the legacy PIIN pending transition to the PIID.  Refer to ADC 1161</w:t>
      </w:r>
      <w:r w:rsidR="00AA6164" w:rsidRPr="00897024">
        <w:rPr>
          <w:rFonts w:cs="Arial"/>
        </w:rPr>
        <w:t>A</w:t>
      </w:r>
      <w:r w:rsidRPr="00897024">
        <w:rPr>
          <w:rFonts w:cs="Arial"/>
        </w:rPr>
        <w:t>.</w:t>
      </w:r>
    </w:p>
  </w:footnote>
  <w:footnote w:id="5">
    <w:p w14:paraId="1429B842" w14:textId="77777777" w:rsidR="00C5589B" w:rsidRDefault="00C5589B" w:rsidP="00C5589B">
      <w:pPr>
        <w:pStyle w:val="FootnoteText"/>
        <w:spacing w:before="20" w:after="20"/>
      </w:pPr>
      <w:r>
        <w:rPr>
          <w:rStyle w:val="FootnoteReference"/>
        </w:rPr>
        <w:footnoteRef/>
      </w:r>
      <w:r>
        <w:t xml:space="preserve"> </w:t>
      </w:r>
      <w:r>
        <w:rPr>
          <w:bCs/>
          <w:iCs/>
        </w:rPr>
        <w:t>Procedures to control access to DoD materiel inventories by defense contractors last reported as not implemented by USA (Retail).  Refer to AMCL 1A.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7E66" w14:textId="77777777" w:rsidR="002A2CA8" w:rsidRDefault="002A2CA8" w:rsidP="002A2CA8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6C5CD9">
      <w:rPr>
        <w:i/>
        <w:u w:val="none"/>
      </w:rPr>
      <w:t>January, 2006</w:t>
    </w:r>
  </w:p>
  <w:p w14:paraId="2B307E67" w14:textId="77777777" w:rsidR="00F87553" w:rsidRPr="002A2CA8" w:rsidRDefault="002A2CA8" w:rsidP="00826541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EF05" w14:textId="62AC6233" w:rsidR="00147CBA" w:rsidRDefault="00147CBA" w:rsidP="00147CBA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D70850">
      <w:rPr>
        <w:i/>
      </w:rPr>
      <w:t>November 26</w:t>
    </w:r>
    <w:r>
      <w:rPr>
        <w:rFonts w:cs="Arial"/>
        <w:i/>
        <w:szCs w:val="24"/>
      </w:rPr>
      <w:t>, 2019</w:t>
    </w:r>
  </w:p>
  <w:p w14:paraId="400707A9" w14:textId="1169F59A" w:rsidR="00C5589B" w:rsidRPr="002216B9" w:rsidRDefault="00147CBA" w:rsidP="00147CBA">
    <w:pPr>
      <w:tabs>
        <w:tab w:val="left" w:pos="720"/>
        <w:tab w:val="center" w:pos="4320"/>
        <w:tab w:val="right" w:pos="8640"/>
      </w:tabs>
      <w:jc w:val="right"/>
      <w:rPr>
        <w:i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7E6D" w14:textId="77777777" w:rsidR="00A677A6" w:rsidRDefault="00A677A6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2B307E6E" w14:textId="77777777" w:rsidR="00A677A6" w:rsidRDefault="00A677A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2B307E6F" w14:textId="77777777" w:rsidR="00A677A6" w:rsidRDefault="00A677A6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624A4D78"/>
    <w:lvl w:ilvl="0">
      <w:start w:val="34"/>
      <w:numFmt w:val="none"/>
      <w:pStyle w:val="Heading1"/>
      <w:suff w:val="nothing"/>
      <w:lvlText w:val="AP3.23 APPENDIX 3.2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3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553"/>
    <w:rsid w:val="00015258"/>
    <w:rsid w:val="000A2052"/>
    <w:rsid w:val="000E4048"/>
    <w:rsid w:val="000F3A86"/>
    <w:rsid w:val="001326CE"/>
    <w:rsid w:val="00147CBA"/>
    <w:rsid w:val="0018166F"/>
    <w:rsid w:val="001C14F4"/>
    <w:rsid w:val="00217FF8"/>
    <w:rsid w:val="002216B9"/>
    <w:rsid w:val="00235045"/>
    <w:rsid w:val="00237D30"/>
    <w:rsid w:val="00295878"/>
    <w:rsid w:val="002A2CA8"/>
    <w:rsid w:val="0035055E"/>
    <w:rsid w:val="00364825"/>
    <w:rsid w:val="00394552"/>
    <w:rsid w:val="003C71DE"/>
    <w:rsid w:val="003F2083"/>
    <w:rsid w:val="0046619E"/>
    <w:rsid w:val="004A13AA"/>
    <w:rsid w:val="004D692F"/>
    <w:rsid w:val="00531951"/>
    <w:rsid w:val="00583EBA"/>
    <w:rsid w:val="0061261B"/>
    <w:rsid w:val="006178C3"/>
    <w:rsid w:val="00617EB5"/>
    <w:rsid w:val="00622885"/>
    <w:rsid w:val="006A4426"/>
    <w:rsid w:val="006B7755"/>
    <w:rsid w:val="006C5CD9"/>
    <w:rsid w:val="006E657F"/>
    <w:rsid w:val="00717BE4"/>
    <w:rsid w:val="00743600"/>
    <w:rsid w:val="00765E4E"/>
    <w:rsid w:val="007675E6"/>
    <w:rsid w:val="00787B18"/>
    <w:rsid w:val="007B458E"/>
    <w:rsid w:val="007C1A92"/>
    <w:rsid w:val="00826541"/>
    <w:rsid w:val="0083098C"/>
    <w:rsid w:val="00897024"/>
    <w:rsid w:val="008F5AF7"/>
    <w:rsid w:val="00902EB2"/>
    <w:rsid w:val="00970860"/>
    <w:rsid w:val="00982EC9"/>
    <w:rsid w:val="009A281E"/>
    <w:rsid w:val="009C1877"/>
    <w:rsid w:val="009F2703"/>
    <w:rsid w:val="00A303BD"/>
    <w:rsid w:val="00A677A6"/>
    <w:rsid w:val="00A96441"/>
    <w:rsid w:val="00AA6164"/>
    <w:rsid w:val="00B665EA"/>
    <w:rsid w:val="00B74A64"/>
    <w:rsid w:val="00BA1206"/>
    <w:rsid w:val="00BB5FA3"/>
    <w:rsid w:val="00C5589B"/>
    <w:rsid w:val="00D70850"/>
    <w:rsid w:val="00D832E7"/>
    <w:rsid w:val="00E6500C"/>
    <w:rsid w:val="00E7141C"/>
    <w:rsid w:val="00EC12D3"/>
    <w:rsid w:val="00F479C2"/>
    <w:rsid w:val="00F87553"/>
    <w:rsid w:val="00F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307E36"/>
  <w15:docId w15:val="{241D6ED2-3853-4F85-8D89-3FA256E2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F96C35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link w:val="FootnoteText"/>
    <w:locked/>
    <w:rsid w:val="00C5589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4E245-19B7-433A-9796-BF6E12BABB63}"/>
</file>

<file path=customXml/itemProps2.xml><?xml version="1.0" encoding="utf-8"?>
<ds:datastoreItem xmlns:ds="http://schemas.openxmlformats.org/officeDocument/2006/customXml" ds:itemID="{C8F4FD46-010C-44FE-A147-7499879AA94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4E2D78-2D74-499C-88B7-F785506BE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47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3.23 - Passing Order</vt:lpstr>
    </vt:vector>
  </TitlesOfParts>
  <Company>DLA Logistics Management Standards Office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8.23 - Passing Order</dc:title>
  <dc:subject/>
  <dc:creator>Heidi Daverede</dc:creator>
  <cp:keywords/>
  <cp:lastModifiedBy>Nguyen, Bao X CTR DLA INFO OPERATIONS (USA)</cp:lastModifiedBy>
  <cp:revision>24</cp:revision>
  <cp:lastPrinted>2007-10-26T13:24:00Z</cp:lastPrinted>
  <dcterms:created xsi:type="dcterms:W3CDTF">2009-12-18T15:00:00Z</dcterms:created>
  <dcterms:modified xsi:type="dcterms:W3CDTF">2019-11-26T22:04:00Z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2302000</vt:r8>
  </property>
</Properties>
</file>