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307BD" w14:textId="2E791A43" w:rsidR="00A03E84" w:rsidRPr="00646FD4" w:rsidRDefault="00180B59" w:rsidP="00BD37AB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646FD4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3A6770" w:rsidRPr="00646FD4">
        <w:rPr>
          <w:b/>
          <w:sz w:val="44"/>
          <w:szCs w:val="44"/>
          <w:u w:val="single"/>
        </w:rPr>
        <w:t>.28</w:t>
      </w:r>
      <w:r w:rsidR="00ED306E" w:rsidRPr="00646FD4">
        <w:rPr>
          <w:b/>
          <w:sz w:val="44"/>
          <w:szCs w:val="44"/>
          <w:u w:val="single"/>
        </w:rPr>
        <w:t>.</w:t>
      </w:r>
      <w:r w:rsidR="003A6770" w:rsidRPr="00646FD4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3A6770" w:rsidRPr="00646FD4">
        <w:rPr>
          <w:b/>
          <w:sz w:val="44"/>
          <w:szCs w:val="44"/>
          <w:u w:val="single"/>
        </w:rPr>
        <w:t>.28</w:t>
      </w:r>
      <w:bookmarkStart w:id="0" w:name="A2"/>
    </w:p>
    <w:p w14:paraId="64E307BE" w14:textId="77777777" w:rsidR="00A03E84" w:rsidRPr="00BD37AB" w:rsidRDefault="004C4805" w:rsidP="00BD37AB">
      <w:pPr>
        <w:spacing w:after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36"/>
          <w:u w:val="single"/>
        </w:rPr>
        <w:t>RECEIPT CONFIRMATION FOR MATERIEL OBLIGATION</w:t>
      </w:r>
      <w:r w:rsidR="00A03E84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VALIDATION REQUEST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1710"/>
        <w:gridCol w:w="5220"/>
      </w:tblGrid>
      <w:tr w:rsidR="004C4805" w:rsidRPr="002456F1" w14:paraId="64E307C3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307BF" w14:textId="77777777" w:rsidR="004C4805" w:rsidRPr="002456F1" w:rsidRDefault="004C4805" w:rsidP="002456F1">
            <w:pPr>
              <w:spacing w:before="60" w:after="120"/>
              <w:rPr>
                <w:rFonts w:cs="Arial"/>
                <w:szCs w:val="24"/>
              </w:rPr>
            </w:pPr>
            <w:r w:rsidRPr="002456F1">
              <w:rPr>
                <w:bCs/>
                <w:szCs w:val="24"/>
              </w:rPr>
              <w:t>FIELD LEGEND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E307C0" w14:textId="77777777" w:rsidR="004C4805" w:rsidRPr="002456F1" w:rsidRDefault="004C4805" w:rsidP="002456F1">
            <w:pPr>
              <w:spacing w:before="60" w:after="60"/>
              <w:jc w:val="center"/>
              <w:rPr>
                <w:bCs/>
                <w:szCs w:val="24"/>
              </w:rPr>
            </w:pPr>
            <w:r w:rsidRPr="002456F1">
              <w:rPr>
                <w:bCs/>
                <w:szCs w:val="24"/>
              </w:rPr>
              <w:t>RECORD</w:t>
            </w:r>
          </w:p>
          <w:p w14:paraId="64E307C1" w14:textId="77777777" w:rsidR="004C4805" w:rsidRPr="002456F1" w:rsidRDefault="004C4805" w:rsidP="002456F1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2456F1">
              <w:rPr>
                <w:bCs/>
                <w:szCs w:val="24"/>
              </w:rPr>
              <w:t>POSITION(S)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307C2" w14:textId="77777777" w:rsidR="004C4805" w:rsidRPr="002456F1" w:rsidRDefault="004C4805" w:rsidP="002456F1">
            <w:pPr>
              <w:spacing w:before="60" w:after="120"/>
              <w:rPr>
                <w:rFonts w:cs="Arial"/>
                <w:szCs w:val="24"/>
              </w:rPr>
            </w:pPr>
            <w:r w:rsidRPr="002456F1">
              <w:rPr>
                <w:bCs/>
                <w:szCs w:val="24"/>
              </w:rPr>
              <w:t>ENTRY AND INSTRUCTIONS</w:t>
            </w:r>
          </w:p>
        </w:tc>
      </w:tr>
      <w:tr w:rsidR="004C4805" w14:paraId="64E307C7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E307C4" w14:textId="51EF2E82" w:rsidR="004C4805" w:rsidRDefault="004C4805" w:rsidP="00BD37A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0A3587">
              <w:rPr>
                <w:szCs w:val="24"/>
              </w:rPr>
              <w:t xml:space="preserve"> Code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E307C5" w14:textId="77777777" w:rsidR="004C4805" w:rsidRDefault="004C4805" w:rsidP="00BD37A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4E307C6" w14:textId="2CB18FBE" w:rsidR="004C4805" w:rsidRDefault="004C4805" w:rsidP="00BD37AB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</w:t>
            </w:r>
            <w:r w:rsidR="00640D2E">
              <w:rPr>
                <w:szCs w:val="24"/>
              </w:rPr>
              <w:t>C</w:t>
            </w:r>
            <w:r>
              <w:rPr>
                <w:szCs w:val="24"/>
              </w:rPr>
              <w:t xml:space="preserve"> AP9 or APX.</w:t>
            </w:r>
          </w:p>
        </w:tc>
      </w:tr>
      <w:tr w:rsidR="004C4805" w14:paraId="64E307CB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E307C8" w14:textId="516D1911" w:rsidR="004C4805" w:rsidRDefault="00E3566B" w:rsidP="00BD37A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 Fields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E307C9" w14:textId="77777777" w:rsidR="004C4805" w:rsidRDefault="004C4805" w:rsidP="00BD37A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4E307CA" w14:textId="77777777" w:rsidR="004C4805" w:rsidRDefault="004C4805" w:rsidP="00BD37A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Duplicate from AN9/ANZ received.</w:t>
            </w:r>
          </w:p>
        </w:tc>
      </w:tr>
      <w:tr w:rsidR="004C4805" w14:paraId="64E307CF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E307CC" w14:textId="77777777" w:rsidR="004C4805" w:rsidRDefault="004C4805" w:rsidP="00BD37A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Receipt Acknowledgment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E307CD" w14:textId="77777777" w:rsidR="004C4805" w:rsidRDefault="004C4805" w:rsidP="00BD37A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41-44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4E307CE" w14:textId="32E431B5" w:rsidR="004C4805" w:rsidRDefault="004C4805" w:rsidP="00BD37A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ordinal day DI</w:t>
            </w:r>
            <w:r w:rsidR="00640D2E">
              <w:rPr>
                <w:szCs w:val="24"/>
              </w:rPr>
              <w:t>C</w:t>
            </w:r>
            <w:r>
              <w:rPr>
                <w:szCs w:val="24"/>
              </w:rPr>
              <w:t xml:space="preserve"> AN9/ANZ were received by validating activity.  (Enter one position for last digit of calendar year and three positions for numerical day of year.)</w:t>
            </w:r>
          </w:p>
        </w:tc>
      </w:tr>
      <w:tr w:rsidR="004C4805" w14:paraId="64E307D3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E307D0" w14:textId="616773F8" w:rsidR="004C4805" w:rsidRDefault="00E3566B" w:rsidP="00BD37A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 Fields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E307D1" w14:textId="77777777" w:rsidR="004C4805" w:rsidRDefault="004C4805" w:rsidP="00BD37A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4E307D2" w14:textId="7753C3BE" w:rsidR="004C4805" w:rsidRDefault="004C4805" w:rsidP="00BD37A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Duplicate from DI</w:t>
            </w:r>
            <w:r w:rsidR="00640D2E">
              <w:rPr>
                <w:szCs w:val="24"/>
              </w:rPr>
              <w:t>C</w:t>
            </w:r>
            <w:r>
              <w:rPr>
                <w:szCs w:val="24"/>
              </w:rPr>
              <w:t xml:space="preserve"> AN9/ANZ received.</w:t>
            </w:r>
          </w:p>
        </w:tc>
      </w:tr>
    </w:tbl>
    <w:p w14:paraId="64E307D4" w14:textId="77777777" w:rsidR="00326D4D" w:rsidRDefault="00326D4D" w:rsidP="002456F1">
      <w:pPr>
        <w:spacing w:before="60" w:after="60"/>
        <w:jc w:val="center"/>
      </w:pPr>
      <w:bookmarkStart w:id="1" w:name="_GoBack"/>
      <w:bookmarkEnd w:id="0"/>
      <w:bookmarkEnd w:id="1"/>
    </w:p>
    <w:sectPr w:rsidR="00326D4D" w:rsidSect="00E636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307D7" w14:textId="77777777" w:rsidR="00E862FC" w:rsidRDefault="00E862FC">
      <w:r>
        <w:separator/>
      </w:r>
    </w:p>
  </w:endnote>
  <w:endnote w:type="continuationSeparator" w:id="0">
    <w:p w14:paraId="64E307D8" w14:textId="77777777" w:rsidR="00E862FC" w:rsidRDefault="00E8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07DC" w14:textId="77777777" w:rsidR="00326D4D" w:rsidRPr="00F45167" w:rsidRDefault="00326D4D" w:rsidP="004C4805">
    <w:pPr>
      <w:pStyle w:val="Footer"/>
      <w:framePr w:wrap="around" w:vAnchor="text" w:hAnchor="margin" w:xAlign="center" w:y="1"/>
      <w:rPr>
        <w:rStyle w:val="PageNumber"/>
        <w:b w:val="0"/>
      </w:rPr>
    </w:pPr>
    <w:r w:rsidRPr="00F45167">
      <w:rPr>
        <w:rStyle w:val="PageNumber"/>
        <w:b w:val="0"/>
      </w:rPr>
      <w:fldChar w:fldCharType="begin"/>
    </w:r>
    <w:r w:rsidRPr="00F45167">
      <w:rPr>
        <w:rStyle w:val="PageNumber"/>
        <w:b w:val="0"/>
      </w:rPr>
      <w:instrText xml:space="preserve">PAGE  </w:instrText>
    </w:r>
    <w:r w:rsidRPr="00F45167">
      <w:rPr>
        <w:rStyle w:val="PageNumber"/>
        <w:b w:val="0"/>
      </w:rPr>
      <w:fldChar w:fldCharType="separate"/>
    </w:r>
    <w:r w:rsidR="00CE1B4B" w:rsidRPr="00F45167">
      <w:rPr>
        <w:rStyle w:val="PageNumber"/>
        <w:b w:val="0"/>
        <w:noProof/>
      </w:rPr>
      <w:t>1</w:t>
    </w:r>
    <w:r w:rsidRPr="00F45167">
      <w:rPr>
        <w:rStyle w:val="PageNumber"/>
        <w:b w:val="0"/>
      </w:rPr>
      <w:fldChar w:fldCharType="end"/>
    </w:r>
  </w:p>
  <w:p w14:paraId="64E307DD" w14:textId="77777777" w:rsidR="004C4805" w:rsidRPr="003A6770" w:rsidRDefault="003A6770" w:rsidP="003A6770">
    <w:pPr>
      <w:pStyle w:val="Footer"/>
      <w:jc w:val="right"/>
      <w:rPr>
        <w:rStyle w:val="PageNumber"/>
        <w:b w:val="0"/>
      </w:rPr>
    </w:pPr>
    <w:r w:rsidRPr="003A6770">
      <w:rPr>
        <w:rStyle w:val="PageNumber"/>
        <w:b w:val="0"/>
      </w:rPr>
      <w:t>APPENDIX 3</w:t>
    </w:r>
    <w:r w:rsidR="00070DE6">
      <w:rPr>
        <w:rStyle w:val="PageNumber"/>
        <w:b w:val="0"/>
      </w:rPr>
      <w:t>.28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07DE" w14:textId="06FFC9F6" w:rsidR="00326D4D" w:rsidRPr="00E636F5" w:rsidRDefault="00180B59" w:rsidP="004C4805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E636F5">
      <w:rPr>
        <w:rStyle w:val="PageNumber"/>
        <w:b w:val="0"/>
      </w:rPr>
      <w:t>.28-</w:t>
    </w:r>
    <w:r w:rsidR="00326D4D" w:rsidRPr="00E636F5">
      <w:rPr>
        <w:rStyle w:val="PageNumber"/>
        <w:b w:val="0"/>
      </w:rPr>
      <w:fldChar w:fldCharType="begin"/>
    </w:r>
    <w:r w:rsidR="00326D4D" w:rsidRPr="00E636F5">
      <w:rPr>
        <w:rStyle w:val="PageNumber"/>
        <w:b w:val="0"/>
      </w:rPr>
      <w:instrText xml:space="preserve">PAGE  </w:instrText>
    </w:r>
    <w:r w:rsidR="00326D4D" w:rsidRPr="00E636F5">
      <w:rPr>
        <w:rStyle w:val="PageNumber"/>
        <w:b w:val="0"/>
      </w:rPr>
      <w:fldChar w:fldCharType="separate"/>
    </w:r>
    <w:r w:rsidR="00291372">
      <w:rPr>
        <w:rStyle w:val="PageNumber"/>
        <w:b w:val="0"/>
        <w:noProof/>
      </w:rPr>
      <w:t>1</w:t>
    </w:r>
    <w:r w:rsidR="00326D4D" w:rsidRPr="00E636F5">
      <w:rPr>
        <w:rStyle w:val="PageNumber"/>
        <w:b w:val="0"/>
      </w:rPr>
      <w:fldChar w:fldCharType="end"/>
    </w:r>
  </w:p>
  <w:p w14:paraId="64E307DF" w14:textId="22E01BC2" w:rsidR="004C4805" w:rsidRPr="003A6770" w:rsidRDefault="003A6770" w:rsidP="00B15A49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3A6770">
      <w:rPr>
        <w:rStyle w:val="PageNumber"/>
        <w:b w:val="0"/>
      </w:rPr>
      <w:t xml:space="preserve">APPENDIX </w:t>
    </w:r>
    <w:r w:rsidR="00180B59">
      <w:rPr>
        <w:rStyle w:val="PageNumber"/>
        <w:b w:val="0"/>
      </w:rPr>
      <w:t>8</w:t>
    </w:r>
    <w:r w:rsidR="00070DE6">
      <w:rPr>
        <w:rStyle w:val="PageNumber"/>
        <w:b w:val="0"/>
      </w:rPr>
      <w:t>.28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07E3" w14:textId="77777777" w:rsidR="004C4805" w:rsidRDefault="004C4805">
    <w:pPr>
      <w:pStyle w:val="Footer"/>
      <w:jc w:val="center"/>
      <w:rPr>
        <w:rStyle w:val="PageNumber"/>
      </w:rPr>
    </w:pPr>
    <w:r>
      <w:rPr>
        <w:rStyle w:val="PageNumber"/>
      </w:rPr>
      <w:t>AP3.28-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B4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307D5" w14:textId="77777777" w:rsidR="00E862FC" w:rsidRDefault="00E862FC">
      <w:r>
        <w:separator/>
      </w:r>
    </w:p>
  </w:footnote>
  <w:footnote w:type="continuationSeparator" w:id="0">
    <w:p w14:paraId="64E307D6" w14:textId="77777777" w:rsidR="00E862FC" w:rsidRDefault="00E8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07D9" w14:textId="77777777" w:rsidR="003A1B62" w:rsidRDefault="003A1B62" w:rsidP="003A1B62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950840">
      <w:rPr>
        <w:i/>
        <w:u w:val="none"/>
      </w:rPr>
      <w:t>January, 2006</w:t>
    </w:r>
  </w:p>
  <w:p w14:paraId="64E307DA" w14:textId="77777777" w:rsidR="00A03E84" w:rsidRPr="003A1B62" w:rsidRDefault="003A1B62" w:rsidP="00FE397A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7F87" w14:textId="6C80BC0A" w:rsidR="00180B59" w:rsidRDefault="00180B59" w:rsidP="00180B59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291372">
      <w:rPr>
        <w:i/>
      </w:rPr>
      <w:t>November 26</w:t>
    </w:r>
    <w:r>
      <w:rPr>
        <w:rFonts w:cs="Arial"/>
        <w:i/>
        <w:szCs w:val="24"/>
      </w:rPr>
      <w:t>, 2019</w:t>
    </w:r>
  </w:p>
  <w:p w14:paraId="64E307DB" w14:textId="406F9094" w:rsidR="004C4805" w:rsidRPr="000A3587" w:rsidRDefault="00180B59" w:rsidP="00180B59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07E0" w14:textId="77777777" w:rsidR="004C4805" w:rsidRDefault="004C4805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64E307E1" w14:textId="77777777" w:rsidR="004C4805" w:rsidRDefault="004C4805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4E307E2" w14:textId="77777777" w:rsidR="004C4805" w:rsidRDefault="004C4805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C506F622"/>
    <w:lvl w:ilvl="0">
      <w:start w:val="34"/>
      <w:numFmt w:val="none"/>
      <w:pStyle w:val="Heading1"/>
      <w:suff w:val="nothing"/>
      <w:lvlText w:val="AP3.28 APPENDIX 3.28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8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8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8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8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8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8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8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8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D4D"/>
    <w:rsid w:val="00070DE6"/>
    <w:rsid w:val="000A3587"/>
    <w:rsid w:val="00136647"/>
    <w:rsid w:val="00180B59"/>
    <w:rsid w:val="001904AA"/>
    <w:rsid w:val="001A5CBE"/>
    <w:rsid w:val="002456F1"/>
    <w:rsid w:val="002814CF"/>
    <w:rsid w:val="00286F66"/>
    <w:rsid w:val="00291372"/>
    <w:rsid w:val="002D7568"/>
    <w:rsid w:val="00310277"/>
    <w:rsid w:val="00326C68"/>
    <w:rsid w:val="00326D4D"/>
    <w:rsid w:val="00337B84"/>
    <w:rsid w:val="003A1B62"/>
    <w:rsid w:val="003A6770"/>
    <w:rsid w:val="004C4805"/>
    <w:rsid w:val="005A6898"/>
    <w:rsid w:val="005F0115"/>
    <w:rsid w:val="00622431"/>
    <w:rsid w:val="00640D2E"/>
    <w:rsid w:val="00646FD4"/>
    <w:rsid w:val="00696556"/>
    <w:rsid w:val="00743201"/>
    <w:rsid w:val="00760FF1"/>
    <w:rsid w:val="007E650D"/>
    <w:rsid w:val="00950840"/>
    <w:rsid w:val="009664BB"/>
    <w:rsid w:val="00A03E84"/>
    <w:rsid w:val="00A233BD"/>
    <w:rsid w:val="00B15A49"/>
    <w:rsid w:val="00B62A8E"/>
    <w:rsid w:val="00BD37AB"/>
    <w:rsid w:val="00BE6373"/>
    <w:rsid w:val="00BF001A"/>
    <w:rsid w:val="00C410AE"/>
    <w:rsid w:val="00CE1B4B"/>
    <w:rsid w:val="00D45326"/>
    <w:rsid w:val="00DB322E"/>
    <w:rsid w:val="00DE03D7"/>
    <w:rsid w:val="00E3566B"/>
    <w:rsid w:val="00E636F5"/>
    <w:rsid w:val="00E862FC"/>
    <w:rsid w:val="00EB4EC0"/>
    <w:rsid w:val="00ED306E"/>
    <w:rsid w:val="00F10738"/>
    <w:rsid w:val="00F45167"/>
    <w:rsid w:val="00FA05E8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307BD"/>
  <w15:docId w15:val="{1CD4D641-9047-42C2-9CC7-781643D4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5A6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BE7FC-0BD2-4D95-BDE3-2BD90C5A3F9C}"/>
</file>

<file path=customXml/itemProps2.xml><?xml version="1.0" encoding="utf-8"?>
<ds:datastoreItem xmlns:ds="http://schemas.openxmlformats.org/officeDocument/2006/customXml" ds:itemID="{B04E11D3-22CC-4105-AFCB-F18A6D0AA4A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05020-C9C5-44B5-92E7-0058EC562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3.28 - Receipt Confirmation for Materiel Obligation Validation Request</vt:lpstr>
    </vt:vector>
  </TitlesOfParts>
  <Company>DLA Logistics Management Standards Office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8.28 - Receipt Confirmation for Materiel Obligation Validation Request</dc:title>
  <dc:subject/>
  <dc:creator>Heidi Daverede</dc:creator>
  <cp:keywords/>
  <cp:lastModifiedBy>Nguyen, Bao X CTR DLA INFO OPERATIONS (USA)</cp:lastModifiedBy>
  <cp:revision>11</cp:revision>
  <cp:lastPrinted>2007-10-26T13:33:00Z</cp:lastPrinted>
  <dcterms:created xsi:type="dcterms:W3CDTF">2009-12-18T15:03:00Z</dcterms:created>
  <dcterms:modified xsi:type="dcterms:W3CDTF">2019-11-26T22:10:00Z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2302500</vt:r8>
  </property>
</Properties>
</file>