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BEA25" w14:textId="69D123B4" w:rsidR="00637680" w:rsidRPr="003A6D8A" w:rsidRDefault="00682738" w:rsidP="00334729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3A6D8A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0027CA" w:rsidRPr="003A6D8A">
        <w:rPr>
          <w:b/>
          <w:sz w:val="44"/>
          <w:szCs w:val="44"/>
          <w:u w:val="single"/>
        </w:rPr>
        <w:t>.29</w:t>
      </w:r>
      <w:r w:rsidR="00016926" w:rsidRPr="003A6D8A">
        <w:rPr>
          <w:b/>
          <w:sz w:val="44"/>
          <w:szCs w:val="44"/>
          <w:u w:val="single"/>
        </w:rPr>
        <w:t>.</w:t>
      </w:r>
      <w:r w:rsidR="000027CA" w:rsidRPr="003A6D8A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0027CA" w:rsidRPr="003A6D8A">
        <w:rPr>
          <w:b/>
          <w:sz w:val="44"/>
          <w:szCs w:val="44"/>
          <w:u w:val="single"/>
        </w:rPr>
        <w:t>.29</w:t>
      </w:r>
      <w:bookmarkStart w:id="0" w:name="A2"/>
    </w:p>
    <w:p w14:paraId="367BEA26" w14:textId="77777777" w:rsidR="006F5BC1" w:rsidRPr="004F0195" w:rsidRDefault="001C121F" w:rsidP="000C4C62">
      <w:pPr>
        <w:spacing w:after="36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MATERIEL OBLIGATION VALIDATION RESPONSE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1710"/>
        <w:gridCol w:w="5220"/>
      </w:tblGrid>
      <w:tr w:rsidR="001C121F" w:rsidRPr="00483924" w14:paraId="367BEA2B" w14:textId="77777777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BEA27" w14:textId="77777777" w:rsidR="001C121F" w:rsidRPr="00483924" w:rsidRDefault="001C121F" w:rsidP="00483924">
            <w:pPr>
              <w:spacing w:before="60" w:after="120"/>
              <w:rPr>
                <w:rFonts w:cs="Arial"/>
                <w:szCs w:val="24"/>
              </w:rPr>
            </w:pPr>
            <w:r w:rsidRPr="00483924">
              <w:rPr>
                <w:bCs/>
                <w:szCs w:val="24"/>
              </w:rPr>
              <w:t>FIELD LEGEND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28" w14:textId="77777777" w:rsidR="001C121F" w:rsidRPr="00483924" w:rsidRDefault="001C121F" w:rsidP="00483924">
            <w:pPr>
              <w:spacing w:before="60" w:after="120"/>
              <w:jc w:val="center"/>
              <w:rPr>
                <w:bCs/>
                <w:szCs w:val="24"/>
              </w:rPr>
            </w:pPr>
            <w:r w:rsidRPr="00483924">
              <w:rPr>
                <w:bCs/>
                <w:szCs w:val="24"/>
              </w:rPr>
              <w:t>RECORD</w:t>
            </w:r>
          </w:p>
          <w:p w14:paraId="367BEA29" w14:textId="77777777" w:rsidR="001C121F" w:rsidRPr="00483924" w:rsidRDefault="001C121F" w:rsidP="00483924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483924">
              <w:rPr>
                <w:bCs/>
                <w:szCs w:val="24"/>
              </w:rPr>
              <w:t>POSITION(S)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BEA2A" w14:textId="77777777" w:rsidR="001C121F" w:rsidRPr="00483924" w:rsidRDefault="001C121F" w:rsidP="00483924">
            <w:pPr>
              <w:spacing w:before="60" w:after="120"/>
              <w:rPr>
                <w:rFonts w:cs="Arial"/>
                <w:szCs w:val="24"/>
              </w:rPr>
            </w:pPr>
            <w:r w:rsidRPr="00483924">
              <w:rPr>
                <w:bCs/>
                <w:szCs w:val="24"/>
              </w:rPr>
              <w:t>ENTRY AND INSTRUCTIONS</w:t>
            </w:r>
          </w:p>
        </w:tc>
      </w:tr>
      <w:tr w:rsidR="001C121F" w:rsidRPr="00483924" w14:paraId="367BEA2F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2C" w14:textId="57332BFB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Document Identifier</w:t>
            </w:r>
            <w:r w:rsidR="004060E0" w:rsidRPr="00483924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2D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1-3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2E" w14:textId="07900AE3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 xml:space="preserve">Enter </w:t>
            </w:r>
            <w:r w:rsidR="003C5C22" w:rsidRPr="00483924">
              <w:rPr>
                <w:szCs w:val="24"/>
              </w:rPr>
              <w:t>DIC</w:t>
            </w:r>
            <w:r w:rsidRPr="00483924">
              <w:rPr>
                <w:szCs w:val="24"/>
              </w:rPr>
              <w:t xml:space="preserve"> AP_.</w:t>
            </w:r>
          </w:p>
        </w:tc>
      </w:tr>
      <w:tr w:rsidR="001C121F" w:rsidRPr="00483924" w14:paraId="367BEA33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30" w14:textId="612B15F2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Routing Identifier</w:t>
            </w:r>
            <w:r w:rsidR="004060E0" w:rsidRPr="00483924">
              <w:rPr>
                <w:szCs w:val="24"/>
              </w:rPr>
              <w:t xml:space="preserve"> Code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31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4-6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32" w14:textId="378D7DAB" w:rsidR="001C121F" w:rsidRPr="00483924" w:rsidRDefault="001C121F" w:rsidP="004060E0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Enter</w:t>
            </w:r>
            <w:r w:rsidR="004060E0" w:rsidRPr="00483924">
              <w:rPr>
                <w:szCs w:val="24"/>
              </w:rPr>
              <w:t xml:space="preserve"> the </w:t>
            </w:r>
            <w:r w:rsidR="003C5C22" w:rsidRPr="00483924">
              <w:rPr>
                <w:szCs w:val="24"/>
              </w:rPr>
              <w:t>RIC</w:t>
            </w:r>
            <w:r w:rsidRPr="00483924">
              <w:rPr>
                <w:szCs w:val="24"/>
              </w:rPr>
              <w:t xml:space="preserve"> indicating the </w:t>
            </w:r>
            <w:r w:rsidR="004060E0" w:rsidRPr="00483924">
              <w:rPr>
                <w:szCs w:val="24"/>
              </w:rPr>
              <w:t xml:space="preserve">source of </w:t>
            </w:r>
            <w:r w:rsidRPr="00483924">
              <w:rPr>
                <w:szCs w:val="24"/>
              </w:rPr>
              <w:t>supply to which the res</w:t>
            </w:r>
            <w:bookmarkStart w:id="1" w:name="_GoBack"/>
            <w:bookmarkEnd w:id="1"/>
            <w:r w:rsidRPr="00483924">
              <w:rPr>
                <w:szCs w:val="24"/>
              </w:rPr>
              <w:t>ponse is submitted.</w:t>
            </w:r>
          </w:p>
        </w:tc>
      </w:tr>
      <w:tr w:rsidR="001C121F" w:rsidRPr="00483924" w14:paraId="367BEA37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34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Other Fields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35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7-24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36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Enter data from the request for which the response is prepared.</w:t>
            </w:r>
          </w:p>
        </w:tc>
      </w:tr>
      <w:tr w:rsidR="001C121F" w:rsidRPr="00483924" w14:paraId="367BEA3C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38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Quantity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39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25-29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3A" w14:textId="77777777" w:rsidR="001C121F" w:rsidRPr="00483924" w:rsidRDefault="001C121F" w:rsidP="000C4C62">
            <w:pPr>
              <w:spacing w:before="60" w:after="60"/>
              <w:rPr>
                <w:szCs w:val="24"/>
              </w:rPr>
            </w:pPr>
            <w:r w:rsidRPr="00483924">
              <w:rPr>
                <w:szCs w:val="24"/>
              </w:rPr>
              <w:t>a.  Enter quantity still required.  If total cancellation is desired, zero fill this field.</w:t>
            </w:r>
          </w:p>
          <w:p w14:paraId="367BEA3B" w14:textId="0B85EF69" w:rsidR="001C121F" w:rsidRPr="00483924" w:rsidRDefault="001C121F" w:rsidP="00EC53A4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 xml:space="preserve">b.  For ammunition </w:t>
            </w:r>
            <w:r w:rsidR="004B0673" w:rsidRPr="00483924">
              <w:rPr>
                <w:rFonts w:cs="Arial"/>
                <w:bCs/>
                <w:iCs/>
              </w:rPr>
              <w:t xml:space="preserve">and ammunition related items only </w:t>
            </w:r>
            <w:r w:rsidR="00F11395" w:rsidRPr="00483924">
              <w:rPr>
                <w:rFonts w:cs="Arial"/>
                <w:bCs/>
                <w:iCs/>
              </w:rPr>
              <w:t xml:space="preserve">(items in </w:t>
            </w:r>
            <w:r w:rsidR="003C5C22" w:rsidRPr="00483924">
              <w:rPr>
                <w:rFonts w:cs="Arial"/>
                <w:bCs/>
                <w:iCs/>
              </w:rPr>
              <w:t xml:space="preserve">Federal </w:t>
            </w:r>
            <w:r w:rsidR="004060E0" w:rsidRPr="00483924">
              <w:rPr>
                <w:rFonts w:cs="Arial"/>
                <w:bCs/>
                <w:iCs/>
              </w:rPr>
              <w:t xml:space="preserve">supply group </w:t>
            </w:r>
            <w:r w:rsidR="003C5C22" w:rsidRPr="00483924">
              <w:rPr>
                <w:rFonts w:cs="Arial"/>
                <w:bCs/>
                <w:iCs/>
              </w:rPr>
              <w:t>(</w:t>
            </w:r>
            <w:r w:rsidRPr="00483924">
              <w:rPr>
                <w:szCs w:val="24"/>
              </w:rPr>
              <w:t>FSG</w:t>
            </w:r>
            <w:r w:rsidR="003C5C22" w:rsidRPr="00483924">
              <w:rPr>
                <w:szCs w:val="24"/>
              </w:rPr>
              <w:t>)</w:t>
            </w:r>
            <w:r w:rsidRPr="00483924">
              <w:rPr>
                <w:szCs w:val="24"/>
              </w:rPr>
              <w:t xml:space="preserve"> 13 </w:t>
            </w:r>
            <w:r w:rsidR="00C7100F" w:rsidRPr="00483924">
              <w:t xml:space="preserve">and for </w:t>
            </w:r>
            <w:r w:rsidR="004060E0" w:rsidRPr="00483924">
              <w:t>F</w:t>
            </w:r>
            <w:r w:rsidR="003C5C22" w:rsidRPr="00483924">
              <w:t xml:space="preserve">ederal </w:t>
            </w:r>
            <w:r w:rsidR="004060E0" w:rsidRPr="00483924">
              <w:t>s</w:t>
            </w:r>
            <w:r w:rsidR="003C5C22" w:rsidRPr="00483924">
              <w:t xml:space="preserve">upply </w:t>
            </w:r>
            <w:r w:rsidR="004060E0" w:rsidRPr="00483924">
              <w:t>c</w:t>
            </w:r>
            <w:r w:rsidR="003C5C22" w:rsidRPr="00483924">
              <w:t>lassification (</w:t>
            </w:r>
            <w:r w:rsidR="00C7100F" w:rsidRPr="00483924">
              <w:t>FSC</w:t>
            </w:r>
            <w:r w:rsidR="003C5C22" w:rsidRPr="00483924">
              <w:t>)</w:t>
            </w:r>
            <w:r w:rsidR="00C7100F" w:rsidRPr="00483924">
              <w:t xml:space="preserve"> 1410, 1420, 1427, 1440, 5330, 5865, </w:t>
            </w:r>
            <w:r w:rsidR="00E37B88" w:rsidRPr="00483924">
              <w:t xml:space="preserve">6810 </w:t>
            </w:r>
            <w:r w:rsidR="00C7100F" w:rsidRPr="00483924">
              <w:t>or 8140</w:t>
            </w:r>
            <w:r w:rsidR="00F11395" w:rsidRPr="00483924">
              <w:t>)</w:t>
            </w:r>
            <w:r w:rsidRPr="00483924">
              <w:rPr>
                <w:szCs w:val="24"/>
              </w:rPr>
              <w:t xml:space="preserve">, enter an M in rp 29 to express in thousands any quantity exceeding 99,999.  Example: </w:t>
            </w:r>
            <w:r w:rsidR="00EC53A4">
              <w:rPr>
                <w:szCs w:val="24"/>
              </w:rPr>
              <w:t xml:space="preserve"> </w:t>
            </w:r>
            <w:r w:rsidRPr="00483924">
              <w:rPr>
                <w:szCs w:val="24"/>
              </w:rPr>
              <w:t xml:space="preserve">Express a quantity of 1,950,000 as </w:t>
            </w:r>
            <w:r w:rsidR="003C5C22" w:rsidRPr="00483924">
              <w:rPr>
                <w:szCs w:val="24"/>
              </w:rPr>
              <w:t xml:space="preserve">1950M (1950 in rp 25-28 and an </w:t>
            </w:r>
            <w:r w:rsidRPr="00483924">
              <w:rPr>
                <w:szCs w:val="24"/>
              </w:rPr>
              <w:t>M in rp 29).</w:t>
            </w:r>
          </w:p>
        </w:tc>
      </w:tr>
      <w:tr w:rsidR="001C121F" w:rsidRPr="00483924" w14:paraId="367BEA40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3D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Other Fields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3E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30-59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3F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Enter data from the request for which the response is prepared.</w:t>
            </w:r>
          </w:p>
        </w:tc>
      </w:tr>
      <w:tr w:rsidR="001C121F" w:rsidRPr="00483924" w14:paraId="367BEA44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41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Priority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42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60-61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43" w14:textId="4CEBD5E0" w:rsidR="001C121F" w:rsidRPr="00483924" w:rsidRDefault="001C121F" w:rsidP="004060E0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 xml:space="preserve">Enter validated </w:t>
            </w:r>
            <w:r w:rsidR="004060E0" w:rsidRPr="00483924">
              <w:rPr>
                <w:szCs w:val="24"/>
              </w:rPr>
              <w:t>p</w:t>
            </w:r>
            <w:r w:rsidR="003C5C22" w:rsidRPr="00483924">
              <w:rPr>
                <w:szCs w:val="24"/>
              </w:rPr>
              <w:t xml:space="preserve">riority </w:t>
            </w:r>
            <w:r w:rsidR="004060E0" w:rsidRPr="00483924">
              <w:rPr>
                <w:szCs w:val="24"/>
              </w:rPr>
              <w:t>d</w:t>
            </w:r>
            <w:r w:rsidR="003C5C22" w:rsidRPr="00483924">
              <w:rPr>
                <w:szCs w:val="24"/>
              </w:rPr>
              <w:t>esignator</w:t>
            </w:r>
            <w:r w:rsidRPr="00483924">
              <w:rPr>
                <w:szCs w:val="24"/>
              </w:rPr>
              <w:t>.</w:t>
            </w:r>
          </w:p>
        </w:tc>
      </w:tr>
      <w:tr w:rsidR="001C121F" w:rsidRPr="00483924" w14:paraId="367BEA48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45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46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62-70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47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Leave blank.</w:t>
            </w:r>
          </w:p>
        </w:tc>
      </w:tr>
      <w:tr w:rsidR="001C121F" w:rsidRPr="00483924" w14:paraId="367BEA4C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49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Transaction Day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4A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71-73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4B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Enter ordinal day of year on which the response is prepared.</w:t>
            </w:r>
          </w:p>
        </w:tc>
      </w:tr>
      <w:tr w:rsidR="001C121F" w:rsidRPr="00483924" w14:paraId="367BEA50" w14:textId="77777777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67BEA4D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Blank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7BEA4E" w14:textId="77777777" w:rsidR="001C121F" w:rsidRPr="00483924" w:rsidRDefault="001C121F" w:rsidP="000C4C6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74-80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67BEA4F" w14:textId="77777777" w:rsidR="001C121F" w:rsidRPr="00483924" w:rsidRDefault="001C121F" w:rsidP="000C4C62">
            <w:pPr>
              <w:spacing w:before="60" w:after="60"/>
              <w:rPr>
                <w:rFonts w:cs="Arial"/>
                <w:szCs w:val="24"/>
              </w:rPr>
            </w:pPr>
            <w:r w:rsidRPr="00483924">
              <w:rPr>
                <w:szCs w:val="24"/>
              </w:rPr>
              <w:t>Leave blank.</w:t>
            </w:r>
          </w:p>
        </w:tc>
      </w:tr>
      <w:bookmarkEnd w:id="0"/>
    </w:tbl>
    <w:p w14:paraId="367BEA51" w14:textId="77777777" w:rsidR="006F5BC1" w:rsidRDefault="006F5BC1" w:rsidP="006F5BC1">
      <w:pPr>
        <w:jc w:val="center"/>
      </w:pPr>
    </w:p>
    <w:sectPr w:rsidR="006F5BC1" w:rsidSect="004F01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EA54" w14:textId="77777777" w:rsidR="00676934" w:rsidRDefault="00676934">
      <w:r>
        <w:separator/>
      </w:r>
    </w:p>
  </w:endnote>
  <w:endnote w:type="continuationSeparator" w:id="0">
    <w:p w14:paraId="367BEA55" w14:textId="77777777" w:rsidR="00676934" w:rsidRDefault="0067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EA58" w14:textId="77777777" w:rsidR="006F5BC1" w:rsidRDefault="008C2105" w:rsidP="001C12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5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F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7BEA59" w14:textId="77777777" w:rsidR="001C121F" w:rsidRPr="006F5BC1" w:rsidRDefault="000027CA" w:rsidP="000027CA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0A5D97">
      <w:rPr>
        <w:rStyle w:val="PageNumber"/>
        <w:b w:val="0"/>
      </w:rPr>
      <w:t>.29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EA5A" w14:textId="428C4662" w:rsidR="006F5BC1" w:rsidRPr="004F0195" w:rsidRDefault="00682738" w:rsidP="001C121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4F0195">
      <w:rPr>
        <w:rStyle w:val="PageNumber"/>
        <w:b w:val="0"/>
      </w:rPr>
      <w:t>.29-</w:t>
    </w:r>
    <w:r w:rsidR="008C2105" w:rsidRPr="004F0195">
      <w:rPr>
        <w:rStyle w:val="PageNumber"/>
        <w:b w:val="0"/>
      </w:rPr>
      <w:fldChar w:fldCharType="begin"/>
    </w:r>
    <w:r w:rsidR="006F5BC1" w:rsidRPr="004F0195">
      <w:rPr>
        <w:rStyle w:val="PageNumber"/>
        <w:b w:val="0"/>
      </w:rPr>
      <w:instrText xml:space="preserve">PAGE  </w:instrText>
    </w:r>
    <w:r w:rsidR="008C2105" w:rsidRPr="004F0195">
      <w:rPr>
        <w:rStyle w:val="PageNumber"/>
        <w:b w:val="0"/>
      </w:rPr>
      <w:fldChar w:fldCharType="separate"/>
    </w:r>
    <w:r w:rsidR="00D36EFA">
      <w:rPr>
        <w:rStyle w:val="PageNumber"/>
        <w:b w:val="0"/>
        <w:noProof/>
      </w:rPr>
      <w:t>1</w:t>
    </w:r>
    <w:r w:rsidR="008C2105" w:rsidRPr="004F0195">
      <w:rPr>
        <w:rStyle w:val="PageNumber"/>
        <w:b w:val="0"/>
      </w:rPr>
      <w:fldChar w:fldCharType="end"/>
    </w:r>
  </w:p>
  <w:p w14:paraId="367BEA5B" w14:textId="7BAB6270" w:rsidR="001C121F" w:rsidRPr="000027CA" w:rsidRDefault="000027CA" w:rsidP="00094BFA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0027CA">
      <w:rPr>
        <w:rStyle w:val="PageNumber"/>
        <w:b w:val="0"/>
      </w:rPr>
      <w:t xml:space="preserve">APPENDIX </w:t>
    </w:r>
    <w:r w:rsidR="00682738">
      <w:rPr>
        <w:rStyle w:val="PageNumber"/>
        <w:b w:val="0"/>
      </w:rPr>
      <w:t>8</w:t>
    </w:r>
    <w:r w:rsidR="000A5D97">
      <w:rPr>
        <w:rStyle w:val="PageNumber"/>
        <w:b w:val="0"/>
      </w:rPr>
      <w:t>.29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EA5F" w14:textId="77777777" w:rsidR="001C121F" w:rsidRPr="006F5BC1" w:rsidRDefault="001C121F" w:rsidP="006F5BC1">
    <w:pPr>
      <w:pStyle w:val="Footer"/>
      <w:jc w:val="center"/>
      <w:rPr>
        <w:rStyle w:val="PageNumber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EA52" w14:textId="77777777" w:rsidR="00676934" w:rsidRDefault="00676934">
      <w:r>
        <w:separator/>
      </w:r>
    </w:p>
  </w:footnote>
  <w:footnote w:type="continuationSeparator" w:id="0">
    <w:p w14:paraId="367BEA53" w14:textId="77777777" w:rsidR="00676934" w:rsidRDefault="00676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EA56" w14:textId="77777777" w:rsidR="006F5BC1" w:rsidRDefault="001C121F" w:rsidP="000A5D97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  <w:r w:rsidR="000027CA">
      <w:rPr>
        <w:b/>
        <w:u w:val="none"/>
      </w:rPr>
      <w:t xml:space="preserve">, </w:t>
    </w:r>
    <w:r w:rsidR="000027CA" w:rsidRPr="000027CA">
      <w:rPr>
        <w:i/>
        <w:u w:val="none"/>
      </w:rPr>
      <w:t>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E15A" w14:textId="1040D704" w:rsidR="00682738" w:rsidRDefault="00682738" w:rsidP="00682738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D36EFA">
      <w:rPr>
        <w:i/>
      </w:rPr>
      <w:t>November 26</w:t>
    </w:r>
    <w:r>
      <w:rPr>
        <w:rFonts w:cs="Arial"/>
        <w:i/>
        <w:szCs w:val="24"/>
      </w:rPr>
      <w:t>, 2019</w:t>
    </w:r>
  </w:p>
  <w:p w14:paraId="367BEA57" w14:textId="67BB6B5F" w:rsidR="006F5BC1" w:rsidRPr="00F15191" w:rsidRDefault="00682738" w:rsidP="00682738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EA5C" w14:textId="77777777" w:rsidR="001C121F" w:rsidRDefault="001C121F">
    <w:pPr>
      <w:pStyle w:val="Header"/>
      <w:jc w:val="right"/>
      <w:rPr>
        <w:b/>
        <w:u w:val="none"/>
      </w:rPr>
    </w:pPr>
  </w:p>
  <w:p w14:paraId="367BEA5D" w14:textId="77777777" w:rsidR="001C121F" w:rsidRDefault="001C121F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367BEA5E" w14:textId="77777777" w:rsidR="001C121F" w:rsidRDefault="001C121F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3DB0EA54"/>
    <w:lvl w:ilvl="0">
      <w:start w:val="34"/>
      <w:numFmt w:val="none"/>
      <w:pStyle w:val="Heading1"/>
      <w:suff w:val="nothing"/>
      <w:lvlText w:val="AP3.29 APPENDIX 3.29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9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9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9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9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9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9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9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9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BC1"/>
    <w:rsid w:val="000027CA"/>
    <w:rsid w:val="00016926"/>
    <w:rsid w:val="00094BFA"/>
    <w:rsid w:val="000A5D97"/>
    <w:rsid w:val="000C4C62"/>
    <w:rsid w:val="000E1E55"/>
    <w:rsid w:val="0012727D"/>
    <w:rsid w:val="00155AFD"/>
    <w:rsid w:val="001A0105"/>
    <w:rsid w:val="001C121F"/>
    <w:rsid w:val="001E404E"/>
    <w:rsid w:val="002639E3"/>
    <w:rsid w:val="00334729"/>
    <w:rsid w:val="00350C66"/>
    <w:rsid w:val="00387745"/>
    <w:rsid w:val="003A6D8A"/>
    <w:rsid w:val="003C5C22"/>
    <w:rsid w:val="00403876"/>
    <w:rsid w:val="004060E0"/>
    <w:rsid w:val="004561D6"/>
    <w:rsid w:val="00482F17"/>
    <w:rsid w:val="00483924"/>
    <w:rsid w:val="004B0673"/>
    <w:rsid w:val="004E70E0"/>
    <w:rsid w:val="004F0195"/>
    <w:rsid w:val="004F3B63"/>
    <w:rsid w:val="005344C1"/>
    <w:rsid w:val="00601B5B"/>
    <w:rsid w:val="00603488"/>
    <w:rsid w:val="006341B9"/>
    <w:rsid w:val="00637680"/>
    <w:rsid w:val="00676934"/>
    <w:rsid w:val="00682738"/>
    <w:rsid w:val="006F5BC1"/>
    <w:rsid w:val="007B5907"/>
    <w:rsid w:val="0084241B"/>
    <w:rsid w:val="008B42F7"/>
    <w:rsid w:val="008C2105"/>
    <w:rsid w:val="00947EEE"/>
    <w:rsid w:val="009A5EB2"/>
    <w:rsid w:val="00A538A4"/>
    <w:rsid w:val="00AE23F6"/>
    <w:rsid w:val="00B31799"/>
    <w:rsid w:val="00B40821"/>
    <w:rsid w:val="00B7458D"/>
    <w:rsid w:val="00BF32F9"/>
    <w:rsid w:val="00C7100F"/>
    <w:rsid w:val="00CA0C5E"/>
    <w:rsid w:val="00D36EFA"/>
    <w:rsid w:val="00DF32B8"/>
    <w:rsid w:val="00E37B88"/>
    <w:rsid w:val="00E716BC"/>
    <w:rsid w:val="00EC059D"/>
    <w:rsid w:val="00EC53A4"/>
    <w:rsid w:val="00F11395"/>
    <w:rsid w:val="00F15191"/>
    <w:rsid w:val="00F9511F"/>
    <w:rsid w:val="00F9523D"/>
    <w:rsid w:val="00F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BEA25"/>
  <w15:docId w15:val="{D10585B8-6770-4A95-8C13-4C5E5581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FA359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FA359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FA359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FA359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FA359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FA359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FA359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FA359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FA359B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FA359B"/>
    <w:rPr>
      <w:vertAlign w:val="superscript"/>
    </w:rPr>
  </w:style>
  <w:style w:type="character" w:styleId="FootnoteReference">
    <w:name w:val="footnote reference"/>
    <w:basedOn w:val="DefaultParagraphFont"/>
    <w:semiHidden/>
    <w:rsid w:val="00FA359B"/>
    <w:rPr>
      <w:vertAlign w:val="superscript"/>
    </w:rPr>
  </w:style>
  <w:style w:type="character" w:styleId="PageNumber">
    <w:name w:val="page number"/>
    <w:basedOn w:val="DefaultParagraphFont"/>
    <w:rsid w:val="00FA359B"/>
    <w:rPr>
      <w:rFonts w:ascii="Arial" w:hAnsi="Arial"/>
      <w:b/>
      <w:sz w:val="24"/>
    </w:rPr>
  </w:style>
  <w:style w:type="paragraph" w:styleId="Footer">
    <w:name w:val="footer"/>
    <w:basedOn w:val="Normal"/>
    <w:rsid w:val="00FA35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A359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FA359B"/>
    <w:rPr>
      <w:sz w:val="20"/>
    </w:rPr>
  </w:style>
  <w:style w:type="paragraph" w:customStyle="1" w:styleId="SubTitle">
    <w:name w:val="Sub Title"/>
    <w:basedOn w:val="Title"/>
    <w:rsid w:val="00FA359B"/>
    <w:rPr>
      <w:u w:val="single"/>
    </w:rPr>
  </w:style>
  <w:style w:type="paragraph" w:styleId="Title">
    <w:name w:val="Title"/>
    <w:basedOn w:val="Normal"/>
    <w:next w:val="Header"/>
    <w:qFormat/>
    <w:rsid w:val="00FA359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FA359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FA359B"/>
    <w:pPr>
      <w:spacing w:after="160"/>
      <w:ind w:left="1440"/>
    </w:pPr>
  </w:style>
  <w:style w:type="paragraph" w:styleId="BodyText">
    <w:name w:val="Body Text"/>
    <w:basedOn w:val="Normal"/>
    <w:rsid w:val="00FA359B"/>
    <w:pPr>
      <w:spacing w:after="120"/>
    </w:pPr>
  </w:style>
  <w:style w:type="paragraph" w:styleId="ListBullet">
    <w:name w:val="List Bullet"/>
    <w:basedOn w:val="Normal"/>
    <w:rsid w:val="00FA359B"/>
    <w:pPr>
      <w:spacing w:after="120"/>
      <w:ind w:left="360" w:hanging="360"/>
    </w:pPr>
  </w:style>
  <w:style w:type="paragraph" w:styleId="ListBullet2">
    <w:name w:val="List Bullet 2"/>
    <w:basedOn w:val="Normal"/>
    <w:rsid w:val="00FA359B"/>
    <w:pPr>
      <w:ind w:left="720" w:hanging="360"/>
    </w:pPr>
  </w:style>
  <w:style w:type="paragraph" w:styleId="ListBullet3">
    <w:name w:val="List Bullet 3"/>
    <w:basedOn w:val="Normal"/>
    <w:rsid w:val="00FA359B"/>
    <w:pPr>
      <w:ind w:left="1080" w:hanging="360"/>
    </w:pPr>
  </w:style>
  <w:style w:type="paragraph" w:styleId="ListNumber">
    <w:name w:val="List Number"/>
    <w:basedOn w:val="Normal"/>
    <w:rsid w:val="00FA359B"/>
    <w:pPr>
      <w:ind w:left="360" w:hanging="360"/>
    </w:pPr>
  </w:style>
  <w:style w:type="paragraph" w:styleId="ListNumber2">
    <w:name w:val="List Number 2"/>
    <w:basedOn w:val="Normal"/>
    <w:rsid w:val="00FA359B"/>
    <w:pPr>
      <w:ind w:left="720" w:hanging="360"/>
    </w:pPr>
  </w:style>
  <w:style w:type="paragraph" w:styleId="ListNumber3">
    <w:name w:val="List Number 3"/>
    <w:basedOn w:val="Normal"/>
    <w:rsid w:val="00FA359B"/>
    <w:pPr>
      <w:ind w:left="1080" w:hanging="360"/>
    </w:pPr>
  </w:style>
  <w:style w:type="paragraph" w:styleId="DocumentMap">
    <w:name w:val="Document Map"/>
    <w:basedOn w:val="Normal"/>
    <w:semiHidden/>
    <w:rsid w:val="00FA359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FA359B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FA359B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FA35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FA359B"/>
    <w:rPr>
      <w:sz w:val="16"/>
      <w:szCs w:val="16"/>
    </w:rPr>
  </w:style>
  <w:style w:type="paragraph" w:styleId="CommentText">
    <w:name w:val="annotation text"/>
    <w:basedOn w:val="Normal"/>
    <w:semiHidden/>
    <w:rsid w:val="00FA359B"/>
    <w:rPr>
      <w:sz w:val="20"/>
    </w:rPr>
  </w:style>
  <w:style w:type="paragraph" w:styleId="BalloonText">
    <w:name w:val="Balloon Text"/>
    <w:basedOn w:val="Normal"/>
    <w:semiHidden/>
    <w:rsid w:val="001E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D0147-2062-4AEA-9CDC-35C01A1DF5A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8F3F8-B601-412C-B6EE-636AE06E1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1DC3C-4D92-47BC-A9E4-2164717BCF65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3.29 - Materiel Obligation Validation Response</vt:lpstr>
    </vt:vector>
  </TitlesOfParts>
  <Company>DLA Logistics Management Standards Office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8.29 - Materiel Obligation Validation Response</dc:title>
  <dc:subject/>
  <dc:creator>Heidi Daverede</dc:creator>
  <cp:keywords/>
  <cp:lastModifiedBy>Nguyen, Bao X CTR DLA INFO OPERATIONS (USA)</cp:lastModifiedBy>
  <cp:revision>12</cp:revision>
  <cp:lastPrinted>2007-10-26T13:32:00Z</cp:lastPrinted>
  <dcterms:created xsi:type="dcterms:W3CDTF">2011-10-04T12:31:00Z</dcterms:created>
  <dcterms:modified xsi:type="dcterms:W3CDTF">2019-11-26T22:11:00Z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2302600</vt:r8>
  </property>
</Properties>
</file>