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38DA" w14:textId="7F002421" w:rsidR="00A14FBC" w:rsidRPr="002C5E3D" w:rsidRDefault="00FF14DA" w:rsidP="00C80E88">
      <w:pPr>
        <w:spacing w:after="240"/>
        <w:jc w:val="center"/>
        <w:rPr>
          <w:b/>
          <w:sz w:val="44"/>
          <w:szCs w:val="44"/>
          <w:u w:val="single"/>
        </w:rPr>
      </w:pPr>
      <w:r w:rsidRPr="002C5E3D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F3196E" w:rsidRPr="002C5E3D">
        <w:rPr>
          <w:b/>
          <w:sz w:val="44"/>
          <w:szCs w:val="44"/>
          <w:u w:val="single"/>
        </w:rPr>
        <w:t>.32</w:t>
      </w:r>
      <w:r w:rsidR="00971A49" w:rsidRPr="002C5E3D">
        <w:rPr>
          <w:b/>
          <w:sz w:val="44"/>
          <w:szCs w:val="44"/>
          <w:u w:val="single"/>
        </w:rPr>
        <w:t>.</w:t>
      </w:r>
      <w:r w:rsidR="00F3196E" w:rsidRPr="002C5E3D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F3196E" w:rsidRPr="002C5E3D">
        <w:rPr>
          <w:b/>
          <w:sz w:val="44"/>
          <w:szCs w:val="44"/>
          <w:u w:val="single"/>
        </w:rPr>
        <w:t>.32</w:t>
      </w:r>
      <w:bookmarkStart w:id="0" w:name="A2"/>
    </w:p>
    <w:p w14:paraId="7CAC38DB" w14:textId="77777777" w:rsidR="00A14FBC" w:rsidRDefault="00057E33" w:rsidP="00547520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FOREIGN MILITARY SALES</w:t>
      </w:r>
      <w:r w:rsidR="00A14FBC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NOTICE OF AVAILABILITY REPLY DOCUMENT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1710"/>
        <w:gridCol w:w="4770"/>
      </w:tblGrid>
      <w:tr w:rsidR="00057E33" w:rsidRPr="00487A1B" w14:paraId="7CAC38DD" w14:textId="77777777" w:rsidTr="00547520">
        <w:trPr>
          <w:cantSplit/>
          <w:trHeight w:val="403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C38DC" w14:textId="7E37DD65" w:rsidR="00057E33" w:rsidRPr="00487A1B" w:rsidRDefault="00D345BB" w:rsidP="001A36E3">
            <w:pPr>
              <w:spacing w:after="240"/>
            </w:pPr>
            <w:r w:rsidRPr="00487A1B">
              <w:t xml:space="preserve">AP3.32.1.  </w:t>
            </w:r>
            <w:r w:rsidR="00057E33" w:rsidRPr="00487A1B">
              <w:t xml:space="preserve">The mechanized </w:t>
            </w:r>
            <w:r w:rsidR="00CC7695" w:rsidRPr="00487A1B">
              <w:t>f</w:t>
            </w:r>
            <w:r w:rsidR="00B047CC" w:rsidRPr="00487A1B">
              <w:t xml:space="preserve">oreign </w:t>
            </w:r>
            <w:r w:rsidR="00CC7695" w:rsidRPr="00487A1B">
              <w:t>m</w:t>
            </w:r>
            <w:r w:rsidR="00B047CC" w:rsidRPr="00487A1B">
              <w:t xml:space="preserve">ilitary </w:t>
            </w:r>
            <w:r w:rsidR="00CC7695" w:rsidRPr="00487A1B">
              <w:t>s</w:t>
            </w:r>
            <w:r w:rsidR="00B047CC" w:rsidRPr="00487A1B">
              <w:t>ales (</w:t>
            </w:r>
            <w:r w:rsidR="00057E33" w:rsidRPr="00487A1B">
              <w:t>FMS</w:t>
            </w:r>
            <w:r w:rsidR="00B047CC" w:rsidRPr="00487A1B">
              <w:t xml:space="preserve">) </w:t>
            </w:r>
            <w:r w:rsidR="00CC7695" w:rsidRPr="00487A1B">
              <w:t>n</w:t>
            </w:r>
            <w:r w:rsidR="00B047CC" w:rsidRPr="00487A1B">
              <w:t xml:space="preserve">otice of </w:t>
            </w:r>
            <w:r w:rsidR="00CC7695" w:rsidRPr="00487A1B">
              <w:t>a</w:t>
            </w:r>
            <w:r w:rsidR="00B047CC" w:rsidRPr="00487A1B">
              <w:t>vailability (</w:t>
            </w:r>
            <w:r w:rsidR="00057E33" w:rsidRPr="00487A1B">
              <w:t>NOA</w:t>
            </w:r>
            <w:r w:rsidR="00B047CC" w:rsidRPr="00487A1B">
              <w:t>)</w:t>
            </w:r>
            <w:r w:rsidR="00057E33" w:rsidRPr="00487A1B">
              <w:t xml:space="preserve"> reply document </w:t>
            </w:r>
            <w:r w:rsidR="001A36E3" w:rsidRPr="000D27D5">
              <w:t>is</w:t>
            </w:r>
            <w:r w:rsidR="00057E33" w:rsidRPr="00487A1B">
              <w:t xml:space="preserve"> used when replying to a mechanized NOA.  When shipment release is to be made to the addresses identified by coded entries in the requisition and the D</w:t>
            </w:r>
            <w:r w:rsidR="00CC7695" w:rsidRPr="00487A1B">
              <w:t xml:space="preserve">LM </w:t>
            </w:r>
            <w:r w:rsidR="00057E33" w:rsidRPr="00487A1B">
              <w:t>4000.25</w:t>
            </w:r>
            <w:r w:rsidR="00BE3CCE" w:rsidRPr="00487A1B">
              <w:t xml:space="preserve"> </w:t>
            </w:r>
            <w:r w:rsidR="005F4B1F" w:rsidRPr="00487A1B">
              <w:t>Volume</w:t>
            </w:r>
            <w:r w:rsidR="00BE3CCE" w:rsidRPr="00487A1B">
              <w:t xml:space="preserve"> 6</w:t>
            </w:r>
            <w:r w:rsidR="00CC7695" w:rsidRPr="00487A1B">
              <w:t xml:space="preserve">, </w:t>
            </w:r>
            <w:r w:rsidR="00BE3CCE" w:rsidRPr="00487A1B">
              <w:t>C</w:t>
            </w:r>
            <w:r w:rsidR="00CC7695" w:rsidRPr="00487A1B">
              <w:t xml:space="preserve">hapter </w:t>
            </w:r>
            <w:r w:rsidR="00BE3CCE" w:rsidRPr="00487A1B">
              <w:t>3</w:t>
            </w:r>
            <w:r w:rsidR="00CC7695" w:rsidRPr="00487A1B">
              <w:t xml:space="preserve"> </w:t>
            </w:r>
            <w:r w:rsidR="00057E33" w:rsidRPr="00487A1B">
              <w:t>(M</w:t>
            </w:r>
            <w:r w:rsidR="00CC7695" w:rsidRPr="00487A1B">
              <w:t>ilitary Assistance Program Address Directory (M</w:t>
            </w:r>
            <w:r w:rsidR="00057E33" w:rsidRPr="00487A1B">
              <w:t>APAD)</w:t>
            </w:r>
            <w:r w:rsidR="00CC7695" w:rsidRPr="00487A1B">
              <w:t>)</w:t>
            </w:r>
            <w:r w:rsidR="00057E33" w:rsidRPr="00487A1B">
              <w:t xml:space="preserve">, the </w:t>
            </w:r>
            <w:r w:rsidR="00B047CC" w:rsidRPr="00487A1B">
              <w:t>DIC</w:t>
            </w:r>
            <w:r w:rsidR="00057E33" w:rsidRPr="00487A1B">
              <w:t xml:space="preserve"> AD5 </w:t>
            </w:r>
            <w:r w:rsidR="00B047CC" w:rsidRPr="00487A1B">
              <w:t>shall</w:t>
            </w:r>
            <w:r w:rsidR="00057E33" w:rsidRPr="00487A1B">
              <w:t xml:space="preserve"> contain </w:t>
            </w:r>
            <w:r w:rsidR="00CC7695" w:rsidRPr="00487A1B">
              <w:t xml:space="preserve">the </w:t>
            </w:r>
            <w:r w:rsidR="00BF3468" w:rsidRPr="00487A1B">
              <w:t>s</w:t>
            </w:r>
            <w:r w:rsidR="00CC7695" w:rsidRPr="00487A1B">
              <w:t xml:space="preserve">hipment </w:t>
            </w:r>
            <w:r w:rsidR="00BF3468" w:rsidRPr="00487A1B">
              <w:t>r</w:t>
            </w:r>
            <w:r w:rsidR="00CC7695" w:rsidRPr="00487A1B">
              <w:t xml:space="preserve">elease </w:t>
            </w:r>
            <w:r w:rsidR="00BF3468" w:rsidRPr="00487A1B">
              <w:t>c</w:t>
            </w:r>
            <w:r w:rsidR="00CC7695" w:rsidRPr="00487A1B">
              <w:t>ode (</w:t>
            </w:r>
            <w:r w:rsidR="00057E33" w:rsidRPr="00487A1B">
              <w:t>SRC</w:t>
            </w:r>
            <w:r w:rsidR="00CC7695" w:rsidRPr="00487A1B">
              <w:t>)</w:t>
            </w:r>
            <w:r w:rsidR="00057E33" w:rsidRPr="00487A1B">
              <w:t xml:space="preserve"> R</w:t>
            </w:r>
            <w:bookmarkStart w:id="1" w:name="_GoBack"/>
            <w:bookmarkEnd w:id="1"/>
            <w:r w:rsidR="00057E33" w:rsidRPr="00487A1B">
              <w:t xml:space="preserve"> in rp 60.  When shipment release is to be made to an address </w:t>
            </w:r>
            <w:r w:rsidR="00BF3468" w:rsidRPr="00487A1B">
              <w:t xml:space="preserve">that </w:t>
            </w:r>
            <w:r w:rsidR="00057E33" w:rsidRPr="00487A1B">
              <w:t xml:space="preserve">is not coded or contained in the MAPAD, the DI AD5 </w:t>
            </w:r>
            <w:r w:rsidR="00B047CC" w:rsidRPr="00487A1B">
              <w:t>shall</w:t>
            </w:r>
            <w:r w:rsidR="00057E33" w:rsidRPr="00487A1B">
              <w:t xml:space="preserve"> contain SRC E in rp 60.</w:t>
            </w:r>
          </w:p>
        </w:tc>
      </w:tr>
      <w:tr w:rsidR="00057E33" w:rsidRPr="00487A1B" w14:paraId="7CAC38E2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38DE" w14:textId="77777777" w:rsidR="00057E33" w:rsidRPr="00487A1B" w:rsidRDefault="00057E33" w:rsidP="00487A1B">
            <w:pPr>
              <w:spacing w:before="60" w:after="120"/>
            </w:pPr>
            <w:r w:rsidRPr="00487A1B">
              <w:t>FIELD LEGEND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DF" w14:textId="77777777" w:rsidR="00057E33" w:rsidRPr="00487A1B" w:rsidRDefault="00057E33" w:rsidP="00487A1B">
            <w:pPr>
              <w:spacing w:before="60" w:after="120"/>
              <w:jc w:val="center"/>
            </w:pPr>
            <w:r w:rsidRPr="00487A1B">
              <w:t>RECORD</w:t>
            </w:r>
          </w:p>
          <w:p w14:paraId="7CAC38E0" w14:textId="77777777" w:rsidR="00057E33" w:rsidRPr="00487A1B" w:rsidRDefault="00057E33" w:rsidP="00487A1B">
            <w:pPr>
              <w:spacing w:before="60" w:after="120"/>
              <w:jc w:val="center"/>
            </w:pPr>
            <w:r w:rsidRPr="00487A1B"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38E1" w14:textId="77777777" w:rsidR="00057E33" w:rsidRPr="00487A1B" w:rsidRDefault="00057E33" w:rsidP="00487A1B">
            <w:pPr>
              <w:spacing w:before="60" w:after="120"/>
            </w:pPr>
            <w:r w:rsidRPr="00487A1B">
              <w:t>ENTRY AND INSTRUCTIONS</w:t>
            </w:r>
          </w:p>
        </w:tc>
      </w:tr>
      <w:tr w:rsidR="00057E33" w:rsidRPr="00487A1B" w14:paraId="7CAC38E6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E3" w14:textId="2C541B9C" w:rsidR="00057E33" w:rsidRPr="00487A1B" w:rsidRDefault="00057E33" w:rsidP="00547520">
            <w:pPr>
              <w:spacing w:before="60" w:after="60"/>
            </w:pPr>
            <w:r w:rsidRPr="00487A1B">
              <w:t>Document Identifier</w:t>
            </w:r>
            <w:r w:rsidR="00CC7695" w:rsidRPr="00487A1B"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E4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E5" w14:textId="02C5868D" w:rsidR="00057E33" w:rsidRPr="00487A1B" w:rsidRDefault="00057E33" w:rsidP="00547520">
            <w:pPr>
              <w:spacing w:before="60" w:after="60"/>
            </w:pPr>
            <w:r w:rsidRPr="00487A1B">
              <w:t xml:space="preserve">Enter </w:t>
            </w:r>
            <w:r w:rsidR="00B047CC" w:rsidRPr="00487A1B">
              <w:t>DIC</w:t>
            </w:r>
            <w:r w:rsidRPr="00487A1B">
              <w:t xml:space="preserve"> AD5.</w:t>
            </w:r>
          </w:p>
        </w:tc>
      </w:tr>
      <w:tr w:rsidR="00057E33" w:rsidRPr="00487A1B" w14:paraId="7CAC38EA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E7" w14:textId="130A4AB3" w:rsidR="00057E33" w:rsidRPr="00487A1B" w:rsidRDefault="00057E33" w:rsidP="00CC7695">
            <w:pPr>
              <w:spacing w:before="60" w:after="60"/>
            </w:pPr>
            <w:r w:rsidRPr="00487A1B">
              <w:t>Routing Identifier</w:t>
            </w:r>
            <w:r w:rsidR="00CC7695" w:rsidRPr="00487A1B">
              <w:t xml:space="preserve"> Code </w:t>
            </w:r>
            <w:r w:rsidRPr="00487A1B">
              <w:t>through Cube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E8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4-39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E9" w14:textId="77777777" w:rsidR="00057E33" w:rsidRPr="00487A1B" w:rsidRDefault="00057E33" w:rsidP="00547520">
            <w:pPr>
              <w:spacing w:before="60" w:after="60"/>
            </w:pPr>
            <w:r w:rsidRPr="00487A1B">
              <w:t>Enter data same as rp 4-39 of initial or delay FMS NOA key document.</w:t>
            </w:r>
          </w:p>
        </w:tc>
      </w:tr>
      <w:tr w:rsidR="00057E33" w:rsidRPr="00487A1B" w14:paraId="7CAC38EE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EB" w14:textId="77777777" w:rsidR="00057E33" w:rsidRPr="00487A1B" w:rsidRDefault="00057E33" w:rsidP="00547520">
            <w:pPr>
              <w:spacing w:before="60" w:after="60"/>
            </w:pPr>
            <w:r w:rsidRPr="00487A1B">
              <w:t>Customer Transportation Order Number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EC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40-44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ED" w14:textId="337A1D78" w:rsidR="00057E33" w:rsidRPr="00487A1B" w:rsidRDefault="00057E33" w:rsidP="00547520">
            <w:pPr>
              <w:spacing w:before="60" w:after="60"/>
            </w:pPr>
            <w:r w:rsidRPr="00487A1B">
              <w:t xml:space="preserve">When customer (CR/FF) assigns a number for internal control of shipments, the number </w:t>
            </w:r>
            <w:r w:rsidR="00B047CC" w:rsidRPr="00487A1B">
              <w:t>shall</w:t>
            </w:r>
            <w:r w:rsidRPr="00487A1B">
              <w:t xml:space="preserve"> be entered in these columns.</w:t>
            </w:r>
          </w:p>
        </w:tc>
      </w:tr>
      <w:tr w:rsidR="00057E33" w:rsidRPr="00487A1B" w14:paraId="7CAC38F2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EF" w14:textId="0CE064AF" w:rsidR="00057E33" w:rsidRPr="00487A1B" w:rsidRDefault="00BF3468" w:rsidP="00547520">
            <w:pPr>
              <w:spacing w:before="60" w:after="60"/>
            </w:pPr>
            <w:r w:rsidRPr="00487A1B"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F0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45-59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F1" w14:textId="77777777" w:rsidR="00057E33" w:rsidRPr="00487A1B" w:rsidRDefault="00057E33" w:rsidP="00547520">
            <w:pPr>
              <w:spacing w:before="60" w:after="60"/>
            </w:pPr>
            <w:r w:rsidRPr="00487A1B">
              <w:t>Enter data same as rp 45-59 of initial or delay FMS NOA key document.</w:t>
            </w:r>
          </w:p>
        </w:tc>
      </w:tr>
      <w:tr w:rsidR="00057E33" w:rsidRPr="00487A1B" w14:paraId="7CAC38F8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F3" w14:textId="77777777" w:rsidR="00057E33" w:rsidRPr="00487A1B" w:rsidRDefault="00057E33" w:rsidP="00547520">
            <w:pPr>
              <w:spacing w:before="60" w:after="60"/>
            </w:pPr>
            <w:r w:rsidRPr="00487A1B">
              <w:t>Shipment Release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F4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60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F5" w14:textId="77777777" w:rsidR="00057E33" w:rsidRPr="00487A1B" w:rsidRDefault="00057E33" w:rsidP="00547520">
            <w:pPr>
              <w:spacing w:before="60" w:after="60"/>
            </w:pPr>
            <w:r w:rsidRPr="00487A1B">
              <w:t>Enter codes as follows:</w:t>
            </w:r>
          </w:p>
          <w:p w14:paraId="7CAC38F6" w14:textId="77777777" w:rsidR="00057E33" w:rsidRPr="00487A1B" w:rsidRDefault="00057E33" w:rsidP="00547520">
            <w:pPr>
              <w:spacing w:before="60" w:after="60"/>
            </w:pPr>
            <w:r w:rsidRPr="00487A1B">
              <w:t>a.  Enter R when shipment to be released to appropriate ship-to address contained in the MAPAD as identified by address codes in the FMS requisition.</w:t>
            </w:r>
          </w:p>
          <w:p w14:paraId="7CAC38F7" w14:textId="77777777" w:rsidR="00057E33" w:rsidRPr="00487A1B" w:rsidRDefault="00057E33" w:rsidP="0054752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487A1B">
              <w:t>b.  Enter E when release instructions are being mailed under separate cover on the date of this reply.</w:t>
            </w:r>
          </w:p>
        </w:tc>
      </w:tr>
      <w:tr w:rsidR="00057E33" w:rsidRPr="00487A1B" w14:paraId="7CAC38FC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F9" w14:textId="7961DFCC" w:rsidR="00057E33" w:rsidRPr="00487A1B" w:rsidRDefault="001A36E3" w:rsidP="00547520">
            <w:pPr>
              <w:spacing w:before="60" w:after="60"/>
            </w:pPr>
            <w:r w:rsidRPr="000D27D5">
              <w:t xml:space="preserve">Transportation Control </w:t>
            </w:r>
            <w:r w:rsidR="00057E33" w:rsidRPr="00487A1B">
              <w:t>Number</w:t>
            </w:r>
            <w:r w:rsidRPr="000D27D5">
              <w:rPr>
                <w:rStyle w:val="FootnoteReference"/>
              </w:rPr>
              <w:footnoteReference w:id="1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FA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61-77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FB" w14:textId="77777777" w:rsidR="00057E33" w:rsidRPr="00487A1B" w:rsidRDefault="00057E33" w:rsidP="00547520">
            <w:pPr>
              <w:spacing w:before="60" w:after="60"/>
            </w:pPr>
            <w:r w:rsidRPr="00487A1B">
              <w:t>Enter data same as rp 61-77 of initial or delay FMS NOA key document.</w:t>
            </w:r>
          </w:p>
        </w:tc>
      </w:tr>
      <w:tr w:rsidR="00057E33" w:rsidRPr="00487A1B" w14:paraId="7CAC3900" w14:textId="77777777" w:rsidTr="00547520">
        <w:trPr>
          <w:cantSplit/>
          <w:trHeight w:val="403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AC38FD" w14:textId="77777777" w:rsidR="00057E33" w:rsidRPr="00487A1B" w:rsidRDefault="00057E33" w:rsidP="00547520">
            <w:pPr>
              <w:spacing w:before="60" w:after="60"/>
            </w:pPr>
            <w:r w:rsidRPr="00487A1B">
              <w:t>Date of Reply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CAC38FE" w14:textId="77777777" w:rsidR="00057E33" w:rsidRPr="00487A1B" w:rsidRDefault="00057E33" w:rsidP="00547520">
            <w:pPr>
              <w:spacing w:before="60" w:after="60"/>
              <w:jc w:val="center"/>
            </w:pPr>
            <w:r w:rsidRPr="00487A1B">
              <w:t>78-80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CAC38FF" w14:textId="77777777" w:rsidR="00057E33" w:rsidRPr="00487A1B" w:rsidRDefault="00057E33" w:rsidP="00547520">
            <w:pPr>
              <w:spacing w:before="60" w:after="60"/>
            </w:pPr>
            <w:r w:rsidRPr="00487A1B">
              <w:t>Enter ordinal day reply to NOA is transmitted.</w:t>
            </w:r>
          </w:p>
        </w:tc>
      </w:tr>
      <w:bookmarkEnd w:id="0"/>
    </w:tbl>
    <w:p w14:paraId="7CAC3901" w14:textId="77777777" w:rsidR="00980A31" w:rsidRPr="001A36E3" w:rsidRDefault="00980A31" w:rsidP="001A36E3">
      <w:pPr>
        <w:spacing w:before="60" w:after="60"/>
        <w:rPr>
          <w:sz w:val="16"/>
          <w:szCs w:val="16"/>
        </w:rPr>
      </w:pPr>
    </w:p>
    <w:sectPr w:rsidR="00980A31" w:rsidRPr="001A36E3" w:rsidSect="000B5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C3904" w14:textId="77777777" w:rsidR="00CC7695" w:rsidRDefault="00CC7695">
      <w:r>
        <w:separator/>
      </w:r>
    </w:p>
  </w:endnote>
  <w:endnote w:type="continuationSeparator" w:id="0">
    <w:p w14:paraId="7CAC3905" w14:textId="77777777" w:rsidR="00CC7695" w:rsidRDefault="00C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3909" w14:textId="77777777" w:rsidR="00CC7695" w:rsidRPr="000D27D5" w:rsidRDefault="00CC7695" w:rsidP="00057E33">
    <w:pPr>
      <w:pStyle w:val="Footer"/>
      <w:framePr w:wrap="around" w:vAnchor="text" w:hAnchor="margin" w:xAlign="center" w:y="1"/>
      <w:rPr>
        <w:rStyle w:val="PageNumber"/>
        <w:b w:val="0"/>
      </w:rPr>
    </w:pPr>
    <w:r w:rsidRPr="000D27D5">
      <w:rPr>
        <w:rStyle w:val="PageNumber"/>
        <w:b w:val="0"/>
      </w:rPr>
      <w:fldChar w:fldCharType="begin"/>
    </w:r>
    <w:r w:rsidRPr="000D27D5">
      <w:rPr>
        <w:rStyle w:val="PageNumber"/>
        <w:b w:val="0"/>
      </w:rPr>
      <w:instrText xml:space="preserve">PAGE  </w:instrText>
    </w:r>
    <w:r w:rsidRPr="000D27D5">
      <w:rPr>
        <w:rStyle w:val="PageNumber"/>
        <w:b w:val="0"/>
      </w:rPr>
      <w:fldChar w:fldCharType="separate"/>
    </w:r>
    <w:r w:rsidRPr="000D27D5">
      <w:rPr>
        <w:rStyle w:val="PageNumber"/>
        <w:b w:val="0"/>
        <w:noProof/>
      </w:rPr>
      <w:t>1</w:t>
    </w:r>
    <w:r w:rsidRPr="000D27D5">
      <w:rPr>
        <w:rStyle w:val="PageNumber"/>
        <w:b w:val="0"/>
      </w:rPr>
      <w:fldChar w:fldCharType="end"/>
    </w:r>
  </w:p>
  <w:p w14:paraId="7CAC390A" w14:textId="77777777" w:rsidR="00CC7695" w:rsidRDefault="00CC7695" w:rsidP="00F3196E">
    <w:pPr>
      <w:pStyle w:val="Footer"/>
      <w:jc w:val="right"/>
    </w:pPr>
    <w:r>
      <w:t>APPENDIX 3.32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390B" w14:textId="7E28CA7C" w:rsidR="00CC7695" w:rsidRPr="000B51C8" w:rsidRDefault="00FF14DA" w:rsidP="00057E3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CC7695">
      <w:rPr>
        <w:rStyle w:val="PageNumber"/>
        <w:b w:val="0"/>
      </w:rPr>
      <w:t>.32-</w:t>
    </w:r>
    <w:r w:rsidR="00CC7695" w:rsidRPr="000B51C8">
      <w:rPr>
        <w:rStyle w:val="PageNumber"/>
        <w:b w:val="0"/>
      </w:rPr>
      <w:fldChar w:fldCharType="begin"/>
    </w:r>
    <w:r w:rsidR="00CC7695" w:rsidRPr="000B51C8">
      <w:rPr>
        <w:rStyle w:val="PageNumber"/>
        <w:b w:val="0"/>
      </w:rPr>
      <w:instrText xml:space="preserve">PAGE  </w:instrText>
    </w:r>
    <w:r w:rsidR="00CC7695" w:rsidRPr="000B51C8">
      <w:rPr>
        <w:rStyle w:val="PageNumber"/>
        <w:b w:val="0"/>
      </w:rPr>
      <w:fldChar w:fldCharType="separate"/>
    </w:r>
    <w:r w:rsidR="00236E18">
      <w:rPr>
        <w:rStyle w:val="PageNumber"/>
        <w:b w:val="0"/>
        <w:noProof/>
      </w:rPr>
      <w:t>1</w:t>
    </w:r>
    <w:r w:rsidR="00CC7695" w:rsidRPr="000B51C8">
      <w:rPr>
        <w:rStyle w:val="PageNumber"/>
        <w:b w:val="0"/>
      </w:rPr>
      <w:fldChar w:fldCharType="end"/>
    </w:r>
  </w:p>
  <w:p w14:paraId="7CAC390C" w14:textId="489FB2B0" w:rsidR="00CC7695" w:rsidRDefault="00CC7695" w:rsidP="00774803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FF14DA">
      <w:t>8</w:t>
    </w:r>
    <w:r>
      <w:t>.32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3910" w14:textId="77777777" w:rsidR="00CC7695" w:rsidRDefault="00CC7695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C3902" w14:textId="77777777" w:rsidR="00CC7695" w:rsidRDefault="00CC7695">
      <w:r>
        <w:separator/>
      </w:r>
    </w:p>
  </w:footnote>
  <w:footnote w:type="continuationSeparator" w:id="0">
    <w:p w14:paraId="7CAC3903" w14:textId="77777777" w:rsidR="00CC7695" w:rsidRDefault="00CC7695">
      <w:r>
        <w:continuationSeparator/>
      </w:r>
    </w:p>
  </w:footnote>
  <w:footnote w:id="1">
    <w:p w14:paraId="3AD39C0F" w14:textId="12A390BD" w:rsidR="001A36E3" w:rsidRPr="000D27D5" w:rsidRDefault="001A36E3">
      <w:pPr>
        <w:pStyle w:val="FootnoteText"/>
      </w:pPr>
      <w:r w:rsidRPr="000D27D5">
        <w:rPr>
          <w:rStyle w:val="FootnoteReference"/>
        </w:rPr>
        <w:footnoteRef/>
      </w:r>
      <w:r w:rsidRPr="000D27D5">
        <w:t xml:space="preserve"> Refer to (ADC) 1098, Updates to DD Form 1348-5 Notice of Availability (NOA) and Corresponding DLMS 856N NOA and 870N NOA Reply.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3906" w14:textId="77777777" w:rsidR="00CC7695" w:rsidRDefault="00CC7695" w:rsidP="00205496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7CAC3907" w14:textId="77777777" w:rsidR="00CC7695" w:rsidRPr="00205496" w:rsidRDefault="00CC7695" w:rsidP="00F61CA9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0581" w14:textId="28B0F057" w:rsidR="00FF14DA" w:rsidRDefault="00FF14DA" w:rsidP="00FF14DA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236E18">
      <w:rPr>
        <w:i/>
      </w:rPr>
      <w:t>November 26</w:t>
    </w:r>
    <w:r>
      <w:rPr>
        <w:rFonts w:cs="Arial"/>
        <w:i/>
        <w:szCs w:val="24"/>
      </w:rPr>
      <w:t>, 2019</w:t>
    </w:r>
  </w:p>
  <w:p w14:paraId="1B4BECF2" w14:textId="561829ED" w:rsidR="001A36E3" w:rsidRPr="001A36E3" w:rsidRDefault="00FF14DA" w:rsidP="00FF14DA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390D" w14:textId="77777777" w:rsidR="00CC7695" w:rsidRDefault="00CC7695">
    <w:pPr>
      <w:pStyle w:val="Header"/>
      <w:jc w:val="right"/>
      <w:rPr>
        <w:b/>
        <w:u w:val="none"/>
      </w:rPr>
    </w:pPr>
  </w:p>
  <w:p w14:paraId="7CAC390E" w14:textId="77777777" w:rsidR="00CC7695" w:rsidRDefault="00CC7695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CAC390F" w14:textId="77777777" w:rsidR="00CC7695" w:rsidRDefault="00CC7695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320CDEA"/>
    <w:lvl w:ilvl="0">
      <w:start w:val="34"/>
      <w:numFmt w:val="none"/>
      <w:pStyle w:val="Heading1"/>
      <w:suff w:val="nothing"/>
      <w:lvlText w:val="AP3.32 APPENDIX 3.3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2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1513304"/>
    <w:multiLevelType w:val="multilevel"/>
    <w:tmpl w:val="7488FF32"/>
    <w:lvl w:ilvl="0">
      <w:start w:val="34"/>
      <w:numFmt w:val="none"/>
      <w:suff w:val="nothing"/>
      <w:lvlText w:val="AP3.32 APPENDIX 3.3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3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3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3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3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3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3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3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%1.3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A31"/>
    <w:rsid w:val="00043EA8"/>
    <w:rsid w:val="00057A19"/>
    <w:rsid w:val="00057E33"/>
    <w:rsid w:val="00090168"/>
    <w:rsid w:val="000B4320"/>
    <w:rsid w:val="000B51C8"/>
    <w:rsid w:val="000D27D5"/>
    <w:rsid w:val="00183BFA"/>
    <w:rsid w:val="001A36E3"/>
    <w:rsid w:val="00205496"/>
    <w:rsid w:val="00236E18"/>
    <w:rsid w:val="002B70E0"/>
    <w:rsid w:val="002C5E3D"/>
    <w:rsid w:val="002E177D"/>
    <w:rsid w:val="0030209E"/>
    <w:rsid w:val="003106ED"/>
    <w:rsid w:val="00320179"/>
    <w:rsid w:val="00442BA9"/>
    <w:rsid w:val="00442D5A"/>
    <w:rsid w:val="00487A1B"/>
    <w:rsid w:val="004F0106"/>
    <w:rsid w:val="00501D42"/>
    <w:rsid w:val="00547520"/>
    <w:rsid w:val="005C01BD"/>
    <w:rsid w:val="005F4B1F"/>
    <w:rsid w:val="006D6D6E"/>
    <w:rsid w:val="00774803"/>
    <w:rsid w:val="007D2B8D"/>
    <w:rsid w:val="008126F7"/>
    <w:rsid w:val="008C04EA"/>
    <w:rsid w:val="008C413D"/>
    <w:rsid w:val="008C469B"/>
    <w:rsid w:val="00971A49"/>
    <w:rsid w:val="00980A31"/>
    <w:rsid w:val="009A736B"/>
    <w:rsid w:val="00A14FBC"/>
    <w:rsid w:val="00A545B5"/>
    <w:rsid w:val="00A97258"/>
    <w:rsid w:val="00B047CC"/>
    <w:rsid w:val="00BA6A7C"/>
    <w:rsid w:val="00BE3CCE"/>
    <w:rsid w:val="00BF3468"/>
    <w:rsid w:val="00BF714F"/>
    <w:rsid w:val="00C80E88"/>
    <w:rsid w:val="00CC7695"/>
    <w:rsid w:val="00D345BB"/>
    <w:rsid w:val="00D50689"/>
    <w:rsid w:val="00D81949"/>
    <w:rsid w:val="00E255D1"/>
    <w:rsid w:val="00E3653B"/>
    <w:rsid w:val="00E4748D"/>
    <w:rsid w:val="00E96BF5"/>
    <w:rsid w:val="00EC3FDC"/>
    <w:rsid w:val="00F3196E"/>
    <w:rsid w:val="00F3774C"/>
    <w:rsid w:val="00F57EFC"/>
    <w:rsid w:val="00F61CA9"/>
    <w:rsid w:val="00F7634D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CAC38DA"/>
  <w15:docId w15:val="{0BCF948D-B9B5-40FC-AEA3-539F553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42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01D42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01D42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01D42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01D42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01D42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01D42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01D42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01D42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01D42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01D42"/>
    <w:rPr>
      <w:vertAlign w:val="superscript"/>
    </w:rPr>
  </w:style>
  <w:style w:type="character" w:styleId="FootnoteReference">
    <w:name w:val="footnote reference"/>
    <w:semiHidden/>
    <w:rsid w:val="00501D42"/>
    <w:rPr>
      <w:vertAlign w:val="superscript"/>
    </w:rPr>
  </w:style>
  <w:style w:type="character" w:styleId="PageNumber">
    <w:name w:val="page number"/>
    <w:rsid w:val="00501D42"/>
    <w:rPr>
      <w:rFonts w:ascii="Arial" w:hAnsi="Arial"/>
      <w:b/>
      <w:sz w:val="24"/>
    </w:rPr>
  </w:style>
  <w:style w:type="paragraph" w:styleId="Footer">
    <w:name w:val="footer"/>
    <w:basedOn w:val="Normal"/>
    <w:rsid w:val="00501D4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01D42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01D42"/>
    <w:rPr>
      <w:sz w:val="20"/>
    </w:rPr>
  </w:style>
  <w:style w:type="paragraph" w:customStyle="1" w:styleId="SubTitle">
    <w:name w:val="Sub Title"/>
    <w:basedOn w:val="Title"/>
    <w:rsid w:val="00501D42"/>
    <w:rPr>
      <w:u w:val="single"/>
    </w:rPr>
  </w:style>
  <w:style w:type="paragraph" w:styleId="Title">
    <w:name w:val="Title"/>
    <w:basedOn w:val="Normal"/>
    <w:next w:val="Header"/>
    <w:qFormat/>
    <w:rsid w:val="00501D42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01D42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01D42"/>
    <w:pPr>
      <w:spacing w:after="160"/>
      <w:ind w:left="1440"/>
    </w:pPr>
  </w:style>
  <w:style w:type="paragraph" w:styleId="BodyText">
    <w:name w:val="Body Text"/>
    <w:basedOn w:val="Normal"/>
    <w:rsid w:val="00501D42"/>
    <w:pPr>
      <w:spacing w:after="120"/>
    </w:pPr>
  </w:style>
  <w:style w:type="paragraph" w:styleId="ListBullet">
    <w:name w:val="List Bullet"/>
    <w:basedOn w:val="Normal"/>
    <w:rsid w:val="00501D42"/>
    <w:pPr>
      <w:spacing w:after="120"/>
      <w:ind w:left="360" w:hanging="360"/>
    </w:pPr>
  </w:style>
  <w:style w:type="paragraph" w:styleId="ListBullet2">
    <w:name w:val="List Bullet 2"/>
    <w:basedOn w:val="Normal"/>
    <w:rsid w:val="00501D42"/>
    <w:pPr>
      <w:ind w:left="720" w:hanging="360"/>
    </w:pPr>
  </w:style>
  <w:style w:type="paragraph" w:styleId="ListBullet3">
    <w:name w:val="List Bullet 3"/>
    <w:basedOn w:val="Normal"/>
    <w:rsid w:val="00501D42"/>
    <w:pPr>
      <w:ind w:left="1080" w:hanging="360"/>
    </w:pPr>
  </w:style>
  <w:style w:type="paragraph" w:styleId="ListNumber">
    <w:name w:val="List Number"/>
    <w:basedOn w:val="Normal"/>
    <w:rsid w:val="00501D42"/>
    <w:pPr>
      <w:ind w:left="360" w:hanging="360"/>
    </w:pPr>
  </w:style>
  <w:style w:type="paragraph" w:styleId="ListNumber2">
    <w:name w:val="List Number 2"/>
    <w:basedOn w:val="Normal"/>
    <w:rsid w:val="00501D42"/>
    <w:pPr>
      <w:ind w:left="720" w:hanging="360"/>
    </w:pPr>
  </w:style>
  <w:style w:type="paragraph" w:styleId="ListNumber3">
    <w:name w:val="List Number 3"/>
    <w:basedOn w:val="Normal"/>
    <w:rsid w:val="00501D42"/>
    <w:pPr>
      <w:ind w:left="1080" w:hanging="360"/>
    </w:pPr>
  </w:style>
  <w:style w:type="paragraph" w:styleId="DocumentMap">
    <w:name w:val="Document Map"/>
    <w:basedOn w:val="Normal"/>
    <w:semiHidden/>
    <w:rsid w:val="00501D42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01D42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501D4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501D42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501D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1D42"/>
    <w:rPr>
      <w:sz w:val="20"/>
    </w:rPr>
  </w:style>
  <w:style w:type="paragraph" w:styleId="BalloonText">
    <w:name w:val="Balloon Text"/>
    <w:basedOn w:val="Normal"/>
    <w:semiHidden/>
    <w:rsid w:val="00980A3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C7695"/>
    <w:rPr>
      <w:b/>
      <w:bCs/>
    </w:rPr>
  </w:style>
  <w:style w:type="character" w:customStyle="1" w:styleId="CommentTextChar">
    <w:name w:val="Comment Text Char"/>
    <w:link w:val="CommentText"/>
    <w:semiHidden/>
    <w:rsid w:val="00CC7695"/>
    <w:rPr>
      <w:rFonts w:ascii="Arial" w:hAnsi="Arial"/>
    </w:rPr>
  </w:style>
  <w:style w:type="character" w:customStyle="1" w:styleId="CommentSubjectChar">
    <w:name w:val="Comment Subject Char"/>
    <w:link w:val="CommentSubject"/>
    <w:rsid w:val="00CC769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6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FCD3-73E1-441F-8B25-CA163BF7BEFE}"/>
</file>

<file path=customXml/itemProps2.xml><?xml version="1.0" encoding="utf-8"?>
<ds:datastoreItem xmlns:ds="http://schemas.openxmlformats.org/officeDocument/2006/customXml" ds:itemID="{03A4FF81-A086-4267-A557-0DBD7D8B01D2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438674-3D86-4FFC-B371-101BFC163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9BB07-BF94-4051-B78C-9F824416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3.32 - FMS Notice of Availability Reply Document</vt:lpstr>
    </vt:vector>
  </TitlesOfParts>
  <Company>DLA Logistics Management Standards Office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8.32 - FMS Notice of Availability Reply Document</dc:title>
  <dc:subject/>
  <dc:creator>Heidi Daverede</dc:creator>
  <cp:keywords/>
  <cp:lastModifiedBy>Nguyen, Bao X CTR DLA INFO OPERATIONS (USA)</cp:lastModifiedBy>
  <cp:revision>15</cp:revision>
  <cp:lastPrinted>2007-10-26T13:31:00Z</cp:lastPrinted>
  <dcterms:created xsi:type="dcterms:W3CDTF">2009-12-18T15:08:00Z</dcterms:created>
  <dcterms:modified xsi:type="dcterms:W3CDTF">2019-11-26T22:13:00Z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35900</vt:r8>
  </property>
</Properties>
</file>