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1B79C" w14:textId="5C38EC30" w:rsidR="00F458C5" w:rsidRPr="00211253" w:rsidRDefault="007D7B7D" w:rsidP="00F458C5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211253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A923DF" w:rsidRPr="00211253">
        <w:rPr>
          <w:b/>
          <w:sz w:val="44"/>
          <w:szCs w:val="44"/>
          <w:u w:val="single"/>
        </w:rPr>
        <w:t>.37</w:t>
      </w:r>
      <w:r w:rsidR="007F4BFE" w:rsidRPr="00211253">
        <w:rPr>
          <w:b/>
          <w:sz w:val="44"/>
          <w:szCs w:val="44"/>
          <w:u w:val="single"/>
        </w:rPr>
        <w:t>.</w:t>
      </w:r>
      <w:r w:rsidR="00A923DF" w:rsidRPr="00211253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A923DF" w:rsidRPr="00211253">
        <w:rPr>
          <w:b/>
          <w:sz w:val="44"/>
          <w:szCs w:val="44"/>
          <w:u w:val="single"/>
        </w:rPr>
        <w:t>.37</w:t>
      </w:r>
      <w:bookmarkStart w:id="0" w:name="A2"/>
    </w:p>
    <w:p w14:paraId="00A1B79D" w14:textId="77777777" w:rsidR="00F37C52" w:rsidRDefault="009E7A1D" w:rsidP="000756ED">
      <w:pPr>
        <w:spacing w:after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  <w:u w:val="single"/>
        </w:rPr>
        <w:t>FOLLOW</w:t>
      </w:r>
      <w:r w:rsidR="000756ED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</w:rPr>
        <w:t>UP FOR</w:t>
      </w:r>
      <w:r w:rsidR="00F458C5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INVENTORY CONTROL POINT/</w:t>
      </w:r>
      <w:r w:rsidR="00B05E1C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INTEGRATED MATERIEL MANAGER REPLY TO CUSTOMER ASSET REPORT</w:t>
      </w:r>
      <w:r w:rsidR="00F458C5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10"/>
        <w:gridCol w:w="2070"/>
        <w:gridCol w:w="4230"/>
      </w:tblGrid>
      <w:tr w:rsidR="009E7A1D" w:rsidRPr="00B704D5" w14:paraId="00A1B7A5" w14:textId="77777777" w:rsidTr="000756ED">
        <w:trPr>
          <w:cantSplit/>
          <w:trHeight w:val="403"/>
          <w:tblHeader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B79E" w14:textId="77777777" w:rsidR="009E7A1D" w:rsidRPr="00B704D5" w:rsidRDefault="009E7A1D" w:rsidP="00B704D5">
            <w:pPr>
              <w:spacing w:before="60" w:after="120"/>
              <w:rPr>
                <w:rFonts w:cs="Arial"/>
                <w:szCs w:val="24"/>
              </w:rPr>
            </w:pPr>
            <w:r w:rsidRPr="00B704D5">
              <w:rPr>
                <w:bCs/>
                <w:szCs w:val="24"/>
              </w:rPr>
              <w:t>FIELD LEGEND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B7A0" w14:textId="544CD548" w:rsidR="009E7A1D" w:rsidRPr="00B704D5" w:rsidRDefault="009E7A1D" w:rsidP="005544C2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B704D5">
              <w:rPr>
                <w:bCs/>
                <w:szCs w:val="24"/>
              </w:rPr>
              <w:t>(MANUAL)</w:t>
            </w:r>
            <w:r w:rsidR="005544C2">
              <w:rPr>
                <w:bCs/>
                <w:szCs w:val="24"/>
              </w:rPr>
              <w:br/>
            </w:r>
            <w:r w:rsidRPr="00B704D5">
              <w:rPr>
                <w:bCs/>
                <w:szCs w:val="24"/>
              </w:rPr>
              <w:t>BLOCK NO.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A3" w14:textId="4D3F6447" w:rsidR="009E7A1D" w:rsidRPr="00B704D5" w:rsidRDefault="009E7A1D" w:rsidP="005544C2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B704D5">
              <w:rPr>
                <w:bCs/>
                <w:szCs w:val="24"/>
              </w:rPr>
              <w:t>(MECHANICAL)</w:t>
            </w:r>
            <w:r w:rsidR="005544C2" w:rsidRPr="00B704D5">
              <w:rPr>
                <w:bCs/>
                <w:szCs w:val="24"/>
              </w:rPr>
              <w:t xml:space="preserve"> </w:t>
            </w:r>
            <w:r w:rsidRPr="00B704D5">
              <w:rPr>
                <w:bCs/>
                <w:szCs w:val="24"/>
              </w:rPr>
              <w:t>RECORD</w:t>
            </w:r>
            <w:r w:rsidR="005544C2">
              <w:rPr>
                <w:bCs/>
                <w:szCs w:val="24"/>
              </w:rPr>
              <w:br/>
            </w:r>
            <w:r w:rsidRPr="00B704D5">
              <w:rPr>
                <w:bCs/>
                <w:szCs w:val="24"/>
              </w:rPr>
              <w:t>POSITION(S)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1B7A4" w14:textId="77777777" w:rsidR="009E7A1D" w:rsidRPr="00B704D5" w:rsidRDefault="009E7A1D" w:rsidP="00B704D5">
            <w:pPr>
              <w:spacing w:before="60" w:after="120"/>
              <w:rPr>
                <w:rFonts w:cs="Arial"/>
                <w:szCs w:val="24"/>
              </w:rPr>
            </w:pPr>
            <w:r w:rsidRPr="00B704D5">
              <w:rPr>
                <w:bCs/>
                <w:szCs w:val="24"/>
              </w:rPr>
              <w:t>ENTRY AND INSTRUCTIONS</w:t>
            </w:r>
          </w:p>
        </w:tc>
      </w:tr>
      <w:tr w:rsidR="009E7A1D" w14:paraId="00A1B7AA" w14:textId="77777777" w:rsidTr="000756ED">
        <w:trPr>
          <w:cantSplit/>
          <w:trHeight w:val="403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A6" w14:textId="77777777" w:rsidR="009E7A1D" w:rsidRDefault="009E7A1D" w:rsidP="000756E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Send 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0A1B7A7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A8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Not Applicable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A1B7A9" w14:textId="22D14BB2" w:rsidR="009E7A1D" w:rsidRDefault="009E7A1D" w:rsidP="000756E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appropriate in-the-clear name and address corresponding to the RI</w:t>
            </w:r>
            <w:bookmarkStart w:id="1" w:name="_GoBack"/>
            <w:bookmarkEnd w:id="1"/>
            <w:r w:rsidR="004F527A">
              <w:rPr>
                <w:szCs w:val="24"/>
              </w:rPr>
              <w:t>C</w:t>
            </w:r>
            <w:r>
              <w:rPr>
                <w:szCs w:val="24"/>
              </w:rPr>
              <w:t>.</w:t>
            </w:r>
          </w:p>
        </w:tc>
      </w:tr>
      <w:tr w:rsidR="009E7A1D" w14:paraId="00A1B7AF" w14:textId="77777777" w:rsidTr="000756ED">
        <w:trPr>
          <w:cantSplit/>
          <w:trHeight w:val="403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AB" w14:textId="77777777" w:rsidR="009E7A1D" w:rsidRDefault="009E7A1D" w:rsidP="000756E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Follow</w:t>
            </w:r>
            <w:r w:rsidR="00F3015D">
              <w:rPr>
                <w:szCs w:val="24"/>
              </w:rPr>
              <w:t>-</w:t>
            </w:r>
            <w:r>
              <w:rPr>
                <w:szCs w:val="24"/>
              </w:rPr>
              <w:t>up is From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0A1B7AC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AD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Not Applicable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A1B7AE" w14:textId="77777777" w:rsidR="009E7A1D" w:rsidRDefault="009E7A1D" w:rsidP="000756E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appropriate in-the-clear name and address of the reporting activity.</w:t>
            </w:r>
          </w:p>
        </w:tc>
      </w:tr>
      <w:tr w:rsidR="009E7A1D" w14:paraId="00A1B7B4" w14:textId="77777777" w:rsidTr="000756ED">
        <w:trPr>
          <w:cantSplit/>
          <w:trHeight w:val="403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B0" w14:textId="4C7867A6" w:rsidR="009E7A1D" w:rsidRDefault="009E7A1D" w:rsidP="000756E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B704D5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0A1B7B1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B2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A1B7B3" w14:textId="52519F10" w:rsidR="009E7A1D" w:rsidRDefault="009E7A1D" w:rsidP="000756E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</w:t>
            </w:r>
            <w:r w:rsidR="004F527A">
              <w:rPr>
                <w:szCs w:val="24"/>
              </w:rPr>
              <w:t>C</w:t>
            </w:r>
            <w:r>
              <w:rPr>
                <w:szCs w:val="24"/>
              </w:rPr>
              <w:t xml:space="preserve"> FTF.</w:t>
            </w:r>
          </w:p>
        </w:tc>
      </w:tr>
      <w:tr w:rsidR="009E7A1D" w14:paraId="00A1B7B9" w14:textId="77777777" w:rsidTr="000756ED">
        <w:trPr>
          <w:cantSplit/>
          <w:trHeight w:val="403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B5" w14:textId="36687CAF" w:rsidR="009E7A1D" w:rsidRDefault="009E7A1D" w:rsidP="000756E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Other Fields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0A1B7B6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2-23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B7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4-80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A1B7B8" w14:textId="205019E2" w:rsidR="009E7A1D" w:rsidRDefault="009E7A1D" w:rsidP="000756E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data as contained in the customer asset report (DI</w:t>
            </w:r>
            <w:r w:rsidR="004F527A">
              <w:rPr>
                <w:szCs w:val="24"/>
              </w:rPr>
              <w:t>C</w:t>
            </w:r>
            <w:r>
              <w:rPr>
                <w:szCs w:val="24"/>
              </w:rPr>
              <w:t xml:space="preserve"> FTE).</w:t>
            </w:r>
          </w:p>
        </w:tc>
      </w:tr>
      <w:tr w:rsidR="009E7A1D" w14:paraId="00A1B7BE" w14:textId="77777777" w:rsidTr="000756ED">
        <w:trPr>
          <w:cantSplit/>
          <w:trHeight w:val="403"/>
          <w:jc w:val="center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BA" w14:textId="77777777" w:rsidR="009E7A1D" w:rsidRDefault="009E7A1D" w:rsidP="000756ED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Remarks Field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0A1B7BB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L-V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0A1B7BC" w14:textId="77777777" w:rsidR="009E7A1D" w:rsidRDefault="009E7A1D" w:rsidP="000756ED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Not Applicable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A1B7BD" w14:textId="61841F09" w:rsidR="009E7A1D" w:rsidRDefault="009E7A1D" w:rsidP="00DA4BF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This field will be used to convey any additional required information not provided for in the </w:t>
            </w:r>
            <w:r w:rsidR="008F04DF">
              <w:rPr>
                <w:szCs w:val="24"/>
              </w:rPr>
              <w:t>follow-up</w:t>
            </w:r>
            <w:r>
              <w:rPr>
                <w:szCs w:val="24"/>
              </w:rPr>
              <w:t xml:space="preserve"> format.</w:t>
            </w:r>
          </w:p>
        </w:tc>
      </w:tr>
      <w:bookmarkEnd w:id="0"/>
    </w:tbl>
    <w:p w14:paraId="00A1B7BF" w14:textId="77777777" w:rsidR="00F37C52" w:rsidRDefault="00F37C52" w:rsidP="00F37C52">
      <w:pPr>
        <w:pStyle w:val="Footer"/>
        <w:tabs>
          <w:tab w:val="clear" w:pos="4320"/>
          <w:tab w:val="clear" w:pos="8640"/>
        </w:tabs>
        <w:jc w:val="center"/>
      </w:pPr>
    </w:p>
    <w:sectPr w:rsidR="00F37C52" w:rsidSect="006B07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1B7C2" w14:textId="77777777" w:rsidR="00CC2F61" w:rsidRDefault="00CC2F61">
      <w:r>
        <w:separator/>
      </w:r>
    </w:p>
  </w:endnote>
  <w:endnote w:type="continuationSeparator" w:id="0">
    <w:p w14:paraId="00A1B7C3" w14:textId="77777777" w:rsidR="00CC2F61" w:rsidRDefault="00CC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7C7" w14:textId="77777777" w:rsidR="00F37C52" w:rsidRPr="0009442A" w:rsidRDefault="00E36C63" w:rsidP="009E7A1D">
    <w:pPr>
      <w:pStyle w:val="Footer"/>
      <w:framePr w:wrap="around" w:vAnchor="text" w:hAnchor="margin" w:xAlign="center" w:y="1"/>
      <w:rPr>
        <w:rStyle w:val="PageNumber"/>
        <w:b w:val="0"/>
      </w:rPr>
    </w:pPr>
    <w:r w:rsidRPr="0009442A">
      <w:rPr>
        <w:rStyle w:val="PageNumber"/>
        <w:b w:val="0"/>
      </w:rPr>
      <w:fldChar w:fldCharType="begin"/>
    </w:r>
    <w:r w:rsidR="00F37C52" w:rsidRPr="0009442A">
      <w:rPr>
        <w:rStyle w:val="PageNumber"/>
        <w:b w:val="0"/>
      </w:rPr>
      <w:instrText xml:space="preserve">PAGE  </w:instrText>
    </w:r>
    <w:r w:rsidRPr="0009442A">
      <w:rPr>
        <w:rStyle w:val="PageNumber"/>
        <w:b w:val="0"/>
      </w:rPr>
      <w:fldChar w:fldCharType="separate"/>
    </w:r>
    <w:r w:rsidR="007172B2" w:rsidRPr="0009442A">
      <w:rPr>
        <w:rStyle w:val="PageNumber"/>
        <w:b w:val="0"/>
        <w:noProof/>
      </w:rPr>
      <w:t>1</w:t>
    </w:r>
    <w:r w:rsidRPr="0009442A">
      <w:rPr>
        <w:rStyle w:val="PageNumber"/>
        <w:b w:val="0"/>
      </w:rPr>
      <w:fldChar w:fldCharType="end"/>
    </w:r>
  </w:p>
  <w:p w14:paraId="00A1B7C8" w14:textId="77777777" w:rsidR="009E7A1D" w:rsidRPr="00A923DF" w:rsidRDefault="00A923DF" w:rsidP="00A923DF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CD10DC">
      <w:rPr>
        <w:rStyle w:val="PageNumber"/>
        <w:b w:val="0"/>
      </w:rPr>
      <w:t>.37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7C9" w14:textId="209361B8" w:rsidR="00F37C52" w:rsidRPr="006B07BB" w:rsidRDefault="007D7B7D" w:rsidP="009E7A1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6B07BB">
      <w:rPr>
        <w:rStyle w:val="PageNumber"/>
        <w:b w:val="0"/>
      </w:rPr>
      <w:t>.37-</w:t>
    </w:r>
    <w:r w:rsidR="00E36C63" w:rsidRPr="006B07BB">
      <w:rPr>
        <w:rStyle w:val="PageNumber"/>
        <w:b w:val="0"/>
      </w:rPr>
      <w:fldChar w:fldCharType="begin"/>
    </w:r>
    <w:r w:rsidR="00F37C52" w:rsidRPr="006B07BB">
      <w:rPr>
        <w:rStyle w:val="PageNumber"/>
        <w:b w:val="0"/>
      </w:rPr>
      <w:instrText xml:space="preserve">PAGE  </w:instrText>
    </w:r>
    <w:r w:rsidR="00E36C63" w:rsidRPr="006B07BB">
      <w:rPr>
        <w:rStyle w:val="PageNumber"/>
        <w:b w:val="0"/>
      </w:rPr>
      <w:fldChar w:fldCharType="separate"/>
    </w:r>
    <w:r w:rsidR="009C559C">
      <w:rPr>
        <w:rStyle w:val="PageNumber"/>
        <w:b w:val="0"/>
        <w:noProof/>
      </w:rPr>
      <w:t>1</w:t>
    </w:r>
    <w:r w:rsidR="00E36C63" w:rsidRPr="006B07BB">
      <w:rPr>
        <w:rStyle w:val="PageNumber"/>
        <w:b w:val="0"/>
      </w:rPr>
      <w:fldChar w:fldCharType="end"/>
    </w:r>
  </w:p>
  <w:p w14:paraId="00A1B7CA" w14:textId="71D153B7" w:rsidR="00F37C52" w:rsidRDefault="00A923DF" w:rsidP="00A923DF">
    <w:pPr>
      <w:pStyle w:val="Footer"/>
      <w:jc w:val="right"/>
    </w:pPr>
    <w:r>
      <w:t xml:space="preserve">APPENDIX </w:t>
    </w:r>
    <w:r w:rsidR="007D7B7D">
      <w:t>8</w:t>
    </w:r>
    <w:r w:rsidR="00CD10DC">
      <w:t>.37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7CE" w14:textId="77777777" w:rsidR="009E7A1D" w:rsidRDefault="009E7A1D">
    <w:pPr>
      <w:pStyle w:val="Footer"/>
      <w:jc w:val="center"/>
      <w:rPr>
        <w:rStyle w:val="PageNumber"/>
      </w:rPr>
    </w:pPr>
    <w:r>
      <w:rPr>
        <w:rStyle w:val="PageNumber"/>
      </w:rPr>
      <w:t>AP3.37-</w:t>
    </w:r>
    <w:r w:rsidR="00E36C63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36C63">
      <w:rPr>
        <w:rStyle w:val="PageNumber"/>
      </w:rPr>
      <w:fldChar w:fldCharType="separate"/>
    </w:r>
    <w:r w:rsidR="007172B2">
      <w:rPr>
        <w:rStyle w:val="PageNumber"/>
        <w:noProof/>
      </w:rPr>
      <w:t>1</w:t>
    </w:r>
    <w:r w:rsidR="00E36C6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1B7C0" w14:textId="77777777" w:rsidR="00CC2F61" w:rsidRDefault="00CC2F61">
      <w:r>
        <w:separator/>
      </w:r>
    </w:p>
  </w:footnote>
  <w:footnote w:type="continuationSeparator" w:id="0">
    <w:p w14:paraId="00A1B7C1" w14:textId="77777777" w:rsidR="00CC2F61" w:rsidRDefault="00CC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7C4" w14:textId="77777777" w:rsidR="00E972ED" w:rsidRDefault="00E972ED" w:rsidP="00E972ED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B8317B">
      <w:rPr>
        <w:i/>
        <w:u w:val="none"/>
      </w:rPr>
      <w:t>January, 2006</w:t>
    </w:r>
  </w:p>
  <w:p w14:paraId="00A1B7C5" w14:textId="77777777" w:rsidR="00F37C52" w:rsidRPr="00E972ED" w:rsidRDefault="00E972ED" w:rsidP="00F0683A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BA93A" w14:textId="63672159" w:rsidR="007D7B7D" w:rsidRDefault="007D7B7D" w:rsidP="007D7B7D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9C559C">
      <w:rPr>
        <w:i/>
      </w:rPr>
      <w:t>November 26</w:t>
    </w:r>
    <w:r>
      <w:rPr>
        <w:rFonts w:cs="Arial"/>
        <w:i/>
        <w:szCs w:val="24"/>
      </w:rPr>
      <w:t>, 2019</w:t>
    </w:r>
  </w:p>
  <w:p w14:paraId="00A1B7C6" w14:textId="20B4645D" w:rsidR="00F458C5" w:rsidRPr="00D65AE0" w:rsidRDefault="007D7B7D" w:rsidP="007D7B7D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1B7CB" w14:textId="77777777" w:rsidR="009E7A1D" w:rsidRDefault="009E7A1D">
    <w:pPr>
      <w:pStyle w:val="Header"/>
      <w:jc w:val="right"/>
      <w:rPr>
        <w:b/>
        <w:u w:val="none"/>
      </w:rPr>
    </w:pPr>
  </w:p>
  <w:p w14:paraId="00A1B7CC" w14:textId="77777777" w:rsidR="009E7A1D" w:rsidRDefault="009E7A1D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00A1B7CD" w14:textId="77777777" w:rsidR="009E7A1D" w:rsidRDefault="009E7A1D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0A64D980"/>
    <w:lvl w:ilvl="0">
      <w:start w:val="34"/>
      <w:numFmt w:val="none"/>
      <w:pStyle w:val="Heading1"/>
      <w:suff w:val="nothing"/>
      <w:lvlText w:val="AP3.37 APPENDIX 3.37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C52"/>
    <w:rsid w:val="00023AB4"/>
    <w:rsid w:val="000756ED"/>
    <w:rsid w:val="0009442A"/>
    <w:rsid w:val="000B0F25"/>
    <w:rsid w:val="00175DAD"/>
    <w:rsid w:val="00211253"/>
    <w:rsid w:val="00277F5F"/>
    <w:rsid w:val="002B134A"/>
    <w:rsid w:val="002C3F68"/>
    <w:rsid w:val="004034BE"/>
    <w:rsid w:val="0045583F"/>
    <w:rsid w:val="00483EAE"/>
    <w:rsid w:val="00486D77"/>
    <w:rsid w:val="004A4DE8"/>
    <w:rsid w:val="004F527A"/>
    <w:rsid w:val="00500FCF"/>
    <w:rsid w:val="005071D4"/>
    <w:rsid w:val="005544C2"/>
    <w:rsid w:val="005B5410"/>
    <w:rsid w:val="005C79B9"/>
    <w:rsid w:val="005D3389"/>
    <w:rsid w:val="005F56BE"/>
    <w:rsid w:val="00601897"/>
    <w:rsid w:val="006B07BB"/>
    <w:rsid w:val="006E3199"/>
    <w:rsid w:val="00713933"/>
    <w:rsid w:val="007172B2"/>
    <w:rsid w:val="0075252A"/>
    <w:rsid w:val="00764867"/>
    <w:rsid w:val="007B5E6A"/>
    <w:rsid w:val="007D7B7D"/>
    <w:rsid w:val="007F4BFE"/>
    <w:rsid w:val="008363DA"/>
    <w:rsid w:val="008F04DF"/>
    <w:rsid w:val="009C559C"/>
    <w:rsid w:val="009D419A"/>
    <w:rsid w:val="009E7A1D"/>
    <w:rsid w:val="00A923DF"/>
    <w:rsid w:val="00AD66E2"/>
    <w:rsid w:val="00B05E1C"/>
    <w:rsid w:val="00B17105"/>
    <w:rsid w:val="00B37D70"/>
    <w:rsid w:val="00B704D5"/>
    <w:rsid w:val="00B8317B"/>
    <w:rsid w:val="00CA3A9A"/>
    <w:rsid w:val="00CC2F61"/>
    <w:rsid w:val="00CD10DC"/>
    <w:rsid w:val="00D65AE0"/>
    <w:rsid w:val="00DA4BF4"/>
    <w:rsid w:val="00E36C63"/>
    <w:rsid w:val="00E972ED"/>
    <w:rsid w:val="00EA5165"/>
    <w:rsid w:val="00F0683A"/>
    <w:rsid w:val="00F3015D"/>
    <w:rsid w:val="00F326E3"/>
    <w:rsid w:val="00F37C52"/>
    <w:rsid w:val="00F458C5"/>
    <w:rsid w:val="00F7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1B79C"/>
  <w15:docId w15:val="{5A1696C0-4B81-4F71-9201-24154CC7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2A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5252A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5252A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5252A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5252A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5252A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5252A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5252A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5252A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5252A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75252A"/>
    <w:rPr>
      <w:vertAlign w:val="superscript"/>
    </w:rPr>
  </w:style>
  <w:style w:type="character" w:styleId="FootnoteReference">
    <w:name w:val="footnote reference"/>
    <w:semiHidden/>
    <w:rsid w:val="0075252A"/>
    <w:rPr>
      <w:vertAlign w:val="superscript"/>
    </w:rPr>
  </w:style>
  <w:style w:type="character" w:styleId="PageNumber">
    <w:name w:val="page number"/>
    <w:rsid w:val="0075252A"/>
    <w:rPr>
      <w:rFonts w:ascii="Arial" w:hAnsi="Arial"/>
      <w:b/>
      <w:sz w:val="24"/>
    </w:rPr>
  </w:style>
  <w:style w:type="paragraph" w:styleId="Footer">
    <w:name w:val="footer"/>
    <w:basedOn w:val="Normal"/>
    <w:rsid w:val="0075252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5252A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75252A"/>
    <w:rPr>
      <w:sz w:val="20"/>
    </w:rPr>
  </w:style>
  <w:style w:type="paragraph" w:customStyle="1" w:styleId="SubTitle">
    <w:name w:val="Sub Title"/>
    <w:basedOn w:val="Title"/>
    <w:rsid w:val="0075252A"/>
    <w:rPr>
      <w:u w:val="single"/>
    </w:rPr>
  </w:style>
  <w:style w:type="paragraph" w:styleId="Title">
    <w:name w:val="Title"/>
    <w:basedOn w:val="Normal"/>
    <w:next w:val="Header"/>
    <w:qFormat/>
    <w:rsid w:val="0075252A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5252A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5252A"/>
    <w:pPr>
      <w:spacing w:after="160"/>
      <w:ind w:left="1440"/>
    </w:pPr>
  </w:style>
  <w:style w:type="paragraph" w:styleId="BodyText">
    <w:name w:val="Body Text"/>
    <w:basedOn w:val="Normal"/>
    <w:rsid w:val="0075252A"/>
    <w:pPr>
      <w:spacing w:after="120"/>
    </w:pPr>
  </w:style>
  <w:style w:type="paragraph" w:styleId="ListBullet">
    <w:name w:val="List Bullet"/>
    <w:basedOn w:val="Normal"/>
    <w:rsid w:val="0075252A"/>
    <w:pPr>
      <w:spacing w:after="120"/>
      <w:ind w:left="360" w:hanging="360"/>
    </w:pPr>
  </w:style>
  <w:style w:type="paragraph" w:styleId="ListBullet2">
    <w:name w:val="List Bullet 2"/>
    <w:basedOn w:val="Normal"/>
    <w:rsid w:val="0075252A"/>
    <w:pPr>
      <w:ind w:left="720" w:hanging="360"/>
    </w:pPr>
  </w:style>
  <w:style w:type="paragraph" w:styleId="ListBullet3">
    <w:name w:val="List Bullet 3"/>
    <w:basedOn w:val="Normal"/>
    <w:rsid w:val="0075252A"/>
    <w:pPr>
      <w:ind w:left="1080" w:hanging="360"/>
    </w:pPr>
  </w:style>
  <w:style w:type="paragraph" w:styleId="ListNumber">
    <w:name w:val="List Number"/>
    <w:basedOn w:val="Normal"/>
    <w:rsid w:val="0075252A"/>
    <w:pPr>
      <w:ind w:left="360" w:hanging="360"/>
    </w:pPr>
  </w:style>
  <w:style w:type="paragraph" w:styleId="ListNumber2">
    <w:name w:val="List Number 2"/>
    <w:basedOn w:val="Normal"/>
    <w:rsid w:val="0075252A"/>
    <w:pPr>
      <w:ind w:left="720" w:hanging="360"/>
    </w:pPr>
  </w:style>
  <w:style w:type="paragraph" w:styleId="ListNumber3">
    <w:name w:val="List Number 3"/>
    <w:basedOn w:val="Normal"/>
    <w:rsid w:val="0075252A"/>
    <w:pPr>
      <w:ind w:left="1080" w:hanging="360"/>
    </w:pPr>
  </w:style>
  <w:style w:type="paragraph" w:styleId="DocumentMap">
    <w:name w:val="Document Map"/>
    <w:basedOn w:val="Normal"/>
    <w:semiHidden/>
    <w:rsid w:val="0075252A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75252A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75252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75252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75252A"/>
    <w:rPr>
      <w:sz w:val="16"/>
      <w:szCs w:val="16"/>
    </w:rPr>
  </w:style>
  <w:style w:type="paragraph" w:styleId="CommentText">
    <w:name w:val="annotation text"/>
    <w:basedOn w:val="Normal"/>
    <w:semiHidden/>
    <w:rsid w:val="0075252A"/>
    <w:rPr>
      <w:sz w:val="20"/>
    </w:rPr>
  </w:style>
  <w:style w:type="paragraph" w:styleId="BalloonText">
    <w:name w:val="Balloon Text"/>
    <w:basedOn w:val="Normal"/>
    <w:semiHidden/>
    <w:rsid w:val="00EA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0932A-94A6-4D47-9FED-1FBCFA7EA3E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F35A79-8F3D-4992-8159-C7D8EB90A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BF798-DFB0-443A-BDEB-9901B987CF7A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3.37 - Follow-up for Inventory Control Point/Integrated Materiel Manager Reply to Customer Asset Report (Materiel Returns Program)</vt:lpstr>
    </vt:vector>
  </TitlesOfParts>
  <Company>DLA Logistis Management Standards Office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8.37 - Follow-up for Inventory Control Point/Integrated Materiel Manager Reply to Customer Asset Report (Materiel Returns Program)</dc:title>
  <dc:subject/>
  <dc:creator>Heidi Daverede</dc:creator>
  <cp:keywords/>
  <cp:lastModifiedBy>Nguyen, Bao X CTR DLA INFO OPERATIONS (USA)</cp:lastModifiedBy>
  <cp:revision>13</cp:revision>
  <cp:lastPrinted>2007-10-26T13:33:00Z</cp:lastPrinted>
  <dcterms:created xsi:type="dcterms:W3CDTF">2009-12-18T15:57:00Z</dcterms:created>
  <dcterms:modified xsi:type="dcterms:W3CDTF">2019-11-26T22:16:00Z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2303400</vt:r8>
  </property>
</Properties>
</file>