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AB62" w14:textId="633C81F9" w:rsidR="00FC6410" w:rsidRPr="00875636" w:rsidRDefault="00742F45" w:rsidP="001F457F">
      <w:pPr>
        <w:spacing w:after="240"/>
        <w:jc w:val="center"/>
        <w:rPr>
          <w:b/>
          <w:bCs/>
          <w:sz w:val="44"/>
          <w:szCs w:val="44"/>
          <w:u w:val="single"/>
        </w:rPr>
      </w:pPr>
      <w:r w:rsidRPr="00875636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903B16" w:rsidRPr="00875636">
        <w:rPr>
          <w:b/>
          <w:sz w:val="44"/>
          <w:szCs w:val="44"/>
          <w:u w:val="single"/>
        </w:rPr>
        <w:t>.40</w:t>
      </w:r>
      <w:r w:rsidR="003B4E79" w:rsidRPr="00875636">
        <w:rPr>
          <w:b/>
          <w:sz w:val="44"/>
          <w:szCs w:val="44"/>
          <w:u w:val="single"/>
        </w:rPr>
        <w:t>.</w:t>
      </w:r>
      <w:r w:rsidR="00903B16" w:rsidRPr="00875636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903B16" w:rsidRPr="00875636">
        <w:rPr>
          <w:b/>
          <w:sz w:val="44"/>
          <w:szCs w:val="44"/>
          <w:u w:val="single"/>
        </w:rPr>
        <w:t>.40</w:t>
      </w:r>
      <w:bookmarkStart w:id="0" w:name="A2"/>
    </w:p>
    <w:p w14:paraId="1552AB63" w14:textId="77777777" w:rsidR="00FC6410" w:rsidRPr="00533745" w:rsidRDefault="00122BA8" w:rsidP="00533745">
      <w:pPr>
        <w:spacing w:after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AUTOMATIC RETURN NOTIFICATION</w:t>
      </w:r>
      <w:r w:rsidR="00FC6410">
        <w:rPr>
          <w:b/>
          <w:bCs/>
          <w:sz w:val="36"/>
          <w:szCs w:val="36"/>
          <w:u w:val="single"/>
        </w:rPr>
        <w:br/>
      </w:r>
      <w:r w:rsidRPr="00533745">
        <w:rPr>
          <w:b/>
          <w:bCs/>
          <w:sz w:val="36"/>
          <w:szCs w:val="36"/>
          <w:u w:val="single"/>
        </w:rPr>
        <w:t>(MATERIEL RETURNS PROGRAM)</w:t>
      </w: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38"/>
        <w:gridCol w:w="1304"/>
        <w:gridCol w:w="1879"/>
        <w:gridCol w:w="3679"/>
      </w:tblGrid>
      <w:tr w:rsidR="005C6304" w:rsidRPr="00CB4B8E" w14:paraId="1552AB67" w14:textId="77777777" w:rsidTr="00CB4B8E">
        <w:trPr>
          <w:cantSplit/>
          <w:trHeight w:val="473"/>
          <w:tblHeader/>
          <w:jc w:val="center"/>
        </w:trPr>
        <w:tc>
          <w:tcPr>
            <w:tcW w:w="1429" w:type="pct"/>
            <w:vMerge w:val="restart"/>
            <w:vAlign w:val="bottom"/>
          </w:tcPr>
          <w:p w14:paraId="1552AB64" w14:textId="77777777" w:rsidR="005C6304" w:rsidRPr="00CB4B8E" w:rsidRDefault="005C6304" w:rsidP="00CB4B8E">
            <w:pPr>
              <w:spacing w:before="60" w:after="120"/>
              <w:rPr>
                <w:rFonts w:cs="Arial"/>
                <w:szCs w:val="24"/>
              </w:rPr>
            </w:pPr>
            <w:r w:rsidRPr="00CB4B8E">
              <w:rPr>
                <w:bCs/>
                <w:szCs w:val="24"/>
              </w:rPr>
              <w:t>FIELD LEGEND</w:t>
            </w:r>
          </w:p>
        </w:tc>
        <w:tc>
          <w:tcPr>
            <w:tcW w:w="1652" w:type="pct"/>
            <w:gridSpan w:val="2"/>
            <w:vAlign w:val="bottom"/>
          </w:tcPr>
          <w:p w14:paraId="1552AB65" w14:textId="77777777" w:rsidR="005C6304" w:rsidRPr="00CB4B8E" w:rsidRDefault="005C6304" w:rsidP="00CB4B8E">
            <w:pPr>
              <w:spacing w:before="60" w:after="120"/>
              <w:jc w:val="center"/>
              <w:rPr>
                <w:rFonts w:cs="Arial"/>
                <w:szCs w:val="24"/>
              </w:rPr>
            </w:pPr>
            <w:r w:rsidRPr="00CB4B8E">
              <w:rPr>
                <w:bCs/>
                <w:szCs w:val="24"/>
              </w:rPr>
              <w:t>TYPE STATUS</w:t>
            </w:r>
          </w:p>
        </w:tc>
        <w:tc>
          <w:tcPr>
            <w:tcW w:w="1920" w:type="pct"/>
            <w:vMerge w:val="restart"/>
            <w:vAlign w:val="bottom"/>
          </w:tcPr>
          <w:p w14:paraId="1552AB66" w14:textId="77777777" w:rsidR="005C6304" w:rsidRPr="00CB4B8E" w:rsidRDefault="005C6304" w:rsidP="00CB4B8E">
            <w:pPr>
              <w:spacing w:before="60" w:after="120"/>
              <w:rPr>
                <w:rFonts w:cs="Arial"/>
                <w:szCs w:val="24"/>
              </w:rPr>
            </w:pPr>
            <w:r w:rsidRPr="00CB4B8E">
              <w:rPr>
                <w:bCs/>
                <w:szCs w:val="24"/>
              </w:rPr>
              <w:t>ENTRY AND INSTRUCTIONS</w:t>
            </w:r>
          </w:p>
        </w:tc>
      </w:tr>
      <w:tr w:rsidR="005C6304" w:rsidRPr="00CB4B8E" w14:paraId="1552AB6F" w14:textId="77777777" w:rsidTr="00CB4B8E">
        <w:trPr>
          <w:cantSplit/>
          <w:trHeight w:val="472"/>
          <w:tblHeader/>
          <w:jc w:val="center"/>
        </w:trPr>
        <w:tc>
          <w:tcPr>
            <w:tcW w:w="1429" w:type="pct"/>
            <w:vMerge/>
            <w:vAlign w:val="bottom"/>
          </w:tcPr>
          <w:p w14:paraId="1552AB68" w14:textId="77777777" w:rsidR="005C6304" w:rsidRPr="00CB4B8E" w:rsidRDefault="005C6304" w:rsidP="00CB4B8E">
            <w:pPr>
              <w:spacing w:before="60" w:after="120"/>
              <w:rPr>
                <w:bCs/>
                <w:szCs w:val="24"/>
              </w:rPr>
            </w:pPr>
          </w:p>
        </w:tc>
        <w:tc>
          <w:tcPr>
            <w:tcW w:w="670" w:type="pct"/>
            <w:vAlign w:val="bottom"/>
          </w:tcPr>
          <w:p w14:paraId="1552AB69" w14:textId="77777777" w:rsidR="005C6304" w:rsidRPr="00CB4B8E" w:rsidRDefault="005C6304" w:rsidP="00CB4B8E">
            <w:pPr>
              <w:spacing w:before="60" w:after="60"/>
              <w:jc w:val="center"/>
              <w:rPr>
                <w:bCs/>
                <w:szCs w:val="24"/>
              </w:rPr>
            </w:pPr>
            <w:r w:rsidRPr="00CB4B8E">
              <w:rPr>
                <w:bCs/>
                <w:sz w:val="22"/>
                <w:szCs w:val="22"/>
              </w:rPr>
              <w:t>(MANUAL)</w:t>
            </w:r>
          </w:p>
          <w:p w14:paraId="1552AB6A" w14:textId="77777777" w:rsidR="005C6304" w:rsidRPr="00CB4B8E" w:rsidRDefault="005C6304" w:rsidP="00CB4B8E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B4B8E">
              <w:rPr>
                <w:bCs/>
                <w:szCs w:val="24"/>
              </w:rPr>
              <w:t>BLOCK NO.</w:t>
            </w:r>
          </w:p>
        </w:tc>
        <w:tc>
          <w:tcPr>
            <w:tcW w:w="982" w:type="pct"/>
            <w:shd w:val="clear" w:color="auto" w:fill="auto"/>
          </w:tcPr>
          <w:p w14:paraId="1552AB6B" w14:textId="77777777" w:rsidR="005C6304" w:rsidRPr="00CB4B8E" w:rsidRDefault="005C6304" w:rsidP="00CB4B8E">
            <w:pPr>
              <w:spacing w:before="60" w:after="60"/>
              <w:jc w:val="center"/>
              <w:rPr>
                <w:bCs/>
                <w:szCs w:val="24"/>
              </w:rPr>
            </w:pPr>
            <w:r w:rsidRPr="00CB4B8E">
              <w:rPr>
                <w:bCs/>
                <w:sz w:val="22"/>
                <w:szCs w:val="22"/>
              </w:rPr>
              <w:t>(MECHANICAL)</w:t>
            </w:r>
          </w:p>
          <w:p w14:paraId="1552AB6C" w14:textId="77777777" w:rsidR="005C6304" w:rsidRPr="00CB4B8E" w:rsidRDefault="005C6304" w:rsidP="00CB4B8E">
            <w:pPr>
              <w:spacing w:before="60" w:after="60"/>
              <w:jc w:val="center"/>
              <w:rPr>
                <w:bCs/>
                <w:szCs w:val="24"/>
              </w:rPr>
            </w:pPr>
            <w:r w:rsidRPr="00CB4B8E">
              <w:rPr>
                <w:bCs/>
                <w:szCs w:val="24"/>
              </w:rPr>
              <w:t>RECORD</w:t>
            </w:r>
          </w:p>
          <w:p w14:paraId="1552AB6D" w14:textId="77777777" w:rsidR="005C6304" w:rsidRPr="00CB4B8E" w:rsidRDefault="005C6304" w:rsidP="00CB4B8E">
            <w:pPr>
              <w:spacing w:before="60" w:after="120"/>
              <w:jc w:val="center"/>
              <w:rPr>
                <w:bCs/>
                <w:sz w:val="22"/>
                <w:szCs w:val="22"/>
              </w:rPr>
            </w:pPr>
            <w:r w:rsidRPr="00CB4B8E">
              <w:rPr>
                <w:bCs/>
                <w:szCs w:val="24"/>
              </w:rPr>
              <w:t>POSITION(S)</w:t>
            </w:r>
          </w:p>
        </w:tc>
        <w:tc>
          <w:tcPr>
            <w:tcW w:w="1920" w:type="pct"/>
            <w:vMerge/>
            <w:vAlign w:val="bottom"/>
          </w:tcPr>
          <w:p w14:paraId="1552AB6E" w14:textId="77777777" w:rsidR="005C6304" w:rsidRPr="00CB4B8E" w:rsidRDefault="005C6304" w:rsidP="00CB4B8E">
            <w:pPr>
              <w:spacing w:before="60" w:after="120"/>
              <w:rPr>
                <w:bCs/>
                <w:szCs w:val="24"/>
              </w:rPr>
            </w:pPr>
          </w:p>
        </w:tc>
      </w:tr>
      <w:tr w:rsidR="00122BA8" w:rsidRPr="00CB4B8E" w14:paraId="1552AB74" w14:textId="77777777" w:rsidTr="00CB4B8E">
        <w:trPr>
          <w:cantSplit/>
          <w:trHeight w:val="403"/>
          <w:jc w:val="center"/>
        </w:trPr>
        <w:tc>
          <w:tcPr>
            <w:tcW w:w="1429" w:type="pct"/>
          </w:tcPr>
          <w:p w14:paraId="1552AB70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Send To</w:t>
            </w:r>
          </w:p>
        </w:tc>
        <w:tc>
          <w:tcPr>
            <w:tcW w:w="670" w:type="pct"/>
          </w:tcPr>
          <w:p w14:paraId="1552AB71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A</w:t>
            </w:r>
          </w:p>
        </w:tc>
        <w:tc>
          <w:tcPr>
            <w:tcW w:w="982" w:type="pct"/>
          </w:tcPr>
          <w:p w14:paraId="1552AB72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Not Applicable</w:t>
            </w:r>
          </w:p>
        </w:tc>
        <w:tc>
          <w:tcPr>
            <w:tcW w:w="1920" w:type="pct"/>
          </w:tcPr>
          <w:p w14:paraId="1552AB73" w14:textId="0F72AF8C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the appropriate in-the-clear name and address corresponding to the </w:t>
            </w:r>
            <w:r w:rsidR="00620BA9" w:rsidRPr="00CB4B8E">
              <w:rPr>
                <w:szCs w:val="24"/>
              </w:rPr>
              <w:t>RIC</w:t>
            </w:r>
            <w:r w:rsidRPr="00CB4B8E">
              <w:rPr>
                <w:szCs w:val="24"/>
              </w:rPr>
              <w:t>.</w:t>
            </w:r>
          </w:p>
        </w:tc>
      </w:tr>
      <w:tr w:rsidR="00122BA8" w:rsidRPr="00CB4B8E" w14:paraId="1552AB79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75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Status is From</w:t>
            </w:r>
          </w:p>
        </w:tc>
        <w:tc>
          <w:tcPr>
            <w:tcW w:w="670" w:type="pct"/>
          </w:tcPr>
          <w:p w14:paraId="1552AB76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B</w:t>
            </w:r>
          </w:p>
        </w:tc>
        <w:tc>
          <w:tcPr>
            <w:tcW w:w="982" w:type="pct"/>
          </w:tcPr>
          <w:p w14:paraId="1552AB77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Not Applicable</w:t>
            </w:r>
          </w:p>
        </w:tc>
        <w:tc>
          <w:tcPr>
            <w:tcW w:w="1920" w:type="pct"/>
          </w:tcPr>
          <w:p w14:paraId="1552AB78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appropriate in-the-clear n</w:t>
            </w:r>
            <w:bookmarkStart w:id="1" w:name="_GoBack"/>
            <w:bookmarkEnd w:id="1"/>
            <w:r w:rsidRPr="00CB4B8E">
              <w:rPr>
                <w:szCs w:val="24"/>
              </w:rPr>
              <w:t>ame and address of the reporting activity.</w:t>
            </w:r>
          </w:p>
        </w:tc>
      </w:tr>
      <w:tr w:rsidR="00122BA8" w:rsidRPr="00CB4B8E" w14:paraId="1552AB7E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7A" w14:textId="75153E1F" w:rsidR="00122BA8" w:rsidRPr="00CB4B8E" w:rsidRDefault="00122BA8" w:rsidP="006E1B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Document Identifier</w:t>
            </w:r>
            <w:r w:rsidR="006E1B45" w:rsidRPr="00CB4B8E">
              <w:rPr>
                <w:szCs w:val="24"/>
              </w:rPr>
              <w:t xml:space="preserve"> Code</w:t>
            </w:r>
          </w:p>
        </w:tc>
        <w:tc>
          <w:tcPr>
            <w:tcW w:w="670" w:type="pct"/>
          </w:tcPr>
          <w:p w14:paraId="1552AB7B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7C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1-3</w:t>
            </w:r>
          </w:p>
        </w:tc>
        <w:tc>
          <w:tcPr>
            <w:tcW w:w="1920" w:type="pct"/>
          </w:tcPr>
          <w:p w14:paraId="1552AB7D" w14:textId="28ADC770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</w:t>
            </w:r>
            <w:r w:rsidR="00620BA9" w:rsidRPr="00CB4B8E">
              <w:rPr>
                <w:szCs w:val="24"/>
              </w:rPr>
              <w:t>DIC</w:t>
            </w:r>
            <w:r w:rsidRPr="00CB4B8E">
              <w:rPr>
                <w:szCs w:val="24"/>
              </w:rPr>
              <w:t xml:space="preserve"> FTA.</w:t>
            </w:r>
          </w:p>
        </w:tc>
      </w:tr>
      <w:tr w:rsidR="00122BA8" w:rsidRPr="00CB4B8E" w14:paraId="1552AB83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7F" w14:textId="2E5D5739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Routing Identifier</w:t>
            </w:r>
            <w:r w:rsidR="006E1B45" w:rsidRPr="00CB4B8E">
              <w:rPr>
                <w:szCs w:val="24"/>
              </w:rPr>
              <w:t xml:space="preserve"> Code</w:t>
            </w:r>
          </w:p>
        </w:tc>
        <w:tc>
          <w:tcPr>
            <w:tcW w:w="670" w:type="pct"/>
          </w:tcPr>
          <w:p w14:paraId="1552AB80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81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4-6</w:t>
            </w:r>
          </w:p>
        </w:tc>
        <w:tc>
          <w:tcPr>
            <w:tcW w:w="1920" w:type="pct"/>
          </w:tcPr>
          <w:p w14:paraId="1552AB82" w14:textId="72E63211" w:rsidR="00122BA8" w:rsidRPr="00CB4B8E" w:rsidRDefault="00122BA8" w:rsidP="002B6304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the </w:t>
            </w:r>
            <w:r w:rsidR="00620BA9" w:rsidRPr="00CB4B8E">
              <w:rPr>
                <w:szCs w:val="24"/>
              </w:rPr>
              <w:t>RIC</w:t>
            </w:r>
            <w:r w:rsidRPr="00CB4B8E">
              <w:rPr>
                <w:szCs w:val="24"/>
              </w:rPr>
              <w:t xml:space="preserve"> of the </w:t>
            </w:r>
            <w:r w:rsidR="006E1B45" w:rsidRPr="00CB4B8E">
              <w:rPr>
                <w:szCs w:val="24"/>
              </w:rPr>
              <w:t xml:space="preserve">inventory control point </w:t>
            </w:r>
            <w:r w:rsidR="00620BA9" w:rsidRPr="00CB4B8E">
              <w:rPr>
                <w:szCs w:val="24"/>
              </w:rPr>
              <w:t>(</w:t>
            </w:r>
            <w:r w:rsidRPr="00CB4B8E">
              <w:rPr>
                <w:szCs w:val="24"/>
              </w:rPr>
              <w:t>ICP</w:t>
            </w:r>
            <w:r w:rsidR="00620BA9" w:rsidRPr="00CB4B8E">
              <w:rPr>
                <w:szCs w:val="24"/>
              </w:rPr>
              <w:t>)</w:t>
            </w:r>
            <w:r w:rsidRPr="00CB4B8E">
              <w:rPr>
                <w:szCs w:val="24"/>
              </w:rPr>
              <w:t>/</w:t>
            </w:r>
            <w:r w:rsidR="006E1B45" w:rsidRPr="00CB4B8E">
              <w:rPr>
                <w:szCs w:val="24"/>
              </w:rPr>
              <w:t>integrated materi</w:t>
            </w:r>
            <w:r w:rsidR="002B6304" w:rsidRPr="00CB4B8E">
              <w:rPr>
                <w:szCs w:val="24"/>
              </w:rPr>
              <w:t>e</w:t>
            </w:r>
            <w:r w:rsidR="006E1B45" w:rsidRPr="00CB4B8E">
              <w:rPr>
                <w:szCs w:val="24"/>
              </w:rPr>
              <w:t xml:space="preserve">l manager </w:t>
            </w:r>
            <w:r w:rsidR="00620BA9" w:rsidRPr="00CB4B8E">
              <w:rPr>
                <w:szCs w:val="24"/>
              </w:rPr>
              <w:t>(</w:t>
            </w:r>
            <w:r w:rsidRPr="00CB4B8E">
              <w:rPr>
                <w:szCs w:val="24"/>
              </w:rPr>
              <w:t>IMM</w:t>
            </w:r>
            <w:r w:rsidR="00620BA9" w:rsidRPr="00CB4B8E">
              <w:rPr>
                <w:szCs w:val="24"/>
              </w:rPr>
              <w:t>)</w:t>
            </w:r>
            <w:r w:rsidRPr="00CB4B8E">
              <w:rPr>
                <w:szCs w:val="24"/>
              </w:rPr>
              <w:t xml:space="preserve"> to which the document is directed.</w:t>
            </w:r>
          </w:p>
        </w:tc>
      </w:tr>
      <w:tr w:rsidR="00122BA8" w:rsidRPr="00CB4B8E" w14:paraId="1552AB88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84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Media and Status</w:t>
            </w:r>
          </w:p>
        </w:tc>
        <w:tc>
          <w:tcPr>
            <w:tcW w:w="670" w:type="pct"/>
          </w:tcPr>
          <w:p w14:paraId="1552AB85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86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7</w:t>
            </w:r>
          </w:p>
        </w:tc>
        <w:tc>
          <w:tcPr>
            <w:tcW w:w="1920" w:type="pct"/>
          </w:tcPr>
          <w:p w14:paraId="1552AB87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M&amp;S code.</w:t>
            </w:r>
          </w:p>
        </w:tc>
      </w:tr>
      <w:tr w:rsidR="00122BA8" w:rsidRPr="00CB4B8E" w14:paraId="1552AB8D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89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Stock Number</w:t>
            </w:r>
          </w:p>
        </w:tc>
        <w:tc>
          <w:tcPr>
            <w:tcW w:w="670" w:type="pct"/>
          </w:tcPr>
          <w:p w14:paraId="1552AB8A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8B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8-22</w:t>
            </w:r>
          </w:p>
        </w:tc>
        <w:tc>
          <w:tcPr>
            <w:tcW w:w="1920" w:type="pct"/>
          </w:tcPr>
          <w:p w14:paraId="1552AB8C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stock number.</w:t>
            </w:r>
          </w:p>
        </w:tc>
      </w:tr>
      <w:tr w:rsidR="00122BA8" w:rsidRPr="00CB4B8E" w14:paraId="1552AB92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8E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Unit of Issue</w:t>
            </w:r>
          </w:p>
        </w:tc>
        <w:tc>
          <w:tcPr>
            <w:tcW w:w="670" w:type="pct"/>
          </w:tcPr>
          <w:p w14:paraId="1552AB8F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90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23-24</w:t>
            </w:r>
          </w:p>
        </w:tc>
        <w:tc>
          <w:tcPr>
            <w:tcW w:w="1920" w:type="pct"/>
          </w:tcPr>
          <w:p w14:paraId="1552AB91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U/I.</w:t>
            </w:r>
          </w:p>
        </w:tc>
      </w:tr>
      <w:tr w:rsidR="00122BA8" w:rsidRPr="00CB4B8E" w14:paraId="1552AB98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93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Quantity</w:t>
            </w:r>
          </w:p>
        </w:tc>
        <w:tc>
          <w:tcPr>
            <w:tcW w:w="670" w:type="pct"/>
          </w:tcPr>
          <w:p w14:paraId="1552AB94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95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25-29</w:t>
            </w:r>
          </w:p>
        </w:tc>
        <w:tc>
          <w:tcPr>
            <w:tcW w:w="1920" w:type="pct"/>
          </w:tcPr>
          <w:p w14:paraId="1552AB96" w14:textId="77777777" w:rsidR="00122BA8" w:rsidRPr="00CB4B8E" w:rsidRDefault="00122BA8" w:rsidP="00533745">
            <w:pPr>
              <w:spacing w:before="60" w:after="60"/>
              <w:rPr>
                <w:szCs w:val="24"/>
              </w:rPr>
            </w:pPr>
            <w:r w:rsidRPr="00CB4B8E">
              <w:rPr>
                <w:szCs w:val="24"/>
              </w:rPr>
              <w:t>a.  Enter quantity released to the carrier for shipment.</w:t>
            </w:r>
          </w:p>
          <w:p w14:paraId="1552AB97" w14:textId="32D4FF94" w:rsidR="00122BA8" w:rsidRPr="00CB4B8E" w:rsidRDefault="00122BA8" w:rsidP="002B6304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b.  For ammunition </w:t>
            </w:r>
            <w:r w:rsidR="00B942C9" w:rsidRPr="00CB4B8E">
              <w:rPr>
                <w:rFonts w:cs="Arial"/>
                <w:bCs/>
                <w:iCs/>
              </w:rPr>
              <w:t xml:space="preserve">and ammunition related items only (items in </w:t>
            </w:r>
            <w:r w:rsidR="006E1B45" w:rsidRPr="00CB4B8E">
              <w:rPr>
                <w:rFonts w:cs="Arial"/>
                <w:bCs/>
                <w:iCs/>
              </w:rPr>
              <w:t>Federal supply group (</w:t>
            </w:r>
            <w:r w:rsidRPr="00CB4B8E">
              <w:rPr>
                <w:szCs w:val="24"/>
              </w:rPr>
              <w:t>FSG</w:t>
            </w:r>
            <w:r w:rsidR="006E1B45" w:rsidRPr="00CB4B8E">
              <w:rPr>
                <w:szCs w:val="24"/>
              </w:rPr>
              <w:t>)</w:t>
            </w:r>
            <w:r w:rsidRPr="00CB4B8E">
              <w:rPr>
                <w:szCs w:val="24"/>
              </w:rPr>
              <w:t xml:space="preserve"> 13 </w:t>
            </w:r>
            <w:r w:rsidR="004E6AFA" w:rsidRPr="00CB4B8E">
              <w:t>and for F</w:t>
            </w:r>
            <w:r w:rsidR="006E1B45" w:rsidRPr="00CB4B8E">
              <w:t>ederal supply classification (FSC)</w:t>
            </w:r>
            <w:r w:rsidR="004E6AFA" w:rsidRPr="00CB4B8E">
              <w:t xml:space="preserve"> 1410, 1420, 1427, 1440, 5330, 5865, </w:t>
            </w:r>
            <w:r w:rsidR="002B6304" w:rsidRPr="00CB4B8E">
              <w:t xml:space="preserve">6810 </w:t>
            </w:r>
            <w:r w:rsidR="004E6AFA" w:rsidRPr="00CB4B8E">
              <w:t>or 814</w:t>
            </w:r>
            <w:r w:rsidR="00B942C9" w:rsidRPr="00CB4B8E">
              <w:t>0)</w:t>
            </w:r>
            <w:r w:rsidR="00620BA9" w:rsidRPr="00CB4B8E">
              <w:rPr>
                <w:szCs w:val="24"/>
              </w:rPr>
              <w:t xml:space="preserve">, enter an </w:t>
            </w:r>
            <w:r w:rsidRPr="00CB4B8E">
              <w:rPr>
                <w:szCs w:val="24"/>
              </w:rPr>
              <w:t>M in rp 29 to express in thousands any quantity exceeding 99,999.  Example:  Express a quantity of 1,950,000 as 1950M (1950 in rp 25-28 and an M in rp 29).</w:t>
            </w:r>
          </w:p>
        </w:tc>
      </w:tr>
      <w:tr w:rsidR="00122BA8" w:rsidRPr="00CB4B8E" w14:paraId="1552AB9D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99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lastRenderedPageBreak/>
              <w:t>Document Number</w:t>
            </w:r>
          </w:p>
        </w:tc>
        <w:tc>
          <w:tcPr>
            <w:tcW w:w="670" w:type="pct"/>
          </w:tcPr>
          <w:p w14:paraId="1552AB9A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9B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30-43</w:t>
            </w:r>
          </w:p>
        </w:tc>
        <w:tc>
          <w:tcPr>
            <w:tcW w:w="1920" w:type="pct"/>
          </w:tcPr>
          <w:p w14:paraId="1552AB9C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document number.</w:t>
            </w:r>
          </w:p>
        </w:tc>
      </w:tr>
      <w:tr w:rsidR="00122BA8" w:rsidRPr="00CB4B8E" w14:paraId="1552ABA2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9E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Blank</w:t>
            </w:r>
          </w:p>
        </w:tc>
        <w:tc>
          <w:tcPr>
            <w:tcW w:w="670" w:type="pct"/>
          </w:tcPr>
          <w:p w14:paraId="1552AB9F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A0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44</w:t>
            </w:r>
          </w:p>
        </w:tc>
        <w:tc>
          <w:tcPr>
            <w:tcW w:w="1920" w:type="pct"/>
          </w:tcPr>
          <w:p w14:paraId="1552ABA1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Leave blank.</w:t>
            </w:r>
          </w:p>
        </w:tc>
      </w:tr>
      <w:tr w:rsidR="00122BA8" w:rsidRPr="00CB4B8E" w14:paraId="1552ABA7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A3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Supplementary Address</w:t>
            </w:r>
          </w:p>
        </w:tc>
        <w:tc>
          <w:tcPr>
            <w:tcW w:w="670" w:type="pct"/>
          </w:tcPr>
          <w:p w14:paraId="1552ABA4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A5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45-50</w:t>
            </w:r>
          </w:p>
        </w:tc>
        <w:tc>
          <w:tcPr>
            <w:tcW w:w="1920" w:type="pct"/>
          </w:tcPr>
          <w:p w14:paraId="1552ABA6" w14:textId="77A7E115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When applicable, enter the </w:t>
            </w:r>
            <w:r w:rsidR="006E1B45" w:rsidRPr="00CB4B8E">
              <w:rPr>
                <w:szCs w:val="24"/>
              </w:rPr>
              <w:t>activity address code (</w:t>
            </w:r>
            <w:r w:rsidRPr="00CB4B8E">
              <w:rPr>
                <w:szCs w:val="24"/>
              </w:rPr>
              <w:t>AAC</w:t>
            </w:r>
            <w:r w:rsidR="006E1B45" w:rsidRPr="00CB4B8E">
              <w:rPr>
                <w:szCs w:val="24"/>
              </w:rPr>
              <w:t>)</w:t>
            </w:r>
            <w:r w:rsidRPr="00CB4B8E">
              <w:rPr>
                <w:szCs w:val="24"/>
              </w:rPr>
              <w:t xml:space="preserve"> of the credit-to and/or ship-from activity.  Field may be left blank when </w:t>
            </w:r>
            <w:r w:rsidR="006E1B45" w:rsidRPr="00CB4B8E">
              <w:rPr>
                <w:szCs w:val="24"/>
              </w:rPr>
              <w:t xml:space="preserve">a </w:t>
            </w:r>
            <w:r w:rsidRPr="00CB4B8E">
              <w:rPr>
                <w:szCs w:val="24"/>
              </w:rPr>
              <w:t xml:space="preserve">code entry is not applicable.  When </w:t>
            </w:r>
            <w:r w:rsidR="006E1B45" w:rsidRPr="00CB4B8E">
              <w:rPr>
                <w:szCs w:val="24"/>
              </w:rPr>
              <w:t xml:space="preserve">a </w:t>
            </w:r>
            <w:r w:rsidRPr="00CB4B8E">
              <w:rPr>
                <w:szCs w:val="24"/>
              </w:rPr>
              <w:t xml:space="preserve">code entry is not significant to the ICP, a Y </w:t>
            </w:r>
            <w:r w:rsidR="00620BA9" w:rsidRPr="00CB4B8E">
              <w:rPr>
                <w:szCs w:val="24"/>
              </w:rPr>
              <w:t>shall</w:t>
            </w:r>
            <w:r w:rsidRPr="00CB4B8E">
              <w:rPr>
                <w:szCs w:val="24"/>
              </w:rPr>
              <w:t xml:space="preserve"> be entered in rp 45.</w:t>
            </w:r>
          </w:p>
        </w:tc>
      </w:tr>
      <w:tr w:rsidR="00122BA8" w:rsidRPr="00CB4B8E" w14:paraId="1552ABAC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A8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Signal</w:t>
            </w:r>
          </w:p>
        </w:tc>
        <w:tc>
          <w:tcPr>
            <w:tcW w:w="670" w:type="pct"/>
          </w:tcPr>
          <w:p w14:paraId="1552ABA9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AA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51</w:t>
            </w:r>
          </w:p>
        </w:tc>
        <w:tc>
          <w:tcPr>
            <w:tcW w:w="1920" w:type="pct"/>
          </w:tcPr>
          <w:p w14:paraId="1552ABAB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signal code.</w:t>
            </w:r>
          </w:p>
        </w:tc>
      </w:tr>
      <w:tr w:rsidR="00122BA8" w:rsidRPr="00CB4B8E" w14:paraId="1552ABB1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AD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Fund</w:t>
            </w:r>
          </w:p>
        </w:tc>
        <w:tc>
          <w:tcPr>
            <w:tcW w:w="670" w:type="pct"/>
          </w:tcPr>
          <w:p w14:paraId="1552ABAE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AF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52-53</w:t>
            </w:r>
          </w:p>
        </w:tc>
        <w:tc>
          <w:tcPr>
            <w:tcW w:w="1920" w:type="pct"/>
          </w:tcPr>
          <w:p w14:paraId="1552ABB0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the fund code.</w:t>
            </w:r>
          </w:p>
        </w:tc>
      </w:tr>
      <w:tr w:rsidR="00122BA8" w:rsidRPr="00CB4B8E" w14:paraId="1552ABB6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B2" w14:textId="4DE8022B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Routing</w:t>
            </w:r>
            <w:r w:rsidR="005C6304" w:rsidRPr="00CB4B8E">
              <w:rPr>
                <w:szCs w:val="24"/>
              </w:rPr>
              <w:t xml:space="preserve"> Identifier</w:t>
            </w:r>
            <w:r w:rsidR="006E1B45" w:rsidRPr="00CB4B8E">
              <w:rPr>
                <w:szCs w:val="24"/>
              </w:rPr>
              <w:t xml:space="preserve"> Code</w:t>
            </w:r>
          </w:p>
        </w:tc>
        <w:tc>
          <w:tcPr>
            <w:tcW w:w="670" w:type="pct"/>
          </w:tcPr>
          <w:p w14:paraId="1552ABB3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B4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54-56</w:t>
            </w:r>
          </w:p>
        </w:tc>
        <w:tc>
          <w:tcPr>
            <w:tcW w:w="1920" w:type="pct"/>
          </w:tcPr>
          <w:p w14:paraId="1552ABB5" w14:textId="7E72E839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</w:t>
            </w:r>
            <w:r w:rsidR="006E1B45" w:rsidRPr="00CB4B8E">
              <w:rPr>
                <w:szCs w:val="24"/>
              </w:rPr>
              <w:t xml:space="preserve">the </w:t>
            </w:r>
            <w:r w:rsidR="00620BA9" w:rsidRPr="00CB4B8E">
              <w:rPr>
                <w:szCs w:val="24"/>
              </w:rPr>
              <w:t>RIC</w:t>
            </w:r>
            <w:r w:rsidRPr="00CB4B8E">
              <w:rPr>
                <w:szCs w:val="24"/>
              </w:rPr>
              <w:t xml:space="preserve"> of receiving activity to which automatic shipment is made.</w:t>
            </w:r>
          </w:p>
        </w:tc>
      </w:tr>
      <w:tr w:rsidR="00122BA8" w:rsidRPr="00CB4B8E" w14:paraId="1552ABBB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B7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Project</w:t>
            </w:r>
          </w:p>
        </w:tc>
        <w:tc>
          <w:tcPr>
            <w:tcW w:w="670" w:type="pct"/>
          </w:tcPr>
          <w:p w14:paraId="1552ABB8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B9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57-59</w:t>
            </w:r>
          </w:p>
        </w:tc>
        <w:tc>
          <w:tcPr>
            <w:tcW w:w="1920" w:type="pct"/>
          </w:tcPr>
          <w:p w14:paraId="1552ABBA" w14:textId="1943CDD1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When applicable, enter appropriate </w:t>
            </w:r>
            <w:r w:rsidR="006E1B45" w:rsidRPr="00CB4B8E">
              <w:rPr>
                <w:szCs w:val="24"/>
              </w:rPr>
              <w:t xml:space="preserve">project </w:t>
            </w:r>
            <w:r w:rsidRPr="00CB4B8E">
              <w:rPr>
                <w:szCs w:val="24"/>
              </w:rPr>
              <w:t>code.</w:t>
            </w:r>
          </w:p>
        </w:tc>
      </w:tr>
      <w:tr w:rsidR="00122BA8" w:rsidRPr="00CB4B8E" w14:paraId="1552ABC0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BC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Priority Designator</w:t>
            </w:r>
          </w:p>
        </w:tc>
        <w:tc>
          <w:tcPr>
            <w:tcW w:w="670" w:type="pct"/>
          </w:tcPr>
          <w:p w14:paraId="1552ABBD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BE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60-61</w:t>
            </w:r>
          </w:p>
        </w:tc>
        <w:tc>
          <w:tcPr>
            <w:tcW w:w="1920" w:type="pct"/>
          </w:tcPr>
          <w:p w14:paraId="1552ABBF" w14:textId="7819AF8E" w:rsidR="00122BA8" w:rsidRPr="00CB4B8E" w:rsidRDefault="00122BA8" w:rsidP="002B6304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</w:t>
            </w:r>
            <w:r w:rsidR="00C15EDD" w:rsidRPr="00CB4B8E">
              <w:rPr>
                <w:szCs w:val="24"/>
              </w:rPr>
              <w:t xml:space="preserve">the priority designator </w:t>
            </w:r>
            <w:r w:rsidRPr="00CB4B8E">
              <w:rPr>
                <w:szCs w:val="24"/>
              </w:rPr>
              <w:t>03 or 06.</w:t>
            </w:r>
          </w:p>
        </w:tc>
      </w:tr>
      <w:tr w:rsidR="00122BA8" w:rsidRPr="00CB4B8E" w14:paraId="1552ABC5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C1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Blank</w:t>
            </w:r>
          </w:p>
        </w:tc>
        <w:tc>
          <w:tcPr>
            <w:tcW w:w="670" w:type="pct"/>
          </w:tcPr>
          <w:p w14:paraId="1552ABC2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C3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62-66</w:t>
            </w:r>
          </w:p>
        </w:tc>
        <w:tc>
          <w:tcPr>
            <w:tcW w:w="1920" w:type="pct"/>
          </w:tcPr>
          <w:p w14:paraId="1552ABC4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Leave blank.</w:t>
            </w:r>
          </w:p>
        </w:tc>
      </w:tr>
      <w:tr w:rsidR="00122BA8" w:rsidRPr="00CB4B8E" w14:paraId="1552ABCA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C6" w14:textId="58A80B01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Routing Identifier </w:t>
            </w:r>
            <w:r w:rsidR="006E1B45" w:rsidRPr="00CB4B8E">
              <w:rPr>
                <w:szCs w:val="24"/>
              </w:rPr>
              <w:t xml:space="preserve">Code </w:t>
            </w:r>
            <w:r w:rsidRPr="00CB4B8E">
              <w:rPr>
                <w:szCs w:val="24"/>
              </w:rPr>
              <w:t>(From)</w:t>
            </w:r>
          </w:p>
        </w:tc>
        <w:tc>
          <w:tcPr>
            <w:tcW w:w="670" w:type="pct"/>
          </w:tcPr>
          <w:p w14:paraId="1552ABC7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C8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67-69</w:t>
            </w:r>
          </w:p>
        </w:tc>
        <w:tc>
          <w:tcPr>
            <w:tcW w:w="1920" w:type="pct"/>
          </w:tcPr>
          <w:p w14:paraId="1552ABC9" w14:textId="593B8F2F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 xml:space="preserve">Enter </w:t>
            </w:r>
            <w:r w:rsidR="006E1B45" w:rsidRPr="00CB4B8E">
              <w:rPr>
                <w:szCs w:val="24"/>
              </w:rPr>
              <w:t xml:space="preserve">the </w:t>
            </w:r>
            <w:r w:rsidR="00620BA9" w:rsidRPr="00CB4B8E">
              <w:rPr>
                <w:szCs w:val="24"/>
              </w:rPr>
              <w:t>RIC</w:t>
            </w:r>
            <w:r w:rsidRPr="00CB4B8E">
              <w:rPr>
                <w:szCs w:val="24"/>
              </w:rPr>
              <w:t xml:space="preserve"> of the submitter, if applicable.</w:t>
            </w:r>
          </w:p>
        </w:tc>
      </w:tr>
      <w:tr w:rsidR="00122BA8" w:rsidRPr="00CB4B8E" w14:paraId="1552ABCF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CB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Blank</w:t>
            </w:r>
          </w:p>
        </w:tc>
        <w:tc>
          <w:tcPr>
            <w:tcW w:w="670" w:type="pct"/>
          </w:tcPr>
          <w:p w14:paraId="1552ABCC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CD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70</w:t>
            </w:r>
          </w:p>
        </w:tc>
        <w:tc>
          <w:tcPr>
            <w:tcW w:w="1920" w:type="pct"/>
          </w:tcPr>
          <w:p w14:paraId="1552ABCE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Leave blank.</w:t>
            </w:r>
          </w:p>
        </w:tc>
      </w:tr>
      <w:tr w:rsidR="00122BA8" w:rsidRPr="00CB4B8E" w14:paraId="1552ABD4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D0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Supply Condition</w:t>
            </w:r>
          </w:p>
        </w:tc>
        <w:tc>
          <w:tcPr>
            <w:tcW w:w="670" w:type="pct"/>
          </w:tcPr>
          <w:p w14:paraId="1552ABD1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D2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71</w:t>
            </w:r>
          </w:p>
        </w:tc>
        <w:tc>
          <w:tcPr>
            <w:tcW w:w="1920" w:type="pct"/>
          </w:tcPr>
          <w:p w14:paraId="1552ABD3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Enter supply condition code.</w:t>
            </w:r>
          </w:p>
        </w:tc>
      </w:tr>
      <w:tr w:rsidR="00122BA8" w:rsidRPr="00CB4B8E" w14:paraId="1552ABD9" w14:textId="77777777" w:rsidTr="006E1B45">
        <w:trPr>
          <w:cantSplit/>
          <w:trHeight w:val="403"/>
          <w:jc w:val="center"/>
        </w:trPr>
        <w:tc>
          <w:tcPr>
            <w:tcW w:w="1429" w:type="pct"/>
          </w:tcPr>
          <w:p w14:paraId="1552ABD5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Blank</w:t>
            </w:r>
          </w:p>
        </w:tc>
        <w:tc>
          <w:tcPr>
            <w:tcW w:w="670" w:type="pct"/>
          </w:tcPr>
          <w:p w14:paraId="1552ABD6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</w:p>
        </w:tc>
        <w:tc>
          <w:tcPr>
            <w:tcW w:w="982" w:type="pct"/>
          </w:tcPr>
          <w:p w14:paraId="1552ABD7" w14:textId="77777777" w:rsidR="00122BA8" w:rsidRPr="00CB4B8E" w:rsidRDefault="00122BA8" w:rsidP="00533745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72-80</w:t>
            </w:r>
          </w:p>
        </w:tc>
        <w:tc>
          <w:tcPr>
            <w:tcW w:w="1920" w:type="pct"/>
          </w:tcPr>
          <w:p w14:paraId="1552ABD8" w14:textId="77777777" w:rsidR="00122BA8" w:rsidRPr="00CB4B8E" w:rsidRDefault="00122BA8" w:rsidP="00533745">
            <w:pPr>
              <w:spacing w:before="60" w:after="60"/>
              <w:rPr>
                <w:rFonts w:cs="Arial"/>
                <w:szCs w:val="24"/>
              </w:rPr>
            </w:pPr>
            <w:r w:rsidRPr="00CB4B8E">
              <w:rPr>
                <w:szCs w:val="24"/>
              </w:rPr>
              <w:t>Leave blank.</w:t>
            </w:r>
          </w:p>
        </w:tc>
      </w:tr>
      <w:bookmarkEnd w:id="0"/>
    </w:tbl>
    <w:p w14:paraId="1552ABDA" w14:textId="77777777" w:rsidR="00122BA8" w:rsidRDefault="00122BA8"/>
    <w:sectPr w:rsidR="00122BA8" w:rsidSect="006E1B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2ABDD" w14:textId="77777777" w:rsidR="00F2400A" w:rsidRDefault="00F2400A">
      <w:r>
        <w:separator/>
      </w:r>
    </w:p>
  </w:endnote>
  <w:endnote w:type="continuationSeparator" w:id="0">
    <w:p w14:paraId="1552ABDE" w14:textId="77777777" w:rsidR="00F2400A" w:rsidRDefault="00F2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ABE2" w14:textId="77777777" w:rsidR="005C6304" w:rsidRPr="0053738D" w:rsidRDefault="002B244D" w:rsidP="00122BA8">
    <w:pPr>
      <w:pStyle w:val="Footer"/>
      <w:framePr w:wrap="around" w:vAnchor="text" w:hAnchor="margin" w:xAlign="center" w:y="1"/>
      <w:rPr>
        <w:rStyle w:val="PageNumber"/>
        <w:b w:val="0"/>
      </w:rPr>
    </w:pPr>
    <w:r w:rsidRPr="0053738D">
      <w:rPr>
        <w:rStyle w:val="PageNumber"/>
        <w:b w:val="0"/>
      </w:rPr>
      <w:fldChar w:fldCharType="begin"/>
    </w:r>
    <w:r w:rsidR="005C6304" w:rsidRPr="0053738D">
      <w:rPr>
        <w:rStyle w:val="PageNumber"/>
        <w:b w:val="0"/>
      </w:rPr>
      <w:instrText xml:space="preserve">PAGE  </w:instrText>
    </w:r>
    <w:r w:rsidRPr="0053738D">
      <w:rPr>
        <w:rStyle w:val="PageNumber"/>
        <w:b w:val="0"/>
      </w:rPr>
      <w:fldChar w:fldCharType="separate"/>
    </w:r>
    <w:r w:rsidR="004C35C7" w:rsidRPr="0053738D">
      <w:rPr>
        <w:rStyle w:val="PageNumber"/>
        <w:b w:val="0"/>
        <w:noProof/>
      </w:rPr>
      <w:t>2</w:t>
    </w:r>
    <w:r w:rsidRPr="0053738D">
      <w:rPr>
        <w:rStyle w:val="PageNumber"/>
        <w:b w:val="0"/>
      </w:rPr>
      <w:fldChar w:fldCharType="end"/>
    </w:r>
  </w:p>
  <w:p w14:paraId="1552ABE3" w14:textId="77777777" w:rsidR="00122BA8" w:rsidRPr="00903B16" w:rsidRDefault="00903B16" w:rsidP="00903B16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</w:t>
    </w:r>
    <w:r w:rsidR="00734F44">
      <w:rPr>
        <w:rStyle w:val="PageNumber"/>
        <w:b w:val="0"/>
      </w:rPr>
      <w:t>.40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ABE4" w14:textId="6D68F4E3" w:rsidR="005C6304" w:rsidRPr="00EE7AD9" w:rsidRDefault="00742F45" w:rsidP="00122BA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EE7AD9">
      <w:rPr>
        <w:rStyle w:val="PageNumber"/>
        <w:b w:val="0"/>
      </w:rPr>
      <w:t>.40-</w:t>
    </w:r>
    <w:r w:rsidR="002B244D" w:rsidRPr="00EE7AD9">
      <w:rPr>
        <w:rStyle w:val="PageNumber"/>
        <w:b w:val="0"/>
      </w:rPr>
      <w:fldChar w:fldCharType="begin"/>
    </w:r>
    <w:r w:rsidR="005C6304" w:rsidRPr="00EE7AD9">
      <w:rPr>
        <w:rStyle w:val="PageNumber"/>
        <w:b w:val="0"/>
      </w:rPr>
      <w:instrText xml:space="preserve">PAGE  </w:instrText>
    </w:r>
    <w:r w:rsidR="002B244D" w:rsidRPr="00EE7AD9">
      <w:rPr>
        <w:rStyle w:val="PageNumber"/>
        <w:b w:val="0"/>
      </w:rPr>
      <w:fldChar w:fldCharType="separate"/>
    </w:r>
    <w:r w:rsidR="004A03D1">
      <w:rPr>
        <w:rStyle w:val="PageNumber"/>
        <w:b w:val="0"/>
        <w:noProof/>
      </w:rPr>
      <w:t>1</w:t>
    </w:r>
    <w:r w:rsidR="002B244D" w:rsidRPr="00EE7AD9">
      <w:rPr>
        <w:rStyle w:val="PageNumber"/>
        <w:b w:val="0"/>
      </w:rPr>
      <w:fldChar w:fldCharType="end"/>
    </w:r>
  </w:p>
  <w:p w14:paraId="1552ABE5" w14:textId="44A790A2" w:rsidR="005C6304" w:rsidRDefault="00903B16" w:rsidP="00915BA9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742F45">
      <w:t>8</w:t>
    </w:r>
    <w:r w:rsidR="00734F44">
      <w:t>.40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ABE9" w14:textId="77777777" w:rsidR="00122BA8" w:rsidRDefault="00122BA8">
    <w:pPr>
      <w:pStyle w:val="Footer"/>
      <w:jc w:val="center"/>
      <w:rPr>
        <w:rStyle w:val="PageNumber"/>
      </w:rPr>
    </w:pPr>
    <w:r>
      <w:rPr>
        <w:rStyle w:val="PageNumber"/>
      </w:rPr>
      <w:t>AP3.40-</w:t>
    </w:r>
    <w:r w:rsidR="002B244D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2B244D">
      <w:rPr>
        <w:rStyle w:val="PageNumber"/>
      </w:rPr>
      <w:fldChar w:fldCharType="separate"/>
    </w:r>
    <w:r w:rsidR="004C35C7">
      <w:rPr>
        <w:rStyle w:val="PageNumber"/>
        <w:noProof/>
      </w:rPr>
      <w:t>2</w:t>
    </w:r>
    <w:r w:rsidR="002B24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2ABDB" w14:textId="77777777" w:rsidR="00F2400A" w:rsidRDefault="00F2400A">
      <w:r>
        <w:separator/>
      </w:r>
    </w:p>
  </w:footnote>
  <w:footnote w:type="continuationSeparator" w:id="0">
    <w:p w14:paraId="1552ABDC" w14:textId="77777777" w:rsidR="00F2400A" w:rsidRDefault="00F2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ABDF" w14:textId="77777777" w:rsidR="004A4069" w:rsidRDefault="004A4069" w:rsidP="004A4069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="004C4E99">
      <w:rPr>
        <w:i/>
        <w:u w:val="none"/>
      </w:rPr>
      <w:t>January, 2006</w:t>
    </w:r>
  </w:p>
  <w:p w14:paraId="1552ABE0" w14:textId="77777777" w:rsidR="005C6304" w:rsidRPr="004A4069" w:rsidRDefault="004A4069" w:rsidP="00235D8D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224B" w14:textId="3EBE6944" w:rsidR="00742F45" w:rsidRDefault="00742F45" w:rsidP="00742F45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4A03D1">
      <w:rPr>
        <w:i/>
      </w:rPr>
      <w:t>November 26</w:t>
    </w:r>
    <w:r>
      <w:rPr>
        <w:rFonts w:cs="Arial"/>
        <w:i/>
        <w:szCs w:val="24"/>
      </w:rPr>
      <w:t>, 2019</w:t>
    </w:r>
  </w:p>
  <w:p w14:paraId="1552ABE1" w14:textId="369C93F7" w:rsidR="005C6304" w:rsidRPr="006E1B45" w:rsidRDefault="00742F45" w:rsidP="00742F45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ABE6" w14:textId="77777777" w:rsidR="00122BA8" w:rsidRDefault="00122BA8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1552ABE7" w14:textId="77777777" w:rsidR="00122BA8" w:rsidRDefault="00122BA8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1552ABE8" w14:textId="77777777" w:rsidR="00122BA8" w:rsidRDefault="00122BA8">
    <w:pPr>
      <w:jc w:val="right"/>
      <w:rPr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55505B6C"/>
    <w:lvl w:ilvl="0">
      <w:start w:val="34"/>
      <w:numFmt w:val="none"/>
      <w:pStyle w:val="Heading1"/>
      <w:suff w:val="nothing"/>
      <w:lvlText w:val="AP3.40 APPENDIX 3.40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0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0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0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0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0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0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0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0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304"/>
    <w:rsid w:val="00122BA8"/>
    <w:rsid w:val="001F457F"/>
    <w:rsid w:val="00235D8D"/>
    <w:rsid w:val="002A336B"/>
    <w:rsid w:val="002A60FA"/>
    <w:rsid w:val="002B244D"/>
    <w:rsid w:val="002B4133"/>
    <w:rsid w:val="002B6304"/>
    <w:rsid w:val="002C4A9D"/>
    <w:rsid w:val="003B4E79"/>
    <w:rsid w:val="003C5414"/>
    <w:rsid w:val="003C552B"/>
    <w:rsid w:val="00426805"/>
    <w:rsid w:val="004A03D1"/>
    <w:rsid w:val="004A4069"/>
    <w:rsid w:val="004C35C7"/>
    <w:rsid w:val="004C4E99"/>
    <w:rsid w:val="004E3290"/>
    <w:rsid w:val="004E6AFA"/>
    <w:rsid w:val="00517EFB"/>
    <w:rsid w:val="00533745"/>
    <w:rsid w:val="0053738D"/>
    <w:rsid w:val="00591C66"/>
    <w:rsid w:val="005A2539"/>
    <w:rsid w:val="005B063C"/>
    <w:rsid w:val="005C6304"/>
    <w:rsid w:val="00620BA9"/>
    <w:rsid w:val="00641FD8"/>
    <w:rsid w:val="006E1B45"/>
    <w:rsid w:val="00734F44"/>
    <w:rsid w:val="00742F45"/>
    <w:rsid w:val="007674F8"/>
    <w:rsid w:val="007E6A16"/>
    <w:rsid w:val="00837300"/>
    <w:rsid w:val="00875636"/>
    <w:rsid w:val="008C0EA4"/>
    <w:rsid w:val="00903B16"/>
    <w:rsid w:val="00915BA9"/>
    <w:rsid w:val="00942ADD"/>
    <w:rsid w:val="00967161"/>
    <w:rsid w:val="009B08E0"/>
    <w:rsid w:val="00B06ED3"/>
    <w:rsid w:val="00B20B81"/>
    <w:rsid w:val="00B303AB"/>
    <w:rsid w:val="00B83E50"/>
    <w:rsid w:val="00B942C9"/>
    <w:rsid w:val="00C15EDD"/>
    <w:rsid w:val="00C45358"/>
    <w:rsid w:val="00CB4B8E"/>
    <w:rsid w:val="00D03B42"/>
    <w:rsid w:val="00D161E1"/>
    <w:rsid w:val="00D20336"/>
    <w:rsid w:val="00D33633"/>
    <w:rsid w:val="00D725D5"/>
    <w:rsid w:val="00DC0B53"/>
    <w:rsid w:val="00E73623"/>
    <w:rsid w:val="00EE7AD9"/>
    <w:rsid w:val="00EF6FA1"/>
    <w:rsid w:val="00F03224"/>
    <w:rsid w:val="00F2400A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552AB62"/>
  <w15:docId w15:val="{246066D0-FEEC-4AB5-8798-D139BE0B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13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2B413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2B413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2B413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2B413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2B413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2B413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2B413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2B413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2B4133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2B4133"/>
    <w:rPr>
      <w:vertAlign w:val="superscript"/>
    </w:rPr>
  </w:style>
  <w:style w:type="character" w:styleId="FootnoteReference">
    <w:name w:val="footnote reference"/>
    <w:basedOn w:val="DefaultParagraphFont"/>
    <w:semiHidden/>
    <w:rsid w:val="002B4133"/>
    <w:rPr>
      <w:vertAlign w:val="superscript"/>
    </w:rPr>
  </w:style>
  <w:style w:type="character" w:styleId="PageNumber">
    <w:name w:val="page number"/>
    <w:basedOn w:val="DefaultParagraphFont"/>
    <w:rsid w:val="002B4133"/>
    <w:rPr>
      <w:rFonts w:ascii="Arial" w:hAnsi="Arial"/>
      <w:b/>
      <w:sz w:val="24"/>
    </w:rPr>
  </w:style>
  <w:style w:type="paragraph" w:styleId="Footer">
    <w:name w:val="footer"/>
    <w:basedOn w:val="Normal"/>
    <w:rsid w:val="002B413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2B413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2B4133"/>
    <w:rPr>
      <w:sz w:val="20"/>
    </w:rPr>
  </w:style>
  <w:style w:type="paragraph" w:customStyle="1" w:styleId="SubTitle">
    <w:name w:val="Sub Title"/>
    <w:basedOn w:val="Title"/>
    <w:rsid w:val="002B4133"/>
    <w:rPr>
      <w:u w:val="single"/>
    </w:rPr>
  </w:style>
  <w:style w:type="paragraph" w:styleId="Title">
    <w:name w:val="Title"/>
    <w:basedOn w:val="Normal"/>
    <w:next w:val="Header"/>
    <w:qFormat/>
    <w:rsid w:val="002B413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2B413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2B4133"/>
    <w:pPr>
      <w:spacing w:after="160"/>
      <w:ind w:left="1440"/>
    </w:pPr>
  </w:style>
  <w:style w:type="paragraph" w:styleId="BodyText">
    <w:name w:val="Body Text"/>
    <w:basedOn w:val="Normal"/>
    <w:rsid w:val="002B4133"/>
    <w:pPr>
      <w:spacing w:after="120"/>
    </w:pPr>
  </w:style>
  <w:style w:type="paragraph" w:styleId="ListBullet">
    <w:name w:val="List Bullet"/>
    <w:basedOn w:val="Normal"/>
    <w:rsid w:val="002B4133"/>
    <w:pPr>
      <w:spacing w:after="120"/>
      <w:ind w:left="360" w:hanging="360"/>
    </w:pPr>
  </w:style>
  <w:style w:type="paragraph" w:styleId="ListBullet2">
    <w:name w:val="List Bullet 2"/>
    <w:basedOn w:val="Normal"/>
    <w:rsid w:val="002B4133"/>
    <w:pPr>
      <w:ind w:left="720" w:hanging="360"/>
    </w:pPr>
  </w:style>
  <w:style w:type="paragraph" w:styleId="ListBullet3">
    <w:name w:val="List Bullet 3"/>
    <w:basedOn w:val="Normal"/>
    <w:rsid w:val="002B4133"/>
    <w:pPr>
      <w:ind w:left="1080" w:hanging="360"/>
    </w:pPr>
  </w:style>
  <w:style w:type="paragraph" w:styleId="ListNumber">
    <w:name w:val="List Number"/>
    <w:basedOn w:val="Normal"/>
    <w:rsid w:val="002B4133"/>
    <w:pPr>
      <w:ind w:left="360" w:hanging="360"/>
    </w:pPr>
  </w:style>
  <w:style w:type="paragraph" w:styleId="ListNumber2">
    <w:name w:val="List Number 2"/>
    <w:basedOn w:val="Normal"/>
    <w:rsid w:val="002B4133"/>
    <w:pPr>
      <w:ind w:left="720" w:hanging="360"/>
    </w:pPr>
  </w:style>
  <w:style w:type="paragraph" w:styleId="ListNumber3">
    <w:name w:val="List Number 3"/>
    <w:basedOn w:val="Normal"/>
    <w:rsid w:val="002B4133"/>
    <w:pPr>
      <w:ind w:left="1080" w:hanging="360"/>
    </w:pPr>
  </w:style>
  <w:style w:type="paragraph" w:styleId="DocumentMap">
    <w:name w:val="Document Map"/>
    <w:basedOn w:val="Normal"/>
    <w:semiHidden/>
    <w:rsid w:val="002B413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2B4133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2B4133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2B4133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2B4133"/>
    <w:rPr>
      <w:sz w:val="16"/>
      <w:szCs w:val="16"/>
    </w:rPr>
  </w:style>
  <w:style w:type="paragraph" w:styleId="CommentText">
    <w:name w:val="annotation text"/>
    <w:basedOn w:val="Normal"/>
    <w:semiHidden/>
    <w:rsid w:val="002B4133"/>
    <w:rPr>
      <w:sz w:val="20"/>
    </w:rPr>
  </w:style>
  <w:style w:type="paragraph" w:styleId="BalloonText">
    <w:name w:val="Balloon Text"/>
    <w:basedOn w:val="Normal"/>
    <w:semiHidden/>
    <w:rsid w:val="007E6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8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815A-95DC-4424-A5F0-56777D31035F}"/>
</file>

<file path=customXml/itemProps2.xml><?xml version="1.0" encoding="utf-8"?>
<ds:datastoreItem xmlns:ds="http://schemas.openxmlformats.org/officeDocument/2006/customXml" ds:itemID="{14CD29DA-3027-44B0-852A-4728FEB32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4ACD5-C2FB-4A89-94F3-A7878111F53A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6CF03C-0B54-4716-8C01-7A3BA5A94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24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3.40 - Automatic Return Notification (Materiel Returns Program)</vt:lpstr>
    </vt:vector>
  </TitlesOfParts>
  <Company>DLA Logistics Management Standards Office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8.40 - Automatic Return Notification (Materiel Returns Program)</dc:title>
  <dc:subject/>
  <dc:creator>Heidi Daverede</dc:creator>
  <cp:keywords/>
  <cp:lastModifiedBy>Nguyen, Bao X CTR DLA INFO OPERATIONS (USA)</cp:lastModifiedBy>
  <cp:revision>13</cp:revision>
  <cp:lastPrinted>2007-10-26T13:37:00Z</cp:lastPrinted>
  <dcterms:created xsi:type="dcterms:W3CDTF">2011-10-03T16:22:00Z</dcterms:created>
  <dcterms:modified xsi:type="dcterms:W3CDTF">2019-11-26T22:19:00Z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2303700</vt:r8>
  </property>
</Properties>
</file>