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89A82" w14:textId="47FAE7C7" w:rsidR="003B4CDC" w:rsidRPr="00044BB3" w:rsidRDefault="006952EE" w:rsidP="00D367CF">
      <w:pPr>
        <w:spacing w:after="240"/>
        <w:jc w:val="center"/>
        <w:rPr>
          <w:b/>
          <w:bCs/>
          <w:sz w:val="44"/>
          <w:szCs w:val="44"/>
          <w:u w:val="single"/>
        </w:rPr>
      </w:pPr>
      <w:r w:rsidRPr="0006277E">
        <w:rPr>
          <w:b/>
          <w:sz w:val="44"/>
          <w:szCs w:val="44"/>
          <w:u w:val="single"/>
        </w:rPr>
        <w:t>A</w:t>
      </w:r>
      <w:r w:rsidRPr="00044BB3">
        <w:rPr>
          <w:b/>
          <w:sz w:val="44"/>
          <w:szCs w:val="44"/>
          <w:u w:val="single"/>
        </w:rPr>
        <w:t>P</w:t>
      </w:r>
      <w:r>
        <w:rPr>
          <w:b/>
          <w:sz w:val="44"/>
          <w:szCs w:val="44"/>
          <w:u w:val="single"/>
        </w:rPr>
        <w:t>8</w:t>
      </w:r>
      <w:r w:rsidR="005552D8" w:rsidRPr="00044BB3">
        <w:rPr>
          <w:b/>
          <w:sz w:val="44"/>
          <w:szCs w:val="44"/>
          <w:u w:val="single"/>
        </w:rPr>
        <w:t>.46</w:t>
      </w:r>
      <w:r w:rsidR="00DB2ABC" w:rsidRPr="00044BB3">
        <w:rPr>
          <w:b/>
          <w:sz w:val="44"/>
          <w:szCs w:val="44"/>
          <w:u w:val="single"/>
        </w:rPr>
        <w:t>.</w:t>
      </w:r>
      <w:r w:rsidR="005552D8" w:rsidRPr="00044BB3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8</w:t>
      </w:r>
      <w:r w:rsidR="005552D8" w:rsidRPr="00044BB3">
        <w:rPr>
          <w:b/>
          <w:sz w:val="44"/>
          <w:szCs w:val="44"/>
          <w:u w:val="single"/>
        </w:rPr>
        <w:t>.46</w:t>
      </w:r>
      <w:bookmarkStart w:id="0" w:name="A2"/>
    </w:p>
    <w:p w14:paraId="18D89A83" w14:textId="77777777" w:rsidR="00080214" w:rsidRPr="00044BB3" w:rsidRDefault="00080214" w:rsidP="00F42859">
      <w:pPr>
        <w:spacing w:after="360"/>
        <w:jc w:val="center"/>
        <w:rPr>
          <w:b/>
          <w:bCs/>
          <w:sz w:val="36"/>
          <w:szCs w:val="36"/>
          <w:u w:val="single"/>
        </w:rPr>
      </w:pPr>
      <w:r w:rsidRPr="00044BB3">
        <w:rPr>
          <w:b/>
          <w:bCs/>
          <w:sz w:val="36"/>
          <w:szCs w:val="36"/>
          <w:u w:val="single"/>
        </w:rPr>
        <w:t>REQUEST FOR SHIPMENT TRACING ON REGISTERED,</w:t>
      </w:r>
      <w:r w:rsidR="003B4CDC" w:rsidRPr="00044BB3">
        <w:rPr>
          <w:b/>
          <w:bCs/>
          <w:sz w:val="36"/>
          <w:szCs w:val="36"/>
          <w:u w:val="single"/>
        </w:rPr>
        <w:t xml:space="preserve"> </w:t>
      </w:r>
      <w:r w:rsidRPr="00044BB3">
        <w:rPr>
          <w:b/>
          <w:bCs/>
          <w:sz w:val="36"/>
          <w:szCs w:val="36"/>
          <w:u w:val="single"/>
        </w:rPr>
        <w:t>INSURED, AND CERTIFIED PARCEL POST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1710"/>
        <w:gridCol w:w="5580"/>
      </w:tblGrid>
      <w:tr w:rsidR="00080214" w14:paraId="18D89A88" w14:textId="77777777">
        <w:trPr>
          <w:cantSplit/>
          <w:trHeight w:val="403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89A84" w14:textId="77777777" w:rsidR="00080214" w:rsidRPr="00DB2ABC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 w:rsidRPr="00DB2ABC">
              <w:rPr>
                <w:bCs/>
                <w:szCs w:val="24"/>
                <w:u w:val="single"/>
              </w:rPr>
              <w:t>FIELD LEGEND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89A85" w14:textId="77777777" w:rsidR="00080214" w:rsidRPr="00DB2ABC" w:rsidRDefault="00080214" w:rsidP="00F42859">
            <w:pPr>
              <w:spacing w:before="60" w:after="60"/>
              <w:jc w:val="center"/>
              <w:rPr>
                <w:bCs/>
                <w:szCs w:val="24"/>
                <w:u w:val="single"/>
              </w:rPr>
            </w:pPr>
            <w:r w:rsidRPr="00DB2ABC">
              <w:rPr>
                <w:bCs/>
                <w:szCs w:val="24"/>
                <w:u w:val="single"/>
              </w:rPr>
              <w:t>RECORD</w:t>
            </w:r>
          </w:p>
          <w:p w14:paraId="18D89A86" w14:textId="77777777" w:rsidR="00080214" w:rsidRPr="00DB2ABC" w:rsidRDefault="00080214" w:rsidP="00F42859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DB2ABC">
              <w:rPr>
                <w:bCs/>
                <w:szCs w:val="24"/>
                <w:u w:val="single"/>
              </w:rPr>
              <w:t>POSITION(S)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89A87" w14:textId="77777777" w:rsidR="00080214" w:rsidRPr="00DB2ABC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 w:rsidRPr="00DB2ABC">
              <w:rPr>
                <w:bCs/>
                <w:szCs w:val="24"/>
                <w:u w:val="single"/>
              </w:rPr>
              <w:t>ENTRY AND INSTRUCTIONS</w:t>
            </w:r>
          </w:p>
        </w:tc>
      </w:tr>
      <w:tr w:rsidR="00080214" w14:paraId="18D89A8C" w14:textId="77777777">
        <w:trPr>
          <w:cantSplit/>
          <w:trHeight w:val="403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8D89A89" w14:textId="0B73E267" w:rsidR="00080214" w:rsidRDefault="00080214" w:rsidP="00517170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Document Identifier</w:t>
            </w:r>
            <w:r w:rsidR="00177464">
              <w:rPr>
                <w:szCs w:val="24"/>
              </w:rPr>
              <w:t xml:space="preserve"> </w:t>
            </w:r>
            <w:r w:rsidR="00517170">
              <w:rPr>
                <w:szCs w:val="24"/>
              </w:rPr>
              <w:t>Code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89A8A" w14:textId="77777777" w:rsidR="00080214" w:rsidRDefault="00080214" w:rsidP="00F4285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8D89A8B" w14:textId="5F5ED222" w:rsidR="00080214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DI</w:t>
            </w:r>
            <w:r w:rsidR="00521C9D">
              <w:rPr>
                <w:szCs w:val="24"/>
              </w:rPr>
              <w:t>C</w:t>
            </w:r>
            <w:r>
              <w:rPr>
                <w:szCs w:val="24"/>
              </w:rPr>
              <w:t xml:space="preserve"> AFT.</w:t>
            </w:r>
            <w:bookmarkStart w:id="1" w:name="_GoBack"/>
            <w:bookmarkEnd w:id="1"/>
          </w:p>
        </w:tc>
      </w:tr>
      <w:tr w:rsidR="00080214" w14:paraId="18D89A90" w14:textId="77777777">
        <w:trPr>
          <w:cantSplit/>
          <w:trHeight w:val="403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8D89A8D" w14:textId="45864E27" w:rsidR="00080214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Routing Identifier</w:t>
            </w:r>
            <w:r w:rsidR="00177464">
              <w:rPr>
                <w:szCs w:val="24"/>
              </w:rPr>
              <w:t xml:space="preserve"> Code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89A8E" w14:textId="77777777" w:rsidR="00080214" w:rsidRDefault="00080214" w:rsidP="00F4285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4-6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8D89A8F" w14:textId="53B04EEC" w:rsidR="00080214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RI</w:t>
            </w:r>
            <w:r w:rsidR="00521C9D">
              <w:rPr>
                <w:szCs w:val="24"/>
              </w:rPr>
              <w:t>C</w:t>
            </w:r>
            <w:r>
              <w:rPr>
                <w:szCs w:val="24"/>
              </w:rPr>
              <w:t xml:space="preserve"> (To), Consignor.</w:t>
            </w:r>
          </w:p>
        </w:tc>
      </w:tr>
      <w:tr w:rsidR="00080214" w14:paraId="18D89A94" w14:textId="77777777">
        <w:trPr>
          <w:cantSplit/>
          <w:trHeight w:val="403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8D89A91" w14:textId="77777777" w:rsidR="00080214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Other Entries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89A92" w14:textId="77777777" w:rsidR="00080214" w:rsidRDefault="00080214" w:rsidP="00F4285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7-80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8D89A93" w14:textId="37AE313A" w:rsidR="00080214" w:rsidRDefault="00080214" w:rsidP="00F4285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Duplicate of DI</w:t>
            </w:r>
            <w:r w:rsidR="00521C9D">
              <w:rPr>
                <w:szCs w:val="24"/>
              </w:rPr>
              <w:t>C</w:t>
            </w:r>
            <w:r>
              <w:rPr>
                <w:szCs w:val="24"/>
              </w:rPr>
              <w:t xml:space="preserve"> AS_ or DI</w:t>
            </w:r>
            <w:r w:rsidR="00521C9D">
              <w:rPr>
                <w:szCs w:val="24"/>
              </w:rPr>
              <w:t>C</w:t>
            </w:r>
            <w:r>
              <w:rPr>
                <w:szCs w:val="24"/>
              </w:rPr>
              <w:t xml:space="preserve"> AU_ document received.</w:t>
            </w:r>
          </w:p>
        </w:tc>
      </w:tr>
      <w:bookmarkEnd w:id="0"/>
    </w:tbl>
    <w:p w14:paraId="18D89A95" w14:textId="77777777" w:rsidR="00C947BF" w:rsidRDefault="00C947BF" w:rsidP="00C947BF">
      <w:pPr>
        <w:spacing w:before="60" w:after="60"/>
        <w:jc w:val="center"/>
      </w:pPr>
    </w:p>
    <w:sectPr w:rsidR="00C947BF" w:rsidSect="00363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89A98" w14:textId="77777777" w:rsidR="0003103B" w:rsidRDefault="0003103B">
      <w:r>
        <w:separator/>
      </w:r>
    </w:p>
  </w:endnote>
  <w:endnote w:type="continuationSeparator" w:id="0">
    <w:p w14:paraId="18D89A99" w14:textId="77777777" w:rsidR="0003103B" w:rsidRDefault="0003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9A9C" w14:textId="77777777" w:rsidR="00C947BF" w:rsidRDefault="00C947BF" w:rsidP="000802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A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D89A9D" w14:textId="77777777" w:rsidR="00080214" w:rsidRPr="005552D8" w:rsidRDefault="005552D8" w:rsidP="005552D8">
    <w:pPr>
      <w:pStyle w:val="Footer"/>
      <w:jc w:val="right"/>
      <w:rPr>
        <w:rStyle w:val="PageNumber"/>
        <w:b w:val="0"/>
      </w:rPr>
    </w:pPr>
    <w:r>
      <w:rPr>
        <w:rStyle w:val="PageNumber"/>
        <w:b w:val="0"/>
      </w:rPr>
      <w:t>APPENDIX 3</w:t>
    </w:r>
    <w:r w:rsidR="009D3893">
      <w:rPr>
        <w:rStyle w:val="PageNumber"/>
        <w:b w:val="0"/>
      </w:rPr>
      <w:t>.46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9A9E" w14:textId="3E23AC10" w:rsidR="00C947BF" w:rsidRPr="00363C0D" w:rsidRDefault="006952EE" w:rsidP="00080214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AP8</w:t>
    </w:r>
    <w:r w:rsidR="00363C0D">
      <w:rPr>
        <w:rStyle w:val="PageNumber"/>
        <w:b w:val="0"/>
      </w:rPr>
      <w:t>.46-</w:t>
    </w:r>
    <w:r w:rsidR="00C947BF" w:rsidRPr="00363C0D">
      <w:rPr>
        <w:rStyle w:val="PageNumber"/>
        <w:b w:val="0"/>
      </w:rPr>
      <w:fldChar w:fldCharType="begin"/>
    </w:r>
    <w:r w:rsidR="00C947BF" w:rsidRPr="00363C0D">
      <w:rPr>
        <w:rStyle w:val="PageNumber"/>
        <w:b w:val="0"/>
      </w:rPr>
      <w:instrText xml:space="preserve">PAGE  </w:instrText>
    </w:r>
    <w:r w:rsidR="00C947BF" w:rsidRPr="00363C0D">
      <w:rPr>
        <w:rStyle w:val="PageNumber"/>
        <w:b w:val="0"/>
      </w:rPr>
      <w:fldChar w:fldCharType="separate"/>
    </w:r>
    <w:r w:rsidR="00EC44B4">
      <w:rPr>
        <w:rStyle w:val="PageNumber"/>
        <w:b w:val="0"/>
        <w:noProof/>
      </w:rPr>
      <w:t>1</w:t>
    </w:r>
    <w:r w:rsidR="00C947BF" w:rsidRPr="00363C0D">
      <w:rPr>
        <w:rStyle w:val="PageNumber"/>
        <w:b w:val="0"/>
      </w:rPr>
      <w:fldChar w:fldCharType="end"/>
    </w:r>
  </w:p>
  <w:p w14:paraId="18D89A9F" w14:textId="677132DC" w:rsidR="00C947BF" w:rsidRDefault="005552D8" w:rsidP="003418F4">
    <w:pPr>
      <w:pStyle w:val="Footer"/>
      <w:tabs>
        <w:tab w:val="clear" w:pos="4320"/>
        <w:tab w:val="clear" w:pos="8640"/>
      </w:tabs>
      <w:jc w:val="right"/>
    </w:pPr>
    <w:r>
      <w:t xml:space="preserve">APPENDIX </w:t>
    </w:r>
    <w:r w:rsidR="006952EE">
      <w:t>8</w:t>
    </w:r>
    <w:r w:rsidR="009D3893">
      <w:t>.46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9AA3" w14:textId="77777777" w:rsidR="00080214" w:rsidRDefault="00080214">
    <w:pPr>
      <w:pStyle w:val="Footer"/>
      <w:jc w:val="center"/>
      <w:rPr>
        <w:rStyle w:val="PageNumber"/>
      </w:rPr>
    </w:pPr>
    <w:r>
      <w:rPr>
        <w:rStyle w:val="PageNumber"/>
      </w:rPr>
      <w:t>AP3.46-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A2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9A96" w14:textId="77777777" w:rsidR="0003103B" w:rsidRDefault="0003103B">
      <w:r>
        <w:separator/>
      </w:r>
    </w:p>
  </w:footnote>
  <w:footnote w:type="continuationSeparator" w:id="0">
    <w:p w14:paraId="18D89A97" w14:textId="77777777" w:rsidR="0003103B" w:rsidRDefault="0003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9A9A" w14:textId="77777777" w:rsidR="003B4CDC" w:rsidRDefault="00080214" w:rsidP="00D2108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  <w:r w:rsidR="005552D8">
      <w:rPr>
        <w:b/>
        <w:u w:val="none"/>
      </w:rPr>
      <w:t xml:space="preserve">, </w:t>
    </w:r>
    <w:r w:rsidR="005552D8" w:rsidRPr="005552D8">
      <w:rPr>
        <w:i/>
        <w:u w:val="none"/>
      </w:rPr>
      <w:t>April 28,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9F39" w14:textId="4BDD5F8A" w:rsidR="006952EE" w:rsidRDefault="006952EE" w:rsidP="006952EE">
    <w:pPr>
      <w:tabs>
        <w:tab w:val="left" w:pos="720"/>
        <w:tab w:val="center" w:pos="4320"/>
        <w:tab w:val="right" w:pos="8640"/>
      </w:tabs>
      <w:jc w:val="right"/>
      <w:rPr>
        <w:rFonts w:cs="Arial"/>
        <w:i/>
        <w:szCs w:val="24"/>
      </w:rPr>
    </w:pPr>
    <w:r>
      <w:rPr>
        <w:rFonts w:cs="Arial"/>
        <w:i/>
        <w:szCs w:val="24"/>
      </w:rPr>
      <w:t xml:space="preserve">DLM 4000.25, Volume 2, </w:t>
    </w:r>
    <w:r w:rsidR="00EC44B4">
      <w:rPr>
        <w:i/>
      </w:rPr>
      <w:t>November 26</w:t>
    </w:r>
    <w:r>
      <w:rPr>
        <w:rFonts w:cs="Arial"/>
        <w:i/>
        <w:szCs w:val="24"/>
      </w:rPr>
      <w:t>, 2019</w:t>
    </w:r>
  </w:p>
  <w:p w14:paraId="18D89A9B" w14:textId="78050864" w:rsidR="00C947BF" w:rsidRPr="00177464" w:rsidRDefault="006952EE" w:rsidP="006952EE">
    <w:pPr>
      <w:tabs>
        <w:tab w:val="left" w:pos="720"/>
        <w:tab w:val="center" w:pos="4320"/>
        <w:tab w:val="right" w:pos="8640"/>
      </w:tabs>
      <w:jc w:val="right"/>
    </w:pPr>
    <w:r>
      <w:rPr>
        <w:rFonts w:cs="Arial"/>
        <w:i/>
        <w:szCs w:val="24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9AA0" w14:textId="77777777" w:rsidR="00080214" w:rsidRDefault="00080214">
    <w:pPr>
      <w:pStyle w:val="Header"/>
      <w:jc w:val="right"/>
      <w:rPr>
        <w:b/>
        <w:u w:val="none"/>
      </w:rPr>
    </w:pPr>
    <w:r>
      <w:rPr>
        <w:b/>
        <w:u w:val="none"/>
      </w:rPr>
      <w:t>CH 2</w:t>
    </w:r>
  </w:p>
  <w:p w14:paraId="18D89AA1" w14:textId="77777777" w:rsidR="00080214" w:rsidRDefault="00080214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18D89AA2" w14:textId="77777777" w:rsidR="00080214" w:rsidRDefault="00080214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8C284274"/>
    <w:lvl w:ilvl="0">
      <w:start w:val="34"/>
      <w:numFmt w:val="none"/>
      <w:pStyle w:val="Heading1"/>
      <w:suff w:val="nothing"/>
      <w:lvlText w:val="AP3.46 APPENDIX 3.46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3.46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3.46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3.46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3.46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3%1.46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3%1.46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3.46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3%1.46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7BF"/>
    <w:rsid w:val="0003103B"/>
    <w:rsid w:val="00044BB3"/>
    <w:rsid w:val="0006277E"/>
    <w:rsid w:val="00080214"/>
    <w:rsid w:val="00085670"/>
    <w:rsid w:val="00177464"/>
    <w:rsid w:val="00246D55"/>
    <w:rsid w:val="0025344F"/>
    <w:rsid w:val="00266094"/>
    <w:rsid w:val="0032109D"/>
    <w:rsid w:val="003418F4"/>
    <w:rsid w:val="00363C0D"/>
    <w:rsid w:val="003B4CDC"/>
    <w:rsid w:val="003C19C2"/>
    <w:rsid w:val="00437FDC"/>
    <w:rsid w:val="00441762"/>
    <w:rsid w:val="0045384E"/>
    <w:rsid w:val="0049275B"/>
    <w:rsid w:val="00517170"/>
    <w:rsid w:val="00521C9D"/>
    <w:rsid w:val="005552D8"/>
    <w:rsid w:val="0055660D"/>
    <w:rsid w:val="005C2C5F"/>
    <w:rsid w:val="006952EE"/>
    <w:rsid w:val="006D617C"/>
    <w:rsid w:val="007069E7"/>
    <w:rsid w:val="00757FC2"/>
    <w:rsid w:val="00834A2E"/>
    <w:rsid w:val="008C09FD"/>
    <w:rsid w:val="00903C14"/>
    <w:rsid w:val="009727E9"/>
    <w:rsid w:val="009D3893"/>
    <w:rsid w:val="009D3B8F"/>
    <w:rsid w:val="00B20892"/>
    <w:rsid w:val="00C20E96"/>
    <w:rsid w:val="00C947BF"/>
    <w:rsid w:val="00CE30C4"/>
    <w:rsid w:val="00D21086"/>
    <w:rsid w:val="00D367CF"/>
    <w:rsid w:val="00D57C55"/>
    <w:rsid w:val="00D66F93"/>
    <w:rsid w:val="00D85147"/>
    <w:rsid w:val="00DB2ABC"/>
    <w:rsid w:val="00DD1E6E"/>
    <w:rsid w:val="00DE2BE6"/>
    <w:rsid w:val="00E252E0"/>
    <w:rsid w:val="00E92962"/>
    <w:rsid w:val="00EC44B4"/>
    <w:rsid w:val="00EE7569"/>
    <w:rsid w:val="00F42859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89A82"/>
  <w15:docId w15:val="{C3EFC4A0-D18A-401A-9B17-E739B350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rPr>
      <w:rFonts w:ascii="Arial" w:hAnsi="Ari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ubTitle">
    <w:name w:val="Sub Title"/>
    <w:basedOn w:val="Title"/>
    <w:rPr>
      <w:u w:val="single"/>
    </w:rPr>
  </w:style>
  <w:style w:type="paragraph" w:styleId="Title">
    <w:name w:val="Title"/>
    <w:basedOn w:val="Normal"/>
    <w:next w:val="Header"/>
    <w:qFormat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pPr>
      <w:spacing w:after="160"/>
      <w:ind w:left="1440"/>
    </w:pPr>
  </w:style>
  <w:style w:type="paragraph" w:styleId="BodyText">
    <w:name w:val="Body Text"/>
    <w:basedOn w:val="Normal"/>
    <w:pPr>
      <w:spacing w:after="120"/>
    </w:pPr>
  </w:style>
  <w:style w:type="paragraph" w:styleId="ListBullet">
    <w:name w:val="List Bullet"/>
    <w:basedOn w:val="Normal"/>
    <w:pPr>
      <w:spacing w:after="120"/>
      <w:ind w:left="360" w:hanging="360"/>
    </w:p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90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F990A8EA-F419-42DD-B2A4-5999CACD0C0A}"/>
</file>

<file path=customXml/itemProps2.xml><?xml version="1.0" encoding="utf-8"?>
<ds:datastoreItem xmlns:ds="http://schemas.openxmlformats.org/officeDocument/2006/customXml" ds:itemID="{66494E57-559F-43D4-8EF9-BE05454B6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5EE03-5221-41CC-86BA-96B3267CDF6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3.46 - Request for Shipment Tracing on Registered, Insured, and Certified  Parcel Post</vt:lpstr>
    </vt:vector>
  </TitlesOfParts>
  <Company>DLA Logistics Management Standards Office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8.46 - Request for Shipment Tracing on Registered, Insured, and Certified  Parcel Post</dc:title>
  <dc:subject/>
  <dc:creator>Heidi Daverede</dc:creator>
  <cp:keywords/>
  <cp:lastModifiedBy>Nguyen, Bao X CTR DLA INFO OPERATIONS (USA)</cp:lastModifiedBy>
  <cp:revision>11</cp:revision>
  <cp:lastPrinted>2007-10-26T13:35:00Z</cp:lastPrinted>
  <dcterms:created xsi:type="dcterms:W3CDTF">2009-12-18T17:55:00Z</dcterms:created>
  <dcterms:modified xsi:type="dcterms:W3CDTF">2019-11-26T22:24:00Z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2304300</vt:r8>
  </property>
</Properties>
</file>